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041" w:rsidRDefault="00621041" w:rsidP="009201D3">
      <w:pPr>
        <w:spacing w:before="100" w:beforeAutospacing="1" w:after="100" w:afterAutospacing="1"/>
        <w:ind w:firstLine="180"/>
        <w:jc w:val="right"/>
        <w:rPr>
          <w:b/>
          <w:bCs/>
          <w:color w:val="000000"/>
          <w:sz w:val="28"/>
          <w:szCs w:val="28"/>
        </w:rPr>
      </w:pPr>
      <w:r w:rsidRPr="009201D3">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696pt">
            <v:imagedata r:id="rId7" o:title=""/>
          </v:shape>
        </w:pict>
      </w:r>
    </w:p>
    <w:p w:rsidR="00621041" w:rsidRDefault="00621041" w:rsidP="007B3043">
      <w:pPr>
        <w:jc w:val="right"/>
        <w:rPr>
          <w:b/>
          <w:bCs/>
          <w:color w:val="000000"/>
          <w:sz w:val="28"/>
          <w:szCs w:val="28"/>
        </w:rPr>
      </w:pPr>
    </w:p>
    <w:p w:rsidR="00621041" w:rsidRPr="00287F20" w:rsidRDefault="00621041" w:rsidP="007B3043">
      <w:pPr>
        <w:jc w:val="center"/>
        <w:rPr>
          <w:b/>
          <w:sz w:val="32"/>
        </w:rPr>
      </w:pPr>
    </w:p>
    <w:p w:rsidR="00621041" w:rsidRPr="00AC372C" w:rsidRDefault="00621041" w:rsidP="00D64732">
      <w:pPr>
        <w:pStyle w:val="ListParagraph"/>
        <w:numPr>
          <w:ilvl w:val="0"/>
          <w:numId w:val="103"/>
        </w:numPr>
        <w:spacing w:after="0" w:line="240" w:lineRule="auto"/>
        <w:ind w:left="0" w:firstLine="0"/>
        <w:jc w:val="center"/>
        <w:rPr>
          <w:rFonts w:ascii="Times New Roman" w:hAnsi="Times New Roman"/>
          <w:b/>
          <w:bCs/>
          <w:color w:val="000000"/>
          <w:sz w:val="28"/>
          <w:szCs w:val="28"/>
        </w:rPr>
      </w:pPr>
      <w:r w:rsidRPr="00AC372C">
        <w:rPr>
          <w:rFonts w:ascii="Times New Roman" w:hAnsi="Times New Roman"/>
          <w:b/>
          <w:bCs/>
          <w:color w:val="000000"/>
          <w:sz w:val="28"/>
          <w:szCs w:val="28"/>
        </w:rPr>
        <w:t>ЦЕЛЕВОЙ РАЗДЕЛ</w:t>
      </w:r>
    </w:p>
    <w:p w:rsidR="00621041" w:rsidRPr="00C56FC1" w:rsidRDefault="00621041" w:rsidP="00AC372C">
      <w:pPr>
        <w:jc w:val="center"/>
        <w:rPr>
          <w:bCs/>
          <w:color w:val="000000"/>
          <w:sz w:val="28"/>
          <w:szCs w:val="36"/>
          <w:lang w:val="en-US"/>
        </w:rPr>
      </w:pPr>
    </w:p>
    <w:p w:rsidR="00621041" w:rsidRPr="00AC372C" w:rsidRDefault="00621041" w:rsidP="00D64732">
      <w:pPr>
        <w:pStyle w:val="ListParagraph"/>
        <w:numPr>
          <w:ilvl w:val="0"/>
          <w:numId w:val="109"/>
        </w:numPr>
        <w:spacing w:after="0" w:line="240" w:lineRule="auto"/>
        <w:rPr>
          <w:rFonts w:ascii="Times New Roman" w:hAnsi="Times New Roman"/>
          <w:b/>
          <w:bCs/>
          <w:color w:val="000000"/>
          <w:sz w:val="28"/>
          <w:szCs w:val="28"/>
        </w:rPr>
      </w:pPr>
      <w:r w:rsidRPr="00AC372C">
        <w:rPr>
          <w:rFonts w:ascii="Times New Roman" w:hAnsi="Times New Roman"/>
          <w:b/>
          <w:bCs/>
          <w:color w:val="000000"/>
          <w:sz w:val="28"/>
          <w:szCs w:val="28"/>
        </w:rPr>
        <w:t>Пояснительная записка</w:t>
      </w:r>
    </w:p>
    <w:p w:rsidR="00621041" w:rsidRPr="000C14CA" w:rsidRDefault="00621041" w:rsidP="00AC372C">
      <w:pPr>
        <w:ind w:firstLine="567"/>
        <w:jc w:val="center"/>
        <w:rPr>
          <w:color w:val="000000"/>
          <w:sz w:val="28"/>
          <w:szCs w:val="28"/>
        </w:rPr>
      </w:pPr>
    </w:p>
    <w:p w:rsidR="00621041" w:rsidRDefault="00621041" w:rsidP="00DE59D4">
      <w:pPr>
        <w:ind w:firstLine="567"/>
        <w:jc w:val="both"/>
        <w:rPr>
          <w:color w:val="000000"/>
          <w:sz w:val="28"/>
          <w:szCs w:val="28"/>
        </w:rPr>
      </w:pPr>
      <w:r w:rsidRPr="007F6711">
        <w:rPr>
          <w:color w:val="000000"/>
          <w:sz w:val="28"/>
          <w:szCs w:val="28"/>
        </w:rPr>
        <w:t xml:space="preserve">Рабочая программа </w:t>
      </w:r>
      <w:r w:rsidRPr="007F6711">
        <w:rPr>
          <w:i/>
          <w:color w:val="000000"/>
          <w:sz w:val="28"/>
          <w:szCs w:val="28"/>
        </w:rPr>
        <w:t>(далее Программа)</w:t>
      </w:r>
      <w:r w:rsidRPr="007F6711">
        <w:rPr>
          <w:color w:val="000000"/>
          <w:sz w:val="28"/>
          <w:szCs w:val="28"/>
        </w:rPr>
        <w:t>для детей старшейгруппы</w:t>
      </w:r>
      <w:r>
        <w:rPr>
          <w:color w:val="000000"/>
          <w:sz w:val="28"/>
          <w:szCs w:val="28"/>
        </w:rPr>
        <w:t xml:space="preserve"> МБДОУ Д/с «Солнышко» с.Межегей</w:t>
      </w:r>
      <w:r w:rsidRPr="00BF1AF0">
        <w:rPr>
          <w:i/>
          <w:color w:val="000000"/>
          <w:sz w:val="28"/>
          <w:szCs w:val="28"/>
        </w:rPr>
        <w:t>(далее ДОУ)</w:t>
      </w:r>
      <w:r w:rsidRPr="00C82868">
        <w:rPr>
          <w:color w:val="000000"/>
          <w:sz w:val="28"/>
          <w:szCs w:val="28"/>
        </w:rPr>
        <w:t>является составным компонентом Образовательной программы ДОУ, характеризует систему организации образовательной деятельности педагогов, определяет ценностно-целевые ориентиры, образовательную модель и содержание образования для по</w:t>
      </w:r>
      <w:r>
        <w:rPr>
          <w:color w:val="000000"/>
          <w:sz w:val="28"/>
          <w:szCs w:val="28"/>
        </w:rPr>
        <w:t>дготовительной к школе группы.</w:t>
      </w:r>
    </w:p>
    <w:p w:rsidR="00621041" w:rsidRPr="00C82868" w:rsidRDefault="00621041" w:rsidP="00DE59D4">
      <w:pPr>
        <w:ind w:firstLine="567"/>
        <w:jc w:val="both"/>
        <w:rPr>
          <w:color w:val="000000"/>
          <w:sz w:val="28"/>
          <w:szCs w:val="28"/>
        </w:rPr>
      </w:pPr>
      <w:r w:rsidRPr="00C82868">
        <w:rPr>
          <w:color w:val="000000"/>
          <w:sz w:val="28"/>
          <w:szCs w:val="28"/>
        </w:rPr>
        <w:t xml:space="preserve">Программа разработана в соответствии с Федеральным государственным образовательным стандартом дошкольного образования </w:t>
      </w:r>
      <w:r w:rsidRPr="00BF1AF0">
        <w:rPr>
          <w:i/>
          <w:color w:val="000000"/>
          <w:sz w:val="28"/>
          <w:szCs w:val="28"/>
        </w:rPr>
        <w:t>(далее ФГОС ДО),</w:t>
      </w:r>
      <w:r w:rsidRPr="00C82868">
        <w:rPr>
          <w:color w:val="000000"/>
          <w:sz w:val="28"/>
          <w:szCs w:val="28"/>
        </w:rPr>
        <w:t xml:space="preserve"> утвержденным приказом Министерства образования и науки Российской Федерации от </w:t>
      </w:r>
      <w:r>
        <w:rPr>
          <w:color w:val="000000"/>
          <w:sz w:val="28"/>
          <w:szCs w:val="28"/>
        </w:rPr>
        <w:t xml:space="preserve">17.10.2013г. № 1155 и с учетом примерной основной </w:t>
      </w:r>
      <w:r w:rsidRPr="00C82868">
        <w:rPr>
          <w:color w:val="000000"/>
          <w:sz w:val="28"/>
          <w:szCs w:val="28"/>
        </w:rPr>
        <w:t xml:space="preserve">общеобразовательной программы дошкольного образования «От рождения до школы», под ред. Н.Е. Вераксы, Т.С. Комаровой, М.А. Васильевой, по которой работает учреждение </w:t>
      </w:r>
      <w:r w:rsidRPr="00BF1AF0">
        <w:rPr>
          <w:i/>
          <w:color w:val="000000"/>
          <w:sz w:val="28"/>
          <w:szCs w:val="28"/>
        </w:rPr>
        <w:t>(в отсутствии федерального реестра примерных образовательных программ дошкольного образования).</w:t>
      </w:r>
    </w:p>
    <w:p w:rsidR="00621041" w:rsidRPr="00C82868" w:rsidRDefault="00621041" w:rsidP="00C82868">
      <w:pPr>
        <w:ind w:firstLine="567"/>
        <w:jc w:val="both"/>
        <w:rPr>
          <w:color w:val="000000"/>
          <w:sz w:val="28"/>
          <w:szCs w:val="28"/>
        </w:rPr>
      </w:pPr>
      <w:r w:rsidRPr="00C82868">
        <w:rPr>
          <w:color w:val="000000"/>
          <w:sz w:val="28"/>
          <w:szCs w:val="28"/>
        </w:rPr>
        <w:t>Разработка Программы регламентирована нормативно-правовой и документальной основой, куда входят:</w:t>
      </w:r>
    </w:p>
    <w:p w:rsidR="00621041" w:rsidRPr="00C82868" w:rsidRDefault="00621041" w:rsidP="00C82868">
      <w:pPr>
        <w:ind w:firstLine="567"/>
        <w:jc w:val="both"/>
        <w:rPr>
          <w:color w:val="000000"/>
          <w:sz w:val="28"/>
          <w:szCs w:val="28"/>
        </w:rPr>
      </w:pPr>
      <w:r>
        <w:rPr>
          <w:color w:val="000000"/>
          <w:sz w:val="28"/>
          <w:szCs w:val="28"/>
        </w:rPr>
        <w:t xml:space="preserve">- </w:t>
      </w:r>
      <w:r w:rsidRPr="00C82868">
        <w:rPr>
          <w:color w:val="000000"/>
          <w:sz w:val="28"/>
          <w:szCs w:val="28"/>
        </w:rPr>
        <w:t>Федеральный закон 29.12.2012 № 273-ФЗ «Об образ</w:t>
      </w:r>
      <w:r>
        <w:rPr>
          <w:color w:val="000000"/>
          <w:sz w:val="28"/>
          <w:szCs w:val="28"/>
        </w:rPr>
        <w:t>овании в Российской Федерации»;</w:t>
      </w:r>
    </w:p>
    <w:p w:rsidR="00621041" w:rsidRPr="00C82868" w:rsidRDefault="00621041" w:rsidP="00C82868">
      <w:pPr>
        <w:ind w:firstLine="567"/>
        <w:jc w:val="both"/>
        <w:rPr>
          <w:color w:val="000000"/>
          <w:sz w:val="28"/>
          <w:szCs w:val="28"/>
        </w:rPr>
      </w:pPr>
      <w:r>
        <w:rPr>
          <w:color w:val="000000"/>
          <w:sz w:val="28"/>
          <w:szCs w:val="28"/>
        </w:rPr>
        <w:t xml:space="preserve">- </w:t>
      </w:r>
      <w:r w:rsidRPr="00C82868">
        <w:rPr>
          <w:color w:val="000000"/>
          <w:sz w:val="28"/>
          <w:szCs w:val="28"/>
        </w:rPr>
        <w:t>Приказ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 и приложение к нему;</w:t>
      </w:r>
    </w:p>
    <w:p w:rsidR="00621041" w:rsidRPr="00C82868" w:rsidRDefault="00621041" w:rsidP="00C82868">
      <w:pPr>
        <w:ind w:firstLine="567"/>
        <w:jc w:val="both"/>
        <w:rPr>
          <w:color w:val="000000"/>
          <w:sz w:val="28"/>
          <w:szCs w:val="28"/>
        </w:rPr>
      </w:pPr>
      <w:r>
        <w:rPr>
          <w:color w:val="000000"/>
          <w:sz w:val="28"/>
          <w:szCs w:val="28"/>
        </w:rPr>
        <w:t xml:space="preserve">- </w:t>
      </w:r>
      <w:r w:rsidRPr="00C82868">
        <w:rPr>
          <w:color w:val="000000"/>
          <w:sz w:val="28"/>
          <w:szCs w:val="28"/>
        </w:rPr>
        <w:t>Конституция РФ, ст. 43, 72;</w:t>
      </w:r>
    </w:p>
    <w:p w:rsidR="00621041" w:rsidRPr="00C82868" w:rsidRDefault="00621041" w:rsidP="00C82868">
      <w:pPr>
        <w:ind w:firstLine="567"/>
        <w:jc w:val="both"/>
        <w:rPr>
          <w:color w:val="000000"/>
          <w:sz w:val="28"/>
          <w:szCs w:val="28"/>
        </w:rPr>
      </w:pPr>
      <w:r>
        <w:rPr>
          <w:color w:val="000000"/>
          <w:sz w:val="28"/>
          <w:szCs w:val="28"/>
        </w:rPr>
        <w:t xml:space="preserve">- </w:t>
      </w:r>
      <w:r w:rsidRPr="00C82868">
        <w:rPr>
          <w:color w:val="000000"/>
          <w:sz w:val="28"/>
          <w:szCs w:val="28"/>
        </w:rPr>
        <w:t>Конвенция о правах ребенка (</w:t>
      </w:r>
      <w:smartTag w:uri="urn:schemas-microsoft-com:office:smarttags" w:element="metricconverter">
        <w:smartTagPr>
          <w:attr w:name="ProductID" w:val="1989 г"/>
        </w:smartTagPr>
        <w:r w:rsidRPr="00C82868">
          <w:rPr>
            <w:color w:val="000000"/>
            <w:sz w:val="28"/>
            <w:szCs w:val="28"/>
          </w:rPr>
          <w:t>1989 г</w:t>
        </w:r>
      </w:smartTag>
      <w:r w:rsidRPr="00C82868">
        <w:rPr>
          <w:color w:val="000000"/>
          <w:sz w:val="28"/>
          <w:szCs w:val="28"/>
        </w:rPr>
        <w:t xml:space="preserve">.); </w:t>
      </w:r>
    </w:p>
    <w:p w:rsidR="00621041" w:rsidRPr="00BF1AF0" w:rsidRDefault="00621041" w:rsidP="00C82868">
      <w:pPr>
        <w:ind w:firstLine="567"/>
        <w:jc w:val="both"/>
        <w:rPr>
          <w:i/>
          <w:color w:val="000000"/>
          <w:sz w:val="28"/>
          <w:szCs w:val="28"/>
        </w:rPr>
      </w:pPr>
      <w:r>
        <w:rPr>
          <w:color w:val="000000"/>
          <w:sz w:val="28"/>
          <w:szCs w:val="28"/>
        </w:rPr>
        <w:t xml:space="preserve">- </w:t>
      </w:r>
      <w:r w:rsidRPr="00C82868">
        <w:rPr>
          <w:color w:val="000000"/>
          <w:sz w:val="28"/>
          <w:szCs w:val="28"/>
        </w:rPr>
        <w:t xml:space="preserve">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C82868">
          <w:rPr>
            <w:color w:val="000000"/>
            <w:sz w:val="28"/>
            <w:szCs w:val="28"/>
          </w:rPr>
          <w:t>2013 г</w:t>
        </w:r>
      </w:smartTag>
      <w:r w:rsidRPr="00C82868">
        <w:rPr>
          <w:color w:val="000000"/>
          <w:sz w:val="28"/>
          <w:szCs w:val="28"/>
        </w:rPr>
        <w:t xml:space="preserve">. № </w:t>
      </w:r>
      <w:smartTag w:uri="urn:schemas-microsoft-com:office:smarttags" w:element="metricconverter">
        <w:smartTagPr>
          <w:attr w:name="ProductID" w:val="26 г"/>
        </w:smartTagPr>
        <w:r w:rsidRPr="00C82868">
          <w:rPr>
            <w:color w:val="000000"/>
            <w:sz w:val="28"/>
            <w:szCs w:val="28"/>
          </w:rPr>
          <w:t>26 г</w:t>
        </w:r>
      </w:smartTag>
      <w:r w:rsidRPr="00C82868">
        <w:rPr>
          <w:color w:val="000000"/>
          <w:sz w:val="28"/>
          <w:szCs w:val="28"/>
        </w:rPr>
        <w:t xml:space="preserve">. Москва от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r w:rsidRPr="00BF1AF0">
        <w:rPr>
          <w:i/>
          <w:color w:val="000000"/>
          <w:sz w:val="28"/>
          <w:szCs w:val="28"/>
        </w:rPr>
        <w:t xml:space="preserve">(Зарегистрировано в Минюсте России 29 мая </w:t>
      </w:r>
      <w:smartTag w:uri="urn:schemas-microsoft-com:office:smarttags" w:element="metricconverter">
        <w:smartTagPr>
          <w:attr w:name="ProductID" w:val="2013 г"/>
        </w:smartTagPr>
        <w:r w:rsidRPr="00BF1AF0">
          <w:rPr>
            <w:i/>
            <w:color w:val="000000"/>
            <w:sz w:val="28"/>
            <w:szCs w:val="28"/>
          </w:rPr>
          <w:t>2013 г</w:t>
        </w:r>
      </w:smartTag>
      <w:r w:rsidRPr="00BF1AF0">
        <w:rPr>
          <w:i/>
          <w:color w:val="000000"/>
          <w:sz w:val="28"/>
          <w:szCs w:val="28"/>
        </w:rPr>
        <w:t xml:space="preserve">. № 28564); </w:t>
      </w:r>
    </w:p>
    <w:p w:rsidR="00621041" w:rsidRPr="00BF1AF0" w:rsidRDefault="00621041" w:rsidP="00C82868">
      <w:pPr>
        <w:ind w:firstLine="567"/>
        <w:jc w:val="both"/>
        <w:rPr>
          <w:i/>
          <w:color w:val="000000"/>
          <w:sz w:val="28"/>
          <w:szCs w:val="28"/>
        </w:rPr>
      </w:pPr>
      <w:r>
        <w:rPr>
          <w:color w:val="000000"/>
          <w:sz w:val="28"/>
          <w:szCs w:val="28"/>
        </w:rPr>
        <w:t xml:space="preserve">- </w:t>
      </w:r>
      <w:r w:rsidRPr="00C82868">
        <w:rPr>
          <w:color w:val="000000"/>
          <w:sz w:val="28"/>
          <w:szCs w:val="28"/>
        </w:rPr>
        <w:t xml:space="preserve">Приказ Министерства образования и науки РФ от 30 августа </w:t>
      </w:r>
      <w:smartTag w:uri="urn:schemas-microsoft-com:office:smarttags" w:element="metricconverter">
        <w:smartTagPr>
          <w:attr w:name="ProductID" w:val="2013 г"/>
        </w:smartTagPr>
        <w:r w:rsidRPr="00C82868">
          <w:rPr>
            <w:color w:val="000000"/>
            <w:sz w:val="28"/>
            <w:szCs w:val="28"/>
          </w:rPr>
          <w:t>2013 г</w:t>
        </w:r>
      </w:smartTag>
      <w:r w:rsidRPr="00C82868">
        <w:rPr>
          <w:color w:val="000000"/>
          <w:sz w:val="28"/>
          <w:szCs w:val="28"/>
        </w:rPr>
        <w:t xml:space="preserve">.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BF1AF0">
        <w:rPr>
          <w:i/>
          <w:color w:val="000000"/>
          <w:sz w:val="28"/>
          <w:szCs w:val="28"/>
        </w:rPr>
        <w:t>(Зарегистрировано в Минюсте России 26.09.2013 № 30038);</w:t>
      </w:r>
    </w:p>
    <w:p w:rsidR="00621041" w:rsidRPr="00BF1AF0" w:rsidRDefault="00621041" w:rsidP="00BF1AF0">
      <w:pPr>
        <w:ind w:firstLine="567"/>
        <w:jc w:val="both"/>
        <w:rPr>
          <w:color w:val="000000"/>
          <w:sz w:val="28"/>
          <w:szCs w:val="28"/>
        </w:rPr>
      </w:pPr>
      <w:r>
        <w:rPr>
          <w:color w:val="000000"/>
          <w:sz w:val="28"/>
          <w:szCs w:val="28"/>
        </w:rPr>
        <w:t xml:space="preserve">- </w:t>
      </w:r>
      <w:r w:rsidRPr="00C82868">
        <w:rPr>
          <w:color w:val="000000"/>
          <w:sz w:val="28"/>
          <w:szCs w:val="28"/>
        </w:rPr>
        <w:t xml:space="preserve">Устав Муниципального </w:t>
      </w:r>
      <w:r>
        <w:rPr>
          <w:color w:val="000000"/>
          <w:sz w:val="28"/>
          <w:szCs w:val="28"/>
        </w:rPr>
        <w:t xml:space="preserve">бюджетного </w:t>
      </w:r>
      <w:r w:rsidRPr="00C82868">
        <w:rPr>
          <w:color w:val="000000"/>
          <w:sz w:val="28"/>
          <w:szCs w:val="28"/>
        </w:rPr>
        <w:t>дошкольного образовательного учрежден</w:t>
      </w:r>
      <w:r>
        <w:rPr>
          <w:color w:val="000000"/>
          <w:sz w:val="28"/>
          <w:szCs w:val="28"/>
        </w:rPr>
        <w:t xml:space="preserve">ия </w:t>
      </w:r>
      <w:r w:rsidRPr="00BF1AF0">
        <w:rPr>
          <w:color w:val="000000"/>
          <w:sz w:val="28"/>
          <w:szCs w:val="28"/>
        </w:rPr>
        <w:t>Детский сад</w:t>
      </w:r>
      <w:r>
        <w:rPr>
          <w:color w:val="000000"/>
          <w:sz w:val="28"/>
          <w:szCs w:val="28"/>
        </w:rPr>
        <w:t xml:space="preserve"> «Солнышко» села Межегей Тандинского кожууна.</w:t>
      </w:r>
    </w:p>
    <w:p w:rsidR="00621041" w:rsidRPr="00BF1AF0" w:rsidRDefault="00621041" w:rsidP="00BF1AF0">
      <w:pPr>
        <w:ind w:firstLine="567"/>
        <w:jc w:val="both"/>
        <w:rPr>
          <w:b/>
          <w:sz w:val="28"/>
          <w:szCs w:val="28"/>
          <w:lang w:eastAsia="ar-SA"/>
        </w:rPr>
      </w:pPr>
      <w:r w:rsidRPr="00BF1AF0">
        <w:rPr>
          <w:sz w:val="28"/>
          <w:szCs w:val="28"/>
          <w:lang w:eastAsia="ar-SA"/>
        </w:rPr>
        <w:t>В Программе отражена обязательная часть и часть, формируемая участниками образовательных отношений. Обе части являются взаимодополняющими и необходимыми с точки зрения реализации требований ФГОС ДО.</w:t>
      </w:r>
    </w:p>
    <w:p w:rsidR="00621041" w:rsidRPr="00BF1AF0" w:rsidRDefault="00621041" w:rsidP="00BF1AF0">
      <w:pPr>
        <w:ind w:firstLine="567"/>
        <w:jc w:val="both"/>
        <w:rPr>
          <w:b/>
          <w:sz w:val="28"/>
          <w:szCs w:val="28"/>
          <w:lang w:eastAsia="ar-SA"/>
        </w:rPr>
      </w:pPr>
      <w:r w:rsidRPr="00BF1AF0">
        <w:rPr>
          <w:b/>
          <w:sz w:val="28"/>
          <w:szCs w:val="28"/>
          <w:lang w:eastAsia="ar-SA"/>
        </w:rPr>
        <w:t>Обязательная часть</w:t>
      </w:r>
      <w:r w:rsidRPr="00BF1AF0">
        <w:rPr>
          <w:sz w:val="28"/>
          <w:szCs w:val="28"/>
          <w:lang w:eastAsia="ar-SA"/>
        </w:rPr>
        <w:t xml:space="preserve"> Программы составлена с учётом Примерной основной общеобразовательной программы дошкольного образования «От рождения до школы» под ред. Н.Е. Вераксы, Т.С. Комаровой, М.А. Васильевой. - 3-е изд., испр. и</w:t>
      </w:r>
      <w:r>
        <w:rPr>
          <w:sz w:val="28"/>
          <w:szCs w:val="28"/>
          <w:lang w:eastAsia="ar-SA"/>
        </w:rPr>
        <w:t xml:space="preserve"> доп. - М.: Мозаика-синтез, 2014</w:t>
      </w:r>
      <w:r w:rsidRPr="00BF1AF0">
        <w:rPr>
          <w:sz w:val="28"/>
          <w:szCs w:val="28"/>
          <w:lang w:eastAsia="ar-SA"/>
        </w:rPr>
        <w:t xml:space="preserve"> (далее – Программа «От рождения до школы»).</w:t>
      </w:r>
    </w:p>
    <w:p w:rsidR="00621041" w:rsidRPr="00BF1AF0" w:rsidRDefault="00621041" w:rsidP="00BF1AF0">
      <w:pPr>
        <w:ind w:firstLine="567"/>
        <w:jc w:val="both"/>
        <w:rPr>
          <w:sz w:val="28"/>
          <w:szCs w:val="28"/>
          <w:lang w:eastAsia="ar-SA"/>
        </w:rPr>
      </w:pPr>
      <w:r>
        <w:rPr>
          <w:b/>
          <w:sz w:val="28"/>
          <w:szCs w:val="28"/>
          <w:lang w:eastAsia="ar-SA"/>
        </w:rPr>
        <w:t xml:space="preserve">Цели </w:t>
      </w:r>
      <w:r w:rsidRPr="00BF1AF0">
        <w:rPr>
          <w:b/>
          <w:sz w:val="28"/>
          <w:szCs w:val="28"/>
          <w:lang w:eastAsia="ar-SA"/>
        </w:rPr>
        <w:t xml:space="preserve">обязательной части Программы: </w:t>
      </w:r>
      <w:r w:rsidRPr="00BF1AF0">
        <w:rPr>
          <w:i/>
          <w:sz w:val="28"/>
          <w:szCs w:val="28"/>
          <w:lang w:eastAsia="ar-SA"/>
        </w:rPr>
        <w:t>(ФГОС ДО п. 2.1., 2.4.)</w:t>
      </w:r>
      <w:r w:rsidRPr="00BF1AF0">
        <w:rPr>
          <w:sz w:val="28"/>
          <w:szCs w:val="28"/>
          <w:lang w:eastAsia="ar-SA"/>
        </w:rPr>
        <w:t xml:space="preserve"> опре</w:t>
      </w:r>
      <w:r>
        <w:rPr>
          <w:sz w:val="28"/>
          <w:szCs w:val="28"/>
          <w:lang w:eastAsia="ar-SA"/>
        </w:rPr>
        <w:t>деление содержания и организация</w:t>
      </w:r>
      <w:r w:rsidRPr="00BF1AF0">
        <w:rPr>
          <w:sz w:val="28"/>
          <w:szCs w:val="28"/>
          <w:lang w:eastAsia="ar-SA"/>
        </w:rPr>
        <w:t xml:space="preserve"> образова</w:t>
      </w:r>
      <w:r>
        <w:rPr>
          <w:sz w:val="28"/>
          <w:szCs w:val="28"/>
          <w:lang w:eastAsia="ar-SA"/>
        </w:rPr>
        <w:t>тельной деятельности детей в старшей</w:t>
      </w:r>
      <w:r w:rsidRPr="00BF1AF0">
        <w:rPr>
          <w:sz w:val="28"/>
          <w:szCs w:val="28"/>
          <w:lang w:eastAsia="ar-SA"/>
        </w:rPr>
        <w:t>группе МД</w:t>
      </w:r>
      <w:r>
        <w:rPr>
          <w:sz w:val="28"/>
          <w:szCs w:val="28"/>
          <w:lang w:eastAsia="ar-SA"/>
        </w:rPr>
        <w:t>ОУ «Детский сад общеразвивающего вида № 78» и создание:</w:t>
      </w:r>
    </w:p>
    <w:p w:rsidR="00621041" w:rsidRPr="00BF1AF0" w:rsidRDefault="00621041" w:rsidP="00BF1AF0">
      <w:pPr>
        <w:ind w:firstLine="567"/>
        <w:jc w:val="both"/>
        <w:rPr>
          <w:sz w:val="28"/>
          <w:szCs w:val="28"/>
          <w:lang w:eastAsia="ar-SA"/>
        </w:rPr>
      </w:pPr>
      <w:r w:rsidRPr="00BF1AF0">
        <w:rPr>
          <w:sz w:val="28"/>
          <w:szCs w:val="28"/>
          <w:lang w:eastAsia="ar-SA"/>
        </w:rPr>
        <w:t xml:space="preserve">1)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 </w:t>
      </w:r>
    </w:p>
    <w:p w:rsidR="00621041" w:rsidRDefault="00621041" w:rsidP="00BF1AF0">
      <w:pPr>
        <w:ind w:firstLine="567"/>
        <w:jc w:val="both"/>
        <w:rPr>
          <w:sz w:val="28"/>
          <w:szCs w:val="28"/>
          <w:lang w:eastAsia="ar-SA"/>
        </w:rPr>
      </w:pPr>
      <w:r w:rsidRPr="00BF1AF0">
        <w:rPr>
          <w:sz w:val="28"/>
          <w:szCs w:val="28"/>
          <w:lang w:eastAsia="ar-SA"/>
        </w:rPr>
        <w:t>2) развивающей образовательной среды для позитивной социализации и индивидуализации детей.</w:t>
      </w:r>
    </w:p>
    <w:p w:rsidR="00621041" w:rsidRDefault="00621041" w:rsidP="00BF1AF0">
      <w:pPr>
        <w:ind w:firstLine="567"/>
        <w:jc w:val="both"/>
        <w:rPr>
          <w:sz w:val="28"/>
          <w:szCs w:val="28"/>
          <w:lang w:eastAsia="ar-SA"/>
        </w:rPr>
      </w:pPr>
      <w:r w:rsidRPr="00BF1AF0">
        <w:rPr>
          <w:b/>
          <w:sz w:val="28"/>
          <w:szCs w:val="28"/>
          <w:lang w:eastAsia="ar-SA"/>
        </w:rPr>
        <w:t>Задачи обязательной части Программы: (</w:t>
      </w:r>
      <w:r w:rsidRPr="00BF1AF0">
        <w:rPr>
          <w:sz w:val="28"/>
          <w:szCs w:val="28"/>
          <w:lang w:eastAsia="ar-SA"/>
        </w:rPr>
        <w:t>ФГОС ДО п. 1.6.)</w:t>
      </w:r>
    </w:p>
    <w:p w:rsidR="00621041" w:rsidRDefault="00621041" w:rsidP="00BF1AF0">
      <w:pPr>
        <w:ind w:firstLine="567"/>
        <w:jc w:val="both"/>
        <w:rPr>
          <w:sz w:val="28"/>
          <w:szCs w:val="28"/>
          <w:lang w:eastAsia="ar-SA"/>
        </w:rPr>
      </w:pPr>
      <w:r w:rsidRPr="00BF1AF0">
        <w:rPr>
          <w:sz w:val="28"/>
          <w:szCs w:val="28"/>
          <w:lang w:eastAsia="ar-SA"/>
        </w:rPr>
        <w:t>1) охрана и укрепление физического и психического здоровья детей, в том числе их эмоционального благополучия;</w:t>
      </w:r>
    </w:p>
    <w:p w:rsidR="00621041" w:rsidRDefault="00621041" w:rsidP="00BF1AF0">
      <w:pPr>
        <w:ind w:firstLine="567"/>
        <w:jc w:val="both"/>
        <w:rPr>
          <w:sz w:val="28"/>
          <w:szCs w:val="28"/>
          <w:lang w:eastAsia="ar-SA"/>
        </w:rPr>
      </w:pPr>
      <w:r w:rsidRPr="00BF1AF0">
        <w:rPr>
          <w:sz w:val="28"/>
          <w:szCs w:val="28"/>
          <w:lang w:eastAsia="ar-SA"/>
        </w:rPr>
        <w:t>2)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21041" w:rsidRDefault="00621041" w:rsidP="00BF1AF0">
      <w:pPr>
        <w:ind w:firstLine="567"/>
        <w:jc w:val="both"/>
        <w:rPr>
          <w:sz w:val="28"/>
          <w:szCs w:val="28"/>
          <w:lang w:eastAsia="ar-SA"/>
        </w:rPr>
      </w:pPr>
      <w:r w:rsidRPr="00BF1AF0">
        <w:rPr>
          <w:sz w:val="28"/>
          <w:szCs w:val="28"/>
          <w:lang w:eastAsia="ar-SA"/>
        </w:rPr>
        <w:t>3) обеспечения преемственности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w:t>
      </w:r>
    </w:p>
    <w:p w:rsidR="00621041" w:rsidRDefault="00621041" w:rsidP="00BF1AF0">
      <w:pPr>
        <w:ind w:firstLine="567"/>
        <w:jc w:val="both"/>
        <w:rPr>
          <w:sz w:val="28"/>
          <w:szCs w:val="28"/>
          <w:lang w:eastAsia="ar-SA"/>
        </w:rPr>
      </w:pPr>
      <w:r w:rsidRPr="00BF1AF0">
        <w:rPr>
          <w:sz w:val="28"/>
          <w:szCs w:val="28"/>
          <w:lang w:eastAsia="ar-SA"/>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621041" w:rsidRDefault="00621041" w:rsidP="00BF1AF0">
      <w:pPr>
        <w:ind w:firstLine="567"/>
        <w:jc w:val="both"/>
        <w:rPr>
          <w:sz w:val="28"/>
          <w:szCs w:val="28"/>
          <w:lang w:eastAsia="ar-SA"/>
        </w:rPr>
      </w:pPr>
      <w:r w:rsidRPr="00BF1AF0">
        <w:rPr>
          <w:sz w:val="28"/>
          <w:szCs w:val="28"/>
          <w:lang w:eastAsia="ar-SA"/>
        </w:rPr>
        <w:t>5) объединения обучения и воспитания в целостный образовательный процесс на основе духовно-нравственных и социокультурных ценностей и</w:t>
      </w:r>
      <w:r>
        <w:rPr>
          <w:sz w:val="28"/>
          <w:szCs w:val="28"/>
          <w:lang w:eastAsia="ar-SA"/>
        </w:rPr>
        <w:t>,</w:t>
      </w:r>
      <w:r w:rsidRPr="00BF1AF0">
        <w:rPr>
          <w:sz w:val="28"/>
          <w:szCs w:val="28"/>
          <w:lang w:eastAsia="ar-SA"/>
        </w:rPr>
        <w:t xml:space="preserve"> принятых в обществе правил и норм поведения в интересах человека, семьи, общества;</w:t>
      </w:r>
    </w:p>
    <w:p w:rsidR="00621041" w:rsidRDefault="00621041" w:rsidP="00BF1AF0">
      <w:pPr>
        <w:ind w:firstLine="567"/>
        <w:jc w:val="both"/>
        <w:rPr>
          <w:sz w:val="28"/>
          <w:szCs w:val="28"/>
          <w:lang w:eastAsia="ar-SA"/>
        </w:rPr>
      </w:pPr>
      <w:r w:rsidRPr="00BF1AF0">
        <w:rPr>
          <w:sz w:val="28"/>
          <w:szCs w:val="28"/>
          <w:lang w:eastAsia="ar-SA"/>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621041" w:rsidRDefault="00621041" w:rsidP="00BF1AF0">
      <w:pPr>
        <w:ind w:firstLine="567"/>
        <w:jc w:val="both"/>
        <w:rPr>
          <w:sz w:val="28"/>
          <w:szCs w:val="28"/>
          <w:lang w:eastAsia="ar-SA"/>
        </w:rPr>
      </w:pPr>
      <w:r w:rsidRPr="00BF1AF0">
        <w:rPr>
          <w:sz w:val="28"/>
          <w:szCs w:val="28"/>
          <w:lang w:eastAsia="ar-SA"/>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621041" w:rsidRDefault="00621041" w:rsidP="00BF1AF0">
      <w:pPr>
        <w:ind w:firstLine="567"/>
        <w:jc w:val="both"/>
        <w:rPr>
          <w:sz w:val="28"/>
          <w:szCs w:val="28"/>
          <w:lang w:eastAsia="ar-SA"/>
        </w:rPr>
      </w:pPr>
      <w:r w:rsidRPr="00BF1AF0">
        <w:rPr>
          <w:sz w:val="28"/>
          <w:szCs w:val="28"/>
          <w:lang w:eastAsia="ar-SA"/>
        </w:rPr>
        <w:t>8) формирования социокультурной среды, соответствующей возрастным, индивидуальным, психологическим и физиологическим особенностям детей;</w:t>
      </w:r>
    </w:p>
    <w:p w:rsidR="00621041" w:rsidRDefault="00621041" w:rsidP="00BF1AF0">
      <w:pPr>
        <w:ind w:firstLine="567"/>
        <w:jc w:val="both"/>
        <w:rPr>
          <w:sz w:val="28"/>
          <w:szCs w:val="28"/>
          <w:lang w:eastAsia="ar-SA"/>
        </w:rPr>
      </w:pPr>
      <w:r w:rsidRPr="00BF1AF0">
        <w:rPr>
          <w:sz w:val="28"/>
          <w:szCs w:val="28"/>
          <w:lang w:eastAsia="ar-SA"/>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21041" w:rsidRDefault="00621041" w:rsidP="00BF1AF0">
      <w:pPr>
        <w:ind w:firstLine="567"/>
        <w:jc w:val="both"/>
        <w:rPr>
          <w:sz w:val="28"/>
          <w:szCs w:val="28"/>
          <w:lang w:eastAsia="ar-SA"/>
        </w:rPr>
      </w:pPr>
      <w:r w:rsidRPr="00BF1AF0">
        <w:rPr>
          <w:b/>
          <w:sz w:val="28"/>
          <w:szCs w:val="28"/>
          <w:lang w:eastAsia="ar-SA"/>
        </w:rPr>
        <w:t xml:space="preserve">Часть Программы, формируемая участниками образовательных отношений </w:t>
      </w:r>
      <w:r w:rsidRPr="00BF1AF0">
        <w:rPr>
          <w:sz w:val="28"/>
          <w:szCs w:val="28"/>
          <w:lang w:eastAsia="ar-SA"/>
        </w:rPr>
        <w:t>учитывает потребности, интересы и мотивы детей, членов их семей и педагогов и ориентирована на:</w:t>
      </w:r>
    </w:p>
    <w:p w:rsidR="00621041" w:rsidRDefault="00621041" w:rsidP="00BF1AF0">
      <w:pPr>
        <w:ind w:firstLine="567"/>
        <w:jc w:val="both"/>
        <w:rPr>
          <w:sz w:val="28"/>
          <w:szCs w:val="28"/>
          <w:lang w:eastAsia="ar-SA"/>
        </w:rPr>
      </w:pPr>
      <w:r w:rsidRPr="00BF1AF0">
        <w:rPr>
          <w:sz w:val="28"/>
          <w:szCs w:val="28"/>
          <w:lang w:eastAsia="ar-SA"/>
        </w:rPr>
        <w:t>- выбор тех парциальных программ, которые соответствуют потребностям и интересам детей, а также возможностям педагогов;</w:t>
      </w:r>
    </w:p>
    <w:p w:rsidR="00621041" w:rsidRDefault="00621041" w:rsidP="00BF1AF0">
      <w:pPr>
        <w:ind w:firstLine="567"/>
        <w:jc w:val="both"/>
        <w:rPr>
          <w:sz w:val="28"/>
          <w:szCs w:val="28"/>
          <w:lang w:eastAsia="ar-SA"/>
        </w:rPr>
      </w:pPr>
      <w:r w:rsidRPr="00BF1AF0">
        <w:rPr>
          <w:sz w:val="28"/>
          <w:szCs w:val="28"/>
          <w:lang w:eastAsia="ar-SA"/>
        </w:rPr>
        <w:t>- сложившиеся традиции дошкольного учреждения и группы.</w:t>
      </w:r>
    </w:p>
    <w:p w:rsidR="00621041" w:rsidRDefault="00621041" w:rsidP="00BF1AF0">
      <w:pPr>
        <w:ind w:firstLine="567"/>
        <w:jc w:val="both"/>
        <w:rPr>
          <w:sz w:val="28"/>
          <w:szCs w:val="28"/>
          <w:lang w:eastAsia="ar-SA"/>
        </w:rPr>
      </w:pPr>
      <w:r w:rsidRPr="00BF1AF0">
        <w:rPr>
          <w:sz w:val="28"/>
          <w:szCs w:val="28"/>
          <w:lang w:eastAsia="ar-SA"/>
        </w:rPr>
        <w:t>Часть Программы, формируемая участниками образовательных отношений, учитывает современные тенденции развития общества:</w:t>
      </w:r>
    </w:p>
    <w:p w:rsidR="00621041" w:rsidRPr="007F6711" w:rsidRDefault="00621041" w:rsidP="00BF1AF0">
      <w:pPr>
        <w:ind w:firstLine="567"/>
        <w:jc w:val="both"/>
        <w:rPr>
          <w:sz w:val="28"/>
          <w:szCs w:val="28"/>
          <w:lang w:eastAsia="ar-SA"/>
        </w:rPr>
      </w:pPr>
      <w:r w:rsidRPr="007F6711">
        <w:rPr>
          <w:sz w:val="28"/>
          <w:szCs w:val="28"/>
          <w:lang w:eastAsia="ar-SA"/>
        </w:rPr>
        <w:t>Необходимость введения в курс дошкольного образования программы Орловой М.М. «Основы здорового образа жизни» продиктована ухудшением здоровья нации: как физического, так и психологического. Вследствие истощения душевных и физических сил людей повышается уровень конфликтности во взаимоотношениях, рост отчуждения и равнодушия в обществе, агрессивность и жестокость как детей, так и взрослых. В этих условиях особое место принадлежит системе образования, вынужденной брать на себя значительную часть усилий общества по подготовке молодёжи к взрослой жизни.</w:t>
      </w:r>
    </w:p>
    <w:p w:rsidR="00621041" w:rsidRPr="007F6711" w:rsidRDefault="00621041" w:rsidP="00BF1AF0">
      <w:pPr>
        <w:ind w:firstLine="567"/>
        <w:jc w:val="both"/>
        <w:rPr>
          <w:sz w:val="28"/>
          <w:szCs w:val="28"/>
          <w:lang w:eastAsia="ar-SA"/>
        </w:rPr>
      </w:pPr>
      <w:r w:rsidRPr="007F6711">
        <w:rPr>
          <w:sz w:val="28"/>
          <w:szCs w:val="28"/>
          <w:lang w:eastAsia="ar-SA"/>
        </w:rPr>
        <w:t>Региональная программа Орловой М.М. «Основы здорового образа жизни» призвана позитивно изменить сложившуюся ситуацию, так как позволит сформировать новое отношение к здоровью на уровне установок, навыков и умений.</w:t>
      </w:r>
    </w:p>
    <w:p w:rsidR="00621041" w:rsidRDefault="00621041" w:rsidP="000C14CA">
      <w:pPr>
        <w:shd w:val="clear" w:color="auto" w:fill="FFFFFF"/>
        <w:ind w:firstLine="567"/>
        <w:jc w:val="both"/>
        <w:rPr>
          <w:sz w:val="28"/>
          <w:szCs w:val="28"/>
        </w:rPr>
      </w:pPr>
      <w:r>
        <w:rPr>
          <w:sz w:val="28"/>
          <w:szCs w:val="28"/>
        </w:rPr>
        <w:t>Программа по развитию детейстаршей</w:t>
      </w:r>
      <w:r w:rsidRPr="000C14CA">
        <w:rPr>
          <w:sz w:val="28"/>
          <w:szCs w:val="28"/>
        </w:rPr>
        <w:t>группы обеспечивает разносторонне</w:t>
      </w:r>
      <w:r>
        <w:rPr>
          <w:sz w:val="28"/>
          <w:szCs w:val="28"/>
        </w:rPr>
        <w:t>е развитие детей в возрасте от 5 до 5</w:t>
      </w:r>
      <w:r w:rsidRPr="000C14CA">
        <w:rPr>
          <w:sz w:val="28"/>
          <w:szCs w:val="28"/>
        </w:rPr>
        <w:t xml:space="preserve"> лет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w:t>
      </w:r>
    </w:p>
    <w:p w:rsidR="00621041" w:rsidRDefault="00621041" w:rsidP="006C637C">
      <w:pPr>
        <w:shd w:val="clear" w:color="auto" w:fill="FFFFFF"/>
        <w:ind w:firstLine="567"/>
        <w:jc w:val="both"/>
        <w:rPr>
          <w:sz w:val="28"/>
          <w:szCs w:val="28"/>
        </w:rPr>
      </w:pPr>
      <w:r w:rsidRPr="006C637C">
        <w:rPr>
          <w:sz w:val="28"/>
          <w:szCs w:val="28"/>
        </w:rPr>
        <w:t>С детьми данной группы работают воспитатели и</w:t>
      </w:r>
      <w:r>
        <w:rPr>
          <w:sz w:val="28"/>
          <w:szCs w:val="28"/>
        </w:rPr>
        <w:t xml:space="preserve">музыкальный руководитель. </w:t>
      </w:r>
      <w:r w:rsidRPr="006C637C">
        <w:rPr>
          <w:sz w:val="28"/>
          <w:szCs w:val="28"/>
        </w:rPr>
        <w:t>Педагоги организуют образовательную деятельность, осуществляемую в процессе организации различн</w:t>
      </w:r>
      <w:r>
        <w:rPr>
          <w:sz w:val="28"/>
          <w:szCs w:val="28"/>
        </w:rPr>
        <w:t xml:space="preserve">ых видов деятельности и </w:t>
      </w:r>
      <w:r w:rsidRPr="006C637C">
        <w:rPr>
          <w:sz w:val="28"/>
          <w:szCs w:val="28"/>
        </w:rPr>
        <w:t xml:space="preserve">в ходе режимных моментов, </w:t>
      </w:r>
      <w:r>
        <w:rPr>
          <w:sz w:val="28"/>
          <w:szCs w:val="28"/>
        </w:rPr>
        <w:t xml:space="preserve">а также </w:t>
      </w:r>
      <w:r w:rsidRPr="006C637C">
        <w:rPr>
          <w:sz w:val="28"/>
          <w:szCs w:val="28"/>
        </w:rPr>
        <w:t>самостоятельную деятельность</w:t>
      </w:r>
      <w:r>
        <w:rPr>
          <w:sz w:val="28"/>
          <w:szCs w:val="28"/>
        </w:rPr>
        <w:t xml:space="preserve"> детей </w:t>
      </w:r>
      <w:r w:rsidRPr="006C637C">
        <w:rPr>
          <w:sz w:val="28"/>
          <w:szCs w:val="28"/>
        </w:rPr>
        <w:t>в с</w:t>
      </w:r>
      <w:r>
        <w:rPr>
          <w:sz w:val="28"/>
          <w:szCs w:val="28"/>
        </w:rPr>
        <w:t xml:space="preserve">оответствии с требованиями ФГОС. Организуют сотрудничество </w:t>
      </w:r>
      <w:r w:rsidRPr="006C637C">
        <w:rPr>
          <w:sz w:val="28"/>
          <w:szCs w:val="28"/>
        </w:rPr>
        <w:t>с семьями воспитанников</w:t>
      </w:r>
      <w:r>
        <w:rPr>
          <w:sz w:val="28"/>
          <w:szCs w:val="28"/>
        </w:rPr>
        <w:t>.</w:t>
      </w:r>
    </w:p>
    <w:p w:rsidR="00621041" w:rsidRDefault="00621041" w:rsidP="006047A3">
      <w:pPr>
        <w:pStyle w:val="ListParagraph"/>
        <w:shd w:val="clear" w:color="auto" w:fill="FFFFFF"/>
        <w:ind w:left="1287"/>
        <w:jc w:val="both"/>
        <w:rPr>
          <w:rFonts w:ascii="Times New Roman" w:hAnsi="Times New Roman"/>
          <w:b/>
          <w:sz w:val="28"/>
          <w:szCs w:val="28"/>
        </w:rPr>
      </w:pPr>
    </w:p>
    <w:p w:rsidR="00621041" w:rsidRDefault="00621041" w:rsidP="006047A3">
      <w:pPr>
        <w:pStyle w:val="ListParagraph"/>
        <w:shd w:val="clear" w:color="auto" w:fill="FFFFFF"/>
        <w:ind w:left="1287"/>
        <w:jc w:val="both"/>
        <w:rPr>
          <w:rFonts w:ascii="Times New Roman" w:hAnsi="Times New Roman"/>
          <w:b/>
          <w:sz w:val="28"/>
          <w:szCs w:val="28"/>
        </w:rPr>
      </w:pPr>
    </w:p>
    <w:p w:rsidR="00621041" w:rsidRDefault="00621041" w:rsidP="006047A3">
      <w:pPr>
        <w:pStyle w:val="ListParagraph"/>
        <w:shd w:val="clear" w:color="auto" w:fill="FFFFFF"/>
        <w:ind w:left="1287"/>
        <w:jc w:val="both"/>
        <w:rPr>
          <w:rFonts w:ascii="Times New Roman" w:hAnsi="Times New Roman"/>
          <w:b/>
          <w:sz w:val="28"/>
          <w:szCs w:val="28"/>
        </w:rPr>
      </w:pPr>
    </w:p>
    <w:p w:rsidR="00621041" w:rsidRPr="005D76E8" w:rsidRDefault="00621041" w:rsidP="00D64732">
      <w:pPr>
        <w:pStyle w:val="ListParagraph"/>
        <w:numPr>
          <w:ilvl w:val="1"/>
          <w:numId w:val="103"/>
        </w:numPr>
        <w:shd w:val="clear" w:color="auto" w:fill="FFFFFF"/>
        <w:jc w:val="both"/>
        <w:rPr>
          <w:rFonts w:ascii="Times New Roman" w:hAnsi="Times New Roman"/>
          <w:b/>
          <w:sz w:val="28"/>
          <w:szCs w:val="28"/>
        </w:rPr>
      </w:pPr>
      <w:r>
        <w:rPr>
          <w:rFonts w:ascii="Times New Roman" w:hAnsi="Times New Roman"/>
          <w:b/>
          <w:sz w:val="28"/>
          <w:szCs w:val="28"/>
        </w:rPr>
        <w:t>Цели и задачи</w:t>
      </w:r>
    </w:p>
    <w:p w:rsidR="00621041" w:rsidRPr="00D84CCF" w:rsidRDefault="00621041" w:rsidP="00D84CCF">
      <w:pPr>
        <w:pStyle w:val="ListParagraph"/>
        <w:shd w:val="clear" w:color="auto" w:fill="FFFFFF"/>
        <w:spacing w:after="0" w:line="240" w:lineRule="auto"/>
        <w:ind w:hanging="720"/>
        <w:jc w:val="both"/>
        <w:rPr>
          <w:rFonts w:ascii="Times New Roman" w:hAnsi="Times New Roman"/>
          <w:sz w:val="28"/>
          <w:szCs w:val="28"/>
        </w:rPr>
      </w:pPr>
    </w:p>
    <w:p w:rsidR="00621041" w:rsidRPr="000C14CA" w:rsidRDefault="00621041" w:rsidP="004F60D1">
      <w:pPr>
        <w:shd w:val="clear" w:color="auto" w:fill="FFFFFF"/>
        <w:ind w:firstLine="567"/>
        <w:jc w:val="both"/>
        <w:rPr>
          <w:sz w:val="28"/>
          <w:szCs w:val="28"/>
        </w:rPr>
      </w:pPr>
      <w:r w:rsidRPr="004F60D1">
        <w:rPr>
          <w:sz w:val="28"/>
          <w:szCs w:val="28"/>
        </w:rPr>
        <w:t>Целью рабочей программы является</w:t>
      </w:r>
      <w:r w:rsidRPr="000C14CA">
        <w:rPr>
          <w:sz w:val="28"/>
          <w:szCs w:val="28"/>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621041" w:rsidRDefault="00621041" w:rsidP="006C637C">
      <w:pPr>
        <w:shd w:val="clear" w:color="auto" w:fill="FFFFFF"/>
        <w:ind w:firstLine="567"/>
        <w:jc w:val="both"/>
        <w:rPr>
          <w:sz w:val="28"/>
          <w:szCs w:val="28"/>
        </w:rPr>
      </w:pPr>
      <w:r w:rsidRPr="000C14CA">
        <w:rPr>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w:t>
      </w:r>
      <w:r>
        <w:rPr>
          <w:sz w:val="28"/>
          <w:szCs w:val="28"/>
        </w:rPr>
        <w:t>ыкально-художественной, чтения.</w:t>
      </w:r>
    </w:p>
    <w:p w:rsidR="00621041" w:rsidRPr="006C637C" w:rsidRDefault="00621041" w:rsidP="006C637C">
      <w:pPr>
        <w:shd w:val="clear" w:color="auto" w:fill="FFFFFF"/>
        <w:ind w:firstLine="567"/>
        <w:jc w:val="both"/>
        <w:rPr>
          <w:sz w:val="28"/>
          <w:szCs w:val="28"/>
        </w:rPr>
      </w:pPr>
      <w:r>
        <w:rPr>
          <w:sz w:val="28"/>
          <w:szCs w:val="28"/>
        </w:rPr>
        <w:t>П</w:t>
      </w:r>
      <w:r w:rsidRPr="006C637C">
        <w:rPr>
          <w:sz w:val="28"/>
          <w:szCs w:val="28"/>
        </w:rPr>
        <w:t>рограмма определяет содержание и организацию воспитательно-образовательного п</w:t>
      </w:r>
      <w:r>
        <w:rPr>
          <w:sz w:val="28"/>
          <w:szCs w:val="28"/>
        </w:rPr>
        <w:t>роцесса для детей средней</w:t>
      </w:r>
      <w:r w:rsidRPr="006C637C">
        <w:rPr>
          <w:sz w:val="28"/>
          <w:szCs w:val="28"/>
        </w:rPr>
        <w:t xml:space="preserve">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621041" w:rsidRDefault="00621041" w:rsidP="006C637C">
      <w:pPr>
        <w:shd w:val="clear" w:color="auto" w:fill="FFFFFF"/>
        <w:ind w:firstLine="567"/>
        <w:jc w:val="both"/>
        <w:rPr>
          <w:sz w:val="28"/>
          <w:szCs w:val="28"/>
        </w:rPr>
      </w:pPr>
      <w:r w:rsidRPr="006C637C">
        <w:rPr>
          <w:sz w:val="28"/>
          <w:szCs w:val="28"/>
        </w:rPr>
        <w:t>Исходя из поставленной цели, формируются следующие задачи:</w:t>
      </w:r>
    </w:p>
    <w:p w:rsidR="00621041" w:rsidRPr="000C14CA" w:rsidRDefault="00621041" w:rsidP="000C14CA">
      <w:pPr>
        <w:shd w:val="clear" w:color="auto" w:fill="FFFFFF"/>
        <w:ind w:firstLine="567"/>
        <w:jc w:val="both"/>
        <w:rPr>
          <w:sz w:val="28"/>
          <w:szCs w:val="28"/>
        </w:rPr>
      </w:pPr>
      <w:r w:rsidRPr="000C14CA">
        <w:rPr>
          <w:sz w:val="28"/>
          <w:szCs w:val="28"/>
        </w:rPr>
        <w:t>• забота о здоровье, эмоциональном благополучии и своевременном всестороннем развитии каждого ребенка;</w:t>
      </w:r>
    </w:p>
    <w:p w:rsidR="00621041" w:rsidRPr="000C14CA" w:rsidRDefault="00621041" w:rsidP="000C14CA">
      <w:pPr>
        <w:shd w:val="clear" w:color="auto" w:fill="FFFFFF"/>
        <w:ind w:firstLine="567"/>
        <w:jc w:val="both"/>
        <w:rPr>
          <w:sz w:val="28"/>
          <w:szCs w:val="28"/>
        </w:rPr>
      </w:pPr>
      <w:r w:rsidRPr="000C14CA">
        <w:rPr>
          <w:sz w:val="28"/>
          <w:szCs w:val="28"/>
        </w:rPr>
        <w:t>• создание в группах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w:t>
      </w:r>
    </w:p>
    <w:p w:rsidR="00621041" w:rsidRPr="000C14CA" w:rsidRDefault="00621041" w:rsidP="000C14CA">
      <w:pPr>
        <w:shd w:val="clear" w:color="auto" w:fill="FFFFFF"/>
        <w:ind w:firstLine="567"/>
        <w:jc w:val="both"/>
        <w:rPr>
          <w:sz w:val="28"/>
          <w:szCs w:val="28"/>
        </w:rPr>
      </w:pPr>
      <w:r w:rsidRPr="000C14CA">
        <w:rPr>
          <w:sz w:val="28"/>
          <w:szCs w:val="28"/>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621041" w:rsidRPr="000C14CA" w:rsidRDefault="00621041" w:rsidP="000C14CA">
      <w:pPr>
        <w:shd w:val="clear" w:color="auto" w:fill="FFFFFF"/>
        <w:ind w:firstLine="567"/>
        <w:jc w:val="both"/>
        <w:rPr>
          <w:sz w:val="28"/>
          <w:szCs w:val="28"/>
        </w:rPr>
      </w:pPr>
      <w:r w:rsidRPr="000C14CA">
        <w:rPr>
          <w:sz w:val="28"/>
          <w:szCs w:val="28"/>
        </w:rPr>
        <w:t>• творческая организация (креативность) воспитательно-образовательного процесса;</w:t>
      </w:r>
    </w:p>
    <w:p w:rsidR="00621041" w:rsidRPr="000C14CA" w:rsidRDefault="00621041" w:rsidP="000C14CA">
      <w:pPr>
        <w:shd w:val="clear" w:color="auto" w:fill="FFFFFF"/>
        <w:ind w:firstLine="567"/>
        <w:jc w:val="both"/>
        <w:rPr>
          <w:sz w:val="28"/>
          <w:szCs w:val="28"/>
        </w:rPr>
      </w:pPr>
      <w:r w:rsidRPr="000C14CA">
        <w:rPr>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621041" w:rsidRPr="000C14CA" w:rsidRDefault="00621041" w:rsidP="000C14CA">
      <w:pPr>
        <w:shd w:val="clear" w:color="auto" w:fill="FFFFFF"/>
        <w:ind w:firstLine="567"/>
        <w:jc w:val="both"/>
        <w:rPr>
          <w:sz w:val="28"/>
          <w:szCs w:val="28"/>
        </w:rPr>
      </w:pPr>
      <w:r w:rsidRPr="000C14CA">
        <w:rPr>
          <w:sz w:val="28"/>
          <w:szCs w:val="28"/>
        </w:rPr>
        <w:t>• уважительное отношение к результатам детского творчества;</w:t>
      </w:r>
    </w:p>
    <w:p w:rsidR="00621041" w:rsidRPr="000C14CA" w:rsidRDefault="00621041" w:rsidP="000C14CA">
      <w:pPr>
        <w:shd w:val="clear" w:color="auto" w:fill="FFFFFF"/>
        <w:ind w:firstLine="567"/>
        <w:jc w:val="both"/>
        <w:rPr>
          <w:sz w:val="28"/>
          <w:szCs w:val="28"/>
        </w:rPr>
      </w:pPr>
      <w:r w:rsidRPr="000C14CA">
        <w:rPr>
          <w:sz w:val="28"/>
          <w:szCs w:val="28"/>
        </w:rPr>
        <w:t>• единство подходов к воспитанию детей в условиях ДОУ и семьи;</w:t>
      </w:r>
    </w:p>
    <w:p w:rsidR="00621041" w:rsidRPr="000C14CA" w:rsidRDefault="00621041" w:rsidP="006047A3">
      <w:pPr>
        <w:shd w:val="clear" w:color="auto" w:fill="FFFFFF"/>
        <w:ind w:firstLine="567"/>
        <w:jc w:val="both"/>
        <w:rPr>
          <w:sz w:val="28"/>
          <w:szCs w:val="28"/>
        </w:rPr>
      </w:pPr>
      <w:r w:rsidRPr="000C14CA">
        <w:rPr>
          <w:sz w:val="28"/>
          <w:szCs w:val="28"/>
        </w:rPr>
        <w:t>•соблюдение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обеспечивая отсутствие давления предметного обучения.</w:t>
      </w:r>
    </w:p>
    <w:p w:rsidR="00621041" w:rsidRDefault="00621041" w:rsidP="006047A3">
      <w:pPr>
        <w:shd w:val="clear" w:color="auto" w:fill="FFFFFF"/>
        <w:ind w:firstLine="567"/>
        <w:jc w:val="both"/>
        <w:rPr>
          <w:sz w:val="28"/>
          <w:szCs w:val="28"/>
        </w:rPr>
      </w:pPr>
      <w:r w:rsidRPr="005D76E8">
        <w:rPr>
          <w:sz w:val="28"/>
          <w:szCs w:val="28"/>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621041" w:rsidRPr="005D76E8" w:rsidRDefault="00621041" w:rsidP="00D64732">
      <w:pPr>
        <w:pStyle w:val="ListParagraph"/>
        <w:numPr>
          <w:ilvl w:val="1"/>
          <w:numId w:val="103"/>
        </w:numPr>
        <w:shd w:val="clear" w:color="auto" w:fill="FFFFFF"/>
        <w:spacing w:after="0" w:line="240" w:lineRule="auto"/>
        <w:ind w:left="0" w:firstLine="567"/>
        <w:jc w:val="both"/>
        <w:rPr>
          <w:rFonts w:ascii="Times New Roman" w:hAnsi="Times New Roman"/>
          <w:b/>
          <w:sz w:val="28"/>
          <w:szCs w:val="28"/>
        </w:rPr>
      </w:pPr>
      <w:r>
        <w:rPr>
          <w:rFonts w:ascii="Times New Roman" w:hAnsi="Times New Roman"/>
          <w:b/>
          <w:sz w:val="28"/>
          <w:szCs w:val="28"/>
        </w:rPr>
        <w:t>Принципы и подходы к формированию рабочей программы</w:t>
      </w:r>
    </w:p>
    <w:p w:rsidR="00621041" w:rsidRDefault="00621041" w:rsidP="006047A3">
      <w:pPr>
        <w:shd w:val="clear" w:color="auto" w:fill="FFFFFF"/>
        <w:ind w:firstLine="567"/>
        <w:jc w:val="both"/>
        <w:rPr>
          <w:sz w:val="28"/>
          <w:szCs w:val="28"/>
        </w:rPr>
      </w:pPr>
    </w:p>
    <w:p w:rsidR="00621041" w:rsidRPr="006047A3" w:rsidRDefault="00621041" w:rsidP="006047A3">
      <w:pPr>
        <w:shd w:val="clear" w:color="auto" w:fill="FFFFFF"/>
        <w:ind w:firstLine="567"/>
        <w:jc w:val="both"/>
        <w:rPr>
          <w:i/>
          <w:sz w:val="28"/>
          <w:szCs w:val="28"/>
        </w:rPr>
      </w:pPr>
      <w:r>
        <w:rPr>
          <w:sz w:val="28"/>
          <w:szCs w:val="28"/>
        </w:rPr>
        <w:t>Реализуемая Программа стро</w:t>
      </w:r>
      <w:r w:rsidRPr="006047A3">
        <w:rPr>
          <w:sz w:val="28"/>
          <w:szCs w:val="28"/>
        </w:rPr>
        <w:t xml:space="preserve">ится на принципах ФГОС ДО: </w:t>
      </w:r>
      <w:r w:rsidRPr="006047A3">
        <w:rPr>
          <w:i/>
          <w:sz w:val="28"/>
          <w:szCs w:val="28"/>
        </w:rPr>
        <w:t xml:space="preserve">(ФГОС ДО п. 1.2.) </w:t>
      </w:r>
    </w:p>
    <w:p w:rsidR="00621041" w:rsidRPr="006047A3" w:rsidRDefault="00621041" w:rsidP="006047A3">
      <w:pPr>
        <w:shd w:val="clear" w:color="auto" w:fill="FFFFFF"/>
        <w:ind w:firstLine="567"/>
        <w:jc w:val="both"/>
        <w:rPr>
          <w:sz w:val="28"/>
          <w:szCs w:val="28"/>
        </w:rPr>
      </w:pPr>
      <w:r w:rsidRPr="006047A3">
        <w:rPr>
          <w:sz w:val="28"/>
          <w:szCs w:val="28"/>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21041" w:rsidRPr="006047A3" w:rsidRDefault="00621041" w:rsidP="006047A3">
      <w:pPr>
        <w:shd w:val="clear" w:color="auto" w:fill="FFFFFF"/>
        <w:ind w:firstLine="567"/>
        <w:jc w:val="both"/>
        <w:rPr>
          <w:sz w:val="28"/>
          <w:szCs w:val="28"/>
        </w:rPr>
      </w:pPr>
      <w:r w:rsidRPr="006047A3">
        <w:rPr>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21041" w:rsidRPr="006047A3" w:rsidRDefault="00621041" w:rsidP="006047A3">
      <w:pPr>
        <w:shd w:val="clear" w:color="auto" w:fill="FFFFFF"/>
        <w:ind w:firstLine="567"/>
        <w:jc w:val="both"/>
        <w:rPr>
          <w:sz w:val="28"/>
          <w:szCs w:val="28"/>
        </w:rPr>
      </w:pPr>
      <w:r w:rsidRPr="006047A3">
        <w:rPr>
          <w:sz w:val="28"/>
          <w:szCs w:val="28"/>
        </w:rPr>
        <w:t>3) уважение личности ребенка;</w:t>
      </w:r>
    </w:p>
    <w:p w:rsidR="00621041" w:rsidRPr="006047A3" w:rsidRDefault="00621041" w:rsidP="006047A3">
      <w:pPr>
        <w:shd w:val="clear" w:color="auto" w:fill="FFFFFF"/>
        <w:ind w:firstLine="567"/>
        <w:jc w:val="both"/>
        <w:rPr>
          <w:sz w:val="28"/>
          <w:szCs w:val="28"/>
        </w:rPr>
      </w:pPr>
      <w:r w:rsidRPr="006047A3">
        <w:rPr>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w:t>
      </w:r>
      <w:r>
        <w:rPr>
          <w:sz w:val="28"/>
          <w:szCs w:val="28"/>
        </w:rPr>
        <w:t>-эстетическое развитие ребенка.</w:t>
      </w:r>
    </w:p>
    <w:p w:rsidR="00621041" w:rsidRPr="006047A3" w:rsidRDefault="00621041" w:rsidP="006047A3">
      <w:pPr>
        <w:shd w:val="clear" w:color="auto" w:fill="FFFFFF"/>
        <w:ind w:firstLine="567"/>
        <w:jc w:val="both"/>
        <w:rPr>
          <w:i/>
          <w:sz w:val="28"/>
          <w:szCs w:val="28"/>
        </w:rPr>
      </w:pPr>
      <w:r w:rsidRPr="006047A3">
        <w:rPr>
          <w:sz w:val="28"/>
          <w:szCs w:val="28"/>
        </w:rPr>
        <w:t>Реализуемая Программа учитывает основные принципы дошкольного образования, указанные в ФГОС ДО</w:t>
      </w:r>
      <w:r w:rsidRPr="006047A3">
        <w:rPr>
          <w:i/>
          <w:sz w:val="28"/>
          <w:szCs w:val="28"/>
        </w:rPr>
        <w:t>: (ФГОС ДО п. 1.4.)</w:t>
      </w:r>
    </w:p>
    <w:p w:rsidR="00621041" w:rsidRPr="006047A3" w:rsidRDefault="00621041" w:rsidP="006047A3">
      <w:pPr>
        <w:shd w:val="clear" w:color="auto" w:fill="FFFFFF"/>
        <w:ind w:firstLine="567"/>
        <w:jc w:val="both"/>
        <w:rPr>
          <w:sz w:val="28"/>
          <w:szCs w:val="28"/>
        </w:rPr>
      </w:pPr>
      <w:r w:rsidRPr="006047A3">
        <w:rPr>
          <w:sz w:val="28"/>
          <w:szCs w:val="28"/>
        </w:rPr>
        <w:t>1)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621041" w:rsidRPr="006047A3" w:rsidRDefault="00621041" w:rsidP="006047A3">
      <w:pPr>
        <w:shd w:val="clear" w:color="auto" w:fill="FFFFFF"/>
        <w:ind w:firstLine="567"/>
        <w:jc w:val="both"/>
        <w:rPr>
          <w:sz w:val="28"/>
          <w:szCs w:val="28"/>
        </w:rPr>
      </w:pPr>
      <w:r w:rsidRPr="006047A3">
        <w:rPr>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621041" w:rsidRPr="006047A3" w:rsidRDefault="00621041" w:rsidP="006047A3">
      <w:pPr>
        <w:shd w:val="clear" w:color="auto" w:fill="FFFFFF"/>
        <w:ind w:firstLine="567"/>
        <w:jc w:val="both"/>
        <w:rPr>
          <w:sz w:val="28"/>
          <w:szCs w:val="28"/>
        </w:rPr>
      </w:pPr>
      <w:r w:rsidRPr="006047A3">
        <w:rPr>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621041" w:rsidRPr="006047A3" w:rsidRDefault="00621041" w:rsidP="006047A3">
      <w:pPr>
        <w:shd w:val="clear" w:color="auto" w:fill="FFFFFF"/>
        <w:ind w:firstLine="567"/>
        <w:jc w:val="both"/>
        <w:rPr>
          <w:sz w:val="28"/>
          <w:szCs w:val="28"/>
        </w:rPr>
      </w:pPr>
      <w:r w:rsidRPr="006047A3">
        <w:rPr>
          <w:sz w:val="28"/>
          <w:szCs w:val="28"/>
        </w:rPr>
        <w:t>4) поддержка инициативы детей в различных видах деятельности;</w:t>
      </w:r>
    </w:p>
    <w:p w:rsidR="00621041" w:rsidRPr="006047A3" w:rsidRDefault="00621041" w:rsidP="006047A3">
      <w:pPr>
        <w:shd w:val="clear" w:color="auto" w:fill="FFFFFF"/>
        <w:ind w:firstLine="567"/>
        <w:jc w:val="both"/>
        <w:rPr>
          <w:sz w:val="28"/>
          <w:szCs w:val="28"/>
        </w:rPr>
      </w:pPr>
      <w:r w:rsidRPr="006047A3">
        <w:rPr>
          <w:sz w:val="28"/>
          <w:szCs w:val="28"/>
        </w:rPr>
        <w:t>5) сотрудничество детского сада с семьёй;</w:t>
      </w:r>
    </w:p>
    <w:p w:rsidR="00621041" w:rsidRPr="006047A3" w:rsidRDefault="00621041" w:rsidP="006047A3">
      <w:pPr>
        <w:shd w:val="clear" w:color="auto" w:fill="FFFFFF"/>
        <w:ind w:firstLine="567"/>
        <w:jc w:val="both"/>
        <w:rPr>
          <w:sz w:val="28"/>
          <w:szCs w:val="28"/>
        </w:rPr>
      </w:pPr>
      <w:r w:rsidRPr="006047A3">
        <w:rPr>
          <w:sz w:val="28"/>
          <w:szCs w:val="28"/>
        </w:rPr>
        <w:t>6) приобщение детей к социокультурным нормам, традициям семьи, общества и государства;</w:t>
      </w:r>
    </w:p>
    <w:p w:rsidR="00621041" w:rsidRPr="006047A3" w:rsidRDefault="00621041" w:rsidP="006047A3">
      <w:pPr>
        <w:shd w:val="clear" w:color="auto" w:fill="FFFFFF"/>
        <w:ind w:firstLine="567"/>
        <w:jc w:val="both"/>
        <w:rPr>
          <w:sz w:val="28"/>
          <w:szCs w:val="28"/>
        </w:rPr>
      </w:pPr>
      <w:r w:rsidRPr="006047A3">
        <w:rPr>
          <w:sz w:val="28"/>
          <w:szCs w:val="28"/>
        </w:rPr>
        <w:t>7) формирование познавательных интересов и познавательных действий ребенка в различных видах деятельности;</w:t>
      </w:r>
    </w:p>
    <w:p w:rsidR="00621041" w:rsidRPr="006047A3" w:rsidRDefault="00621041" w:rsidP="006047A3">
      <w:pPr>
        <w:shd w:val="clear" w:color="auto" w:fill="FFFFFF"/>
        <w:ind w:firstLine="567"/>
        <w:jc w:val="both"/>
        <w:rPr>
          <w:sz w:val="28"/>
          <w:szCs w:val="28"/>
        </w:rPr>
      </w:pPr>
      <w:r w:rsidRPr="006047A3">
        <w:rPr>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621041" w:rsidRPr="006047A3" w:rsidRDefault="00621041" w:rsidP="006047A3">
      <w:pPr>
        <w:shd w:val="clear" w:color="auto" w:fill="FFFFFF"/>
        <w:ind w:firstLine="567"/>
        <w:jc w:val="both"/>
        <w:rPr>
          <w:sz w:val="28"/>
          <w:szCs w:val="28"/>
        </w:rPr>
      </w:pPr>
      <w:r w:rsidRPr="006047A3">
        <w:rPr>
          <w:sz w:val="28"/>
          <w:szCs w:val="28"/>
        </w:rPr>
        <w:t>9) учёт этнокуль</w:t>
      </w:r>
      <w:r>
        <w:rPr>
          <w:sz w:val="28"/>
          <w:szCs w:val="28"/>
        </w:rPr>
        <w:t>турной ситуации развития детей.</w:t>
      </w:r>
    </w:p>
    <w:p w:rsidR="00621041" w:rsidRPr="006047A3" w:rsidRDefault="00621041" w:rsidP="006047A3">
      <w:pPr>
        <w:shd w:val="clear" w:color="auto" w:fill="FFFFFF"/>
        <w:ind w:firstLine="567"/>
        <w:jc w:val="both"/>
        <w:rPr>
          <w:sz w:val="28"/>
          <w:szCs w:val="28"/>
        </w:rPr>
      </w:pPr>
      <w:r w:rsidRPr="006047A3">
        <w:rPr>
          <w:b/>
          <w:sz w:val="28"/>
          <w:szCs w:val="28"/>
        </w:rPr>
        <w:t>СтруктураПрограммы</w:t>
      </w:r>
      <w:r>
        <w:rPr>
          <w:sz w:val="28"/>
          <w:szCs w:val="28"/>
        </w:rPr>
        <w:t xml:space="preserve"> состоит из трех разделов:</w:t>
      </w:r>
    </w:p>
    <w:p w:rsidR="00621041" w:rsidRPr="006047A3" w:rsidRDefault="00621041" w:rsidP="006047A3">
      <w:pPr>
        <w:shd w:val="clear" w:color="auto" w:fill="FFFFFF"/>
        <w:ind w:firstLine="567"/>
        <w:jc w:val="both"/>
        <w:rPr>
          <w:sz w:val="28"/>
          <w:szCs w:val="28"/>
        </w:rPr>
      </w:pPr>
      <w:r w:rsidRPr="006047A3">
        <w:rPr>
          <w:sz w:val="28"/>
          <w:szCs w:val="28"/>
        </w:rPr>
        <w:t>I.</w:t>
      </w:r>
      <w:r w:rsidRPr="006047A3">
        <w:rPr>
          <w:sz w:val="28"/>
          <w:szCs w:val="28"/>
        </w:rPr>
        <w:tab/>
        <w:t xml:space="preserve">Целевой раздел </w:t>
      </w:r>
    </w:p>
    <w:p w:rsidR="00621041" w:rsidRPr="006047A3" w:rsidRDefault="00621041" w:rsidP="006047A3">
      <w:pPr>
        <w:shd w:val="clear" w:color="auto" w:fill="FFFFFF"/>
        <w:ind w:firstLine="567"/>
        <w:jc w:val="both"/>
        <w:rPr>
          <w:sz w:val="28"/>
          <w:szCs w:val="28"/>
        </w:rPr>
      </w:pPr>
      <w:r w:rsidRPr="006047A3">
        <w:rPr>
          <w:sz w:val="28"/>
          <w:szCs w:val="28"/>
        </w:rPr>
        <w:t>II.</w:t>
      </w:r>
      <w:r w:rsidRPr="006047A3">
        <w:rPr>
          <w:sz w:val="28"/>
          <w:szCs w:val="28"/>
        </w:rPr>
        <w:tab/>
        <w:t xml:space="preserve">Содержательный раздел </w:t>
      </w:r>
    </w:p>
    <w:p w:rsidR="00621041" w:rsidRPr="006047A3" w:rsidRDefault="00621041" w:rsidP="006047A3">
      <w:pPr>
        <w:shd w:val="clear" w:color="auto" w:fill="FFFFFF"/>
        <w:ind w:firstLine="567"/>
        <w:jc w:val="both"/>
        <w:rPr>
          <w:sz w:val="28"/>
          <w:szCs w:val="28"/>
        </w:rPr>
      </w:pPr>
      <w:r w:rsidRPr="006047A3">
        <w:rPr>
          <w:sz w:val="28"/>
          <w:szCs w:val="28"/>
        </w:rPr>
        <w:t>III.</w:t>
      </w:r>
      <w:r w:rsidRPr="006047A3">
        <w:rPr>
          <w:sz w:val="28"/>
          <w:szCs w:val="28"/>
        </w:rPr>
        <w:tab/>
        <w:t xml:space="preserve">Организационный раздел </w:t>
      </w:r>
    </w:p>
    <w:p w:rsidR="00621041" w:rsidRPr="006047A3" w:rsidRDefault="00621041" w:rsidP="006047A3">
      <w:pPr>
        <w:shd w:val="clear" w:color="auto" w:fill="FFFFFF"/>
        <w:ind w:firstLine="567"/>
        <w:jc w:val="both"/>
        <w:rPr>
          <w:sz w:val="28"/>
          <w:szCs w:val="28"/>
        </w:rPr>
      </w:pPr>
    </w:p>
    <w:p w:rsidR="00621041" w:rsidRPr="006047A3" w:rsidRDefault="00621041" w:rsidP="006047A3">
      <w:pPr>
        <w:shd w:val="clear" w:color="auto" w:fill="FFFFFF"/>
        <w:ind w:firstLine="567"/>
        <w:jc w:val="both"/>
        <w:rPr>
          <w:sz w:val="28"/>
          <w:szCs w:val="28"/>
        </w:rPr>
      </w:pPr>
      <w:r w:rsidRPr="006047A3">
        <w:rPr>
          <w:b/>
          <w:sz w:val="28"/>
          <w:szCs w:val="28"/>
        </w:rPr>
        <w:t>Целевой раздел</w:t>
      </w:r>
      <w:r w:rsidRPr="006047A3">
        <w:rPr>
          <w:sz w:val="28"/>
          <w:szCs w:val="28"/>
        </w:rPr>
        <w:t xml:space="preserve"> включает в себя:</w:t>
      </w:r>
    </w:p>
    <w:p w:rsidR="00621041" w:rsidRPr="006047A3" w:rsidRDefault="00621041" w:rsidP="006047A3">
      <w:pPr>
        <w:shd w:val="clear" w:color="auto" w:fill="FFFFFF"/>
        <w:ind w:firstLine="567"/>
        <w:jc w:val="both"/>
        <w:rPr>
          <w:sz w:val="28"/>
          <w:szCs w:val="28"/>
        </w:rPr>
      </w:pPr>
      <w:r>
        <w:rPr>
          <w:sz w:val="28"/>
          <w:szCs w:val="28"/>
        </w:rPr>
        <w:t>- п</w:t>
      </w:r>
      <w:r w:rsidRPr="006047A3">
        <w:rPr>
          <w:sz w:val="28"/>
          <w:szCs w:val="28"/>
        </w:rPr>
        <w:t>ояснительную записку (цели и задачи реализации Программы, принципы и подходы к формированию Программы, значимые для разработки и реализации Программы характеристики, в т.ч. характеристики особенностей развития детей 4-5 лет);</w:t>
      </w:r>
    </w:p>
    <w:p w:rsidR="00621041" w:rsidRPr="006047A3" w:rsidRDefault="00621041" w:rsidP="006047A3">
      <w:pPr>
        <w:shd w:val="clear" w:color="auto" w:fill="FFFFFF"/>
        <w:ind w:firstLine="567"/>
        <w:jc w:val="both"/>
        <w:rPr>
          <w:sz w:val="28"/>
          <w:szCs w:val="28"/>
        </w:rPr>
      </w:pPr>
      <w:r>
        <w:rPr>
          <w:sz w:val="28"/>
          <w:szCs w:val="28"/>
        </w:rPr>
        <w:t>- п</w:t>
      </w:r>
      <w:r w:rsidRPr="006047A3">
        <w:rPr>
          <w:sz w:val="28"/>
          <w:szCs w:val="28"/>
        </w:rPr>
        <w:t>ланируемые результаты освоения программы с учётом возрастных возможностей и индивидуальных различий (индивидуальная траектория развития) детей.</w:t>
      </w:r>
    </w:p>
    <w:p w:rsidR="00621041" w:rsidRPr="006047A3" w:rsidRDefault="00621041" w:rsidP="006047A3">
      <w:pPr>
        <w:shd w:val="clear" w:color="auto" w:fill="FFFFFF"/>
        <w:ind w:firstLine="567"/>
        <w:jc w:val="both"/>
        <w:rPr>
          <w:sz w:val="28"/>
          <w:szCs w:val="28"/>
        </w:rPr>
      </w:pPr>
      <w:r w:rsidRPr="006047A3">
        <w:rPr>
          <w:b/>
          <w:sz w:val="28"/>
          <w:szCs w:val="28"/>
        </w:rPr>
        <w:t>Содержательный раздел</w:t>
      </w:r>
      <w:r w:rsidRPr="006047A3">
        <w:rPr>
          <w:sz w:val="28"/>
          <w:szCs w:val="28"/>
        </w:rPr>
        <w:t xml:space="preserve"> представляет общее содержание Программы, обеспечивающее полноценное развитие личности детей и включает в себя:</w:t>
      </w:r>
    </w:p>
    <w:p w:rsidR="00621041" w:rsidRPr="006047A3" w:rsidRDefault="00621041" w:rsidP="006047A3">
      <w:pPr>
        <w:shd w:val="clear" w:color="auto" w:fill="FFFFFF"/>
        <w:ind w:firstLine="567"/>
        <w:jc w:val="both"/>
        <w:rPr>
          <w:sz w:val="28"/>
          <w:szCs w:val="28"/>
        </w:rPr>
      </w:pPr>
      <w:r>
        <w:rPr>
          <w:sz w:val="28"/>
          <w:szCs w:val="28"/>
        </w:rPr>
        <w:t>- о</w:t>
      </w:r>
      <w:r w:rsidRPr="006047A3">
        <w:rPr>
          <w:sz w:val="28"/>
          <w:szCs w:val="28"/>
        </w:rPr>
        <w:t>писание образовательной деятельности в соответствии с направлениями развития ребёнка, представленными в пяти образовательных областях;</w:t>
      </w:r>
    </w:p>
    <w:p w:rsidR="00621041" w:rsidRPr="006047A3" w:rsidRDefault="00621041" w:rsidP="006047A3">
      <w:pPr>
        <w:shd w:val="clear" w:color="auto" w:fill="FFFFFF"/>
        <w:ind w:firstLine="567"/>
        <w:jc w:val="both"/>
        <w:rPr>
          <w:sz w:val="28"/>
          <w:szCs w:val="28"/>
        </w:rPr>
      </w:pPr>
      <w:r>
        <w:rPr>
          <w:sz w:val="28"/>
          <w:szCs w:val="28"/>
        </w:rPr>
        <w:t xml:space="preserve"> - о</w:t>
      </w:r>
      <w:r w:rsidRPr="006047A3">
        <w:rPr>
          <w:sz w:val="28"/>
          <w:szCs w:val="28"/>
        </w:rPr>
        <w:t xml:space="preserve">писание вариативных форм, способов, методов </w:t>
      </w:r>
      <w:r>
        <w:rPr>
          <w:sz w:val="28"/>
          <w:szCs w:val="28"/>
        </w:rPr>
        <w:t>и средств реализации Программы.</w:t>
      </w:r>
    </w:p>
    <w:p w:rsidR="00621041" w:rsidRPr="006047A3" w:rsidRDefault="00621041" w:rsidP="006047A3">
      <w:pPr>
        <w:shd w:val="clear" w:color="auto" w:fill="FFFFFF"/>
        <w:ind w:firstLine="567"/>
        <w:jc w:val="both"/>
        <w:rPr>
          <w:sz w:val="28"/>
          <w:szCs w:val="28"/>
        </w:rPr>
      </w:pPr>
      <w:r w:rsidRPr="006047A3">
        <w:rPr>
          <w:sz w:val="28"/>
          <w:szCs w:val="28"/>
        </w:rPr>
        <w:t>В содержательном разделе представлены:</w:t>
      </w:r>
    </w:p>
    <w:p w:rsidR="00621041" w:rsidRPr="006047A3" w:rsidRDefault="00621041" w:rsidP="006047A3">
      <w:pPr>
        <w:shd w:val="clear" w:color="auto" w:fill="FFFFFF"/>
        <w:ind w:firstLine="567"/>
        <w:jc w:val="both"/>
        <w:rPr>
          <w:sz w:val="28"/>
          <w:szCs w:val="28"/>
        </w:rPr>
      </w:pPr>
      <w:r>
        <w:rPr>
          <w:sz w:val="28"/>
          <w:szCs w:val="28"/>
        </w:rPr>
        <w:t>- о</w:t>
      </w:r>
      <w:r w:rsidRPr="006047A3">
        <w:rPr>
          <w:sz w:val="28"/>
          <w:szCs w:val="28"/>
        </w:rPr>
        <w:t>писание особенностей образовательной деятельности разных видов и культурных практик (парциальные программы);</w:t>
      </w:r>
    </w:p>
    <w:p w:rsidR="00621041" w:rsidRPr="006047A3" w:rsidRDefault="00621041" w:rsidP="006047A3">
      <w:pPr>
        <w:shd w:val="clear" w:color="auto" w:fill="FFFFFF"/>
        <w:ind w:firstLine="567"/>
        <w:jc w:val="both"/>
        <w:rPr>
          <w:sz w:val="28"/>
          <w:szCs w:val="28"/>
        </w:rPr>
      </w:pPr>
      <w:r>
        <w:rPr>
          <w:sz w:val="28"/>
          <w:szCs w:val="28"/>
        </w:rPr>
        <w:t>- о</w:t>
      </w:r>
      <w:r w:rsidRPr="006047A3">
        <w:rPr>
          <w:sz w:val="28"/>
          <w:szCs w:val="28"/>
        </w:rPr>
        <w:t>писание способов и направлений поддержки детской инициативы;</w:t>
      </w:r>
    </w:p>
    <w:p w:rsidR="00621041" w:rsidRPr="006047A3" w:rsidRDefault="00621041" w:rsidP="006047A3">
      <w:pPr>
        <w:shd w:val="clear" w:color="auto" w:fill="FFFFFF"/>
        <w:ind w:firstLine="567"/>
        <w:jc w:val="both"/>
        <w:rPr>
          <w:sz w:val="28"/>
          <w:szCs w:val="28"/>
        </w:rPr>
      </w:pPr>
      <w:r w:rsidRPr="006047A3">
        <w:rPr>
          <w:sz w:val="28"/>
          <w:szCs w:val="28"/>
        </w:rPr>
        <w:t xml:space="preserve">- </w:t>
      </w:r>
      <w:r>
        <w:rPr>
          <w:sz w:val="28"/>
          <w:szCs w:val="28"/>
        </w:rPr>
        <w:t>о</w:t>
      </w:r>
      <w:r w:rsidRPr="006047A3">
        <w:rPr>
          <w:sz w:val="28"/>
          <w:szCs w:val="28"/>
        </w:rPr>
        <w:t>писание особенностей взаимодействия педагогического коллектива с семьями воспитанников;</w:t>
      </w:r>
    </w:p>
    <w:p w:rsidR="00621041" w:rsidRPr="006047A3" w:rsidRDefault="00621041" w:rsidP="006047A3">
      <w:pPr>
        <w:shd w:val="clear" w:color="auto" w:fill="FFFFFF"/>
        <w:ind w:firstLine="567"/>
        <w:jc w:val="both"/>
        <w:rPr>
          <w:sz w:val="28"/>
          <w:szCs w:val="28"/>
        </w:rPr>
      </w:pPr>
      <w:r>
        <w:rPr>
          <w:sz w:val="28"/>
          <w:szCs w:val="28"/>
        </w:rPr>
        <w:t>- и</w:t>
      </w:r>
      <w:r w:rsidRPr="006047A3">
        <w:rPr>
          <w:sz w:val="28"/>
          <w:szCs w:val="28"/>
        </w:rPr>
        <w:t>ные характеристики содержания Программы, наиболее существенные для реализации программы в подготовительной к школе группе.</w:t>
      </w:r>
    </w:p>
    <w:p w:rsidR="00621041" w:rsidRPr="006047A3" w:rsidRDefault="00621041" w:rsidP="006047A3">
      <w:pPr>
        <w:shd w:val="clear" w:color="auto" w:fill="FFFFFF"/>
        <w:ind w:firstLine="567"/>
        <w:jc w:val="both"/>
        <w:rPr>
          <w:sz w:val="28"/>
          <w:szCs w:val="28"/>
        </w:rPr>
      </w:pPr>
      <w:r w:rsidRPr="006047A3">
        <w:rPr>
          <w:b/>
          <w:sz w:val="28"/>
          <w:szCs w:val="28"/>
        </w:rPr>
        <w:t>Организационный раздел</w:t>
      </w:r>
      <w:r w:rsidRPr="006047A3">
        <w:rPr>
          <w:sz w:val="28"/>
          <w:szCs w:val="28"/>
        </w:rPr>
        <w:t xml:space="preserve"> содержит:</w:t>
      </w:r>
    </w:p>
    <w:p w:rsidR="00621041" w:rsidRPr="006047A3" w:rsidRDefault="00621041" w:rsidP="006047A3">
      <w:pPr>
        <w:shd w:val="clear" w:color="auto" w:fill="FFFFFF"/>
        <w:ind w:firstLine="567"/>
        <w:jc w:val="both"/>
        <w:rPr>
          <w:sz w:val="28"/>
          <w:szCs w:val="28"/>
        </w:rPr>
      </w:pPr>
      <w:r>
        <w:rPr>
          <w:sz w:val="28"/>
          <w:szCs w:val="28"/>
        </w:rPr>
        <w:t>- о</w:t>
      </w:r>
      <w:r w:rsidRPr="006047A3">
        <w:rPr>
          <w:sz w:val="28"/>
          <w:szCs w:val="28"/>
        </w:rPr>
        <w:t>писание материально-технического обеспечение Программы;</w:t>
      </w:r>
    </w:p>
    <w:p w:rsidR="00621041" w:rsidRPr="006047A3" w:rsidRDefault="00621041" w:rsidP="006047A3">
      <w:pPr>
        <w:shd w:val="clear" w:color="auto" w:fill="FFFFFF"/>
        <w:ind w:firstLine="567"/>
        <w:jc w:val="both"/>
        <w:rPr>
          <w:sz w:val="28"/>
          <w:szCs w:val="28"/>
        </w:rPr>
      </w:pPr>
      <w:r>
        <w:rPr>
          <w:sz w:val="28"/>
          <w:szCs w:val="28"/>
        </w:rPr>
        <w:t>- о</w:t>
      </w:r>
      <w:r w:rsidRPr="006047A3">
        <w:rPr>
          <w:sz w:val="28"/>
          <w:szCs w:val="28"/>
        </w:rPr>
        <w:t>писание обеспеченности методическими материалами и средствами обучения и воспитания;</w:t>
      </w:r>
    </w:p>
    <w:p w:rsidR="00621041" w:rsidRPr="006047A3" w:rsidRDefault="00621041" w:rsidP="006047A3">
      <w:pPr>
        <w:shd w:val="clear" w:color="auto" w:fill="FFFFFF"/>
        <w:ind w:firstLine="567"/>
        <w:jc w:val="both"/>
        <w:rPr>
          <w:sz w:val="28"/>
          <w:szCs w:val="28"/>
        </w:rPr>
      </w:pPr>
      <w:r>
        <w:rPr>
          <w:sz w:val="28"/>
          <w:szCs w:val="28"/>
        </w:rPr>
        <w:t>- р</w:t>
      </w:r>
      <w:r w:rsidRPr="006047A3">
        <w:rPr>
          <w:sz w:val="28"/>
          <w:szCs w:val="28"/>
        </w:rPr>
        <w:t>ежим дня;</w:t>
      </w:r>
    </w:p>
    <w:p w:rsidR="00621041" w:rsidRPr="006047A3" w:rsidRDefault="00621041" w:rsidP="006047A3">
      <w:pPr>
        <w:shd w:val="clear" w:color="auto" w:fill="FFFFFF"/>
        <w:ind w:firstLine="567"/>
        <w:jc w:val="both"/>
        <w:rPr>
          <w:sz w:val="28"/>
          <w:szCs w:val="28"/>
        </w:rPr>
      </w:pPr>
      <w:r>
        <w:rPr>
          <w:sz w:val="28"/>
          <w:szCs w:val="28"/>
        </w:rPr>
        <w:t>- о</w:t>
      </w:r>
      <w:r w:rsidRPr="006047A3">
        <w:rPr>
          <w:sz w:val="28"/>
          <w:szCs w:val="28"/>
        </w:rPr>
        <w:t>писание особенностей традиционных событий, праздников, мероприятий;</w:t>
      </w:r>
    </w:p>
    <w:p w:rsidR="00621041" w:rsidRPr="006047A3" w:rsidRDefault="00621041" w:rsidP="006047A3">
      <w:pPr>
        <w:shd w:val="clear" w:color="auto" w:fill="FFFFFF"/>
        <w:ind w:firstLine="567"/>
        <w:jc w:val="both"/>
        <w:rPr>
          <w:sz w:val="28"/>
          <w:szCs w:val="28"/>
        </w:rPr>
      </w:pPr>
      <w:r>
        <w:rPr>
          <w:sz w:val="28"/>
          <w:szCs w:val="28"/>
        </w:rPr>
        <w:t>- о</w:t>
      </w:r>
      <w:r w:rsidRPr="006047A3">
        <w:rPr>
          <w:sz w:val="28"/>
          <w:szCs w:val="28"/>
        </w:rPr>
        <w:t>писание организации развивающей предметно-пространственной среды.</w:t>
      </w:r>
    </w:p>
    <w:p w:rsidR="00621041" w:rsidRDefault="00621041" w:rsidP="006047A3">
      <w:pPr>
        <w:shd w:val="clear" w:color="auto" w:fill="FFFFFF"/>
        <w:ind w:firstLine="567"/>
        <w:jc w:val="both"/>
        <w:rPr>
          <w:sz w:val="28"/>
          <w:szCs w:val="28"/>
        </w:rPr>
      </w:pPr>
      <w:r w:rsidRPr="006047A3">
        <w:rPr>
          <w:sz w:val="28"/>
          <w:szCs w:val="28"/>
        </w:rPr>
        <w:t>Структура и содержание Программы определены сроком на 1 год и корректируется педагогами в соответствии с реальными условиями, дополняется комплексно-тематическим, перспективным и календарным планированием работы</w:t>
      </w:r>
    </w:p>
    <w:p w:rsidR="00621041" w:rsidRPr="00177A88" w:rsidRDefault="00621041" w:rsidP="005D76E8">
      <w:pPr>
        <w:shd w:val="clear" w:color="auto" w:fill="FFFFFF"/>
        <w:spacing w:line="315" w:lineRule="atLeast"/>
        <w:ind w:firstLine="567"/>
        <w:jc w:val="both"/>
        <w:rPr>
          <w:sz w:val="28"/>
          <w:szCs w:val="28"/>
        </w:rPr>
      </w:pPr>
      <w:r w:rsidRPr="00177A88">
        <w:rPr>
          <w:sz w:val="28"/>
          <w:szCs w:val="28"/>
        </w:rPr>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 социально-личностному, познавательно- речевому и художественно-эстетическому.</w:t>
      </w:r>
    </w:p>
    <w:p w:rsidR="00621041" w:rsidRPr="007F6711" w:rsidRDefault="00621041" w:rsidP="005D76E8">
      <w:pPr>
        <w:shd w:val="clear" w:color="auto" w:fill="FFFFFF"/>
        <w:spacing w:line="315" w:lineRule="atLeast"/>
        <w:ind w:firstLine="567"/>
        <w:jc w:val="both"/>
        <w:rPr>
          <w:sz w:val="28"/>
          <w:szCs w:val="28"/>
        </w:rPr>
      </w:pPr>
      <w:r w:rsidRPr="007F6711">
        <w:rPr>
          <w:sz w:val="28"/>
          <w:szCs w:val="28"/>
        </w:rPr>
        <w:t>Для реализации регионального компонента используется региональная программа дошкольного образования.</w:t>
      </w:r>
    </w:p>
    <w:p w:rsidR="00621041" w:rsidRPr="00C56FC1" w:rsidRDefault="00621041" w:rsidP="005D76E8">
      <w:pPr>
        <w:shd w:val="clear" w:color="auto" w:fill="FFFFFF"/>
        <w:spacing w:line="315" w:lineRule="atLeast"/>
        <w:ind w:firstLine="567"/>
        <w:jc w:val="both"/>
        <w:rPr>
          <w:sz w:val="28"/>
          <w:szCs w:val="28"/>
        </w:rPr>
      </w:pPr>
      <w:r w:rsidRPr="005D76E8">
        <w:rPr>
          <w:sz w:val="28"/>
          <w:szCs w:val="28"/>
        </w:rPr>
        <w:t>Деятельность взрослых и детей по реализации регионального компонента организуется в режиме дня в двух основных моделях- совместной деятельности взросл</w:t>
      </w:r>
      <w:r>
        <w:rPr>
          <w:sz w:val="28"/>
          <w:szCs w:val="28"/>
        </w:rPr>
        <w:t>ого и ребенка,</w:t>
      </w:r>
      <w:r w:rsidRPr="005D76E8">
        <w:rPr>
          <w:sz w:val="28"/>
          <w:szCs w:val="28"/>
        </w:rPr>
        <w:t xml:space="preserve"> и самостоятельной деятельности</w:t>
      </w:r>
      <w:r>
        <w:rPr>
          <w:sz w:val="28"/>
          <w:szCs w:val="28"/>
        </w:rPr>
        <w:t xml:space="preserve"> детей. Решение обозначенных в р</w:t>
      </w:r>
      <w:r w:rsidRPr="005D76E8">
        <w:rPr>
          <w:sz w:val="28"/>
          <w:szCs w:val="28"/>
        </w:rPr>
        <w:t>абочей программе целей и задач воспитания возможно только при целенаправленном влиянии педагога на ребёнка с первых дней его пребывания в дошкольном образовательном учреждении.</w:t>
      </w:r>
    </w:p>
    <w:p w:rsidR="00621041" w:rsidRDefault="00621041" w:rsidP="005D76E8">
      <w:pPr>
        <w:shd w:val="clear" w:color="auto" w:fill="FFFFFF"/>
        <w:spacing w:line="315" w:lineRule="atLeast"/>
        <w:ind w:firstLine="567"/>
        <w:jc w:val="both"/>
        <w:rPr>
          <w:sz w:val="28"/>
          <w:szCs w:val="28"/>
        </w:rPr>
      </w:pPr>
      <w:r w:rsidRPr="005D76E8">
        <w:rPr>
          <w:sz w:val="28"/>
          <w:szCs w:val="28"/>
        </w:rPr>
        <w:t>Рабочая программа учитывает возрастные и индивидуальные особенности детей, воспитывающихся в группе, квалификацию педагогических кадров, состав родителей воспитанников.</w:t>
      </w:r>
    </w:p>
    <w:p w:rsidR="00621041" w:rsidRDefault="00621041" w:rsidP="00AC372C">
      <w:pPr>
        <w:shd w:val="clear" w:color="auto" w:fill="FFFFFF"/>
        <w:jc w:val="both"/>
        <w:rPr>
          <w:sz w:val="28"/>
          <w:szCs w:val="28"/>
        </w:rPr>
      </w:pPr>
    </w:p>
    <w:p w:rsidR="00621041" w:rsidRPr="00AC372C" w:rsidRDefault="00621041" w:rsidP="00D64732">
      <w:pPr>
        <w:pStyle w:val="ListParagraph"/>
        <w:numPr>
          <w:ilvl w:val="1"/>
          <w:numId w:val="103"/>
        </w:numPr>
        <w:spacing w:after="0" w:line="240" w:lineRule="auto"/>
        <w:rPr>
          <w:rFonts w:ascii="Times New Roman" w:hAnsi="Times New Roman"/>
          <w:b/>
          <w:bCs/>
          <w:color w:val="000000"/>
          <w:sz w:val="28"/>
          <w:szCs w:val="28"/>
        </w:rPr>
      </w:pPr>
      <w:r>
        <w:rPr>
          <w:rFonts w:ascii="Times New Roman" w:hAnsi="Times New Roman"/>
          <w:b/>
          <w:bCs/>
          <w:color w:val="000000"/>
          <w:sz w:val="28"/>
          <w:szCs w:val="28"/>
        </w:rPr>
        <w:t>Возрастные особенности детей 5-6</w:t>
      </w:r>
      <w:r w:rsidRPr="00AC372C">
        <w:rPr>
          <w:rFonts w:ascii="Times New Roman" w:hAnsi="Times New Roman"/>
          <w:b/>
          <w:bCs/>
          <w:color w:val="000000"/>
          <w:sz w:val="28"/>
          <w:szCs w:val="28"/>
        </w:rPr>
        <w:t xml:space="preserve"> лет</w:t>
      </w:r>
    </w:p>
    <w:p w:rsidR="00621041" w:rsidRPr="00C56FC1" w:rsidRDefault="00621041" w:rsidP="00C56FC1">
      <w:pPr>
        <w:shd w:val="clear" w:color="auto" w:fill="FFFFFF"/>
        <w:jc w:val="both"/>
        <w:rPr>
          <w:sz w:val="28"/>
          <w:szCs w:val="28"/>
        </w:rPr>
      </w:pPr>
    </w:p>
    <w:p w:rsidR="00621041" w:rsidRPr="00C56FC1" w:rsidRDefault="00621041" w:rsidP="00C56FC1">
      <w:pPr>
        <w:shd w:val="clear" w:color="auto" w:fill="FFFFFF"/>
        <w:ind w:firstLine="567"/>
        <w:jc w:val="both"/>
        <w:rPr>
          <w:iCs/>
          <w:sz w:val="28"/>
          <w:szCs w:val="28"/>
          <w:bdr w:val="none" w:sz="0" w:space="0" w:color="auto" w:frame="1"/>
        </w:rPr>
      </w:pPr>
      <w:r>
        <w:rPr>
          <w:iCs/>
          <w:sz w:val="28"/>
          <w:szCs w:val="28"/>
          <w:bdr w:val="none" w:sz="0" w:space="0" w:color="auto" w:frame="1"/>
        </w:rPr>
        <w:t>Характеристика возрастных</w:t>
      </w:r>
      <w:r w:rsidRPr="00C56FC1">
        <w:rPr>
          <w:iCs/>
          <w:sz w:val="28"/>
          <w:szCs w:val="28"/>
          <w:bdr w:val="none" w:sz="0" w:space="0" w:color="auto" w:frame="1"/>
        </w:rPr>
        <w:t xml:space="preserve"> и инд</w:t>
      </w:r>
      <w:r>
        <w:rPr>
          <w:iCs/>
          <w:sz w:val="28"/>
          <w:szCs w:val="28"/>
          <w:bdr w:val="none" w:sz="0" w:space="0" w:color="auto" w:frame="1"/>
        </w:rPr>
        <w:t>ивидуальных особенностей</w:t>
      </w:r>
      <w:r w:rsidRPr="00C56FC1">
        <w:rPr>
          <w:iCs/>
          <w:sz w:val="28"/>
          <w:szCs w:val="28"/>
          <w:bdr w:val="none" w:sz="0" w:space="0" w:color="auto" w:frame="1"/>
        </w:rPr>
        <w:t xml:space="preserve"> контингента </w:t>
      </w:r>
      <w:r>
        <w:rPr>
          <w:iCs/>
          <w:sz w:val="28"/>
          <w:szCs w:val="28"/>
          <w:bdr w:val="none" w:sz="0" w:space="0" w:color="auto" w:frame="1"/>
        </w:rPr>
        <w:t>старшей</w:t>
      </w:r>
      <w:r w:rsidRPr="00C56FC1">
        <w:rPr>
          <w:iCs/>
          <w:sz w:val="28"/>
          <w:szCs w:val="28"/>
          <w:bdr w:val="none" w:sz="0" w:space="0" w:color="auto" w:frame="1"/>
        </w:rPr>
        <w:t>группы</w:t>
      </w:r>
      <w:r>
        <w:rPr>
          <w:iCs/>
          <w:sz w:val="28"/>
          <w:szCs w:val="28"/>
          <w:bdr w:val="none" w:sz="0" w:space="0" w:color="auto" w:frame="1"/>
        </w:rPr>
        <w:t>.</w:t>
      </w:r>
    </w:p>
    <w:p w:rsidR="00621041" w:rsidRPr="000C14CA" w:rsidRDefault="00621041" w:rsidP="00C86900">
      <w:pPr>
        <w:shd w:val="clear" w:color="auto" w:fill="FFFFFF"/>
        <w:ind w:firstLine="567"/>
        <w:jc w:val="both"/>
        <w:rPr>
          <w:sz w:val="28"/>
          <w:szCs w:val="28"/>
        </w:rPr>
      </w:pPr>
      <w:r>
        <w:rPr>
          <w:iCs/>
          <w:sz w:val="28"/>
          <w:szCs w:val="28"/>
          <w:bdr w:val="none" w:sz="0" w:space="0" w:color="auto" w:frame="1"/>
        </w:rPr>
        <w:t>В старшей группе 23</w:t>
      </w:r>
      <w:r w:rsidRPr="000C14CA">
        <w:rPr>
          <w:iCs/>
          <w:sz w:val="28"/>
          <w:szCs w:val="28"/>
          <w:bdr w:val="none" w:sz="0" w:space="0" w:color="auto" w:frame="1"/>
        </w:rPr>
        <w:t xml:space="preserve"> детей. Из них </w:t>
      </w:r>
      <w:r>
        <w:rPr>
          <w:iCs/>
          <w:sz w:val="28"/>
          <w:szCs w:val="28"/>
          <w:bdr w:val="none" w:sz="0" w:space="0" w:color="auto" w:frame="1"/>
        </w:rPr>
        <w:t xml:space="preserve"> 14 </w:t>
      </w:r>
      <w:r w:rsidRPr="000C14CA">
        <w:rPr>
          <w:iCs/>
          <w:sz w:val="28"/>
          <w:szCs w:val="28"/>
          <w:bdr w:val="none" w:sz="0" w:space="0" w:color="auto" w:frame="1"/>
        </w:rPr>
        <w:t xml:space="preserve">девочек, </w:t>
      </w:r>
      <w:r>
        <w:rPr>
          <w:iCs/>
          <w:sz w:val="28"/>
          <w:szCs w:val="28"/>
          <w:bdr w:val="none" w:sz="0" w:space="0" w:color="auto" w:frame="1"/>
        </w:rPr>
        <w:t xml:space="preserve">9 </w:t>
      </w:r>
      <w:r w:rsidRPr="000C14CA">
        <w:rPr>
          <w:iCs/>
          <w:sz w:val="28"/>
          <w:szCs w:val="28"/>
          <w:bdr w:val="none" w:sz="0" w:space="0" w:color="auto" w:frame="1"/>
        </w:rPr>
        <w:t>мальчиков.</w:t>
      </w:r>
      <w:r w:rsidRPr="000C14CA">
        <w:rPr>
          <w:sz w:val="28"/>
          <w:szCs w:val="28"/>
        </w:rPr>
        <w:t xml:space="preserve"> Все дети группы владеют первыми навыками самообслуживания, соблюдают правила личной гигиены. </w:t>
      </w:r>
    </w:p>
    <w:p w:rsidR="00621041" w:rsidRPr="004B6C98" w:rsidRDefault="00621041" w:rsidP="004B6C98">
      <w:pPr>
        <w:shd w:val="clear" w:color="auto" w:fill="FFFFFF"/>
        <w:ind w:firstLine="567"/>
        <w:jc w:val="both"/>
        <w:rPr>
          <w:b/>
          <w:sz w:val="28"/>
          <w:szCs w:val="28"/>
        </w:rPr>
      </w:pPr>
      <w:r w:rsidRPr="004B6C98">
        <w:rPr>
          <w:b/>
          <w:sz w:val="28"/>
          <w:szCs w:val="28"/>
        </w:rPr>
        <w:t>Возрастные особенности детей 5-6лет</w:t>
      </w:r>
    </w:p>
    <w:p w:rsidR="00621041" w:rsidRPr="004B6C98" w:rsidRDefault="00621041" w:rsidP="00C56FC1">
      <w:pPr>
        <w:shd w:val="clear" w:color="auto" w:fill="FFFFFF"/>
        <w:spacing w:line="315" w:lineRule="atLeast"/>
        <w:ind w:firstLine="567"/>
        <w:jc w:val="both"/>
        <w:rPr>
          <w:b/>
          <w:iCs/>
          <w:sz w:val="28"/>
          <w:szCs w:val="28"/>
          <w:bdr w:val="none" w:sz="0" w:space="0" w:color="auto" w:frame="1"/>
        </w:rPr>
      </w:pPr>
      <w:r w:rsidRPr="004B6C98">
        <w:rPr>
          <w:b/>
          <w:iCs/>
          <w:sz w:val="28"/>
          <w:szCs w:val="28"/>
          <w:bdr w:val="none" w:sz="0" w:space="0" w:color="auto" w:frame="1"/>
        </w:rPr>
        <w:t>Демографические особенности.</w:t>
      </w:r>
    </w:p>
    <w:p w:rsidR="00621041" w:rsidRPr="000C14CA" w:rsidRDefault="00621041" w:rsidP="00C56FC1">
      <w:pPr>
        <w:shd w:val="clear" w:color="auto" w:fill="FFFFFF"/>
        <w:ind w:firstLine="567"/>
        <w:jc w:val="both"/>
        <w:rPr>
          <w:sz w:val="28"/>
          <w:szCs w:val="28"/>
        </w:rPr>
      </w:pPr>
      <w:r w:rsidRPr="000C14CA">
        <w:rPr>
          <w:sz w:val="28"/>
          <w:szCs w:val="28"/>
        </w:rPr>
        <w:t>Анализ социального статуса семей выявил, что в дошкольном учреждении воспитываются дети из полных (___ %, из неполных (___ %) и многодетных (___ %) семей. Основной состав родителей – среднеобеспеченные, с высшим (___ %) и средним профессиональным (___%) образованием.</w:t>
      </w:r>
    </w:p>
    <w:p w:rsidR="00621041" w:rsidRPr="004B6C98" w:rsidRDefault="00621041" w:rsidP="00C56FC1">
      <w:pPr>
        <w:shd w:val="clear" w:color="auto" w:fill="FFFFFF"/>
        <w:spacing w:line="315" w:lineRule="atLeast"/>
        <w:ind w:firstLine="567"/>
        <w:jc w:val="both"/>
        <w:rPr>
          <w:b/>
          <w:iCs/>
          <w:sz w:val="28"/>
          <w:szCs w:val="28"/>
          <w:bdr w:val="none" w:sz="0" w:space="0" w:color="auto" w:frame="1"/>
        </w:rPr>
      </w:pPr>
      <w:r w:rsidRPr="004B6C98">
        <w:rPr>
          <w:b/>
          <w:iCs/>
          <w:sz w:val="28"/>
          <w:szCs w:val="28"/>
          <w:bdr w:val="none" w:sz="0" w:space="0" w:color="auto" w:frame="1"/>
        </w:rPr>
        <w:t xml:space="preserve">Национально – </w:t>
      </w:r>
      <w:r>
        <w:rPr>
          <w:b/>
          <w:iCs/>
          <w:sz w:val="28"/>
          <w:szCs w:val="28"/>
          <w:bdr w:val="none" w:sz="0" w:space="0" w:color="auto" w:frame="1"/>
        </w:rPr>
        <w:t>культурные особенности</w:t>
      </w:r>
    </w:p>
    <w:p w:rsidR="00621041" w:rsidRPr="000C14CA" w:rsidRDefault="00621041" w:rsidP="00BC510A">
      <w:pPr>
        <w:shd w:val="clear" w:color="auto" w:fill="FFFFFF"/>
        <w:ind w:firstLine="851"/>
        <w:jc w:val="both"/>
        <w:rPr>
          <w:sz w:val="28"/>
          <w:szCs w:val="28"/>
        </w:rPr>
      </w:pPr>
      <w:r w:rsidRPr="000C14CA">
        <w:rPr>
          <w:sz w:val="28"/>
          <w:szCs w:val="28"/>
        </w:rPr>
        <w:t xml:space="preserve">Этнический состав воспитанников группы: </w:t>
      </w:r>
      <w:r>
        <w:rPr>
          <w:sz w:val="28"/>
          <w:szCs w:val="28"/>
        </w:rPr>
        <w:t>тувинцы.</w:t>
      </w:r>
    </w:p>
    <w:p w:rsidR="00621041" w:rsidRPr="000C14CA" w:rsidRDefault="00621041" w:rsidP="00BC510A">
      <w:pPr>
        <w:shd w:val="clear" w:color="auto" w:fill="FFFFFF"/>
        <w:ind w:firstLine="851"/>
        <w:jc w:val="both"/>
        <w:rPr>
          <w:sz w:val="28"/>
          <w:szCs w:val="28"/>
        </w:rPr>
      </w:pPr>
      <w:r w:rsidRPr="000C14CA">
        <w:rPr>
          <w:sz w:val="28"/>
          <w:szCs w:val="28"/>
        </w:rPr>
        <w:t>Обучение и воспитание в ДОУ осуществляется н</w:t>
      </w:r>
      <w:r>
        <w:rPr>
          <w:sz w:val="28"/>
          <w:szCs w:val="28"/>
        </w:rPr>
        <w:t>а русском языке и родном языке (тувинский язык).</w:t>
      </w:r>
    </w:p>
    <w:p w:rsidR="00621041" w:rsidRPr="000C14CA" w:rsidRDefault="00621041" w:rsidP="00BC510A">
      <w:pPr>
        <w:shd w:val="clear" w:color="auto" w:fill="FFFFFF"/>
        <w:jc w:val="both"/>
        <w:rPr>
          <w:sz w:val="28"/>
          <w:szCs w:val="28"/>
        </w:rPr>
      </w:pPr>
      <w:r w:rsidRPr="000C14CA">
        <w:rPr>
          <w:sz w:val="28"/>
          <w:szCs w:val="28"/>
        </w:rPr>
        <w:t xml:space="preserve">Основной контингент воспитанников проживает в условиях </w:t>
      </w:r>
      <w:r>
        <w:rPr>
          <w:sz w:val="28"/>
          <w:szCs w:val="28"/>
        </w:rPr>
        <w:t>села</w:t>
      </w:r>
      <w:r w:rsidRPr="000C14CA">
        <w:rPr>
          <w:sz w:val="28"/>
          <w:szCs w:val="28"/>
        </w:rPr>
        <w:t>.</w:t>
      </w:r>
    </w:p>
    <w:p w:rsidR="00621041" w:rsidRDefault="00621041" w:rsidP="00BC510A">
      <w:pPr>
        <w:shd w:val="clear" w:color="auto" w:fill="FFFFFF"/>
        <w:ind w:firstLine="851"/>
        <w:jc w:val="both"/>
        <w:rPr>
          <w:sz w:val="28"/>
          <w:szCs w:val="28"/>
        </w:rPr>
      </w:pPr>
      <w:r w:rsidRPr="000C14CA">
        <w:rPr>
          <w:sz w:val="28"/>
          <w:szCs w:val="28"/>
        </w:rPr>
        <w:t>Реализация регионального компонента осуществляется через знакомство с национально-культурными особенностями.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w:t>
      </w:r>
    </w:p>
    <w:p w:rsidR="00621041" w:rsidRPr="00C44645" w:rsidRDefault="00621041" w:rsidP="00C44645">
      <w:pPr>
        <w:shd w:val="clear" w:color="auto" w:fill="FFFFFF"/>
        <w:ind w:firstLine="567"/>
        <w:jc w:val="both"/>
        <w:rPr>
          <w:i/>
          <w:sz w:val="28"/>
          <w:szCs w:val="28"/>
        </w:rPr>
      </w:pPr>
      <w:r>
        <w:rPr>
          <w:sz w:val="28"/>
          <w:szCs w:val="28"/>
        </w:rPr>
        <w:t xml:space="preserve">Особенности развития детей старшей группы от 5 до 6 лет </w:t>
      </w:r>
      <w:r w:rsidRPr="00C86900">
        <w:rPr>
          <w:i/>
          <w:sz w:val="28"/>
          <w:szCs w:val="28"/>
        </w:rPr>
        <w:t>(см. примерная ООП ДО ДО</w:t>
      </w:r>
      <w:r>
        <w:rPr>
          <w:i/>
          <w:sz w:val="28"/>
          <w:szCs w:val="28"/>
        </w:rPr>
        <w:t>У «От рождения до школы» стр.246</w:t>
      </w:r>
      <w:r w:rsidRPr="00C86900">
        <w:rPr>
          <w:i/>
          <w:sz w:val="28"/>
          <w:szCs w:val="28"/>
        </w:rPr>
        <w:t>).</w:t>
      </w:r>
    </w:p>
    <w:p w:rsidR="00621041" w:rsidRPr="00C44645" w:rsidRDefault="00621041" w:rsidP="00C44645">
      <w:pPr>
        <w:shd w:val="clear" w:color="auto" w:fill="FFFFFF"/>
        <w:ind w:firstLine="567"/>
        <w:jc w:val="both"/>
        <w:rPr>
          <w:sz w:val="28"/>
          <w:szCs w:val="28"/>
        </w:rPr>
      </w:pPr>
      <w:r w:rsidRPr="00C44645">
        <w:rPr>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621041" w:rsidRPr="00C44645" w:rsidRDefault="00621041" w:rsidP="00C44645">
      <w:pPr>
        <w:shd w:val="clear" w:color="auto" w:fill="FFFFFF"/>
        <w:ind w:firstLine="567"/>
        <w:jc w:val="both"/>
        <w:rPr>
          <w:sz w:val="28"/>
          <w:szCs w:val="28"/>
        </w:rPr>
      </w:pPr>
      <w:r w:rsidRPr="00C44645">
        <w:rPr>
          <w:sz w:val="28"/>
          <w:szCs w:val="28"/>
        </w:rPr>
        <w:t>Развивается изобразительная деят</w:t>
      </w:r>
      <w:r>
        <w:rPr>
          <w:sz w:val="28"/>
          <w:szCs w:val="28"/>
        </w:rPr>
        <w:t>ельность детей. Это возраст наи</w:t>
      </w:r>
      <w:r w:rsidRPr="00C44645">
        <w:rPr>
          <w:sz w:val="28"/>
          <w:szCs w:val="28"/>
        </w:rPr>
        <w:t>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621041" w:rsidRPr="00C44645" w:rsidRDefault="00621041" w:rsidP="00C44645">
      <w:pPr>
        <w:shd w:val="clear" w:color="auto" w:fill="FFFFFF"/>
        <w:ind w:firstLine="567"/>
        <w:jc w:val="both"/>
        <w:rPr>
          <w:sz w:val="28"/>
          <w:szCs w:val="28"/>
        </w:rPr>
      </w:pPr>
      <w:r w:rsidRPr="00C44645">
        <w:rPr>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621041" w:rsidRPr="00C44645" w:rsidRDefault="00621041" w:rsidP="00C44645">
      <w:pPr>
        <w:shd w:val="clear" w:color="auto" w:fill="FFFFFF"/>
        <w:ind w:firstLine="567"/>
        <w:jc w:val="both"/>
        <w:rPr>
          <w:sz w:val="28"/>
          <w:szCs w:val="28"/>
        </w:rPr>
      </w:pPr>
      <w:r w:rsidRPr="00C44645">
        <w:rPr>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621041" w:rsidRPr="00C44645" w:rsidRDefault="00621041" w:rsidP="00C44645">
      <w:pPr>
        <w:shd w:val="clear" w:color="auto" w:fill="FFFFFF"/>
        <w:ind w:firstLine="567"/>
        <w:jc w:val="both"/>
        <w:rPr>
          <w:sz w:val="28"/>
          <w:szCs w:val="28"/>
        </w:rPr>
      </w:pPr>
      <w:r w:rsidRPr="00C44645">
        <w:rPr>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21041" w:rsidRPr="00C44645" w:rsidRDefault="00621041" w:rsidP="00C44645">
      <w:pPr>
        <w:shd w:val="clear" w:color="auto" w:fill="FFFFFF"/>
        <w:ind w:firstLine="567"/>
        <w:jc w:val="both"/>
        <w:rPr>
          <w:sz w:val="28"/>
          <w:szCs w:val="28"/>
        </w:rPr>
      </w:pPr>
      <w:r w:rsidRPr="00C44645">
        <w:rPr>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621041" w:rsidRPr="00C44645" w:rsidRDefault="00621041" w:rsidP="00C44645">
      <w:pPr>
        <w:shd w:val="clear" w:color="auto" w:fill="FFFFFF"/>
        <w:ind w:firstLine="567"/>
        <w:jc w:val="both"/>
        <w:rPr>
          <w:sz w:val="28"/>
          <w:szCs w:val="28"/>
        </w:rPr>
      </w:pPr>
      <w:r w:rsidRPr="00C44645">
        <w:rPr>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621041" w:rsidRPr="00C44645" w:rsidRDefault="00621041" w:rsidP="00C44645">
      <w:pPr>
        <w:shd w:val="clear" w:color="auto" w:fill="FFFFFF"/>
        <w:ind w:firstLine="567"/>
        <w:jc w:val="both"/>
        <w:rPr>
          <w:sz w:val="28"/>
          <w:szCs w:val="28"/>
        </w:rPr>
      </w:pPr>
      <w:r w:rsidRPr="00C44645">
        <w:rPr>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621041" w:rsidRPr="00C44645" w:rsidRDefault="00621041" w:rsidP="00C44645">
      <w:pPr>
        <w:shd w:val="clear" w:color="auto" w:fill="FFFFFF"/>
        <w:ind w:firstLine="567"/>
        <w:jc w:val="both"/>
        <w:rPr>
          <w:sz w:val="28"/>
          <w:szCs w:val="28"/>
        </w:rPr>
      </w:pPr>
      <w:r w:rsidRPr="00C44645">
        <w:rPr>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621041" w:rsidRPr="00C44645" w:rsidRDefault="00621041" w:rsidP="00C44645">
      <w:pPr>
        <w:shd w:val="clear" w:color="auto" w:fill="FFFFFF"/>
        <w:ind w:firstLine="567"/>
        <w:jc w:val="both"/>
        <w:rPr>
          <w:sz w:val="28"/>
          <w:szCs w:val="28"/>
        </w:rPr>
      </w:pPr>
      <w:r w:rsidRPr="00C44645">
        <w:rPr>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621041" w:rsidRPr="00C44645" w:rsidRDefault="00621041" w:rsidP="00C44645">
      <w:pPr>
        <w:shd w:val="clear" w:color="auto" w:fill="FFFFFF"/>
        <w:ind w:firstLine="567"/>
        <w:jc w:val="both"/>
        <w:rPr>
          <w:sz w:val="28"/>
          <w:szCs w:val="28"/>
        </w:rPr>
      </w:pPr>
      <w:r w:rsidRPr="00C44645">
        <w:rPr>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621041" w:rsidRPr="00C44645" w:rsidRDefault="00621041" w:rsidP="00C44645">
      <w:pPr>
        <w:shd w:val="clear" w:color="auto" w:fill="FFFFFF"/>
        <w:ind w:firstLine="567"/>
        <w:jc w:val="both"/>
        <w:rPr>
          <w:sz w:val="28"/>
          <w:szCs w:val="28"/>
        </w:rPr>
      </w:pPr>
      <w:r w:rsidRPr="00C44645">
        <w:rPr>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621041" w:rsidRPr="00C44645" w:rsidRDefault="00621041" w:rsidP="00C44645">
      <w:pPr>
        <w:shd w:val="clear" w:color="auto" w:fill="FFFFFF"/>
        <w:ind w:firstLine="567"/>
        <w:jc w:val="both"/>
        <w:rPr>
          <w:sz w:val="28"/>
          <w:szCs w:val="28"/>
        </w:rPr>
      </w:pPr>
      <w:r w:rsidRPr="00C44645">
        <w:rPr>
          <w:sz w:val="28"/>
          <w:szCs w:val="28"/>
        </w:rPr>
        <w:t>Развивается связная речь. Дети могут пересказывать, рассказывать по картинке, передавая не только главное, но и детали.</w:t>
      </w:r>
    </w:p>
    <w:p w:rsidR="00621041" w:rsidRPr="00C44645" w:rsidRDefault="00621041" w:rsidP="00C44645">
      <w:pPr>
        <w:shd w:val="clear" w:color="auto" w:fill="FFFFFF"/>
        <w:ind w:firstLine="567"/>
        <w:jc w:val="both"/>
        <w:rPr>
          <w:sz w:val="28"/>
          <w:szCs w:val="28"/>
        </w:rPr>
      </w:pPr>
      <w:r w:rsidRPr="00C44645">
        <w:rPr>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621041" w:rsidRDefault="00621041" w:rsidP="00C44645">
      <w:pPr>
        <w:shd w:val="clear" w:color="auto" w:fill="FFFFFF"/>
        <w:ind w:firstLine="567"/>
        <w:jc w:val="both"/>
        <w:rPr>
          <w:sz w:val="28"/>
          <w:szCs w:val="28"/>
        </w:rPr>
      </w:pPr>
      <w:r w:rsidRPr="00C44645">
        <w:rPr>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621041" w:rsidRPr="00C86900" w:rsidRDefault="00621041" w:rsidP="00C86900">
      <w:pPr>
        <w:pStyle w:val="ListParagraph"/>
        <w:spacing w:after="0" w:line="240" w:lineRule="auto"/>
        <w:ind w:left="567"/>
        <w:jc w:val="both"/>
        <w:rPr>
          <w:rFonts w:ascii="Times New Roman" w:hAnsi="Times New Roman"/>
          <w:bCs/>
          <w:color w:val="000000"/>
          <w:sz w:val="28"/>
          <w:szCs w:val="28"/>
        </w:rPr>
      </w:pPr>
    </w:p>
    <w:p w:rsidR="00621041" w:rsidRPr="00C86900" w:rsidRDefault="00621041" w:rsidP="00306ABE">
      <w:pPr>
        <w:pStyle w:val="ListParagraph"/>
        <w:spacing w:after="0" w:line="240" w:lineRule="auto"/>
        <w:ind w:left="567"/>
        <w:jc w:val="both"/>
        <w:rPr>
          <w:rFonts w:ascii="Times New Roman" w:hAnsi="Times New Roman"/>
          <w:b/>
          <w:bCs/>
          <w:color w:val="000000"/>
          <w:sz w:val="28"/>
          <w:szCs w:val="28"/>
        </w:rPr>
      </w:pPr>
      <w:r w:rsidRPr="00C86900">
        <w:rPr>
          <w:rFonts w:ascii="Times New Roman" w:hAnsi="Times New Roman"/>
          <w:b/>
          <w:bCs/>
          <w:color w:val="000000"/>
          <w:sz w:val="28"/>
          <w:szCs w:val="28"/>
        </w:rPr>
        <w:t>Планируемые резул</w:t>
      </w:r>
      <w:r>
        <w:rPr>
          <w:rFonts w:ascii="Times New Roman" w:hAnsi="Times New Roman"/>
          <w:b/>
          <w:bCs/>
          <w:color w:val="000000"/>
          <w:sz w:val="28"/>
          <w:szCs w:val="28"/>
        </w:rPr>
        <w:t>ьтаты освоения Программы детьми</w:t>
      </w:r>
    </w:p>
    <w:p w:rsidR="00621041" w:rsidRPr="00C86900" w:rsidRDefault="00621041" w:rsidP="00C86900">
      <w:pPr>
        <w:shd w:val="clear" w:color="auto" w:fill="FFFFFF"/>
        <w:ind w:firstLine="567"/>
        <w:jc w:val="both"/>
        <w:rPr>
          <w:sz w:val="28"/>
          <w:szCs w:val="28"/>
        </w:rPr>
      </w:pPr>
    </w:p>
    <w:p w:rsidR="00621041" w:rsidRPr="00C86900" w:rsidRDefault="00621041" w:rsidP="00C86900">
      <w:pPr>
        <w:shd w:val="clear" w:color="auto" w:fill="FFFFFF"/>
        <w:ind w:firstLine="567"/>
        <w:jc w:val="both"/>
        <w:rPr>
          <w:sz w:val="28"/>
          <w:szCs w:val="28"/>
        </w:rPr>
      </w:pPr>
      <w:r w:rsidRPr="00C86900">
        <w:rPr>
          <w:sz w:val="28"/>
          <w:szCs w:val="28"/>
        </w:rPr>
        <w:t xml:space="preserve">Планируемые результаты освоения Программы представлены в виде целевых ориентиров дошкольного образования, которые отражают социально-нормативные возрастные характеристики возможных достижений ребёнка на этапе завершения уровня дошкольного образования. </w:t>
      </w:r>
    </w:p>
    <w:p w:rsidR="00621041" w:rsidRDefault="00621041" w:rsidP="00C86900">
      <w:pPr>
        <w:shd w:val="clear" w:color="auto" w:fill="FFFFFF"/>
        <w:ind w:firstLine="567"/>
        <w:jc w:val="both"/>
        <w:rPr>
          <w:sz w:val="28"/>
          <w:szCs w:val="28"/>
        </w:rPr>
      </w:pPr>
      <w:r w:rsidRPr="00C86900">
        <w:rPr>
          <w:sz w:val="28"/>
          <w:szCs w:val="28"/>
        </w:rPr>
        <w:t>К целевым ориентирам для детей средней группы следует отнести социально-нормативные возрастные характеристики возможных достижений ребёнка дошкольного образования, указа</w:t>
      </w:r>
      <w:r>
        <w:rPr>
          <w:sz w:val="28"/>
          <w:szCs w:val="28"/>
        </w:rPr>
        <w:t>нные в ФГОС ДО как п</w:t>
      </w:r>
      <w:r w:rsidRPr="00C86900">
        <w:rPr>
          <w:sz w:val="28"/>
          <w:szCs w:val="28"/>
        </w:rPr>
        <w:t>ланируемые промежуточные результатыосвоения основной образователь</w:t>
      </w:r>
      <w:r>
        <w:rPr>
          <w:sz w:val="28"/>
          <w:szCs w:val="28"/>
        </w:rPr>
        <w:t>ной программы ДОУ для детей от 5 до 6</w:t>
      </w:r>
      <w:r w:rsidRPr="00C86900">
        <w:rPr>
          <w:sz w:val="28"/>
          <w:szCs w:val="28"/>
        </w:rPr>
        <w:t xml:space="preserve"> лет</w:t>
      </w:r>
      <w:r>
        <w:rPr>
          <w:sz w:val="28"/>
          <w:szCs w:val="28"/>
        </w:rPr>
        <w:t xml:space="preserve">(из ФГОС ДО, </w:t>
      </w:r>
      <w:r w:rsidRPr="004E0025">
        <w:rPr>
          <w:i/>
          <w:sz w:val="28"/>
          <w:szCs w:val="28"/>
        </w:rPr>
        <w:t>утвержденного приказом Министерства образования и науки Российской Федерации</w:t>
      </w:r>
      <w:r w:rsidRPr="004E0025">
        <w:rPr>
          <w:sz w:val="28"/>
          <w:szCs w:val="28"/>
        </w:rPr>
        <w:t xml:space="preserve"> от 17 октября 2013 г. N 1155)</w:t>
      </w:r>
      <w:r w:rsidRPr="00C56FC1">
        <w:rPr>
          <w:sz w:val="28"/>
          <w:szCs w:val="28"/>
        </w:rPr>
        <w:t>.</w:t>
      </w:r>
    </w:p>
    <w:p w:rsidR="00621041" w:rsidRDefault="00621041" w:rsidP="002C6C19">
      <w:pPr>
        <w:shd w:val="clear" w:color="auto" w:fill="FFFFFF"/>
        <w:ind w:firstLine="851"/>
        <w:jc w:val="both"/>
        <w:rPr>
          <w:sz w:val="28"/>
          <w:szCs w:val="28"/>
        </w:rPr>
      </w:pPr>
      <w:r>
        <w:rPr>
          <w:sz w:val="28"/>
          <w:szCs w:val="28"/>
        </w:rPr>
        <w:t xml:space="preserve">Целевые ориентиры </w:t>
      </w:r>
      <w:r w:rsidRPr="002C6C19">
        <w:rPr>
          <w:sz w:val="28"/>
          <w:szCs w:val="28"/>
        </w:rPr>
        <w:t>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21041" w:rsidRPr="002C6C19" w:rsidRDefault="00621041" w:rsidP="002C6C19">
      <w:pPr>
        <w:shd w:val="clear" w:color="auto" w:fill="FFFFFF"/>
        <w:ind w:firstLine="851"/>
        <w:jc w:val="both"/>
        <w:rPr>
          <w:sz w:val="28"/>
          <w:szCs w:val="28"/>
        </w:rPr>
      </w:pPr>
      <w:r w:rsidRPr="002C6C19">
        <w:rPr>
          <w:sz w:val="28"/>
          <w:szCs w:val="28"/>
        </w:rPr>
        <w:t>Планируемые результаты освоения Образовательной программы ДОУ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w:t>
      </w:r>
    </w:p>
    <w:p w:rsidR="00621041" w:rsidRDefault="00621041" w:rsidP="002C6C19">
      <w:pPr>
        <w:shd w:val="clear" w:color="auto" w:fill="FFFFFF"/>
        <w:ind w:firstLine="851"/>
        <w:jc w:val="both"/>
        <w:rPr>
          <w:b/>
          <w:sz w:val="28"/>
          <w:szCs w:val="28"/>
        </w:rPr>
      </w:pPr>
    </w:p>
    <w:p w:rsidR="00621041" w:rsidRPr="002C6C19" w:rsidRDefault="00621041" w:rsidP="002C6C19">
      <w:pPr>
        <w:shd w:val="clear" w:color="auto" w:fill="FFFFFF"/>
        <w:ind w:firstLine="851"/>
        <w:jc w:val="both"/>
        <w:rPr>
          <w:b/>
          <w:sz w:val="28"/>
          <w:szCs w:val="28"/>
        </w:rPr>
      </w:pPr>
      <w:r w:rsidRPr="002C6C19">
        <w:rPr>
          <w:b/>
          <w:sz w:val="28"/>
          <w:szCs w:val="28"/>
        </w:rPr>
        <w:t>Планируемые промежуточные результаты освоения Образователь</w:t>
      </w:r>
      <w:r>
        <w:rPr>
          <w:b/>
          <w:sz w:val="28"/>
          <w:szCs w:val="28"/>
        </w:rPr>
        <w:t>ной программы ДОУ для детей от 5 до 6</w:t>
      </w:r>
      <w:r w:rsidRPr="002C6C19">
        <w:rPr>
          <w:b/>
          <w:sz w:val="28"/>
          <w:szCs w:val="28"/>
        </w:rPr>
        <w:t xml:space="preserve"> лет.</w:t>
      </w:r>
    </w:p>
    <w:p w:rsidR="00621041" w:rsidRDefault="00621041" w:rsidP="002C6C19">
      <w:pPr>
        <w:shd w:val="clear" w:color="auto" w:fill="FFFFFF"/>
        <w:ind w:firstLine="567"/>
        <w:jc w:val="both"/>
        <w:rPr>
          <w:sz w:val="28"/>
          <w:szCs w:val="28"/>
        </w:rPr>
      </w:pPr>
    </w:p>
    <w:p w:rsidR="00621041" w:rsidRPr="00C44645" w:rsidRDefault="00621041" w:rsidP="00C44645">
      <w:pPr>
        <w:shd w:val="clear" w:color="auto" w:fill="FFFFFF"/>
        <w:ind w:firstLine="567"/>
        <w:jc w:val="both"/>
        <w:rPr>
          <w:sz w:val="28"/>
          <w:szCs w:val="28"/>
        </w:rPr>
      </w:pPr>
      <w:r w:rsidRPr="00C44645">
        <w:rPr>
          <w:sz w:val="28"/>
          <w:szCs w:val="28"/>
        </w:rPr>
        <w:t>К шестилетнему возрасту при успешном освоении Образовательной программы ДОУ может быть достигнут следующий уровень детского развития по образовательным областям. Знаком «Звездочка» * отмечены планируемые результаты Образовательной программы ДОУ в части, формируемой участниками образовательного процесса.</w:t>
      </w:r>
    </w:p>
    <w:p w:rsidR="00621041" w:rsidRPr="00C44645" w:rsidRDefault="00621041" w:rsidP="00C44645">
      <w:pPr>
        <w:shd w:val="clear" w:color="auto" w:fill="FFFFFF"/>
        <w:ind w:firstLine="567"/>
        <w:jc w:val="both"/>
        <w:rPr>
          <w:sz w:val="28"/>
          <w:szCs w:val="28"/>
        </w:rPr>
      </w:pPr>
    </w:p>
    <w:p w:rsidR="00621041" w:rsidRPr="00C44645" w:rsidRDefault="00621041" w:rsidP="00C44645">
      <w:pPr>
        <w:shd w:val="clear" w:color="auto" w:fill="FFFFFF"/>
        <w:ind w:firstLine="567"/>
        <w:jc w:val="both"/>
        <w:rPr>
          <w:b/>
          <w:sz w:val="28"/>
          <w:szCs w:val="28"/>
        </w:rPr>
      </w:pPr>
      <w:r w:rsidRPr="00C44645">
        <w:rPr>
          <w:b/>
          <w:sz w:val="28"/>
          <w:szCs w:val="28"/>
        </w:rPr>
        <w:t>Образовательная область «Социально-коммуникативное развитие»</w:t>
      </w:r>
    </w:p>
    <w:p w:rsidR="00621041" w:rsidRPr="00C44645" w:rsidRDefault="00621041" w:rsidP="00C44645">
      <w:pPr>
        <w:shd w:val="clear" w:color="auto" w:fill="FFFFFF"/>
        <w:ind w:firstLine="567"/>
        <w:jc w:val="both"/>
        <w:rPr>
          <w:b/>
          <w:sz w:val="28"/>
          <w:szCs w:val="28"/>
        </w:rPr>
      </w:pPr>
      <w:r w:rsidRPr="00C44645">
        <w:rPr>
          <w:b/>
          <w:sz w:val="28"/>
          <w:szCs w:val="28"/>
        </w:rPr>
        <w:t>Культурные способы поведения</w:t>
      </w:r>
    </w:p>
    <w:p w:rsidR="00621041" w:rsidRPr="00C44645" w:rsidRDefault="00621041" w:rsidP="00C44645">
      <w:pPr>
        <w:shd w:val="clear" w:color="auto" w:fill="FFFFFF"/>
        <w:ind w:firstLine="567"/>
        <w:jc w:val="both"/>
        <w:rPr>
          <w:sz w:val="28"/>
          <w:szCs w:val="28"/>
        </w:rPr>
      </w:pPr>
      <w:r w:rsidRPr="00C44645">
        <w:rPr>
          <w:sz w:val="28"/>
          <w:szCs w:val="28"/>
        </w:rPr>
        <w:t>Соблюдает правила элементарной вежливости.</w:t>
      </w:r>
    </w:p>
    <w:p w:rsidR="00621041" w:rsidRPr="00C44645" w:rsidRDefault="00621041" w:rsidP="00C44645">
      <w:pPr>
        <w:shd w:val="clear" w:color="auto" w:fill="FFFFFF"/>
        <w:ind w:firstLine="567"/>
        <w:jc w:val="both"/>
        <w:rPr>
          <w:sz w:val="28"/>
          <w:szCs w:val="28"/>
        </w:rPr>
      </w:pPr>
      <w:r w:rsidRPr="00C44645">
        <w:rPr>
          <w:sz w:val="28"/>
          <w:szCs w:val="28"/>
        </w:rPr>
        <w:t>Проявляет умение работать коллективно, договариваться со сверстниками о том, кто какую часть работы будет выполнять.</w:t>
      </w:r>
    </w:p>
    <w:p w:rsidR="00621041" w:rsidRPr="00C44645" w:rsidRDefault="00621041" w:rsidP="00C44645">
      <w:pPr>
        <w:shd w:val="clear" w:color="auto" w:fill="FFFFFF"/>
        <w:ind w:firstLine="567"/>
        <w:jc w:val="both"/>
        <w:rPr>
          <w:sz w:val="28"/>
          <w:szCs w:val="28"/>
        </w:rPr>
      </w:pPr>
      <w:r w:rsidRPr="00C44645">
        <w:rPr>
          <w:sz w:val="28"/>
          <w:szCs w:val="28"/>
        </w:rPr>
        <w:t>Понимает, что надо заботиться о младших, помогать им, защищать тех, кто слабее.</w:t>
      </w:r>
    </w:p>
    <w:p w:rsidR="00621041" w:rsidRPr="00C44645" w:rsidRDefault="00621041" w:rsidP="00C44645">
      <w:pPr>
        <w:shd w:val="clear" w:color="auto" w:fill="FFFFFF"/>
        <w:ind w:firstLine="567"/>
        <w:jc w:val="both"/>
        <w:rPr>
          <w:sz w:val="28"/>
          <w:szCs w:val="28"/>
        </w:rPr>
      </w:pPr>
      <w:r w:rsidRPr="00C44645">
        <w:rPr>
          <w:sz w:val="28"/>
          <w:szCs w:val="28"/>
        </w:rPr>
        <w:t>Может сам или с небольшой помощью взрослого оценивать свои поступки и поступки сверстников.</w:t>
      </w:r>
    </w:p>
    <w:p w:rsidR="00621041" w:rsidRPr="00C44645" w:rsidRDefault="00621041" w:rsidP="00C44645">
      <w:pPr>
        <w:shd w:val="clear" w:color="auto" w:fill="FFFFFF"/>
        <w:ind w:firstLine="567"/>
        <w:jc w:val="both"/>
        <w:rPr>
          <w:sz w:val="28"/>
          <w:szCs w:val="28"/>
        </w:rPr>
      </w:pPr>
      <w:r w:rsidRPr="00C44645">
        <w:rPr>
          <w:sz w:val="28"/>
          <w:szCs w:val="28"/>
        </w:rPr>
        <w:t>Соблюдает элементарные общепринятые нормы поведения в детском саду, на улице.</w:t>
      </w:r>
    </w:p>
    <w:p w:rsidR="00621041" w:rsidRPr="00C44645" w:rsidRDefault="00621041" w:rsidP="00C44645">
      <w:pPr>
        <w:shd w:val="clear" w:color="auto" w:fill="FFFFFF"/>
        <w:ind w:firstLine="567"/>
        <w:jc w:val="both"/>
        <w:rPr>
          <w:sz w:val="28"/>
          <w:szCs w:val="28"/>
        </w:rPr>
      </w:pPr>
      <w:r w:rsidRPr="00C44645">
        <w:rPr>
          <w:sz w:val="28"/>
          <w:szCs w:val="28"/>
        </w:rPr>
        <w:t>В повседневной жизни сам, без напоминания со стороны взросло пользуется «вежливыми» словами.</w:t>
      </w:r>
    </w:p>
    <w:p w:rsidR="00621041" w:rsidRPr="00C44645" w:rsidRDefault="00621041" w:rsidP="00C44645">
      <w:pPr>
        <w:shd w:val="clear" w:color="auto" w:fill="FFFFFF"/>
        <w:ind w:firstLine="567"/>
        <w:jc w:val="both"/>
        <w:rPr>
          <w:sz w:val="28"/>
          <w:szCs w:val="28"/>
        </w:rPr>
      </w:pPr>
      <w:r w:rsidRPr="00C44645">
        <w:rPr>
          <w:sz w:val="28"/>
          <w:szCs w:val="28"/>
        </w:rPr>
        <w:t>Хорошо ориентируется не только в ближайшем к детскому саду и дому микрорайоне, но и в центральных улицах родного города.</w:t>
      </w:r>
    </w:p>
    <w:p w:rsidR="00621041" w:rsidRPr="00C44645" w:rsidRDefault="00621041" w:rsidP="00C44645">
      <w:pPr>
        <w:shd w:val="clear" w:color="auto" w:fill="FFFFFF"/>
        <w:ind w:firstLine="567"/>
        <w:jc w:val="both"/>
        <w:rPr>
          <w:sz w:val="28"/>
          <w:szCs w:val="28"/>
        </w:rPr>
      </w:pPr>
      <w:r w:rsidRPr="00C44645">
        <w:rPr>
          <w:sz w:val="28"/>
          <w:szCs w:val="28"/>
        </w:rPr>
        <w:t>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00621041" w:rsidRPr="00C44645" w:rsidRDefault="00621041" w:rsidP="00C44645">
      <w:pPr>
        <w:shd w:val="clear" w:color="auto" w:fill="FFFFFF"/>
        <w:ind w:firstLine="567"/>
        <w:jc w:val="both"/>
        <w:rPr>
          <w:b/>
          <w:sz w:val="28"/>
          <w:szCs w:val="28"/>
        </w:rPr>
      </w:pPr>
      <w:r w:rsidRPr="00C44645">
        <w:rPr>
          <w:b/>
          <w:sz w:val="28"/>
          <w:szCs w:val="28"/>
        </w:rPr>
        <w:t>Навыки самообслуживания и действия с бытовыми предметами</w:t>
      </w:r>
    </w:p>
    <w:p w:rsidR="00621041" w:rsidRPr="00C44645" w:rsidRDefault="00621041" w:rsidP="00C44645">
      <w:pPr>
        <w:shd w:val="clear" w:color="auto" w:fill="FFFFFF"/>
        <w:ind w:firstLine="567"/>
        <w:jc w:val="both"/>
        <w:rPr>
          <w:sz w:val="28"/>
          <w:szCs w:val="28"/>
        </w:rPr>
      </w:pPr>
      <w:r w:rsidRPr="00C44645">
        <w:rPr>
          <w:sz w:val="28"/>
          <w:szCs w:val="28"/>
        </w:rPr>
        <w:t>Самостоятельно выполняет доступные возрасту гигиенические процедуры.</w:t>
      </w:r>
    </w:p>
    <w:p w:rsidR="00621041" w:rsidRPr="00C44645" w:rsidRDefault="00621041" w:rsidP="00C44645">
      <w:pPr>
        <w:shd w:val="clear" w:color="auto" w:fill="FFFFFF"/>
        <w:ind w:firstLine="567"/>
        <w:jc w:val="both"/>
        <w:rPr>
          <w:sz w:val="28"/>
          <w:szCs w:val="28"/>
        </w:rPr>
      </w:pPr>
      <w:r w:rsidRPr="00C44645">
        <w:rPr>
          <w:sz w:val="28"/>
          <w:szCs w:val="28"/>
        </w:rPr>
        <w:t>Умеет быстро, аккуратно одеваться и раздеваться, соблюдать порядок в своем шкафу</w:t>
      </w:r>
    </w:p>
    <w:p w:rsidR="00621041" w:rsidRPr="00C44645" w:rsidRDefault="00621041" w:rsidP="00C44645">
      <w:pPr>
        <w:shd w:val="clear" w:color="auto" w:fill="FFFFFF"/>
        <w:ind w:firstLine="567"/>
        <w:jc w:val="both"/>
        <w:rPr>
          <w:sz w:val="28"/>
          <w:szCs w:val="28"/>
        </w:rPr>
      </w:pPr>
      <w:r w:rsidRPr="00C44645">
        <w:rPr>
          <w:sz w:val="28"/>
          <w:szCs w:val="28"/>
        </w:rPr>
        <w:t>Имеет навыки опрятности (замечает непорядок в одежде, устраняет его при небольшой помощи взрослых).</w:t>
      </w:r>
    </w:p>
    <w:p w:rsidR="00621041" w:rsidRPr="00C44645" w:rsidRDefault="00621041" w:rsidP="00C44645">
      <w:pPr>
        <w:shd w:val="clear" w:color="auto" w:fill="FFFFFF"/>
        <w:ind w:firstLine="567"/>
        <w:jc w:val="both"/>
        <w:rPr>
          <w:sz w:val="28"/>
          <w:szCs w:val="28"/>
        </w:rPr>
      </w:pPr>
      <w:r w:rsidRPr="00C44645">
        <w:rPr>
          <w:sz w:val="28"/>
          <w:szCs w:val="28"/>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621041" w:rsidRPr="00C44645" w:rsidRDefault="00621041" w:rsidP="00C44645">
      <w:pPr>
        <w:shd w:val="clear" w:color="auto" w:fill="FFFFFF"/>
        <w:ind w:firstLine="567"/>
        <w:jc w:val="both"/>
        <w:rPr>
          <w:sz w:val="28"/>
          <w:szCs w:val="28"/>
        </w:rPr>
      </w:pPr>
      <w:r w:rsidRPr="00C44645">
        <w:rPr>
          <w:sz w:val="28"/>
          <w:szCs w:val="28"/>
        </w:rPr>
        <w:t>Владеет простейшими навыками поведения во время еды, пользуется вилкой, ножом.</w:t>
      </w:r>
    </w:p>
    <w:p w:rsidR="00621041" w:rsidRPr="00C44645" w:rsidRDefault="00621041" w:rsidP="00C44645">
      <w:pPr>
        <w:shd w:val="clear" w:color="auto" w:fill="FFFFFF"/>
        <w:ind w:firstLine="567"/>
        <w:jc w:val="both"/>
        <w:rPr>
          <w:sz w:val="28"/>
          <w:szCs w:val="28"/>
        </w:rPr>
      </w:pPr>
      <w:r w:rsidRPr="00C44645">
        <w:rPr>
          <w:sz w:val="28"/>
          <w:szCs w:val="28"/>
        </w:rPr>
        <w:t>Соблюдает элементарные правила приема пищи (правильно пользуется столовыми приборами, салфеткой, полощет рот после еды).</w:t>
      </w:r>
    </w:p>
    <w:p w:rsidR="00621041" w:rsidRPr="00C44645" w:rsidRDefault="00621041" w:rsidP="00C44645">
      <w:pPr>
        <w:shd w:val="clear" w:color="auto" w:fill="FFFFFF"/>
        <w:ind w:firstLine="567"/>
        <w:jc w:val="both"/>
        <w:rPr>
          <w:sz w:val="28"/>
          <w:szCs w:val="28"/>
        </w:rPr>
      </w:pPr>
      <w:r w:rsidRPr="00C44645">
        <w:rPr>
          <w:sz w:val="28"/>
          <w:szCs w:val="28"/>
        </w:rPr>
        <w:t>Приучен к опрятности (замечает непорядок в одежде, устраняет его при небольшой помощи взрослых).</w:t>
      </w:r>
    </w:p>
    <w:p w:rsidR="00621041" w:rsidRPr="00C44645" w:rsidRDefault="00621041" w:rsidP="00C44645">
      <w:pPr>
        <w:shd w:val="clear" w:color="auto" w:fill="FFFFFF"/>
        <w:ind w:firstLine="567"/>
        <w:jc w:val="both"/>
        <w:rPr>
          <w:sz w:val="28"/>
          <w:szCs w:val="28"/>
        </w:rPr>
      </w:pPr>
      <w:r w:rsidRPr="00C44645">
        <w:rPr>
          <w:sz w:val="28"/>
          <w:szCs w:val="28"/>
        </w:rPr>
        <w:t>Соблюдает элементарные правила гигиены (по мере необходимости моет руки с мылом, пользуется расческой, носовым платком, прикрывает рот при кашле).</w:t>
      </w:r>
    </w:p>
    <w:p w:rsidR="00621041" w:rsidRPr="00C44645" w:rsidRDefault="00621041" w:rsidP="00C44645">
      <w:pPr>
        <w:shd w:val="clear" w:color="auto" w:fill="FFFFFF"/>
        <w:ind w:firstLine="567"/>
        <w:jc w:val="both"/>
        <w:rPr>
          <w:sz w:val="28"/>
          <w:szCs w:val="28"/>
        </w:rPr>
      </w:pPr>
      <w:r w:rsidRPr="00C44645">
        <w:rPr>
          <w:sz w:val="28"/>
          <w:szCs w:val="28"/>
        </w:rPr>
        <w:t>Обращается за помощью к взрослым при заболевании, травме.</w:t>
      </w:r>
    </w:p>
    <w:p w:rsidR="00621041" w:rsidRPr="00C44645" w:rsidRDefault="00621041" w:rsidP="00C44645">
      <w:pPr>
        <w:shd w:val="clear" w:color="auto" w:fill="FFFFFF"/>
        <w:ind w:firstLine="567"/>
        <w:jc w:val="both"/>
        <w:rPr>
          <w:b/>
          <w:sz w:val="28"/>
          <w:szCs w:val="28"/>
        </w:rPr>
      </w:pPr>
      <w:r w:rsidRPr="00C44645">
        <w:rPr>
          <w:b/>
          <w:sz w:val="28"/>
          <w:szCs w:val="28"/>
        </w:rPr>
        <w:t>Игровая деятельность</w:t>
      </w:r>
    </w:p>
    <w:p w:rsidR="00621041" w:rsidRPr="00C44645" w:rsidRDefault="00621041" w:rsidP="00C44645">
      <w:pPr>
        <w:shd w:val="clear" w:color="auto" w:fill="FFFFFF"/>
        <w:ind w:firstLine="567"/>
        <w:jc w:val="both"/>
        <w:rPr>
          <w:sz w:val="28"/>
          <w:szCs w:val="28"/>
        </w:rPr>
      </w:pPr>
      <w:r w:rsidRPr="00C44645">
        <w:rPr>
          <w:sz w:val="28"/>
          <w:szCs w:val="28"/>
        </w:rPr>
        <w:t>Распределяет роли до начала игры и строит свое поведение, придерживаясь роли.</w:t>
      </w:r>
    </w:p>
    <w:p w:rsidR="00621041" w:rsidRPr="00C44645" w:rsidRDefault="00621041" w:rsidP="00C44645">
      <w:pPr>
        <w:shd w:val="clear" w:color="auto" w:fill="FFFFFF"/>
        <w:ind w:firstLine="567"/>
        <w:jc w:val="both"/>
        <w:rPr>
          <w:sz w:val="28"/>
          <w:szCs w:val="28"/>
        </w:rPr>
      </w:pPr>
      <w:r w:rsidRPr="00C44645">
        <w:rPr>
          <w:sz w:val="28"/>
          <w:szCs w:val="28"/>
        </w:rPr>
        <w:t>Игровое взаимодействие сопровождает речью, соответствующей и по содержанию, и интонационно взятой роли.</w:t>
      </w:r>
    </w:p>
    <w:p w:rsidR="00621041" w:rsidRPr="00C44645" w:rsidRDefault="00621041" w:rsidP="00C44645">
      <w:pPr>
        <w:shd w:val="clear" w:color="auto" w:fill="FFFFFF"/>
        <w:ind w:firstLine="567"/>
        <w:jc w:val="both"/>
        <w:rPr>
          <w:sz w:val="28"/>
          <w:szCs w:val="28"/>
        </w:rPr>
      </w:pPr>
      <w:r w:rsidRPr="00C44645">
        <w:rPr>
          <w:sz w:val="28"/>
          <w:szCs w:val="28"/>
        </w:rPr>
        <w:t>Использует различные источники информации, способствующие обогащению игры (кино, литература, экскурсии и др.).</w:t>
      </w:r>
    </w:p>
    <w:p w:rsidR="00621041" w:rsidRPr="00C44645" w:rsidRDefault="00621041" w:rsidP="00C44645">
      <w:pPr>
        <w:shd w:val="clear" w:color="auto" w:fill="FFFFFF"/>
        <w:ind w:firstLine="567"/>
        <w:jc w:val="both"/>
        <w:rPr>
          <w:sz w:val="28"/>
          <w:szCs w:val="28"/>
        </w:rPr>
      </w:pPr>
      <w:r w:rsidRPr="00C44645">
        <w:rPr>
          <w:sz w:val="28"/>
          <w:szCs w:val="28"/>
        </w:rPr>
        <w:t>Проявляет устойчивый интерес к различным видам детской деятельности: конструированию, изобразительной деятельности, игре.</w:t>
      </w:r>
    </w:p>
    <w:p w:rsidR="00621041" w:rsidRPr="00C44645" w:rsidRDefault="00621041" w:rsidP="00C44645">
      <w:pPr>
        <w:shd w:val="clear" w:color="auto" w:fill="FFFFFF"/>
        <w:ind w:firstLine="567"/>
        <w:jc w:val="both"/>
        <w:rPr>
          <w:sz w:val="28"/>
          <w:szCs w:val="28"/>
        </w:rPr>
      </w:pPr>
      <w:r w:rsidRPr="00C44645">
        <w:rPr>
          <w:sz w:val="28"/>
          <w:szCs w:val="28"/>
        </w:rPr>
        <w:t>Договаривается с партнерами, во что играть, кто кем будет в игре; подчиняется правилам игры.</w:t>
      </w:r>
    </w:p>
    <w:p w:rsidR="00621041" w:rsidRPr="00C44645" w:rsidRDefault="00621041" w:rsidP="00C44645">
      <w:pPr>
        <w:shd w:val="clear" w:color="auto" w:fill="FFFFFF"/>
        <w:ind w:firstLine="567"/>
        <w:jc w:val="both"/>
        <w:rPr>
          <w:sz w:val="28"/>
          <w:szCs w:val="28"/>
        </w:rPr>
      </w:pPr>
      <w:r w:rsidRPr="00C44645">
        <w:rPr>
          <w:sz w:val="28"/>
          <w:szCs w:val="28"/>
        </w:rPr>
        <w:t>Умеет разворачивать содержание игры в зависимости от количества играющих детей.</w:t>
      </w:r>
    </w:p>
    <w:p w:rsidR="00621041" w:rsidRPr="00C44645" w:rsidRDefault="00621041" w:rsidP="00C44645">
      <w:pPr>
        <w:shd w:val="clear" w:color="auto" w:fill="FFFFFF"/>
        <w:ind w:firstLine="567"/>
        <w:jc w:val="both"/>
        <w:rPr>
          <w:sz w:val="28"/>
          <w:szCs w:val="28"/>
        </w:rPr>
      </w:pPr>
      <w:r w:rsidRPr="00C44645">
        <w:rPr>
          <w:sz w:val="28"/>
          <w:szCs w:val="28"/>
        </w:rPr>
        <w:t>Объясняет правила игры сверстникам.</w:t>
      </w:r>
    </w:p>
    <w:p w:rsidR="00621041" w:rsidRPr="00C44645" w:rsidRDefault="00621041" w:rsidP="00C44645">
      <w:pPr>
        <w:shd w:val="clear" w:color="auto" w:fill="FFFFFF"/>
        <w:ind w:firstLine="567"/>
        <w:jc w:val="both"/>
        <w:rPr>
          <w:sz w:val="28"/>
          <w:szCs w:val="28"/>
        </w:rPr>
      </w:pPr>
      <w:r w:rsidRPr="00C44645">
        <w:rPr>
          <w:sz w:val="28"/>
          <w:szCs w:val="28"/>
        </w:rPr>
        <w:t>Взаимодействуя со сверстниками, проявляет инициативу и предлагает новые роли или действия, обогащает сюжет.</w:t>
      </w:r>
    </w:p>
    <w:p w:rsidR="00621041" w:rsidRPr="00C44645" w:rsidRDefault="00621041" w:rsidP="00C44645">
      <w:pPr>
        <w:shd w:val="clear" w:color="auto" w:fill="FFFFFF"/>
        <w:ind w:firstLine="567"/>
        <w:jc w:val="both"/>
        <w:rPr>
          <w:sz w:val="28"/>
          <w:szCs w:val="28"/>
        </w:rPr>
      </w:pPr>
      <w:r w:rsidRPr="00C44645">
        <w:rPr>
          <w:sz w:val="28"/>
          <w:szCs w:val="28"/>
        </w:rPr>
        <w:t>В дидактических играх противостоит трудностям, подчиняется правилам, оценивает свои возможности и без обиды воспринимает проигрыш.</w:t>
      </w:r>
    </w:p>
    <w:p w:rsidR="00621041" w:rsidRPr="00C44645" w:rsidRDefault="00621041" w:rsidP="00C44645">
      <w:pPr>
        <w:shd w:val="clear" w:color="auto" w:fill="FFFFFF"/>
        <w:ind w:firstLine="567"/>
        <w:jc w:val="both"/>
        <w:rPr>
          <w:sz w:val="28"/>
          <w:szCs w:val="28"/>
        </w:rPr>
      </w:pPr>
      <w:r w:rsidRPr="00C44645">
        <w:rPr>
          <w:sz w:val="28"/>
          <w:szCs w:val="28"/>
        </w:rPr>
        <w:t>В настольно-печатных играх может выступать в роли ведущего, объяснять сверстникам правила игры.</w:t>
      </w:r>
    </w:p>
    <w:p w:rsidR="00621041" w:rsidRPr="00C44645" w:rsidRDefault="00621041" w:rsidP="00C44645">
      <w:pPr>
        <w:shd w:val="clear" w:color="auto" w:fill="FFFFFF"/>
        <w:ind w:firstLine="567"/>
        <w:jc w:val="both"/>
        <w:rPr>
          <w:sz w:val="28"/>
          <w:szCs w:val="28"/>
        </w:rPr>
      </w:pPr>
      <w:r w:rsidRPr="00C44645">
        <w:rPr>
          <w:sz w:val="28"/>
          <w:szCs w:val="28"/>
        </w:rPr>
        <w:t>В самостоятельных театрализованных играх обустраивает место для игры (режиссерской, драматизации), воплощаетс</w:t>
      </w:r>
      <w:r>
        <w:rPr>
          <w:sz w:val="28"/>
          <w:szCs w:val="28"/>
        </w:rPr>
        <w:t>я в роли, используя художествен</w:t>
      </w:r>
      <w:r w:rsidRPr="00C44645">
        <w:rPr>
          <w:sz w:val="28"/>
          <w:szCs w:val="28"/>
        </w:rPr>
        <w:t>ные выразительные средства (интонация, мимика), атрибуты, реквизит.</w:t>
      </w:r>
    </w:p>
    <w:p w:rsidR="00621041" w:rsidRPr="00C44645" w:rsidRDefault="00621041" w:rsidP="00C44645">
      <w:pPr>
        <w:shd w:val="clear" w:color="auto" w:fill="FFFFFF"/>
        <w:ind w:firstLine="567"/>
        <w:jc w:val="both"/>
        <w:rPr>
          <w:b/>
          <w:sz w:val="28"/>
          <w:szCs w:val="28"/>
        </w:rPr>
      </w:pPr>
      <w:r w:rsidRPr="00C44645">
        <w:rPr>
          <w:b/>
          <w:sz w:val="28"/>
          <w:szCs w:val="28"/>
        </w:rPr>
        <w:t>Безопасное поведение</w:t>
      </w:r>
    </w:p>
    <w:p w:rsidR="00621041" w:rsidRPr="00C44645" w:rsidRDefault="00621041" w:rsidP="00C44645">
      <w:pPr>
        <w:shd w:val="clear" w:color="auto" w:fill="FFFFFF"/>
        <w:ind w:firstLine="567"/>
        <w:jc w:val="both"/>
        <w:rPr>
          <w:sz w:val="28"/>
          <w:szCs w:val="28"/>
        </w:rPr>
      </w:pPr>
      <w:r w:rsidRPr="00C44645">
        <w:rPr>
          <w:sz w:val="28"/>
          <w:szCs w:val="28"/>
        </w:rPr>
        <w:t>Соблюдает элементарные правила поведения в детском саду.</w:t>
      </w:r>
    </w:p>
    <w:p w:rsidR="00621041" w:rsidRPr="00C44645" w:rsidRDefault="00621041" w:rsidP="00C44645">
      <w:pPr>
        <w:shd w:val="clear" w:color="auto" w:fill="FFFFFF"/>
        <w:ind w:firstLine="567"/>
        <w:jc w:val="both"/>
        <w:rPr>
          <w:sz w:val="28"/>
          <w:szCs w:val="28"/>
        </w:rPr>
      </w:pPr>
      <w:r w:rsidRPr="00C44645">
        <w:rPr>
          <w:sz w:val="28"/>
          <w:szCs w:val="28"/>
        </w:rPr>
        <w:t>Соблюдает элементарные правила поведения на улице и в транспорт; элементарные правила дорожного движения.</w:t>
      </w:r>
    </w:p>
    <w:p w:rsidR="00621041" w:rsidRPr="00C44645" w:rsidRDefault="00621041" w:rsidP="00C44645">
      <w:pPr>
        <w:shd w:val="clear" w:color="auto" w:fill="FFFFFF"/>
        <w:ind w:firstLine="567"/>
        <w:jc w:val="both"/>
        <w:rPr>
          <w:sz w:val="28"/>
          <w:szCs w:val="28"/>
        </w:rPr>
      </w:pPr>
      <w:r w:rsidRPr="00C44645">
        <w:rPr>
          <w:sz w:val="28"/>
          <w:szCs w:val="28"/>
        </w:rPr>
        <w:t>Различает и называет специальные виды транспорта («Скорая помощь», «Пожарная», «</w:t>
      </w:r>
      <w:r>
        <w:rPr>
          <w:sz w:val="28"/>
          <w:szCs w:val="28"/>
        </w:rPr>
        <w:t>По</w:t>
      </w:r>
      <w:r w:rsidRPr="00C44645">
        <w:rPr>
          <w:sz w:val="28"/>
          <w:szCs w:val="28"/>
        </w:rPr>
        <w:t>лиция»), объясняет их назначение.</w:t>
      </w:r>
    </w:p>
    <w:p w:rsidR="00621041" w:rsidRPr="00C44645" w:rsidRDefault="00621041" w:rsidP="00C44645">
      <w:pPr>
        <w:shd w:val="clear" w:color="auto" w:fill="FFFFFF"/>
        <w:ind w:firstLine="567"/>
        <w:jc w:val="both"/>
        <w:rPr>
          <w:sz w:val="28"/>
          <w:szCs w:val="28"/>
        </w:rPr>
      </w:pPr>
      <w:r w:rsidRPr="00C44645">
        <w:rPr>
          <w:sz w:val="28"/>
          <w:szCs w:val="28"/>
        </w:rPr>
        <w:t>Понимает значения сигналов светофо</w:t>
      </w:r>
      <w:r>
        <w:rPr>
          <w:sz w:val="28"/>
          <w:szCs w:val="28"/>
        </w:rPr>
        <w:t xml:space="preserve">ра. Узнает и называет дорожные </w:t>
      </w:r>
      <w:r w:rsidRPr="00C44645">
        <w:rPr>
          <w:sz w:val="28"/>
          <w:szCs w:val="28"/>
        </w:rPr>
        <w:t>знаки «Пешеходный переход», «Дети».</w:t>
      </w:r>
    </w:p>
    <w:p w:rsidR="00621041" w:rsidRPr="00C44645" w:rsidRDefault="00621041" w:rsidP="00C44645">
      <w:pPr>
        <w:shd w:val="clear" w:color="auto" w:fill="FFFFFF"/>
        <w:ind w:firstLine="567"/>
        <w:jc w:val="both"/>
        <w:rPr>
          <w:sz w:val="28"/>
          <w:szCs w:val="28"/>
        </w:rPr>
      </w:pPr>
      <w:r w:rsidRPr="00C44645">
        <w:rPr>
          <w:sz w:val="28"/>
          <w:szCs w:val="28"/>
        </w:rPr>
        <w:t>Различает проезжую часть, тротуар, подземный пешеходный переход, пешеходный переход «Зебра».</w:t>
      </w:r>
    </w:p>
    <w:p w:rsidR="00621041" w:rsidRPr="00C44645" w:rsidRDefault="00621041" w:rsidP="00C44645">
      <w:pPr>
        <w:shd w:val="clear" w:color="auto" w:fill="FFFFFF"/>
        <w:ind w:firstLine="567"/>
        <w:jc w:val="both"/>
        <w:rPr>
          <w:sz w:val="28"/>
          <w:szCs w:val="28"/>
        </w:rPr>
      </w:pPr>
      <w:r w:rsidRPr="00C44645">
        <w:rPr>
          <w:sz w:val="28"/>
          <w:szCs w:val="28"/>
        </w:rPr>
        <w:t>Знает и соблюдает элементарные правила поведения в природе (способы безопасного взаимодействия с растениями и животными, бережногоотношения к окружающей природе).</w:t>
      </w:r>
    </w:p>
    <w:p w:rsidR="00621041" w:rsidRPr="00C44645" w:rsidRDefault="00621041" w:rsidP="00C44645">
      <w:pPr>
        <w:shd w:val="clear" w:color="auto" w:fill="FFFFFF"/>
        <w:ind w:firstLine="567"/>
        <w:jc w:val="both"/>
        <w:rPr>
          <w:b/>
          <w:sz w:val="28"/>
          <w:szCs w:val="28"/>
        </w:rPr>
      </w:pPr>
      <w:r w:rsidRPr="00C44645">
        <w:rPr>
          <w:b/>
          <w:sz w:val="28"/>
          <w:szCs w:val="28"/>
        </w:rPr>
        <w:t>Трудовая деятельность</w:t>
      </w:r>
    </w:p>
    <w:p w:rsidR="00621041" w:rsidRPr="00C44645" w:rsidRDefault="00621041" w:rsidP="00C44645">
      <w:pPr>
        <w:shd w:val="clear" w:color="auto" w:fill="FFFFFF"/>
        <w:ind w:firstLine="567"/>
        <w:jc w:val="both"/>
        <w:rPr>
          <w:sz w:val="28"/>
          <w:szCs w:val="28"/>
        </w:rPr>
      </w:pPr>
      <w:r w:rsidRPr="00C44645">
        <w:rPr>
          <w:sz w:val="28"/>
          <w:szCs w:val="28"/>
        </w:rPr>
        <w:t>Выполняет индивидуальные и коллективные поручения.</w:t>
      </w:r>
    </w:p>
    <w:p w:rsidR="00621041" w:rsidRPr="00C44645" w:rsidRDefault="00621041" w:rsidP="00C44645">
      <w:pPr>
        <w:shd w:val="clear" w:color="auto" w:fill="FFFFFF"/>
        <w:ind w:firstLine="567"/>
        <w:jc w:val="both"/>
        <w:rPr>
          <w:sz w:val="28"/>
          <w:szCs w:val="28"/>
        </w:rPr>
      </w:pPr>
      <w:r w:rsidRPr="00C44645">
        <w:rPr>
          <w:sz w:val="28"/>
          <w:szCs w:val="28"/>
        </w:rPr>
        <w:t>Самостоятельно одевается и раздевается, сушит мокрые вещи, ухаживает за обувью.</w:t>
      </w:r>
    </w:p>
    <w:p w:rsidR="00621041" w:rsidRPr="00C44645" w:rsidRDefault="00621041" w:rsidP="00C44645">
      <w:pPr>
        <w:shd w:val="clear" w:color="auto" w:fill="FFFFFF"/>
        <w:ind w:firstLine="567"/>
        <w:jc w:val="both"/>
        <w:rPr>
          <w:sz w:val="28"/>
          <w:szCs w:val="28"/>
        </w:rPr>
      </w:pPr>
      <w:r w:rsidRPr="00C44645">
        <w:rPr>
          <w:sz w:val="28"/>
          <w:szCs w:val="28"/>
        </w:rPr>
        <w:t>Выполняет обязанности дежурного по столовой, правильно сервирует стол.</w:t>
      </w:r>
    </w:p>
    <w:p w:rsidR="00621041" w:rsidRPr="00C44645" w:rsidRDefault="00621041" w:rsidP="00C44645">
      <w:pPr>
        <w:shd w:val="clear" w:color="auto" w:fill="FFFFFF"/>
        <w:ind w:firstLine="567"/>
        <w:jc w:val="both"/>
        <w:rPr>
          <w:sz w:val="28"/>
          <w:szCs w:val="28"/>
        </w:rPr>
      </w:pPr>
      <w:r w:rsidRPr="00C44645">
        <w:rPr>
          <w:sz w:val="28"/>
          <w:szCs w:val="28"/>
        </w:rPr>
        <w:t>Поддерживает порядок в группе и на участке детского сада.</w:t>
      </w:r>
    </w:p>
    <w:p w:rsidR="00621041" w:rsidRPr="00C44645" w:rsidRDefault="00621041" w:rsidP="00C44645">
      <w:pPr>
        <w:shd w:val="clear" w:color="auto" w:fill="FFFFFF"/>
        <w:ind w:firstLine="567"/>
        <w:jc w:val="both"/>
        <w:rPr>
          <w:sz w:val="28"/>
          <w:szCs w:val="28"/>
        </w:rPr>
      </w:pPr>
      <w:r w:rsidRPr="00C44645">
        <w:rPr>
          <w:sz w:val="28"/>
          <w:szCs w:val="28"/>
        </w:rPr>
        <w:t>Выполняет поручения по уходу за растениями в уголке природы.</w:t>
      </w:r>
    </w:p>
    <w:p w:rsidR="00621041" w:rsidRPr="00C44645" w:rsidRDefault="00621041" w:rsidP="00C44645">
      <w:pPr>
        <w:shd w:val="clear" w:color="auto" w:fill="FFFFFF"/>
        <w:ind w:firstLine="567"/>
        <w:jc w:val="both"/>
        <w:rPr>
          <w:sz w:val="28"/>
          <w:szCs w:val="28"/>
        </w:rPr>
      </w:pPr>
      <w:r w:rsidRPr="00C44645">
        <w:rPr>
          <w:sz w:val="28"/>
          <w:szCs w:val="28"/>
        </w:rPr>
        <w:t>Самостоятельно готовит к занятиям свое рабочее место, убирает материалы по окончании работы.</w:t>
      </w:r>
    </w:p>
    <w:p w:rsidR="00621041" w:rsidRPr="00C44645" w:rsidRDefault="00621041" w:rsidP="00C44645">
      <w:pPr>
        <w:shd w:val="clear" w:color="auto" w:fill="FFFFFF"/>
        <w:ind w:firstLine="567"/>
        <w:jc w:val="both"/>
        <w:rPr>
          <w:sz w:val="28"/>
          <w:szCs w:val="28"/>
        </w:rPr>
      </w:pPr>
      <w:r w:rsidRPr="00C44645">
        <w:rPr>
          <w:sz w:val="28"/>
          <w:szCs w:val="28"/>
        </w:rPr>
        <w:t>Проявляет предпосылки ответственного отношения к порученному заданию, стремится выполнить его хорошо.</w:t>
      </w:r>
    </w:p>
    <w:p w:rsidR="00621041" w:rsidRPr="00C44645" w:rsidRDefault="00621041" w:rsidP="00C44645">
      <w:pPr>
        <w:shd w:val="clear" w:color="auto" w:fill="FFFFFF"/>
        <w:ind w:firstLine="567"/>
        <w:jc w:val="both"/>
        <w:rPr>
          <w:sz w:val="28"/>
          <w:szCs w:val="28"/>
        </w:rPr>
      </w:pPr>
      <w:r w:rsidRPr="00C44645">
        <w:rPr>
          <w:sz w:val="28"/>
          <w:szCs w:val="28"/>
        </w:rPr>
        <w:t>Способен сосредоточенно действовать в течение 20-25 минут. Проявляет ответственность за выполнение трудовых поручений. Проявляет стремление радовать взрослых хорошими поступками.</w:t>
      </w:r>
    </w:p>
    <w:p w:rsidR="00621041" w:rsidRPr="00C44645" w:rsidRDefault="00621041" w:rsidP="00C44645">
      <w:pPr>
        <w:shd w:val="clear" w:color="auto" w:fill="FFFFFF"/>
        <w:ind w:firstLine="567"/>
        <w:jc w:val="both"/>
        <w:rPr>
          <w:sz w:val="28"/>
          <w:szCs w:val="28"/>
        </w:rPr>
      </w:pPr>
    </w:p>
    <w:p w:rsidR="00621041" w:rsidRDefault="00621041" w:rsidP="00C44645">
      <w:pPr>
        <w:shd w:val="clear" w:color="auto" w:fill="FFFFFF"/>
        <w:ind w:firstLine="567"/>
        <w:jc w:val="both"/>
        <w:rPr>
          <w:b/>
          <w:sz w:val="28"/>
          <w:szCs w:val="28"/>
        </w:rPr>
      </w:pPr>
      <w:r w:rsidRPr="00C44645">
        <w:rPr>
          <w:b/>
          <w:sz w:val="28"/>
          <w:szCs w:val="28"/>
        </w:rPr>
        <w:t>Образовательная об</w:t>
      </w:r>
      <w:r>
        <w:rPr>
          <w:b/>
          <w:sz w:val="28"/>
          <w:szCs w:val="28"/>
        </w:rPr>
        <w:t>ласть «Познавательное развитие»</w:t>
      </w:r>
    </w:p>
    <w:p w:rsidR="00621041" w:rsidRDefault="00621041" w:rsidP="00C44645">
      <w:pPr>
        <w:shd w:val="clear" w:color="auto" w:fill="FFFFFF"/>
        <w:ind w:firstLine="567"/>
        <w:jc w:val="both"/>
        <w:rPr>
          <w:b/>
          <w:sz w:val="28"/>
          <w:szCs w:val="28"/>
        </w:rPr>
      </w:pPr>
    </w:p>
    <w:p w:rsidR="00621041" w:rsidRPr="00C44645" w:rsidRDefault="00621041" w:rsidP="00C44645">
      <w:pPr>
        <w:shd w:val="clear" w:color="auto" w:fill="FFFFFF"/>
        <w:ind w:firstLine="567"/>
        <w:jc w:val="both"/>
        <w:rPr>
          <w:b/>
          <w:sz w:val="28"/>
          <w:szCs w:val="28"/>
        </w:rPr>
      </w:pPr>
      <w:r w:rsidRPr="00C44645">
        <w:rPr>
          <w:sz w:val="28"/>
          <w:szCs w:val="28"/>
        </w:rPr>
        <w:t>Знает и называет свое имя и фамилию, имена и отчества родителей. Знает, где работают родители, как важен для общества их труд.</w:t>
      </w:r>
    </w:p>
    <w:p w:rsidR="00621041" w:rsidRPr="00C44645" w:rsidRDefault="00621041" w:rsidP="00C44645">
      <w:pPr>
        <w:shd w:val="clear" w:color="auto" w:fill="FFFFFF"/>
        <w:ind w:firstLine="567"/>
        <w:jc w:val="both"/>
        <w:rPr>
          <w:sz w:val="28"/>
          <w:szCs w:val="28"/>
        </w:rPr>
      </w:pPr>
      <w:r w:rsidRPr="00C44645">
        <w:rPr>
          <w:sz w:val="28"/>
          <w:szCs w:val="28"/>
        </w:rPr>
        <w:t>Знает семейные праздники. Имеет постоянные обязанности по дому.</w:t>
      </w:r>
    </w:p>
    <w:p w:rsidR="00621041" w:rsidRPr="00C44645" w:rsidRDefault="00621041" w:rsidP="00C44645">
      <w:pPr>
        <w:shd w:val="clear" w:color="auto" w:fill="FFFFFF"/>
        <w:ind w:firstLine="567"/>
        <w:jc w:val="both"/>
        <w:rPr>
          <w:sz w:val="28"/>
          <w:szCs w:val="28"/>
        </w:rPr>
      </w:pPr>
      <w:r w:rsidRPr="00C44645">
        <w:rPr>
          <w:sz w:val="28"/>
          <w:szCs w:val="28"/>
        </w:rPr>
        <w:t>Может рассказать о своем родном городе (поселке, селе), назвать улицу, на которой живет.</w:t>
      </w:r>
    </w:p>
    <w:p w:rsidR="00621041" w:rsidRPr="00C44645" w:rsidRDefault="00621041" w:rsidP="00C44645">
      <w:pPr>
        <w:shd w:val="clear" w:color="auto" w:fill="FFFFFF"/>
        <w:ind w:firstLine="567"/>
        <w:jc w:val="both"/>
        <w:rPr>
          <w:sz w:val="28"/>
          <w:szCs w:val="28"/>
        </w:rPr>
      </w:pPr>
      <w:r w:rsidRPr="00C44645">
        <w:rPr>
          <w:sz w:val="28"/>
          <w:szCs w:val="28"/>
        </w:rPr>
        <w:t>Знает, что Российская Федерация (Россия) — огромная многонациональная страна; что Москва — столица нашей Родины. Имеет представление о флаге, гербе, мелодии гимна.</w:t>
      </w:r>
    </w:p>
    <w:p w:rsidR="00621041" w:rsidRPr="00C44645" w:rsidRDefault="00621041" w:rsidP="00C44645">
      <w:pPr>
        <w:shd w:val="clear" w:color="auto" w:fill="FFFFFF"/>
        <w:ind w:firstLine="567"/>
        <w:jc w:val="both"/>
        <w:rPr>
          <w:sz w:val="28"/>
          <w:szCs w:val="28"/>
        </w:rPr>
      </w:pPr>
      <w:r w:rsidRPr="00C44645">
        <w:rPr>
          <w:sz w:val="28"/>
          <w:szCs w:val="28"/>
        </w:rPr>
        <w:t>Знает некоторые государственные праздники.</w:t>
      </w:r>
    </w:p>
    <w:p w:rsidR="00621041" w:rsidRPr="00C44645" w:rsidRDefault="00621041" w:rsidP="00C44645">
      <w:pPr>
        <w:shd w:val="clear" w:color="auto" w:fill="FFFFFF"/>
        <w:ind w:firstLine="567"/>
        <w:jc w:val="both"/>
        <w:rPr>
          <w:sz w:val="28"/>
          <w:szCs w:val="28"/>
        </w:rPr>
      </w:pPr>
      <w:r w:rsidRPr="00C44645">
        <w:rPr>
          <w:sz w:val="28"/>
          <w:szCs w:val="28"/>
        </w:rPr>
        <w:t>Знает военные профессии.</w:t>
      </w:r>
    </w:p>
    <w:p w:rsidR="00621041" w:rsidRPr="00C44645" w:rsidRDefault="00621041" w:rsidP="00C44645">
      <w:pPr>
        <w:shd w:val="clear" w:color="auto" w:fill="FFFFFF"/>
        <w:ind w:firstLine="567"/>
        <w:jc w:val="both"/>
        <w:rPr>
          <w:sz w:val="28"/>
          <w:szCs w:val="28"/>
        </w:rPr>
      </w:pPr>
      <w:r w:rsidRPr="00C44645">
        <w:rPr>
          <w:sz w:val="28"/>
          <w:szCs w:val="28"/>
        </w:rPr>
        <w:t>Знаком со многими профессиями.</w:t>
      </w:r>
    </w:p>
    <w:p w:rsidR="00621041" w:rsidRPr="00C44645" w:rsidRDefault="00621041" w:rsidP="00C44645">
      <w:pPr>
        <w:shd w:val="clear" w:color="auto" w:fill="FFFFFF"/>
        <w:ind w:firstLine="567"/>
        <w:jc w:val="both"/>
        <w:rPr>
          <w:sz w:val="28"/>
          <w:szCs w:val="28"/>
        </w:rPr>
      </w:pPr>
      <w:r w:rsidRPr="00C44645">
        <w:rPr>
          <w:sz w:val="28"/>
          <w:szCs w:val="28"/>
        </w:rPr>
        <w:t>Имеет представление о Российской армии, о годах войны, о Дне Победы.</w:t>
      </w:r>
    </w:p>
    <w:p w:rsidR="00621041" w:rsidRPr="00C44645" w:rsidRDefault="00621041" w:rsidP="00C44645">
      <w:pPr>
        <w:shd w:val="clear" w:color="auto" w:fill="FFFFFF"/>
        <w:ind w:firstLine="567"/>
        <w:jc w:val="both"/>
        <w:rPr>
          <w:sz w:val="28"/>
          <w:szCs w:val="28"/>
        </w:rPr>
      </w:pPr>
      <w:r w:rsidRPr="00C44645">
        <w:rPr>
          <w:sz w:val="28"/>
          <w:szCs w:val="28"/>
        </w:rPr>
        <w:t>Положительно высказывается о представителях разных этносов, толерантно относится к детям других национальностей, в общении с ними первичными для дошкольника являются личностные особенности, а не этническая принадлежность.</w:t>
      </w:r>
    </w:p>
    <w:p w:rsidR="00621041" w:rsidRPr="00C44645" w:rsidRDefault="00621041" w:rsidP="00C44645">
      <w:pPr>
        <w:shd w:val="clear" w:color="auto" w:fill="FFFFFF"/>
        <w:ind w:firstLine="567"/>
        <w:jc w:val="both"/>
        <w:rPr>
          <w:sz w:val="28"/>
          <w:szCs w:val="28"/>
        </w:rPr>
      </w:pPr>
      <w:r w:rsidRPr="00C44645">
        <w:rPr>
          <w:sz w:val="28"/>
          <w:szCs w:val="28"/>
        </w:rPr>
        <w:t>Ребенок имеет представления:</w:t>
      </w:r>
    </w:p>
    <w:p w:rsidR="00621041" w:rsidRPr="00C44645" w:rsidRDefault="00621041" w:rsidP="00C44645">
      <w:pPr>
        <w:shd w:val="clear" w:color="auto" w:fill="FFFFFF"/>
        <w:ind w:firstLine="567"/>
        <w:jc w:val="both"/>
        <w:rPr>
          <w:sz w:val="28"/>
          <w:szCs w:val="28"/>
        </w:rPr>
      </w:pPr>
      <w:r w:rsidRPr="00C44645">
        <w:rPr>
          <w:sz w:val="28"/>
          <w:szCs w:val="28"/>
        </w:rPr>
        <w:t>*об истории своей семьи, ее родословной;</w:t>
      </w:r>
    </w:p>
    <w:p w:rsidR="00621041" w:rsidRPr="00C44645" w:rsidRDefault="00621041" w:rsidP="00C44645">
      <w:pPr>
        <w:shd w:val="clear" w:color="auto" w:fill="FFFFFF"/>
        <w:ind w:firstLine="567"/>
        <w:jc w:val="both"/>
        <w:rPr>
          <w:sz w:val="28"/>
          <w:szCs w:val="28"/>
        </w:rPr>
      </w:pPr>
      <w:r w:rsidRPr="00C44645">
        <w:rPr>
          <w:sz w:val="28"/>
          <w:szCs w:val="28"/>
        </w:rPr>
        <w:t>*об истории образования родного города;</w:t>
      </w:r>
    </w:p>
    <w:p w:rsidR="00621041" w:rsidRPr="00C44645" w:rsidRDefault="00621041" w:rsidP="00C44645">
      <w:pPr>
        <w:shd w:val="clear" w:color="auto" w:fill="FFFFFF"/>
        <w:ind w:firstLine="567"/>
        <w:jc w:val="both"/>
        <w:rPr>
          <w:sz w:val="28"/>
          <w:szCs w:val="28"/>
        </w:rPr>
      </w:pPr>
      <w:r>
        <w:rPr>
          <w:sz w:val="28"/>
          <w:szCs w:val="28"/>
        </w:rPr>
        <w:t>*о богатствах республики Тыва</w:t>
      </w:r>
      <w:r w:rsidRPr="00C44645">
        <w:rPr>
          <w:sz w:val="28"/>
          <w:szCs w:val="28"/>
        </w:rPr>
        <w:t xml:space="preserve"> (полезных ископаемых, камнях самоцветах);</w:t>
      </w:r>
    </w:p>
    <w:p w:rsidR="00621041" w:rsidRPr="00C44645" w:rsidRDefault="00621041" w:rsidP="00C44645">
      <w:pPr>
        <w:shd w:val="clear" w:color="auto" w:fill="FFFFFF"/>
        <w:ind w:firstLine="567"/>
        <w:jc w:val="both"/>
        <w:rPr>
          <w:sz w:val="28"/>
          <w:szCs w:val="28"/>
        </w:rPr>
      </w:pPr>
      <w:r w:rsidRPr="00C44645">
        <w:rPr>
          <w:sz w:val="28"/>
          <w:szCs w:val="28"/>
        </w:rPr>
        <w:t>*о природно-к</w:t>
      </w:r>
      <w:r>
        <w:rPr>
          <w:sz w:val="28"/>
          <w:szCs w:val="28"/>
        </w:rPr>
        <w:t>лиматических зонах республики Тыва,</w:t>
      </w:r>
      <w:r w:rsidRPr="00C44645">
        <w:rPr>
          <w:sz w:val="28"/>
          <w:szCs w:val="28"/>
        </w:rPr>
        <w:t xml:space="preserve"> о животном и растительном</w:t>
      </w:r>
      <w:r>
        <w:rPr>
          <w:sz w:val="28"/>
          <w:szCs w:val="28"/>
        </w:rPr>
        <w:t xml:space="preserve"> мире;</w:t>
      </w:r>
    </w:p>
    <w:p w:rsidR="00621041" w:rsidRPr="00C44645" w:rsidRDefault="00621041" w:rsidP="00C44645">
      <w:pPr>
        <w:shd w:val="clear" w:color="auto" w:fill="FFFFFF"/>
        <w:ind w:firstLine="567"/>
        <w:jc w:val="both"/>
        <w:rPr>
          <w:sz w:val="28"/>
          <w:szCs w:val="28"/>
        </w:rPr>
      </w:pPr>
      <w:r>
        <w:rPr>
          <w:sz w:val="28"/>
          <w:szCs w:val="28"/>
        </w:rPr>
        <w:t>*о том, что воронежцы</w:t>
      </w:r>
      <w:r w:rsidRPr="00C44645">
        <w:rPr>
          <w:sz w:val="28"/>
          <w:szCs w:val="28"/>
        </w:rPr>
        <w:t xml:space="preserve"> внесли большой вклад в победу нашей страны над фашистами во время Великой Отечественной войны;</w:t>
      </w:r>
    </w:p>
    <w:p w:rsidR="00621041" w:rsidRPr="00C44645" w:rsidRDefault="00621041" w:rsidP="00C44645">
      <w:pPr>
        <w:shd w:val="clear" w:color="auto" w:fill="FFFFFF"/>
        <w:ind w:firstLine="567"/>
        <w:jc w:val="both"/>
        <w:rPr>
          <w:sz w:val="28"/>
          <w:szCs w:val="28"/>
        </w:rPr>
      </w:pPr>
      <w:r>
        <w:rPr>
          <w:sz w:val="28"/>
          <w:szCs w:val="28"/>
        </w:rPr>
        <w:t>*о промыслах и ремеслах тувинцев.</w:t>
      </w:r>
    </w:p>
    <w:p w:rsidR="00621041" w:rsidRPr="00C44645" w:rsidRDefault="00621041" w:rsidP="00C44645">
      <w:pPr>
        <w:shd w:val="clear" w:color="auto" w:fill="FFFFFF"/>
        <w:ind w:firstLine="567"/>
        <w:jc w:val="both"/>
        <w:rPr>
          <w:sz w:val="28"/>
          <w:szCs w:val="28"/>
        </w:rPr>
      </w:pPr>
      <w:r w:rsidRPr="00C44645">
        <w:rPr>
          <w:sz w:val="28"/>
          <w:szCs w:val="28"/>
        </w:rPr>
        <w:t>Ребенок знает:</w:t>
      </w:r>
    </w:p>
    <w:p w:rsidR="00621041" w:rsidRPr="00C44645" w:rsidRDefault="00621041" w:rsidP="00C44645">
      <w:pPr>
        <w:shd w:val="clear" w:color="auto" w:fill="FFFFFF"/>
        <w:ind w:firstLine="567"/>
        <w:jc w:val="both"/>
        <w:rPr>
          <w:sz w:val="28"/>
          <w:szCs w:val="28"/>
        </w:rPr>
      </w:pPr>
      <w:r w:rsidRPr="00C44645">
        <w:rPr>
          <w:sz w:val="28"/>
          <w:szCs w:val="28"/>
        </w:rPr>
        <w:t xml:space="preserve">*фамилии </w:t>
      </w:r>
      <w:r>
        <w:rPr>
          <w:sz w:val="28"/>
          <w:szCs w:val="28"/>
        </w:rPr>
        <w:t>тувинских</w:t>
      </w:r>
      <w:r w:rsidRPr="00C44645">
        <w:rPr>
          <w:sz w:val="28"/>
          <w:szCs w:val="28"/>
        </w:rPr>
        <w:t>писателей и наз</w:t>
      </w:r>
      <w:r>
        <w:rPr>
          <w:sz w:val="28"/>
          <w:szCs w:val="28"/>
        </w:rPr>
        <w:t>вания их произведений;</w:t>
      </w:r>
    </w:p>
    <w:p w:rsidR="00621041" w:rsidRPr="00C44645" w:rsidRDefault="00621041" w:rsidP="00F40161">
      <w:pPr>
        <w:shd w:val="clear" w:color="auto" w:fill="FFFFFF"/>
        <w:ind w:firstLine="567"/>
        <w:jc w:val="both"/>
        <w:rPr>
          <w:sz w:val="28"/>
          <w:szCs w:val="28"/>
        </w:rPr>
      </w:pPr>
      <w:r>
        <w:rPr>
          <w:sz w:val="28"/>
          <w:szCs w:val="28"/>
        </w:rPr>
        <w:t>*Ребенок знает, что республика Тыва – часть России, Кызыл–столица Тувы.</w:t>
      </w:r>
    </w:p>
    <w:p w:rsidR="00621041" w:rsidRPr="00C44645" w:rsidRDefault="00621041" w:rsidP="00C44645">
      <w:pPr>
        <w:shd w:val="clear" w:color="auto" w:fill="FFFFFF"/>
        <w:ind w:firstLine="567"/>
        <w:jc w:val="both"/>
        <w:rPr>
          <w:sz w:val="28"/>
          <w:szCs w:val="28"/>
        </w:rPr>
      </w:pPr>
      <w:r>
        <w:rPr>
          <w:sz w:val="28"/>
          <w:szCs w:val="28"/>
        </w:rPr>
        <w:t xml:space="preserve">– </w:t>
      </w:r>
      <w:r w:rsidRPr="00C44645">
        <w:rPr>
          <w:sz w:val="28"/>
          <w:szCs w:val="28"/>
        </w:rPr>
        <w:t>испытывает чувство общности с особями того же пола, с членами своей семьи, с гражданами своей страны, способствующее пониманию своего места в жизни</w:t>
      </w:r>
    </w:p>
    <w:p w:rsidR="00621041" w:rsidRPr="00FD6D47" w:rsidRDefault="00621041" w:rsidP="00C44645">
      <w:pPr>
        <w:shd w:val="clear" w:color="auto" w:fill="FFFFFF"/>
        <w:ind w:firstLine="567"/>
        <w:jc w:val="both"/>
        <w:rPr>
          <w:b/>
          <w:sz w:val="28"/>
          <w:szCs w:val="28"/>
        </w:rPr>
      </w:pPr>
      <w:r w:rsidRPr="00FD6D47">
        <w:rPr>
          <w:b/>
          <w:sz w:val="28"/>
          <w:szCs w:val="28"/>
        </w:rPr>
        <w:t>Конструктивная деятельность.</w:t>
      </w:r>
    </w:p>
    <w:p w:rsidR="00621041" w:rsidRPr="00C44645" w:rsidRDefault="00621041" w:rsidP="00C44645">
      <w:pPr>
        <w:shd w:val="clear" w:color="auto" w:fill="FFFFFF"/>
        <w:ind w:firstLine="567"/>
        <w:jc w:val="both"/>
        <w:rPr>
          <w:sz w:val="28"/>
          <w:szCs w:val="28"/>
        </w:rPr>
      </w:pPr>
      <w:r w:rsidRPr="00C44645">
        <w:rPr>
          <w:sz w:val="28"/>
          <w:szCs w:val="28"/>
        </w:rPr>
        <w:t>Способен конструировать по собственному замыслу.</w:t>
      </w:r>
    </w:p>
    <w:p w:rsidR="00621041" w:rsidRPr="00C44645" w:rsidRDefault="00621041" w:rsidP="00C44645">
      <w:pPr>
        <w:shd w:val="clear" w:color="auto" w:fill="FFFFFF"/>
        <w:ind w:firstLine="567"/>
        <w:jc w:val="both"/>
        <w:rPr>
          <w:sz w:val="28"/>
          <w:szCs w:val="28"/>
        </w:rPr>
      </w:pPr>
      <w:r w:rsidRPr="00C44645">
        <w:rPr>
          <w:sz w:val="28"/>
          <w:szCs w:val="28"/>
        </w:rPr>
        <w:t>Умеет анализировать образец постройки.</w:t>
      </w:r>
    </w:p>
    <w:p w:rsidR="00621041" w:rsidRPr="00C44645" w:rsidRDefault="00621041" w:rsidP="00C44645">
      <w:pPr>
        <w:shd w:val="clear" w:color="auto" w:fill="FFFFFF"/>
        <w:ind w:firstLine="567"/>
        <w:jc w:val="both"/>
        <w:rPr>
          <w:sz w:val="28"/>
          <w:szCs w:val="28"/>
        </w:rPr>
      </w:pPr>
      <w:r w:rsidRPr="00C44645">
        <w:rPr>
          <w:sz w:val="28"/>
          <w:szCs w:val="28"/>
        </w:rPr>
        <w:t>Может планировать этапы создания собственной постройки, находить конструктивные решения.</w:t>
      </w:r>
    </w:p>
    <w:p w:rsidR="00621041" w:rsidRPr="00C44645" w:rsidRDefault="00621041" w:rsidP="00C44645">
      <w:pPr>
        <w:shd w:val="clear" w:color="auto" w:fill="FFFFFF"/>
        <w:ind w:firstLine="567"/>
        <w:jc w:val="both"/>
        <w:rPr>
          <w:sz w:val="28"/>
          <w:szCs w:val="28"/>
        </w:rPr>
      </w:pPr>
      <w:r w:rsidRPr="00C44645">
        <w:rPr>
          <w:sz w:val="28"/>
          <w:szCs w:val="28"/>
        </w:rPr>
        <w:t>Создает постройки по рисунку.</w:t>
      </w:r>
    </w:p>
    <w:p w:rsidR="00621041" w:rsidRPr="00C44645" w:rsidRDefault="00621041" w:rsidP="00C44645">
      <w:pPr>
        <w:shd w:val="clear" w:color="auto" w:fill="FFFFFF"/>
        <w:ind w:firstLine="567"/>
        <w:jc w:val="both"/>
        <w:rPr>
          <w:sz w:val="28"/>
          <w:szCs w:val="28"/>
        </w:rPr>
      </w:pPr>
      <w:r w:rsidRPr="00C44645">
        <w:rPr>
          <w:sz w:val="28"/>
          <w:szCs w:val="28"/>
        </w:rPr>
        <w:t>Умеет работать коллективно.</w:t>
      </w:r>
    </w:p>
    <w:p w:rsidR="00621041" w:rsidRPr="00C44645" w:rsidRDefault="00621041" w:rsidP="00C44645">
      <w:pPr>
        <w:shd w:val="clear" w:color="auto" w:fill="FFFFFF"/>
        <w:ind w:firstLine="567"/>
        <w:jc w:val="both"/>
        <w:rPr>
          <w:sz w:val="28"/>
          <w:szCs w:val="28"/>
        </w:rPr>
      </w:pPr>
      <w:r w:rsidRPr="00C44645">
        <w:rPr>
          <w:sz w:val="28"/>
          <w:szCs w:val="28"/>
        </w:rPr>
        <w:t>При создании построек из строительного материала может участвовать в планировании действий, договариваться, распределять материал, согласовывать действия и совместными усилиями достигать результата.</w:t>
      </w:r>
    </w:p>
    <w:p w:rsidR="00621041" w:rsidRPr="00C44645" w:rsidRDefault="00621041" w:rsidP="00C44645">
      <w:pPr>
        <w:shd w:val="clear" w:color="auto" w:fill="FFFFFF"/>
        <w:ind w:firstLine="567"/>
        <w:jc w:val="both"/>
        <w:rPr>
          <w:sz w:val="28"/>
          <w:szCs w:val="28"/>
        </w:rPr>
      </w:pPr>
      <w:r w:rsidRPr="00C44645">
        <w:rPr>
          <w:sz w:val="28"/>
          <w:szCs w:val="28"/>
        </w:rPr>
        <w:t>Умеет использовать строительные детали с учетом их конструктивных свойств.</w:t>
      </w:r>
    </w:p>
    <w:p w:rsidR="00621041" w:rsidRPr="00C44645" w:rsidRDefault="00621041" w:rsidP="00C44645">
      <w:pPr>
        <w:shd w:val="clear" w:color="auto" w:fill="FFFFFF"/>
        <w:ind w:firstLine="567"/>
        <w:jc w:val="both"/>
        <w:rPr>
          <w:sz w:val="28"/>
          <w:szCs w:val="28"/>
        </w:rPr>
      </w:pPr>
      <w:r w:rsidRPr="00C44645">
        <w:rPr>
          <w:sz w:val="28"/>
          <w:szCs w:val="28"/>
        </w:rPr>
        <w:t>Способен преобразовывать постройки</w:t>
      </w:r>
      <w:r>
        <w:rPr>
          <w:sz w:val="28"/>
          <w:szCs w:val="28"/>
        </w:rPr>
        <w:t xml:space="preserve"> в соответствии с заданием педа</w:t>
      </w:r>
      <w:r w:rsidRPr="00C44645">
        <w:rPr>
          <w:sz w:val="28"/>
          <w:szCs w:val="28"/>
        </w:rPr>
        <w:t>гога.</w:t>
      </w:r>
    </w:p>
    <w:p w:rsidR="00621041" w:rsidRPr="00C44645" w:rsidRDefault="00621041" w:rsidP="00C44645">
      <w:pPr>
        <w:shd w:val="clear" w:color="auto" w:fill="FFFFFF"/>
        <w:ind w:firstLine="567"/>
        <w:jc w:val="both"/>
        <w:rPr>
          <w:sz w:val="28"/>
          <w:szCs w:val="28"/>
        </w:rPr>
      </w:pPr>
      <w:r w:rsidRPr="00C44645">
        <w:rPr>
          <w:sz w:val="28"/>
          <w:szCs w:val="28"/>
        </w:rPr>
        <w:t>Умеет сгибать прямоугольный лист бумаги пополам.</w:t>
      </w:r>
    </w:p>
    <w:p w:rsidR="00621041" w:rsidRPr="00C44645" w:rsidRDefault="00621041" w:rsidP="00C44645">
      <w:pPr>
        <w:shd w:val="clear" w:color="auto" w:fill="FFFFFF"/>
        <w:ind w:firstLine="567"/>
        <w:jc w:val="both"/>
        <w:rPr>
          <w:sz w:val="28"/>
          <w:szCs w:val="28"/>
        </w:rPr>
      </w:pPr>
      <w:r w:rsidRPr="00C44645">
        <w:rPr>
          <w:sz w:val="28"/>
          <w:szCs w:val="28"/>
        </w:rPr>
        <w:t>Формирование   эл</w:t>
      </w:r>
      <w:r>
        <w:rPr>
          <w:sz w:val="28"/>
          <w:szCs w:val="28"/>
        </w:rPr>
        <w:t xml:space="preserve">ементарных математических </w:t>
      </w:r>
      <w:r w:rsidRPr="00C44645">
        <w:rPr>
          <w:sz w:val="28"/>
          <w:szCs w:val="28"/>
        </w:rPr>
        <w:t>представлений.</w:t>
      </w:r>
    </w:p>
    <w:p w:rsidR="00621041" w:rsidRPr="00C44645" w:rsidRDefault="00621041" w:rsidP="00C44645">
      <w:pPr>
        <w:shd w:val="clear" w:color="auto" w:fill="FFFFFF"/>
        <w:ind w:firstLine="567"/>
        <w:jc w:val="both"/>
        <w:rPr>
          <w:sz w:val="28"/>
          <w:szCs w:val="28"/>
        </w:rPr>
      </w:pPr>
      <w:r w:rsidRPr="00C44645">
        <w:rPr>
          <w:sz w:val="28"/>
          <w:szCs w:val="28"/>
        </w:rPr>
        <w:t>Считает (отсчитывает) в пределах 10.</w:t>
      </w:r>
    </w:p>
    <w:p w:rsidR="00621041" w:rsidRPr="00C44645" w:rsidRDefault="00621041" w:rsidP="00C44645">
      <w:pPr>
        <w:shd w:val="clear" w:color="auto" w:fill="FFFFFF"/>
        <w:ind w:firstLine="567"/>
        <w:jc w:val="both"/>
        <w:rPr>
          <w:sz w:val="28"/>
          <w:szCs w:val="28"/>
        </w:rPr>
      </w:pPr>
      <w:r w:rsidRPr="00C44645">
        <w:rPr>
          <w:sz w:val="28"/>
          <w:szCs w:val="28"/>
        </w:rPr>
        <w:t>Правильно пользуется количественными и порядковыми числительными (в пределах 10), отвечает на вопросы: «Сколько?», «Который по счету?»</w:t>
      </w:r>
    </w:p>
    <w:p w:rsidR="00621041" w:rsidRPr="00C44645" w:rsidRDefault="00621041" w:rsidP="00C44645">
      <w:pPr>
        <w:shd w:val="clear" w:color="auto" w:fill="FFFFFF"/>
        <w:ind w:firstLine="567"/>
        <w:jc w:val="both"/>
        <w:rPr>
          <w:sz w:val="28"/>
          <w:szCs w:val="28"/>
        </w:rPr>
      </w:pPr>
      <w:r w:rsidRPr="00C44645">
        <w:rPr>
          <w:sz w:val="28"/>
          <w:szCs w:val="28"/>
        </w:rPr>
        <w:t>Уравнивает неравные группы предметов двумя способами (удаление и добавление единицы).</w:t>
      </w:r>
    </w:p>
    <w:p w:rsidR="00621041" w:rsidRPr="00C44645" w:rsidRDefault="00621041" w:rsidP="00C44645">
      <w:pPr>
        <w:shd w:val="clear" w:color="auto" w:fill="FFFFFF"/>
        <w:ind w:firstLine="567"/>
        <w:jc w:val="both"/>
        <w:rPr>
          <w:sz w:val="28"/>
          <w:szCs w:val="28"/>
        </w:rPr>
      </w:pPr>
      <w:r w:rsidRPr="00C44645">
        <w:rPr>
          <w:sz w:val="28"/>
          <w:szCs w:val="28"/>
        </w:rPr>
        <w:t>Сравнивает предметы на глаз (по длине, ширине, высоте, толщине); проверяет точность определений путем наложения или приложения.</w:t>
      </w:r>
    </w:p>
    <w:p w:rsidR="00621041" w:rsidRPr="00C44645" w:rsidRDefault="00621041" w:rsidP="00C44645">
      <w:pPr>
        <w:shd w:val="clear" w:color="auto" w:fill="FFFFFF"/>
        <w:ind w:firstLine="567"/>
        <w:jc w:val="both"/>
        <w:rPr>
          <w:sz w:val="28"/>
          <w:szCs w:val="28"/>
        </w:rPr>
      </w:pPr>
      <w:r w:rsidRPr="00C44645">
        <w:rPr>
          <w:sz w:val="28"/>
          <w:szCs w:val="28"/>
        </w:rPr>
        <w:t>Размещает предметы различной величины (до 7-10) в порядке возрастания, убывания их длины, ширины, высоты, толщины.</w:t>
      </w:r>
    </w:p>
    <w:p w:rsidR="00621041" w:rsidRPr="00C44645" w:rsidRDefault="00621041" w:rsidP="00C44645">
      <w:pPr>
        <w:shd w:val="clear" w:color="auto" w:fill="FFFFFF"/>
        <w:ind w:firstLine="567"/>
        <w:jc w:val="both"/>
        <w:rPr>
          <w:sz w:val="28"/>
          <w:szCs w:val="28"/>
        </w:rPr>
      </w:pPr>
      <w:r w:rsidRPr="00C44645">
        <w:rPr>
          <w:sz w:val="28"/>
          <w:szCs w:val="28"/>
        </w:rPr>
        <w:t>Выражает словами местонахождение предмета по отношению к себе, другим предметам.</w:t>
      </w:r>
    </w:p>
    <w:p w:rsidR="00621041" w:rsidRPr="00C44645" w:rsidRDefault="00621041" w:rsidP="00C44645">
      <w:pPr>
        <w:shd w:val="clear" w:color="auto" w:fill="FFFFFF"/>
        <w:ind w:firstLine="567"/>
        <w:jc w:val="both"/>
        <w:rPr>
          <w:sz w:val="28"/>
          <w:szCs w:val="28"/>
        </w:rPr>
      </w:pPr>
      <w:r w:rsidRPr="00C44645">
        <w:rPr>
          <w:sz w:val="28"/>
          <w:szCs w:val="28"/>
        </w:rPr>
        <w:t>Знает некоторые характерные особенности знакомых геометрических фигур (количество углов, сторон; равенство, неравенство сторон).</w:t>
      </w:r>
    </w:p>
    <w:p w:rsidR="00621041" w:rsidRPr="00C44645" w:rsidRDefault="00621041" w:rsidP="00C44645">
      <w:pPr>
        <w:shd w:val="clear" w:color="auto" w:fill="FFFFFF"/>
        <w:ind w:firstLine="567"/>
        <w:jc w:val="both"/>
        <w:rPr>
          <w:sz w:val="28"/>
          <w:szCs w:val="28"/>
        </w:rPr>
      </w:pPr>
      <w:r w:rsidRPr="00C44645">
        <w:rPr>
          <w:sz w:val="28"/>
          <w:szCs w:val="28"/>
        </w:rPr>
        <w:t>Называет утро, день, вечер, ночь; имеет представление о смене частей суток.</w:t>
      </w:r>
    </w:p>
    <w:p w:rsidR="00621041" w:rsidRPr="00C44645" w:rsidRDefault="00621041" w:rsidP="00C44645">
      <w:pPr>
        <w:shd w:val="clear" w:color="auto" w:fill="FFFFFF"/>
        <w:ind w:firstLine="567"/>
        <w:jc w:val="both"/>
        <w:rPr>
          <w:sz w:val="28"/>
          <w:szCs w:val="28"/>
        </w:rPr>
      </w:pPr>
      <w:r w:rsidRPr="00C44645">
        <w:rPr>
          <w:sz w:val="28"/>
          <w:szCs w:val="28"/>
        </w:rPr>
        <w:t>Называет текущий день недели.</w:t>
      </w:r>
    </w:p>
    <w:p w:rsidR="00621041" w:rsidRPr="00C44645" w:rsidRDefault="00621041" w:rsidP="00C44645">
      <w:pPr>
        <w:shd w:val="clear" w:color="auto" w:fill="FFFFFF"/>
        <w:ind w:firstLine="567"/>
        <w:jc w:val="both"/>
        <w:rPr>
          <w:sz w:val="28"/>
          <w:szCs w:val="28"/>
        </w:rPr>
      </w:pPr>
      <w:r w:rsidRPr="00C44645">
        <w:rPr>
          <w:sz w:val="28"/>
          <w:szCs w:val="28"/>
        </w:rPr>
        <w:t>Определяет части суток.</w:t>
      </w:r>
    </w:p>
    <w:p w:rsidR="00621041" w:rsidRPr="00C44645" w:rsidRDefault="00621041" w:rsidP="00C44645">
      <w:pPr>
        <w:shd w:val="clear" w:color="auto" w:fill="FFFFFF"/>
        <w:ind w:firstLine="567"/>
        <w:jc w:val="both"/>
        <w:rPr>
          <w:sz w:val="28"/>
          <w:szCs w:val="28"/>
        </w:rPr>
      </w:pPr>
      <w:r w:rsidRPr="00C44645">
        <w:rPr>
          <w:sz w:val="28"/>
          <w:szCs w:val="28"/>
        </w:rPr>
        <w:t>Формирование целостной картины мира.</w:t>
      </w:r>
    </w:p>
    <w:p w:rsidR="00621041" w:rsidRPr="00C44645" w:rsidRDefault="00621041" w:rsidP="00C44645">
      <w:pPr>
        <w:shd w:val="clear" w:color="auto" w:fill="FFFFFF"/>
        <w:ind w:firstLine="567"/>
        <w:jc w:val="both"/>
        <w:rPr>
          <w:sz w:val="28"/>
          <w:szCs w:val="28"/>
        </w:rPr>
      </w:pPr>
      <w:r w:rsidRPr="00C44645">
        <w:rPr>
          <w:sz w:val="28"/>
          <w:szCs w:val="28"/>
        </w:rPr>
        <w:t>Различает и называет виды транспорта, предметы, облегчающие труд человека в быту</w:t>
      </w:r>
    </w:p>
    <w:p w:rsidR="00621041" w:rsidRPr="00C44645" w:rsidRDefault="00621041" w:rsidP="00C44645">
      <w:pPr>
        <w:shd w:val="clear" w:color="auto" w:fill="FFFFFF"/>
        <w:ind w:firstLine="567"/>
        <w:jc w:val="both"/>
        <w:rPr>
          <w:sz w:val="28"/>
          <w:szCs w:val="28"/>
        </w:rPr>
      </w:pPr>
      <w:r w:rsidRPr="00C44645">
        <w:rPr>
          <w:sz w:val="28"/>
          <w:szCs w:val="28"/>
        </w:rPr>
        <w:t>Классифицирует предметы, определяет материалы, из которых они сделаны.</w:t>
      </w:r>
    </w:p>
    <w:p w:rsidR="00621041" w:rsidRPr="00C44645" w:rsidRDefault="00621041" w:rsidP="00C44645">
      <w:pPr>
        <w:shd w:val="clear" w:color="auto" w:fill="FFFFFF"/>
        <w:ind w:firstLine="567"/>
        <w:jc w:val="both"/>
        <w:rPr>
          <w:sz w:val="28"/>
          <w:szCs w:val="28"/>
        </w:rPr>
      </w:pPr>
      <w:r w:rsidRPr="00C44645">
        <w:rPr>
          <w:sz w:val="28"/>
          <w:szCs w:val="28"/>
        </w:rPr>
        <w:t>Знает название родного города, страны, ее столицу.</w:t>
      </w:r>
    </w:p>
    <w:p w:rsidR="00621041" w:rsidRPr="00C44645" w:rsidRDefault="00621041" w:rsidP="00C44645">
      <w:pPr>
        <w:shd w:val="clear" w:color="auto" w:fill="FFFFFF"/>
        <w:ind w:firstLine="567"/>
        <w:jc w:val="both"/>
        <w:rPr>
          <w:sz w:val="28"/>
          <w:szCs w:val="28"/>
        </w:rPr>
      </w:pPr>
      <w:r w:rsidRPr="00C44645">
        <w:rPr>
          <w:sz w:val="28"/>
          <w:szCs w:val="28"/>
        </w:rPr>
        <w:t>Называет времена года, отмечает их особенности.</w:t>
      </w:r>
    </w:p>
    <w:p w:rsidR="00621041" w:rsidRPr="00C44645" w:rsidRDefault="00621041" w:rsidP="00C44645">
      <w:pPr>
        <w:shd w:val="clear" w:color="auto" w:fill="FFFFFF"/>
        <w:ind w:firstLine="567"/>
        <w:jc w:val="both"/>
        <w:rPr>
          <w:sz w:val="28"/>
          <w:szCs w:val="28"/>
        </w:rPr>
      </w:pPr>
      <w:r w:rsidRPr="00C44645">
        <w:rPr>
          <w:sz w:val="28"/>
          <w:szCs w:val="28"/>
        </w:rPr>
        <w:t>Знает о взаимодействии человека с природой в разное время года.</w:t>
      </w:r>
    </w:p>
    <w:p w:rsidR="00621041" w:rsidRPr="00C44645" w:rsidRDefault="00621041" w:rsidP="00C44645">
      <w:pPr>
        <w:shd w:val="clear" w:color="auto" w:fill="FFFFFF"/>
        <w:ind w:firstLine="567"/>
        <w:jc w:val="both"/>
        <w:rPr>
          <w:sz w:val="28"/>
          <w:szCs w:val="28"/>
        </w:rPr>
      </w:pPr>
      <w:r w:rsidRPr="00C44645">
        <w:rPr>
          <w:sz w:val="28"/>
          <w:szCs w:val="28"/>
        </w:rPr>
        <w:t>Знает о значении солнца, воздуха и воды для человека, животных, растений.</w:t>
      </w:r>
    </w:p>
    <w:p w:rsidR="00621041" w:rsidRPr="00C44645" w:rsidRDefault="00621041" w:rsidP="00C44645">
      <w:pPr>
        <w:shd w:val="clear" w:color="auto" w:fill="FFFFFF"/>
        <w:ind w:firstLine="567"/>
        <w:jc w:val="both"/>
        <w:rPr>
          <w:sz w:val="28"/>
          <w:szCs w:val="28"/>
        </w:rPr>
      </w:pPr>
      <w:r w:rsidRPr="00C44645">
        <w:rPr>
          <w:sz w:val="28"/>
          <w:szCs w:val="28"/>
        </w:rPr>
        <w:t>Бережно относится к природе.</w:t>
      </w:r>
    </w:p>
    <w:p w:rsidR="00621041" w:rsidRPr="00C44645" w:rsidRDefault="00621041" w:rsidP="00C44645">
      <w:pPr>
        <w:shd w:val="clear" w:color="auto" w:fill="FFFFFF"/>
        <w:ind w:firstLine="567"/>
        <w:jc w:val="both"/>
        <w:rPr>
          <w:sz w:val="28"/>
          <w:szCs w:val="28"/>
        </w:rPr>
      </w:pPr>
      <w:r w:rsidRPr="00C44645">
        <w:rPr>
          <w:sz w:val="28"/>
          <w:szCs w:val="28"/>
        </w:rPr>
        <w:t>Различает и называет некоторые растения ближайшего окружения.</w:t>
      </w:r>
    </w:p>
    <w:p w:rsidR="00621041" w:rsidRPr="00C44645" w:rsidRDefault="00621041" w:rsidP="00C44645">
      <w:pPr>
        <w:shd w:val="clear" w:color="auto" w:fill="FFFFFF"/>
        <w:ind w:firstLine="567"/>
        <w:jc w:val="both"/>
        <w:rPr>
          <w:sz w:val="28"/>
          <w:szCs w:val="28"/>
        </w:rPr>
      </w:pPr>
      <w:r w:rsidRPr="00C44645">
        <w:rPr>
          <w:sz w:val="28"/>
          <w:szCs w:val="28"/>
        </w:rPr>
        <w:t>Знает и соблюдает элементарные правила поведения в природе.</w:t>
      </w:r>
    </w:p>
    <w:p w:rsidR="00621041" w:rsidRPr="00C44645" w:rsidRDefault="00621041" w:rsidP="00C44645">
      <w:pPr>
        <w:shd w:val="clear" w:color="auto" w:fill="FFFFFF"/>
        <w:ind w:firstLine="567"/>
        <w:jc w:val="both"/>
        <w:rPr>
          <w:sz w:val="28"/>
          <w:szCs w:val="28"/>
        </w:rPr>
      </w:pPr>
    </w:p>
    <w:p w:rsidR="00621041" w:rsidRPr="00FD6D47" w:rsidRDefault="00621041" w:rsidP="00C44645">
      <w:pPr>
        <w:shd w:val="clear" w:color="auto" w:fill="FFFFFF"/>
        <w:ind w:firstLine="567"/>
        <w:jc w:val="both"/>
        <w:rPr>
          <w:b/>
          <w:sz w:val="28"/>
          <w:szCs w:val="28"/>
        </w:rPr>
      </w:pPr>
      <w:r w:rsidRPr="00FD6D47">
        <w:rPr>
          <w:b/>
          <w:sz w:val="28"/>
          <w:szCs w:val="28"/>
        </w:rPr>
        <w:t>Образовательная область «Речевое развитие»</w:t>
      </w:r>
    </w:p>
    <w:p w:rsidR="00621041" w:rsidRDefault="00621041" w:rsidP="00C44645">
      <w:pPr>
        <w:shd w:val="clear" w:color="auto" w:fill="FFFFFF"/>
        <w:ind w:firstLine="567"/>
        <w:jc w:val="both"/>
        <w:rPr>
          <w:sz w:val="28"/>
          <w:szCs w:val="28"/>
        </w:rPr>
      </w:pPr>
    </w:p>
    <w:p w:rsidR="00621041" w:rsidRPr="00C44645" w:rsidRDefault="00621041" w:rsidP="00C44645">
      <w:pPr>
        <w:shd w:val="clear" w:color="auto" w:fill="FFFFFF"/>
        <w:ind w:firstLine="567"/>
        <w:jc w:val="both"/>
        <w:rPr>
          <w:sz w:val="28"/>
          <w:szCs w:val="28"/>
        </w:rPr>
      </w:pPr>
      <w:r w:rsidRPr="00C44645">
        <w:rPr>
          <w:sz w:val="28"/>
          <w:szCs w:val="28"/>
        </w:rPr>
        <w:t>Имеет достаточный богатый словарный запас.</w:t>
      </w:r>
    </w:p>
    <w:p w:rsidR="00621041" w:rsidRPr="00C44645" w:rsidRDefault="00621041" w:rsidP="00C44645">
      <w:pPr>
        <w:shd w:val="clear" w:color="auto" w:fill="FFFFFF"/>
        <w:ind w:firstLine="567"/>
        <w:jc w:val="both"/>
        <w:rPr>
          <w:sz w:val="28"/>
          <w:szCs w:val="28"/>
        </w:rPr>
      </w:pPr>
      <w:r w:rsidRPr="00C44645">
        <w:rPr>
          <w:sz w:val="28"/>
          <w:szCs w:val="28"/>
        </w:rPr>
        <w:t>Может участвовать в беседе.</w:t>
      </w:r>
    </w:p>
    <w:p w:rsidR="00621041" w:rsidRPr="00C44645" w:rsidRDefault="00621041" w:rsidP="00C44645">
      <w:pPr>
        <w:shd w:val="clear" w:color="auto" w:fill="FFFFFF"/>
        <w:ind w:firstLine="567"/>
        <w:jc w:val="both"/>
        <w:rPr>
          <w:sz w:val="28"/>
          <w:szCs w:val="28"/>
        </w:rPr>
      </w:pPr>
      <w:r w:rsidRPr="00C44645">
        <w:rPr>
          <w:sz w:val="28"/>
          <w:szCs w:val="28"/>
        </w:rPr>
        <w:t>Умеет аргументировано и доброжелательно оценивать ответ, высказывание сверстника.</w:t>
      </w:r>
    </w:p>
    <w:p w:rsidR="00621041" w:rsidRPr="00C44645" w:rsidRDefault="00621041" w:rsidP="00C44645">
      <w:pPr>
        <w:shd w:val="clear" w:color="auto" w:fill="FFFFFF"/>
        <w:ind w:firstLine="567"/>
        <w:jc w:val="both"/>
        <w:rPr>
          <w:sz w:val="28"/>
          <w:szCs w:val="28"/>
        </w:rPr>
      </w:pPr>
      <w:r w:rsidRPr="00C44645">
        <w:rPr>
          <w:sz w:val="28"/>
          <w:szCs w:val="28"/>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p>
    <w:p w:rsidR="00621041" w:rsidRPr="00C44645" w:rsidRDefault="00621041" w:rsidP="00C44645">
      <w:pPr>
        <w:shd w:val="clear" w:color="auto" w:fill="FFFFFF"/>
        <w:ind w:firstLine="567"/>
        <w:jc w:val="both"/>
        <w:rPr>
          <w:sz w:val="28"/>
          <w:szCs w:val="28"/>
        </w:rPr>
      </w:pPr>
      <w:r w:rsidRPr="00C44645">
        <w:rPr>
          <w:sz w:val="28"/>
          <w:szCs w:val="28"/>
        </w:rPr>
        <w:t>Определяет место звука в слове.</w:t>
      </w:r>
    </w:p>
    <w:p w:rsidR="00621041" w:rsidRPr="00C44645" w:rsidRDefault="00621041" w:rsidP="00C44645">
      <w:pPr>
        <w:shd w:val="clear" w:color="auto" w:fill="FFFFFF"/>
        <w:ind w:firstLine="567"/>
        <w:jc w:val="both"/>
        <w:rPr>
          <w:sz w:val="28"/>
          <w:szCs w:val="28"/>
        </w:rPr>
      </w:pPr>
      <w:r w:rsidRPr="00C44645">
        <w:rPr>
          <w:sz w:val="28"/>
          <w:szCs w:val="28"/>
        </w:rPr>
        <w:t>Умеет подбирать к существительному несколько прилагательных; заменять слово другим словом со сходным значением.</w:t>
      </w:r>
    </w:p>
    <w:p w:rsidR="00621041" w:rsidRPr="00C44645" w:rsidRDefault="00621041" w:rsidP="00C44645">
      <w:pPr>
        <w:shd w:val="clear" w:color="auto" w:fill="FFFFFF"/>
        <w:ind w:firstLine="567"/>
        <w:jc w:val="both"/>
        <w:rPr>
          <w:sz w:val="28"/>
          <w:szCs w:val="28"/>
        </w:rPr>
      </w:pPr>
      <w:r w:rsidRPr="00C44645">
        <w:rPr>
          <w:sz w:val="28"/>
          <w:szCs w:val="28"/>
        </w:rPr>
        <w:t>Речь становится главным средством общения. Речь, сопровождающая реальные отношения детей, отличается от ролевой речи.</w:t>
      </w:r>
    </w:p>
    <w:p w:rsidR="00621041" w:rsidRPr="00C44645" w:rsidRDefault="00621041" w:rsidP="00C44645">
      <w:pPr>
        <w:shd w:val="clear" w:color="auto" w:fill="FFFFFF"/>
        <w:ind w:firstLine="567"/>
        <w:jc w:val="both"/>
        <w:rPr>
          <w:sz w:val="28"/>
          <w:szCs w:val="28"/>
        </w:rPr>
      </w:pPr>
      <w:r w:rsidRPr="00C44645">
        <w:rPr>
          <w:sz w:val="28"/>
          <w:szCs w:val="28"/>
        </w:rPr>
        <w:t>Может сочинять оригинальные и последовательно разворачивающиеся истории и рассказывать их сверстникам и взрослым.</w:t>
      </w:r>
    </w:p>
    <w:p w:rsidR="00621041" w:rsidRPr="00C44645" w:rsidRDefault="00621041" w:rsidP="00C44645">
      <w:pPr>
        <w:shd w:val="clear" w:color="auto" w:fill="FFFFFF"/>
        <w:ind w:firstLine="567"/>
        <w:jc w:val="both"/>
        <w:rPr>
          <w:sz w:val="28"/>
          <w:szCs w:val="28"/>
        </w:rPr>
      </w:pPr>
      <w:r w:rsidRPr="00C44645">
        <w:rPr>
          <w:sz w:val="28"/>
          <w:szCs w:val="28"/>
        </w:rPr>
        <w:t>Использует все части речи, активно занимается словотворчеством, использует синонимы и антонимы.</w:t>
      </w:r>
    </w:p>
    <w:p w:rsidR="00621041" w:rsidRPr="00C44645" w:rsidRDefault="00621041" w:rsidP="00C44645">
      <w:pPr>
        <w:shd w:val="clear" w:color="auto" w:fill="FFFFFF"/>
        <w:ind w:firstLine="567"/>
        <w:jc w:val="both"/>
        <w:rPr>
          <w:sz w:val="28"/>
          <w:szCs w:val="28"/>
        </w:rPr>
      </w:pPr>
      <w:r w:rsidRPr="00C44645">
        <w:rPr>
          <w:sz w:val="28"/>
          <w:szCs w:val="28"/>
        </w:rPr>
        <w:t>Знает 2—3 программных стихотворения (при необходимости следует напомнить ребенку первые строчки), 2—3 считалки, 2-3 загадки. Называет жанр произведения.</w:t>
      </w:r>
    </w:p>
    <w:p w:rsidR="00621041" w:rsidRPr="00C44645" w:rsidRDefault="00621041" w:rsidP="00C44645">
      <w:pPr>
        <w:shd w:val="clear" w:color="auto" w:fill="FFFFFF"/>
        <w:ind w:firstLine="567"/>
        <w:jc w:val="both"/>
        <w:rPr>
          <w:sz w:val="28"/>
          <w:szCs w:val="28"/>
        </w:rPr>
      </w:pPr>
      <w:r w:rsidRPr="00C44645">
        <w:rPr>
          <w:sz w:val="28"/>
          <w:szCs w:val="28"/>
        </w:rPr>
        <w:t>Драматизирует небольшие сказки, читает по ролям стихотворения. Называет любимого детского писателя, любимые сказки и рассказы.</w:t>
      </w:r>
    </w:p>
    <w:p w:rsidR="00621041" w:rsidRPr="00C44645" w:rsidRDefault="00621041" w:rsidP="00C44645">
      <w:pPr>
        <w:shd w:val="clear" w:color="auto" w:fill="FFFFFF"/>
        <w:ind w:firstLine="567"/>
        <w:jc w:val="both"/>
        <w:rPr>
          <w:sz w:val="28"/>
          <w:szCs w:val="28"/>
        </w:rPr>
      </w:pPr>
      <w:r w:rsidRPr="00C44645">
        <w:rPr>
          <w:sz w:val="28"/>
          <w:szCs w:val="28"/>
        </w:rPr>
        <w:t>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т.д.).</w:t>
      </w:r>
    </w:p>
    <w:p w:rsidR="00621041" w:rsidRPr="00C44645" w:rsidRDefault="00621041" w:rsidP="00C44645">
      <w:pPr>
        <w:shd w:val="clear" w:color="auto" w:fill="FFFFFF"/>
        <w:ind w:firstLine="567"/>
        <w:jc w:val="both"/>
        <w:rPr>
          <w:sz w:val="28"/>
          <w:szCs w:val="28"/>
        </w:rPr>
      </w:pPr>
      <w:r w:rsidRPr="00C44645">
        <w:rPr>
          <w:sz w:val="28"/>
          <w:szCs w:val="28"/>
        </w:rPr>
        <w:t>Проявляет умение поддерживать беседу, высказывает свою точку зрения, согласие или несогласие с ответом товарища.</w:t>
      </w:r>
    </w:p>
    <w:p w:rsidR="00621041" w:rsidRPr="00C44645" w:rsidRDefault="00621041" w:rsidP="00C44645">
      <w:pPr>
        <w:shd w:val="clear" w:color="auto" w:fill="FFFFFF"/>
        <w:ind w:firstLine="567"/>
        <w:jc w:val="both"/>
        <w:rPr>
          <w:sz w:val="28"/>
          <w:szCs w:val="28"/>
        </w:rPr>
      </w:pPr>
      <w:r w:rsidRPr="00C44645">
        <w:rPr>
          <w:sz w:val="28"/>
          <w:szCs w:val="28"/>
        </w:rPr>
        <w:t>Эмоционально и заинтересованно следит за развитием действия в играх - драматизациях и кукольных спектаклях, созданных силами взрослых и старших детей.</w:t>
      </w:r>
    </w:p>
    <w:p w:rsidR="00621041" w:rsidRPr="00C44645" w:rsidRDefault="00621041" w:rsidP="00C44645">
      <w:pPr>
        <w:shd w:val="clear" w:color="auto" w:fill="FFFFFF"/>
        <w:ind w:firstLine="567"/>
        <w:jc w:val="both"/>
        <w:rPr>
          <w:sz w:val="28"/>
          <w:szCs w:val="28"/>
        </w:rPr>
      </w:pPr>
      <w:r w:rsidRPr="00C44645">
        <w:rPr>
          <w:sz w:val="28"/>
          <w:szCs w:val="28"/>
        </w:rPr>
        <w:t>Понимает и употребляет в своей речи слова, обозначающие эмоциональное состояние, этические качества, эстетические характеристики.</w:t>
      </w:r>
    </w:p>
    <w:p w:rsidR="00621041" w:rsidRPr="00C44645" w:rsidRDefault="00621041" w:rsidP="00C44645">
      <w:pPr>
        <w:shd w:val="clear" w:color="auto" w:fill="FFFFFF"/>
        <w:ind w:firstLine="567"/>
        <w:jc w:val="both"/>
        <w:rPr>
          <w:sz w:val="28"/>
          <w:szCs w:val="28"/>
        </w:rPr>
      </w:pPr>
      <w:r w:rsidRPr="00C44645">
        <w:rPr>
          <w:sz w:val="28"/>
          <w:szCs w:val="28"/>
        </w:rPr>
        <w:t>Слушая новые сказки, рассказы, стихи, следит за развитием действия, сопереживает персонажам сказок, историй, рассказов.</w:t>
      </w:r>
    </w:p>
    <w:p w:rsidR="00621041" w:rsidRPr="00C44645" w:rsidRDefault="00621041" w:rsidP="00C44645">
      <w:pPr>
        <w:shd w:val="clear" w:color="auto" w:fill="FFFFFF"/>
        <w:ind w:firstLine="567"/>
        <w:jc w:val="both"/>
        <w:rPr>
          <w:sz w:val="28"/>
          <w:szCs w:val="28"/>
        </w:rPr>
      </w:pPr>
      <w:r w:rsidRPr="00C44645">
        <w:rPr>
          <w:sz w:val="28"/>
          <w:szCs w:val="28"/>
        </w:rPr>
        <w:t>Делает попытки решать спорные вопросы и улаживать конфликты с помощью речи: убеждать, доказывать, объяснять.</w:t>
      </w:r>
    </w:p>
    <w:p w:rsidR="00621041" w:rsidRPr="00C44645" w:rsidRDefault="00621041" w:rsidP="00C44645">
      <w:pPr>
        <w:shd w:val="clear" w:color="auto" w:fill="FFFFFF"/>
        <w:ind w:firstLine="567"/>
        <w:jc w:val="both"/>
        <w:rPr>
          <w:sz w:val="28"/>
          <w:szCs w:val="28"/>
        </w:rPr>
      </w:pPr>
    </w:p>
    <w:p w:rsidR="00621041" w:rsidRPr="00FD6D47" w:rsidRDefault="00621041" w:rsidP="00C44645">
      <w:pPr>
        <w:shd w:val="clear" w:color="auto" w:fill="FFFFFF"/>
        <w:ind w:firstLine="567"/>
        <w:jc w:val="both"/>
        <w:rPr>
          <w:b/>
          <w:sz w:val="28"/>
          <w:szCs w:val="28"/>
        </w:rPr>
      </w:pPr>
      <w:r w:rsidRPr="00FD6D47">
        <w:rPr>
          <w:b/>
          <w:sz w:val="28"/>
          <w:szCs w:val="28"/>
        </w:rPr>
        <w:t>Образовательная область «Художественно-эстетическое развитие»</w:t>
      </w:r>
    </w:p>
    <w:p w:rsidR="00621041" w:rsidRDefault="00621041" w:rsidP="00C44645">
      <w:pPr>
        <w:shd w:val="clear" w:color="auto" w:fill="FFFFFF"/>
        <w:ind w:firstLine="567"/>
        <w:jc w:val="both"/>
        <w:rPr>
          <w:sz w:val="28"/>
          <w:szCs w:val="28"/>
        </w:rPr>
      </w:pPr>
    </w:p>
    <w:p w:rsidR="00621041" w:rsidRPr="00C44645" w:rsidRDefault="00621041" w:rsidP="00C44645">
      <w:pPr>
        <w:shd w:val="clear" w:color="auto" w:fill="FFFFFF"/>
        <w:ind w:firstLine="567"/>
        <w:jc w:val="both"/>
        <w:rPr>
          <w:sz w:val="28"/>
          <w:szCs w:val="28"/>
        </w:rPr>
      </w:pPr>
      <w:r w:rsidRPr="00C44645">
        <w:rPr>
          <w:sz w:val="28"/>
          <w:szCs w:val="28"/>
        </w:rPr>
        <w:t>Эмоционально тонко чувствует переживания близких взрослых, детей, персонажей сказок и историй, мультфильмов и художественных фильмов, кукольных спектаклей.</w:t>
      </w:r>
    </w:p>
    <w:p w:rsidR="00621041" w:rsidRPr="00C44645" w:rsidRDefault="00621041" w:rsidP="00C44645">
      <w:pPr>
        <w:shd w:val="clear" w:color="auto" w:fill="FFFFFF"/>
        <w:ind w:firstLine="567"/>
        <w:jc w:val="both"/>
        <w:rPr>
          <w:sz w:val="28"/>
          <w:szCs w:val="28"/>
        </w:rPr>
      </w:pPr>
      <w:r w:rsidRPr="00C44645">
        <w:rPr>
          <w:sz w:val="28"/>
          <w:szCs w:val="28"/>
        </w:rPr>
        <w:t>Проявляет эмоциональное отношение к литературным произведением, выражает свое отношение к конкретному поступку литературного персонажа.</w:t>
      </w:r>
    </w:p>
    <w:p w:rsidR="00621041" w:rsidRPr="00C44645" w:rsidRDefault="00621041" w:rsidP="00C44645">
      <w:pPr>
        <w:shd w:val="clear" w:color="auto" w:fill="FFFFFF"/>
        <w:ind w:firstLine="567"/>
        <w:jc w:val="both"/>
        <w:rPr>
          <w:sz w:val="28"/>
          <w:szCs w:val="28"/>
        </w:rPr>
      </w:pPr>
      <w:r w:rsidRPr="00C44645">
        <w:rPr>
          <w:sz w:val="28"/>
          <w:szCs w:val="28"/>
        </w:rPr>
        <w:t>Понимает скрытые мотивы поведения героев произведения.</w:t>
      </w:r>
    </w:p>
    <w:p w:rsidR="00621041" w:rsidRPr="00C44645" w:rsidRDefault="00621041" w:rsidP="00C44645">
      <w:pPr>
        <w:shd w:val="clear" w:color="auto" w:fill="FFFFFF"/>
        <w:ind w:firstLine="567"/>
        <w:jc w:val="both"/>
        <w:rPr>
          <w:sz w:val="28"/>
          <w:szCs w:val="28"/>
        </w:rPr>
      </w:pPr>
      <w:r w:rsidRPr="00C44645">
        <w:rPr>
          <w:sz w:val="28"/>
          <w:szCs w:val="28"/>
        </w:rPr>
        <w:t>Проявляет чуткость к художественному слову, чувствует ритм и мелодику поэтического текста.</w:t>
      </w:r>
    </w:p>
    <w:p w:rsidR="00621041" w:rsidRPr="00C44645" w:rsidRDefault="00621041" w:rsidP="00C44645">
      <w:pPr>
        <w:shd w:val="clear" w:color="auto" w:fill="FFFFFF"/>
        <w:ind w:firstLine="567"/>
        <w:jc w:val="both"/>
        <w:rPr>
          <w:sz w:val="28"/>
          <w:szCs w:val="28"/>
        </w:rPr>
      </w:pPr>
      <w:r w:rsidRPr="00C44645">
        <w:rPr>
          <w:sz w:val="28"/>
          <w:szCs w:val="28"/>
        </w:rPr>
        <w:t>Проявляет эстетические чувства, эмоции, эстетический вкус, эстетическое восприятие, интерес к искусству.</w:t>
      </w:r>
    </w:p>
    <w:p w:rsidR="00621041" w:rsidRPr="00C44645" w:rsidRDefault="00621041" w:rsidP="00C44645">
      <w:pPr>
        <w:shd w:val="clear" w:color="auto" w:fill="FFFFFF"/>
        <w:ind w:firstLine="567"/>
        <w:jc w:val="both"/>
        <w:rPr>
          <w:sz w:val="28"/>
          <w:szCs w:val="28"/>
        </w:rPr>
      </w:pPr>
      <w:r w:rsidRPr="00C44645">
        <w:rPr>
          <w:sz w:val="28"/>
          <w:szCs w:val="28"/>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621041" w:rsidRPr="00C44645" w:rsidRDefault="00621041" w:rsidP="00C44645">
      <w:pPr>
        <w:shd w:val="clear" w:color="auto" w:fill="FFFFFF"/>
        <w:ind w:firstLine="567"/>
        <w:jc w:val="both"/>
        <w:rPr>
          <w:sz w:val="28"/>
          <w:szCs w:val="28"/>
        </w:rPr>
      </w:pPr>
      <w:r w:rsidRPr="00C44645">
        <w:rPr>
          <w:sz w:val="28"/>
          <w:szCs w:val="28"/>
        </w:rPr>
        <w:t>Имеет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621041" w:rsidRPr="00C44645" w:rsidRDefault="00621041" w:rsidP="00C44645">
      <w:pPr>
        <w:shd w:val="clear" w:color="auto" w:fill="FFFFFF"/>
        <w:ind w:firstLine="567"/>
        <w:jc w:val="both"/>
        <w:rPr>
          <w:sz w:val="28"/>
          <w:szCs w:val="28"/>
        </w:rPr>
      </w:pPr>
      <w:r w:rsidRPr="00C44645">
        <w:rPr>
          <w:sz w:val="28"/>
          <w:szCs w:val="28"/>
        </w:rPr>
        <w:t>Различает произведения изобразительного искусства (живопись, книжная графика, народное декоративное искусство, скульптура).</w:t>
      </w:r>
    </w:p>
    <w:p w:rsidR="00621041" w:rsidRPr="00C44645" w:rsidRDefault="00621041" w:rsidP="00C44645">
      <w:pPr>
        <w:shd w:val="clear" w:color="auto" w:fill="FFFFFF"/>
        <w:ind w:firstLine="567"/>
        <w:jc w:val="both"/>
        <w:rPr>
          <w:sz w:val="28"/>
          <w:szCs w:val="28"/>
        </w:rPr>
      </w:pPr>
      <w:r w:rsidRPr="00C44645">
        <w:rPr>
          <w:sz w:val="28"/>
          <w:szCs w:val="28"/>
        </w:rPr>
        <w:t>Выделяет выразительные средства в разных видах искусства (форма, цвет, колорит, композиция).</w:t>
      </w:r>
    </w:p>
    <w:p w:rsidR="00621041" w:rsidRPr="00C44645" w:rsidRDefault="00621041" w:rsidP="00C44645">
      <w:pPr>
        <w:shd w:val="clear" w:color="auto" w:fill="FFFFFF"/>
        <w:ind w:firstLine="567"/>
        <w:jc w:val="both"/>
        <w:rPr>
          <w:sz w:val="28"/>
          <w:szCs w:val="28"/>
        </w:rPr>
      </w:pPr>
      <w:r w:rsidRPr="00C44645">
        <w:rPr>
          <w:sz w:val="28"/>
          <w:szCs w:val="28"/>
        </w:rPr>
        <w:t>Знает особенности изобразительных материалов.</w:t>
      </w:r>
    </w:p>
    <w:p w:rsidR="00621041" w:rsidRPr="00C44645" w:rsidRDefault="00621041" w:rsidP="00C44645">
      <w:pPr>
        <w:shd w:val="clear" w:color="auto" w:fill="FFFFFF"/>
        <w:ind w:firstLine="567"/>
        <w:jc w:val="both"/>
        <w:rPr>
          <w:sz w:val="28"/>
          <w:szCs w:val="28"/>
        </w:rPr>
      </w:pPr>
      <w:r w:rsidRPr="00C44645">
        <w:rPr>
          <w:sz w:val="28"/>
          <w:szCs w:val="28"/>
        </w:rPr>
        <w:t>* Пытается отражать полученные впечатления в речи и продуктивных видах деятельности.</w:t>
      </w:r>
    </w:p>
    <w:p w:rsidR="00621041" w:rsidRPr="00C44645" w:rsidRDefault="00621041" w:rsidP="00C44645">
      <w:pPr>
        <w:shd w:val="clear" w:color="auto" w:fill="FFFFFF"/>
        <w:ind w:firstLine="567"/>
        <w:jc w:val="both"/>
        <w:rPr>
          <w:sz w:val="28"/>
          <w:szCs w:val="28"/>
        </w:rPr>
      </w:pPr>
      <w:r w:rsidRPr="00C44645">
        <w:rPr>
          <w:sz w:val="28"/>
          <w:szCs w:val="28"/>
        </w:rPr>
        <w:t>*- ребенок проявляет интерес к малой родине, использует местоимение «мой» по отношению к городу;</w:t>
      </w:r>
    </w:p>
    <w:p w:rsidR="00621041" w:rsidRPr="00C44645" w:rsidRDefault="00621041" w:rsidP="00C44645">
      <w:pPr>
        <w:shd w:val="clear" w:color="auto" w:fill="FFFFFF"/>
        <w:ind w:firstLine="567"/>
        <w:jc w:val="both"/>
        <w:rPr>
          <w:sz w:val="28"/>
          <w:szCs w:val="28"/>
        </w:rPr>
      </w:pPr>
      <w:r w:rsidRPr="00C44645">
        <w:rPr>
          <w:sz w:val="28"/>
          <w:szCs w:val="28"/>
        </w:rPr>
        <w:t>*- ребенок проявляет интерес к событиям настоящего родной страны;</w:t>
      </w:r>
    </w:p>
    <w:p w:rsidR="00621041" w:rsidRPr="00C44645" w:rsidRDefault="00621041" w:rsidP="00C44645">
      <w:pPr>
        <w:shd w:val="clear" w:color="auto" w:fill="FFFFFF"/>
        <w:ind w:firstLine="567"/>
        <w:jc w:val="both"/>
        <w:rPr>
          <w:sz w:val="28"/>
          <w:szCs w:val="28"/>
        </w:rPr>
      </w:pPr>
      <w:r w:rsidRPr="00C44645">
        <w:rPr>
          <w:sz w:val="28"/>
          <w:szCs w:val="28"/>
        </w:rPr>
        <w:t>*- ребенок проявляет любознательность по отношению к родному городу;</w:t>
      </w:r>
    </w:p>
    <w:p w:rsidR="00621041" w:rsidRPr="00C44645" w:rsidRDefault="00621041" w:rsidP="00C44645">
      <w:pPr>
        <w:shd w:val="clear" w:color="auto" w:fill="FFFFFF"/>
        <w:ind w:firstLine="567"/>
        <w:jc w:val="both"/>
        <w:rPr>
          <w:sz w:val="28"/>
          <w:szCs w:val="28"/>
        </w:rPr>
      </w:pPr>
      <w:r w:rsidRPr="00C44645">
        <w:rPr>
          <w:sz w:val="28"/>
          <w:szCs w:val="28"/>
        </w:rPr>
        <w:t>*- с удовольствием включается в проектную деятельность, связанную с познанием малой родины;</w:t>
      </w:r>
    </w:p>
    <w:p w:rsidR="00621041" w:rsidRPr="00C44645" w:rsidRDefault="00621041" w:rsidP="00C44645">
      <w:pPr>
        <w:shd w:val="clear" w:color="auto" w:fill="FFFFFF"/>
        <w:ind w:firstLine="567"/>
        <w:jc w:val="both"/>
        <w:rPr>
          <w:sz w:val="28"/>
          <w:szCs w:val="28"/>
        </w:rPr>
      </w:pPr>
      <w:r w:rsidRPr="00C44645">
        <w:rPr>
          <w:sz w:val="28"/>
          <w:szCs w:val="28"/>
        </w:rPr>
        <w:t>*- ребенок ин</w:t>
      </w:r>
      <w:r>
        <w:rPr>
          <w:sz w:val="28"/>
          <w:szCs w:val="28"/>
        </w:rPr>
        <w:t>тересуется природным миром Воронежской области</w:t>
      </w:r>
      <w:r w:rsidRPr="00C44645">
        <w:rPr>
          <w:sz w:val="28"/>
          <w:szCs w:val="28"/>
        </w:rPr>
        <w:t>.</w:t>
      </w:r>
    </w:p>
    <w:p w:rsidR="00621041" w:rsidRPr="00FD6D47" w:rsidRDefault="00621041" w:rsidP="00C44645">
      <w:pPr>
        <w:shd w:val="clear" w:color="auto" w:fill="FFFFFF"/>
        <w:ind w:firstLine="567"/>
        <w:jc w:val="both"/>
        <w:rPr>
          <w:b/>
          <w:sz w:val="28"/>
          <w:szCs w:val="28"/>
        </w:rPr>
      </w:pPr>
      <w:r w:rsidRPr="00FD6D47">
        <w:rPr>
          <w:b/>
          <w:sz w:val="28"/>
          <w:szCs w:val="28"/>
        </w:rPr>
        <w:t>Рисование.</w:t>
      </w:r>
    </w:p>
    <w:p w:rsidR="00621041" w:rsidRPr="00C44645" w:rsidRDefault="00621041" w:rsidP="00C44645">
      <w:pPr>
        <w:shd w:val="clear" w:color="auto" w:fill="FFFFFF"/>
        <w:ind w:firstLine="567"/>
        <w:jc w:val="both"/>
        <w:rPr>
          <w:sz w:val="28"/>
          <w:szCs w:val="28"/>
        </w:rPr>
      </w:pPr>
      <w:r w:rsidRPr="00C44645">
        <w:rPr>
          <w:sz w:val="28"/>
          <w:szCs w:val="28"/>
        </w:rPr>
        <w:t>Создает изображения предметов (с натуры, по представлению); сюжетные изображения.</w:t>
      </w:r>
    </w:p>
    <w:p w:rsidR="00621041" w:rsidRPr="00C44645" w:rsidRDefault="00621041" w:rsidP="00C44645">
      <w:pPr>
        <w:shd w:val="clear" w:color="auto" w:fill="FFFFFF"/>
        <w:ind w:firstLine="567"/>
        <w:jc w:val="both"/>
        <w:rPr>
          <w:sz w:val="28"/>
          <w:szCs w:val="28"/>
        </w:rPr>
      </w:pPr>
      <w:r w:rsidRPr="00C44645">
        <w:rPr>
          <w:sz w:val="28"/>
          <w:szCs w:val="28"/>
        </w:rPr>
        <w:t>Использует разнообразные композиционные решения, изобразительные материалы.</w:t>
      </w:r>
    </w:p>
    <w:p w:rsidR="00621041" w:rsidRPr="00C44645" w:rsidRDefault="00621041" w:rsidP="00C44645">
      <w:pPr>
        <w:shd w:val="clear" w:color="auto" w:fill="FFFFFF"/>
        <w:ind w:firstLine="567"/>
        <w:jc w:val="both"/>
        <w:rPr>
          <w:sz w:val="28"/>
          <w:szCs w:val="28"/>
        </w:rPr>
      </w:pPr>
      <w:r w:rsidRPr="00C44645">
        <w:rPr>
          <w:sz w:val="28"/>
          <w:szCs w:val="28"/>
        </w:rPr>
        <w:t>Использует различные цвета и оттенки для создания выразительных образов.</w:t>
      </w:r>
    </w:p>
    <w:p w:rsidR="00621041" w:rsidRPr="00C44645" w:rsidRDefault="00621041" w:rsidP="00C44645">
      <w:pPr>
        <w:shd w:val="clear" w:color="auto" w:fill="FFFFFF"/>
        <w:ind w:firstLine="567"/>
        <w:jc w:val="both"/>
        <w:rPr>
          <w:sz w:val="28"/>
          <w:szCs w:val="28"/>
        </w:rPr>
      </w:pPr>
      <w:r w:rsidRPr="00C44645">
        <w:rPr>
          <w:sz w:val="28"/>
          <w:szCs w:val="28"/>
        </w:rPr>
        <w:t>Выполняет узоры по мотивам народного декоративно-прикладного искусства, лет.</w:t>
      </w:r>
    </w:p>
    <w:p w:rsidR="00621041" w:rsidRPr="00FD6D47" w:rsidRDefault="00621041" w:rsidP="00C44645">
      <w:pPr>
        <w:shd w:val="clear" w:color="auto" w:fill="FFFFFF"/>
        <w:ind w:firstLine="567"/>
        <w:jc w:val="both"/>
        <w:rPr>
          <w:b/>
          <w:sz w:val="28"/>
          <w:szCs w:val="28"/>
        </w:rPr>
      </w:pPr>
      <w:r w:rsidRPr="00FD6D47">
        <w:rPr>
          <w:b/>
          <w:sz w:val="28"/>
          <w:szCs w:val="28"/>
        </w:rPr>
        <w:t>Лепка.</w:t>
      </w:r>
    </w:p>
    <w:p w:rsidR="00621041" w:rsidRPr="00C44645" w:rsidRDefault="00621041" w:rsidP="00C44645">
      <w:pPr>
        <w:shd w:val="clear" w:color="auto" w:fill="FFFFFF"/>
        <w:ind w:firstLine="567"/>
        <w:jc w:val="both"/>
        <w:rPr>
          <w:sz w:val="28"/>
          <w:szCs w:val="28"/>
        </w:rPr>
      </w:pPr>
      <w:r w:rsidRPr="00C44645">
        <w:rPr>
          <w:sz w:val="28"/>
          <w:szCs w:val="28"/>
        </w:rPr>
        <w:t>Лепят предметы разной формы, используя усвоенные приемы и способы.</w:t>
      </w:r>
    </w:p>
    <w:p w:rsidR="00621041" w:rsidRPr="00C44645" w:rsidRDefault="00621041" w:rsidP="00C44645">
      <w:pPr>
        <w:shd w:val="clear" w:color="auto" w:fill="FFFFFF"/>
        <w:ind w:firstLine="567"/>
        <w:jc w:val="both"/>
        <w:rPr>
          <w:sz w:val="28"/>
          <w:szCs w:val="28"/>
        </w:rPr>
      </w:pPr>
      <w:r w:rsidRPr="00C44645">
        <w:rPr>
          <w:sz w:val="28"/>
          <w:szCs w:val="28"/>
        </w:rPr>
        <w:t>Создает небольшие сюжетные композиции, передавая пропорции, позы и движения фигур.</w:t>
      </w:r>
    </w:p>
    <w:p w:rsidR="00621041" w:rsidRPr="00C44645" w:rsidRDefault="00621041" w:rsidP="00C44645">
      <w:pPr>
        <w:shd w:val="clear" w:color="auto" w:fill="FFFFFF"/>
        <w:ind w:firstLine="567"/>
        <w:jc w:val="both"/>
        <w:rPr>
          <w:sz w:val="28"/>
          <w:szCs w:val="28"/>
        </w:rPr>
      </w:pPr>
      <w:r w:rsidRPr="00C44645">
        <w:rPr>
          <w:sz w:val="28"/>
          <w:szCs w:val="28"/>
        </w:rPr>
        <w:t>Создает изображения по мотивам народных игрушек.</w:t>
      </w:r>
    </w:p>
    <w:p w:rsidR="00621041" w:rsidRPr="00FD6D47" w:rsidRDefault="00621041" w:rsidP="00C44645">
      <w:pPr>
        <w:shd w:val="clear" w:color="auto" w:fill="FFFFFF"/>
        <w:ind w:firstLine="567"/>
        <w:jc w:val="both"/>
        <w:rPr>
          <w:b/>
          <w:sz w:val="28"/>
          <w:szCs w:val="28"/>
        </w:rPr>
      </w:pPr>
      <w:r w:rsidRPr="00FD6D47">
        <w:rPr>
          <w:b/>
          <w:sz w:val="28"/>
          <w:szCs w:val="28"/>
        </w:rPr>
        <w:t>Аппликация.</w:t>
      </w:r>
    </w:p>
    <w:p w:rsidR="00621041" w:rsidRPr="00C44645" w:rsidRDefault="00621041" w:rsidP="00C44645">
      <w:pPr>
        <w:shd w:val="clear" w:color="auto" w:fill="FFFFFF"/>
        <w:ind w:firstLine="567"/>
        <w:jc w:val="both"/>
        <w:rPr>
          <w:sz w:val="28"/>
          <w:szCs w:val="28"/>
        </w:rPr>
      </w:pPr>
      <w:r w:rsidRPr="00C44645">
        <w:rPr>
          <w:sz w:val="28"/>
          <w:szCs w:val="28"/>
        </w:rPr>
        <w:t>Правильно держит ножницы и умеет резать ими по прямой, по диагонали (квадрат и прямоугольник).</w:t>
      </w:r>
    </w:p>
    <w:p w:rsidR="00621041" w:rsidRPr="00C44645" w:rsidRDefault="00621041" w:rsidP="00C44645">
      <w:pPr>
        <w:shd w:val="clear" w:color="auto" w:fill="FFFFFF"/>
        <w:ind w:firstLine="567"/>
        <w:jc w:val="both"/>
        <w:rPr>
          <w:sz w:val="28"/>
          <w:szCs w:val="28"/>
        </w:rPr>
      </w:pPr>
      <w:r w:rsidRPr="00C44645">
        <w:rPr>
          <w:sz w:val="28"/>
          <w:szCs w:val="28"/>
        </w:rPr>
        <w:t>Вырезает круг из квадрата, овал — из прямоугольника, умеет плавно срезать и закруглять углы.</w:t>
      </w:r>
    </w:p>
    <w:p w:rsidR="00621041" w:rsidRPr="00C44645" w:rsidRDefault="00621041" w:rsidP="00C44645">
      <w:pPr>
        <w:shd w:val="clear" w:color="auto" w:fill="FFFFFF"/>
        <w:ind w:firstLine="567"/>
        <w:jc w:val="both"/>
        <w:rPr>
          <w:sz w:val="28"/>
          <w:szCs w:val="28"/>
        </w:rPr>
      </w:pPr>
      <w:r w:rsidRPr="00C44645">
        <w:rPr>
          <w:sz w:val="28"/>
          <w:szCs w:val="28"/>
        </w:rPr>
        <w:t>Аккуратно наклеивает изображения предметов, состоящие из нескольких частей.</w:t>
      </w:r>
    </w:p>
    <w:p w:rsidR="00621041" w:rsidRPr="00C44645" w:rsidRDefault="00621041" w:rsidP="00C44645">
      <w:pPr>
        <w:shd w:val="clear" w:color="auto" w:fill="FFFFFF"/>
        <w:ind w:firstLine="567"/>
        <w:jc w:val="both"/>
        <w:rPr>
          <w:sz w:val="28"/>
          <w:szCs w:val="28"/>
        </w:rPr>
      </w:pPr>
      <w:r w:rsidRPr="00C44645">
        <w:rPr>
          <w:sz w:val="28"/>
          <w:szCs w:val="28"/>
        </w:rPr>
        <w:t>Составляет узоры из растительных форм и геометрических фигур.</w:t>
      </w:r>
    </w:p>
    <w:p w:rsidR="00621041" w:rsidRPr="00C44645" w:rsidRDefault="00621041" w:rsidP="00C44645">
      <w:pPr>
        <w:shd w:val="clear" w:color="auto" w:fill="FFFFFF"/>
        <w:ind w:firstLine="567"/>
        <w:jc w:val="both"/>
        <w:rPr>
          <w:sz w:val="28"/>
          <w:szCs w:val="28"/>
        </w:rPr>
      </w:pPr>
      <w:r w:rsidRPr="00C44645">
        <w:rPr>
          <w:sz w:val="28"/>
          <w:szCs w:val="28"/>
        </w:rPr>
        <w:t>Изображает предметы и создает несложные сюжетные композиции, используя разнообразные приемы вырезания, обрывания бумаги.</w:t>
      </w:r>
    </w:p>
    <w:p w:rsidR="00621041" w:rsidRPr="00C44645" w:rsidRDefault="00621041" w:rsidP="00C44645">
      <w:pPr>
        <w:shd w:val="clear" w:color="auto" w:fill="FFFFFF"/>
        <w:ind w:firstLine="567"/>
        <w:jc w:val="both"/>
        <w:rPr>
          <w:sz w:val="28"/>
          <w:szCs w:val="28"/>
        </w:rPr>
      </w:pPr>
    </w:p>
    <w:p w:rsidR="00621041" w:rsidRPr="00FD6D47" w:rsidRDefault="00621041" w:rsidP="00C44645">
      <w:pPr>
        <w:shd w:val="clear" w:color="auto" w:fill="FFFFFF"/>
        <w:ind w:firstLine="567"/>
        <w:jc w:val="both"/>
        <w:rPr>
          <w:b/>
          <w:sz w:val="28"/>
          <w:szCs w:val="28"/>
        </w:rPr>
      </w:pPr>
      <w:r w:rsidRPr="00FD6D47">
        <w:rPr>
          <w:b/>
          <w:sz w:val="28"/>
          <w:szCs w:val="28"/>
        </w:rPr>
        <w:t>Музыкальная деятельность</w:t>
      </w:r>
    </w:p>
    <w:p w:rsidR="00621041" w:rsidRDefault="00621041" w:rsidP="00C44645">
      <w:pPr>
        <w:shd w:val="clear" w:color="auto" w:fill="FFFFFF"/>
        <w:ind w:firstLine="567"/>
        <w:jc w:val="both"/>
        <w:rPr>
          <w:sz w:val="28"/>
          <w:szCs w:val="28"/>
        </w:rPr>
      </w:pPr>
    </w:p>
    <w:p w:rsidR="00621041" w:rsidRPr="00C44645" w:rsidRDefault="00621041" w:rsidP="00C44645">
      <w:pPr>
        <w:shd w:val="clear" w:color="auto" w:fill="FFFFFF"/>
        <w:ind w:firstLine="567"/>
        <w:jc w:val="both"/>
        <w:rPr>
          <w:sz w:val="28"/>
          <w:szCs w:val="28"/>
        </w:rPr>
      </w:pPr>
      <w:r w:rsidRPr="00C44645">
        <w:rPr>
          <w:sz w:val="28"/>
          <w:szCs w:val="28"/>
        </w:rPr>
        <w:t>Различает жанры музыкальных произведений (марш, танец, песня); звучание музыкальных инструментов (фортепиано, скрипка).</w:t>
      </w:r>
    </w:p>
    <w:p w:rsidR="00621041" w:rsidRPr="00C44645" w:rsidRDefault="00621041" w:rsidP="00C44645">
      <w:pPr>
        <w:shd w:val="clear" w:color="auto" w:fill="FFFFFF"/>
        <w:ind w:firstLine="567"/>
        <w:jc w:val="both"/>
        <w:rPr>
          <w:sz w:val="28"/>
          <w:szCs w:val="28"/>
        </w:rPr>
      </w:pPr>
      <w:r w:rsidRPr="00C44645">
        <w:rPr>
          <w:sz w:val="28"/>
          <w:szCs w:val="28"/>
        </w:rPr>
        <w:t>Различает высокие и низкие звуки (в пределах квинты).</w:t>
      </w:r>
    </w:p>
    <w:p w:rsidR="00621041" w:rsidRPr="00C44645" w:rsidRDefault="00621041" w:rsidP="00C44645">
      <w:pPr>
        <w:shd w:val="clear" w:color="auto" w:fill="FFFFFF"/>
        <w:ind w:firstLine="567"/>
        <w:jc w:val="both"/>
        <w:rPr>
          <w:sz w:val="28"/>
          <w:szCs w:val="28"/>
        </w:rPr>
      </w:pPr>
      <w:r w:rsidRPr="00C44645">
        <w:rPr>
          <w:sz w:val="28"/>
          <w:szCs w:val="28"/>
        </w:rPr>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621041" w:rsidRPr="00C44645" w:rsidRDefault="00621041" w:rsidP="00C44645">
      <w:pPr>
        <w:shd w:val="clear" w:color="auto" w:fill="FFFFFF"/>
        <w:ind w:firstLine="567"/>
        <w:jc w:val="both"/>
        <w:rPr>
          <w:sz w:val="28"/>
          <w:szCs w:val="28"/>
        </w:rPr>
      </w:pPr>
      <w:r w:rsidRPr="00C44645">
        <w:rPr>
          <w:sz w:val="28"/>
          <w:szCs w:val="28"/>
        </w:rPr>
        <w:t>Может ритмично двигаться в соответствии с характером и динамикой музыки.</w:t>
      </w:r>
    </w:p>
    <w:p w:rsidR="00621041" w:rsidRPr="00C44645" w:rsidRDefault="00621041" w:rsidP="00C44645">
      <w:pPr>
        <w:shd w:val="clear" w:color="auto" w:fill="FFFFFF"/>
        <w:ind w:firstLine="567"/>
        <w:jc w:val="both"/>
        <w:rPr>
          <w:sz w:val="28"/>
          <w:szCs w:val="28"/>
        </w:rPr>
      </w:pPr>
      <w:r w:rsidRPr="00C44645">
        <w:rPr>
          <w:sz w:val="28"/>
          <w:szCs w:val="28"/>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621041" w:rsidRPr="00C44645" w:rsidRDefault="00621041" w:rsidP="00C44645">
      <w:pPr>
        <w:shd w:val="clear" w:color="auto" w:fill="FFFFFF"/>
        <w:ind w:firstLine="567"/>
        <w:jc w:val="both"/>
        <w:rPr>
          <w:sz w:val="28"/>
          <w:szCs w:val="28"/>
        </w:rPr>
      </w:pPr>
      <w:r w:rsidRPr="00C44645">
        <w:rPr>
          <w:sz w:val="28"/>
          <w:szCs w:val="28"/>
        </w:rPr>
        <w:t>Самостоятельно инсценирует содержание песен, хороводов; действует, не подражая другим детям.</w:t>
      </w:r>
    </w:p>
    <w:p w:rsidR="00621041" w:rsidRPr="00C44645" w:rsidRDefault="00621041" w:rsidP="00C44645">
      <w:pPr>
        <w:shd w:val="clear" w:color="auto" w:fill="FFFFFF"/>
        <w:ind w:firstLine="567"/>
        <w:jc w:val="both"/>
        <w:rPr>
          <w:sz w:val="28"/>
          <w:szCs w:val="28"/>
        </w:rPr>
      </w:pPr>
      <w:r w:rsidRPr="00C44645">
        <w:rPr>
          <w:sz w:val="28"/>
          <w:szCs w:val="28"/>
        </w:rPr>
        <w:t>Умеет играть мелодии на металлофоне по одному и в небольшой группе</w:t>
      </w:r>
    </w:p>
    <w:p w:rsidR="00621041" w:rsidRPr="00C44645" w:rsidRDefault="00621041" w:rsidP="00C44645">
      <w:pPr>
        <w:shd w:val="clear" w:color="auto" w:fill="FFFFFF"/>
        <w:ind w:firstLine="567"/>
        <w:jc w:val="both"/>
        <w:rPr>
          <w:sz w:val="28"/>
          <w:szCs w:val="28"/>
        </w:rPr>
      </w:pPr>
    </w:p>
    <w:p w:rsidR="00621041" w:rsidRPr="00FD6D47" w:rsidRDefault="00621041" w:rsidP="00C44645">
      <w:pPr>
        <w:shd w:val="clear" w:color="auto" w:fill="FFFFFF"/>
        <w:ind w:firstLine="567"/>
        <w:jc w:val="both"/>
        <w:rPr>
          <w:b/>
          <w:sz w:val="28"/>
          <w:szCs w:val="28"/>
        </w:rPr>
      </w:pPr>
      <w:r w:rsidRPr="00FD6D47">
        <w:rPr>
          <w:b/>
          <w:sz w:val="28"/>
          <w:szCs w:val="28"/>
        </w:rPr>
        <w:t>Образовательная область «Физическое развитие»</w:t>
      </w:r>
    </w:p>
    <w:p w:rsidR="00621041" w:rsidRDefault="00621041" w:rsidP="00C44645">
      <w:pPr>
        <w:shd w:val="clear" w:color="auto" w:fill="FFFFFF"/>
        <w:ind w:firstLine="567"/>
        <w:jc w:val="both"/>
        <w:rPr>
          <w:sz w:val="28"/>
          <w:szCs w:val="28"/>
        </w:rPr>
      </w:pPr>
    </w:p>
    <w:p w:rsidR="00621041" w:rsidRPr="00C44645" w:rsidRDefault="00621041" w:rsidP="00C44645">
      <w:pPr>
        <w:shd w:val="clear" w:color="auto" w:fill="FFFFFF"/>
        <w:ind w:firstLine="567"/>
        <w:jc w:val="both"/>
        <w:rPr>
          <w:sz w:val="28"/>
          <w:szCs w:val="28"/>
        </w:rPr>
      </w:pPr>
      <w:r w:rsidRPr="00C44645">
        <w:rPr>
          <w:sz w:val="28"/>
          <w:szCs w:val="28"/>
        </w:rPr>
        <w:t>Владеет соответствующими возрасту основными движениями.</w:t>
      </w:r>
    </w:p>
    <w:p w:rsidR="00621041" w:rsidRPr="00C44645" w:rsidRDefault="00621041" w:rsidP="00C44645">
      <w:pPr>
        <w:shd w:val="clear" w:color="auto" w:fill="FFFFFF"/>
        <w:ind w:firstLine="567"/>
        <w:jc w:val="both"/>
        <w:rPr>
          <w:sz w:val="28"/>
          <w:szCs w:val="28"/>
        </w:rPr>
      </w:pPr>
      <w:r w:rsidRPr="00C44645">
        <w:rPr>
          <w:sz w:val="28"/>
          <w:szCs w:val="28"/>
        </w:rPr>
        <w:t>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w:t>
      </w:r>
    </w:p>
    <w:p w:rsidR="00621041" w:rsidRPr="00C44645" w:rsidRDefault="00621041" w:rsidP="00C44645">
      <w:pPr>
        <w:shd w:val="clear" w:color="auto" w:fill="FFFFFF"/>
        <w:ind w:firstLine="567"/>
        <w:jc w:val="both"/>
        <w:rPr>
          <w:sz w:val="28"/>
          <w:szCs w:val="28"/>
        </w:rPr>
      </w:pPr>
      <w:r w:rsidRPr="00C44645">
        <w:rPr>
          <w:sz w:val="28"/>
          <w:szCs w:val="28"/>
        </w:rPr>
        <w:t>Проявляет интерес к участию в совместных играх и физических упражнениях.</w:t>
      </w:r>
    </w:p>
    <w:p w:rsidR="00621041" w:rsidRPr="00C44645" w:rsidRDefault="00621041" w:rsidP="00C44645">
      <w:pPr>
        <w:shd w:val="clear" w:color="auto" w:fill="FFFFFF"/>
        <w:ind w:firstLine="567"/>
        <w:jc w:val="both"/>
        <w:rPr>
          <w:sz w:val="28"/>
          <w:szCs w:val="28"/>
        </w:rPr>
      </w:pPr>
      <w:r w:rsidRPr="00C44645">
        <w:rPr>
          <w:sz w:val="28"/>
          <w:szCs w:val="28"/>
        </w:rPr>
        <w:t>Проявляет желание участвовать в играх с элементами соревнования, в играх-эстафетах.</w:t>
      </w:r>
    </w:p>
    <w:p w:rsidR="00621041" w:rsidRPr="00C44645" w:rsidRDefault="00621041" w:rsidP="00C44645">
      <w:pPr>
        <w:shd w:val="clear" w:color="auto" w:fill="FFFFFF"/>
        <w:ind w:firstLine="567"/>
        <w:jc w:val="both"/>
        <w:rPr>
          <w:sz w:val="28"/>
          <w:szCs w:val="28"/>
        </w:rPr>
      </w:pPr>
      <w:r w:rsidRPr="00C44645">
        <w:rPr>
          <w:sz w:val="28"/>
          <w:szCs w:val="28"/>
        </w:rPr>
        <w:t>Умеет ходить и бегать легко, ритмично, сохраняя правильную осанку, направление и темп.</w:t>
      </w:r>
    </w:p>
    <w:p w:rsidR="00621041" w:rsidRPr="00C44645" w:rsidRDefault="00621041" w:rsidP="00C44645">
      <w:pPr>
        <w:shd w:val="clear" w:color="auto" w:fill="FFFFFF"/>
        <w:ind w:firstLine="567"/>
        <w:jc w:val="both"/>
        <w:rPr>
          <w:sz w:val="28"/>
          <w:szCs w:val="28"/>
        </w:rPr>
      </w:pPr>
      <w:r w:rsidRPr="00C44645">
        <w:rPr>
          <w:sz w:val="28"/>
          <w:szCs w:val="28"/>
        </w:rPr>
        <w:t>Умеет лазать по гимнастической стенке (высота 2,5 м) с изменением темпа.</w:t>
      </w:r>
    </w:p>
    <w:p w:rsidR="00621041" w:rsidRPr="00C44645" w:rsidRDefault="00621041" w:rsidP="00C44645">
      <w:pPr>
        <w:shd w:val="clear" w:color="auto" w:fill="FFFFFF"/>
        <w:ind w:firstLine="567"/>
        <w:jc w:val="both"/>
        <w:rPr>
          <w:sz w:val="28"/>
          <w:szCs w:val="28"/>
        </w:rPr>
      </w:pPr>
      <w:r w:rsidRPr="00C44645">
        <w:rPr>
          <w:sz w:val="28"/>
          <w:szCs w:val="28"/>
        </w:rPr>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621041" w:rsidRPr="00C44645" w:rsidRDefault="00621041" w:rsidP="00C44645">
      <w:pPr>
        <w:shd w:val="clear" w:color="auto" w:fill="FFFFFF"/>
        <w:ind w:firstLine="567"/>
        <w:jc w:val="both"/>
        <w:rPr>
          <w:sz w:val="28"/>
          <w:szCs w:val="28"/>
        </w:rPr>
      </w:pPr>
      <w:r w:rsidRPr="00C44645">
        <w:rPr>
          <w:sz w:val="28"/>
          <w:szCs w:val="28"/>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w:t>
      </w:r>
    </w:p>
    <w:p w:rsidR="00621041" w:rsidRPr="00C44645" w:rsidRDefault="00621041" w:rsidP="00C44645">
      <w:pPr>
        <w:shd w:val="clear" w:color="auto" w:fill="FFFFFF"/>
        <w:ind w:firstLine="567"/>
        <w:jc w:val="both"/>
        <w:rPr>
          <w:sz w:val="28"/>
          <w:szCs w:val="28"/>
        </w:rPr>
      </w:pPr>
      <w:r w:rsidRPr="00C44645">
        <w:rPr>
          <w:sz w:val="28"/>
          <w:szCs w:val="28"/>
        </w:rPr>
        <w:t>Владеет школой мяча.</w:t>
      </w:r>
    </w:p>
    <w:p w:rsidR="00621041" w:rsidRPr="00C44645" w:rsidRDefault="00621041" w:rsidP="00C44645">
      <w:pPr>
        <w:shd w:val="clear" w:color="auto" w:fill="FFFFFF"/>
        <w:ind w:firstLine="567"/>
        <w:jc w:val="both"/>
        <w:rPr>
          <w:sz w:val="28"/>
          <w:szCs w:val="28"/>
        </w:rPr>
      </w:pPr>
      <w:r w:rsidRPr="00C44645">
        <w:rPr>
          <w:sz w:val="28"/>
          <w:szCs w:val="28"/>
        </w:rPr>
        <w:t>Выполняет упражнения на статическое и динамическое равновесие.</w:t>
      </w:r>
    </w:p>
    <w:p w:rsidR="00621041" w:rsidRPr="00C44645" w:rsidRDefault="00621041" w:rsidP="00C44645">
      <w:pPr>
        <w:shd w:val="clear" w:color="auto" w:fill="FFFFFF"/>
        <w:ind w:firstLine="567"/>
        <w:jc w:val="both"/>
        <w:rPr>
          <w:sz w:val="28"/>
          <w:szCs w:val="28"/>
        </w:rPr>
      </w:pPr>
      <w:r w:rsidRPr="00C44645">
        <w:rPr>
          <w:sz w:val="28"/>
          <w:szCs w:val="28"/>
        </w:rPr>
        <w:t>Умеет перестраиваться в колонну по трое, четверо; равняться, размыкаться в колонне, шеренге; выполнять повороты направо, налево, кругом.</w:t>
      </w:r>
    </w:p>
    <w:p w:rsidR="00621041" w:rsidRPr="00C44645" w:rsidRDefault="00621041" w:rsidP="00C44645">
      <w:pPr>
        <w:shd w:val="clear" w:color="auto" w:fill="FFFFFF"/>
        <w:ind w:firstLine="567"/>
        <w:jc w:val="both"/>
        <w:rPr>
          <w:sz w:val="28"/>
          <w:szCs w:val="28"/>
        </w:rPr>
      </w:pPr>
      <w:r w:rsidRPr="00C44645">
        <w:rPr>
          <w:sz w:val="28"/>
          <w:szCs w:val="28"/>
        </w:rPr>
        <w:t>Участвует в упражнениях с элементами спортивных игр: городки, бадминтон, футбол, хоккей.</w:t>
      </w:r>
    </w:p>
    <w:p w:rsidR="00621041" w:rsidRPr="00C44645" w:rsidRDefault="00621041" w:rsidP="00C44645">
      <w:pPr>
        <w:shd w:val="clear" w:color="auto" w:fill="FFFFFF"/>
        <w:ind w:firstLine="567"/>
        <w:jc w:val="both"/>
        <w:rPr>
          <w:sz w:val="28"/>
          <w:szCs w:val="28"/>
        </w:rPr>
      </w:pPr>
      <w:r w:rsidRPr="00C44645">
        <w:rPr>
          <w:sz w:val="28"/>
          <w:szCs w:val="28"/>
        </w:rPr>
        <w:t>* Имеет элементарные представления о ценности здоровья, пользе закаливания, необходимости соблюдения правил гигиены в повседневной жизни. Знает о пользе утренней зарядки, физических упражнений.</w:t>
      </w:r>
    </w:p>
    <w:p w:rsidR="00621041" w:rsidRPr="00C44645" w:rsidRDefault="00621041" w:rsidP="00C44645">
      <w:pPr>
        <w:shd w:val="clear" w:color="auto" w:fill="FFFFFF"/>
        <w:ind w:firstLine="567"/>
        <w:jc w:val="both"/>
        <w:rPr>
          <w:sz w:val="28"/>
          <w:szCs w:val="28"/>
        </w:rPr>
      </w:pPr>
      <w:r w:rsidRPr="00C44645">
        <w:rPr>
          <w:sz w:val="28"/>
          <w:szCs w:val="28"/>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621041" w:rsidRPr="00C44645" w:rsidRDefault="00621041" w:rsidP="00C44645">
      <w:pPr>
        <w:shd w:val="clear" w:color="auto" w:fill="FFFFFF"/>
        <w:ind w:firstLine="567"/>
        <w:jc w:val="both"/>
        <w:rPr>
          <w:sz w:val="28"/>
          <w:szCs w:val="28"/>
        </w:rPr>
      </w:pPr>
      <w:r w:rsidRPr="00C44645">
        <w:rPr>
          <w:sz w:val="28"/>
          <w:szCs w:val="28"/>
        </w:rPr>
        <w:t>*Знает о значении для здоровья человека ежедневной утренней гимнастики, закаливания организма, соблюдения режима дня.</w:t>
      </w:r>
    </w:p>
    <w:p w:rsidR="00621041" w:rsidRPr="00C44645" w:rsidRDefault="00621041" w:rsidP="00C44645">
      <w:pPr>
        <w:shd w:val="clear" w:color="auto" w:fill="FFFFFF"/>
        <w:ind w:firstLine="567"/>
        <w:jc w:val="both"/>
        <w:rPr>
          <w:sz w:val="28"/>
          <w:szCs w:val="28"/>
        </w:rPr>
      </w:pPr>
      <w:r w:rsidRPr="00C44645">
        <w:rPr>
          <w:sz w:val="28"/>
          <w:szCs w:val="28"/>
        </w:rPr>
        <w:t>*Имеет элементарные представления о здоровом образе жизни, о зависимости здоровья от правильного питания.</w:t>
      </w:r>
    </w:p>
    <w:p w:rsidR="00621041" w:rsidRPr="00C44645" w:rsidRDefault="00621041" w:rsidP="00C44645">
      <w:pPr>
        <w:shd w:val="clear" w:color="auto" w:fill="FFFFFF"/>
        <w:ind w:firstLine="567"/>
        <w:jc w:val="both"/>
        <w:rPr>
          <w:sz w:val="28"/>
          <w:szCs w:val="28"/>
        </w:rPr>
      </w:pPr>
      <w:r w:rsidRPr="00C44645">
        <w:rPr>
          <w:sz w:val="28"/>
          <w:szCs w:val="28"/>
        </w:rPr>
        <w:t>*Начинает проявлять умение заботиться о своем здоровье.</w:t>
      </w:r>
    </w:p>
    <w:p w:rsidR="00621041" w:rsidRDefault="00621041" w:rsidP="00C44645">
      <w:pPr>
        <w:shd w:val="clear" w:color="auto" w:fill="FFFFFF"/>
        <w:ind w:firstLine="567"/>
        <w:jc w:val="both"/>
        <w:rPr>
          <w:sz w:val="28"/>
          <w:szCs w:val="28"/>
        </w:rPr>
      </w:pPr>
      <w:r w:rsidRPr="00C44645">
        <w:rPr>
          <w:sz w:val="28"/>
          <w:szCs w:val="28"/>
        </w:rPr>
        <w:t>* Имеет представление о вредных и полезных продуктах.</w:t>
      </w:r>
    </w:p>
    <w:p w:rsidR="00621041" w:rsidRDefault="00621041" w:rsidP="00C44645">
      <w:pPr>
        <w:shd w:val="clear" w:color="auto" w:fill="FFFFFF"/>
        <w:jc w:val="both"/>
        <w:rPr>
          <w:sz w:val="28"/>
          <w:szCs w:val="28"/>
        </w:rPr>
      </w:pPr>
    </w:p>
    <w:p w:rsidR="00621041" w:rsidRPr="00146D9B" w:rsidRDefault="00621041" w:rsidP="00146D9B">
      <w:pPr>
        <w:pStyle w:val="ListParagraph"/>
        <w:tabs>
          <w:tab w:val="left" w:pos="1134"/>
        </w:tabs>
        <w:autoSpaceDE w:val="0"/>
        <w:spacing w:after="0" w:line="240" w:lineRule="auto"/>
        <w:ind w:left="0"/>
        <w:jc w:val="center"/>
        <w:rPr>
          <w:rFonts w:ascii="Times New Roman" w:hAnsi="Times New Roman"/>
          <w:sz w:val="28"/>
          <w:szCs w:val="24"/>
        </w:rPr>
      </w:pPr>
      <w:r w:rsidRPr="00146D9B">
        <w:rPr>
          <w:rFonts w:ascii="Times New Roman" w:hAnsi="Times New Roman"/>
          <w:b/>
          <w:sz w:val="28"/>
          <w:szCs w:val="24"/>
        </w:rPr>
        <w:t>Система мониторинга развития детей</w:t>
      </w:r>
    </w:p>
    <w:p w:rsidR="00621041" w:rsidRPr="00146D9B" w:rsidRDefault="00621041" w:rsidP="00146D9B">
      <w:pPr>
        <w:tabs>
          <w:tab w:val="left" w:pos="5940"/>
        </w:tabs>
        <w:ind w:firstLine="567"/>
        <w:contextualSpacing/>
        <w:jc w:val="center"/>
        <w:rPr>
          <w:sz w:val="28"/>
        </w:rPr>
      </w:pPr>
    </w:p>
    <w:p w:rsidR="00621041" w:rsidRPr="00946B9E" w:rsidRDefault="00621041" w:rsidP="00946B9E">
      <w:pPr>
        <w:tabs>
          <w:tab w:val="left" w:pos="5940"/>
        </w:tabs>
        <w:ind w:firstLine="567"/>
        <w:contextualSpacing/>
        <w:jc w:val="both"/>
        <w:rPr>
          <w:sz w:val="28"/>
        </w:rPr>
      </w:pPr>
      <w:r w:rsidRPr="00946B9E">
        <w:rPr>
          <w:sz w:val="28"/>
        </w:rPr>
        <w:t>Мониторинг детского развития проводится два раза в год (в ноябре и мае).</w:t>
      </w:r>
      <w:r>
        <w:rPr>
          <w:sz w:val="28"/>
        </w:rPr>
        <w:t xml:space="preserve"> Основная задача мониторинга за</w:t>
      </w:r>
      <w:r w:rsidRPr="00946B9E">
        <w:rPr>
          <w:sz w:val="28"/>
        </w:rPr>
        <w:t>ключается в том, чтобы определить сте</w:t>
      </w:r>
      <w:r>
        <w:rPr>
          <w:sz w:val="28"/>
        </w:rPr>
        <w:t>пень освоения ребенком образова</w:t>
      </w:r>
      <w:r w:rsidRPr="00946B9E">
        <w:rPr>
          <w:sz w:val="28"/>
        </w:rPr>
        <w:t>тельной программы и влияние образовательного процесса, организуемого в дошкольном учреждении, на развитие ребенка.</w:t>
      </w:r>
    </w:p>
    <w:p w:rsidR="00621041" w:rsidRPr="00946B9E" w:rsidRDefault="00621041" w:rsidP="00946B9E">
      <w:pPr>
        <w:tabs>
          <w:tab w:val="left" w:pos="5940"/>
        </w:tabs>
        <w:ind w:firstLine="567"/>
        <w:contextualSpacing/>
        <w:jc w:val="both"/>
        <w:rPr>
          <w:sz w:val="28"/>
        </w:rPr>
      </w:pPr>
      <w:r w:rsidRPr="00946B9E">
        <w:rPr>
          <w:sz w:val="28"/>
        </w:rPr>
        <w:t>При организации мониторинга учитывается положение Л. С. Выготского о ведущей роли обучения в детском развитии, поэтому он включает в себя два компонента: мониторинг образовател</w:t>
      </w:r>
      <w:r>
        <w:rPr>
          <w:sz w:val="28"/>
        </w:rPr>
        <w:t>ьного процесса и мониторинг дет</w:t>
      </w:r>
      <w:r w:rsidRPr="00946B9E">
        <w:rPr>
          <w:sz w:val="28"/>
        </w:rPr>
        <w:t xml:space="preserve">ского развития. </w:t>
      </w:r>
    </w:p>
    <w:p w:rsidR="00621041" w:rsidRPr="00946B9E" w:rsidRDefault="00621041" w:rsidP="00946B9E">
      <w:pPr>
        <w:tabs>
          <w:tab w:val="left" w:pos="5940"/>
        </w:tabs>
        <w:ind w:firstLine="567"/>
        <w:contextualSpacing/>
        <w:jc w:val="both"/>
        <w:rPr>
          <w:sz w:val="28"/>
        </w:rPr>
      </w:pPr>
      <w:r w:rsidRPr="00946B9E">
        <w:rPr>
          <w:sz w:val="28"/>
        </w:rPr>
        <w:t>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621041" w:rsidRPr="00946B9E" w:rsidRDefault="00621041" w:rsidP="00946B9E">
      <w:pPr>
        <w:tabs>
          <w:tab w:val="left" w:pos="5940"/>
        </w:tabs>
        <w:ind w:firstLine="567"/>
        <w:contextualSpacing/>
        <w:jc w:val="both"/>
        <w:rPr>
          <w:sz w:val="28"/>
        </w:rPr>
      </w:pPr>
      <w:r w:rsidRPr="00946B9E">
        <w:rPr>
          <w:sz w:val="28"/>
        </w:rPr>
        <w:t>Мониторинг образовательного процесса (мониторинг освоения образо</w:t>
      </w:r>
      <w:r w:rsidRPr="00946B9E">
        <w:rPr>
          <w:sz w:val="28"/>
        </w:rPr>
        <w:softHyphen/>
        <w:t>вательной программы) основывается на анализе достижения дет</w:t>
      </w:r>
      <w:r>
        <w:rPr>
          <w:sz w:val="28"/>
        </w:rPr>
        <w:t>ьми промежу</w:t>
      </w:r>
      <w:r>
        <w:rPr>
          <w:sz w:val="28"/>
        </w:rPr>
        <w:softHyphen/>
        <w:t>точных результатов</w:t>
      </w:r>
      <w:r w:rsidRPr="00946B9E">
        <w:rPr>
          <w:sz w:val="28"/>
        </w:rPr>
        <w:t xml:space="preserve"> образовательной программы.</w:t>
      </w:r>
    </w:p>
    <w:p w:rsidR="00621041" w:rsidRPr="00946B9E" w:rsidRDefault="00621041" w:rsidP="00946B9E">
      <w:pPr>
        <w:tabs>
          <w:tab w:val="left" w:pos="5940"/>
        </w:tabs>
        <w:ind w:firstLine="567"/>
        <w:contextualSpacing/>
        <w:jc w:val="both"/>
        <w:rPr>
          <w:sz w:val="28"/>
        </w:rPr>
      </w:pPr>
      <w:r w:rsidRPr="00946B9E">
        <w:rPr>
          <w:sz w:val="28"/>
        </w:rPr>
        <w:t>С помощью средств мониторинга образовательного процесса можно оценить степень продвижения дошкольника в образовательной программе.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w:t>
      </w:r>
      <w:r w:rsidRPr="00946B9E">
        <w:rPr>
          <w:sz w:val="28"/>
        </w:rPr>
        <w:softHyphen/>
        <w:t>циальные пе</w:t>
      </w:r>
      <w:r>
        <w:rPr>
          <w:sz w:val="28"/>
        </w:rPr>
        <w:t>дагогические пробы. Данные о ре</w:t>
      </w:r>
      <w:r w:rsidRPr="00946B9E">
        <w:rPr>
          <w:sz w:val="28"/>
        </w:rPr>
        <w:t>зультатах мониторинга заносятся в специальную карту развития ребенка.</w:t>
      </w:r>
    </w:p>
    <w:p w:rsidR="00621041" w:rsidRPr="00946B9E" w:rsidRDefault="00621041" w:rsidP="00946B9E">
      <w:pPr>
        <w:tabs>
          <w:tab w:val="left" w:pos="5940"/>
        </w:tabs>
        <w:ind w:firstLine="567"/>
        <w:contextualSpacing/>
        <w:jc w:val="both"/>
        <w:rPr>
          <w:sz w:val="28"/>
        </w:rPr>
      </w:pPr>
      <w:r w:rsidRPr="00946B9E">
        <w:rPr>
          <w:sz w:val="28"/>
        </w:rPr>
        <w:t>Мониторинг освоения образовательной программы проводится на основе наблюдения и анализа продуктов детских видов деятельности. В ходе мониторинга заполняется итоговая таблица.</w:t>
      </w:r>
    </w:p>
    <w:p w:rsidR="00621041" w:rsidRPr="00946B9E" w:rsidRDefault="00621041" w:rsidP="00946B9E">
      <w:pPr>
        <w:tabs>
          <w:tab w:val="left" w:pos="5940"/>
        </w:tabs>
        <w:ind w:firstLine="567"/>
        <w:contextualSpacing/>
        <w:jc w:val="both"/>
        <w:rPr>
          <w:sz w:val="28"/>
        </w:rPr>
      </w:pPr>
      <w:r w:rsidRPr="00946B9E">
        <w:rPr>
          <w:sz w:val="28"/>
        </w:rPr>
        <w:t xml:space="preserve">Основная задача мониторинга детского развития </w:t>
      </w:r>
      <w:r w:rsidRPr="00946B9E">
        <w:rPr>
          <w:i/>
          <w:sz w:val="28"/>
        </w:rPr>
        <w:t>(мониторинга развития интегративных качеств)</w:t>
      </w:r>
      <w:r w:rsidRPr="00946B9E">
        <w:rPr>
          <w:sz w:val="28"/>
        </w:rPr>
        <w:t>— выявить индивидуальные особенности развития каждого ребенка и наметить при необходимо</w:t>
      </w:r>
      <w:r>
        <w:rPr>
          <w:sz w:val="28"/>
        </w:rPr>
        <w:t>сти индивидуальный маршрут обра</w:t>
      </w:r>
      <w:r w:rsidRPr="00946B9E">
        <w:rPr>
          <w:sz w:val="28"/>
        </w:rPr>
        <w:t>зовательной работы для максимального раскрытия потенциала детской личности.</w:t>
      </w:r>
    </w:p>
    <w:p w:rsidR="00621041" w:rsidRPr="00946B9E" w:rsidRDefault="00621041" w:rsidP="00946B9E">
      <w:pPr>
        <w:tabs>
          <w:tab w:val="left" w:pos="5940"/>
        </w:tabs>
        <w:ind w:firstLine="567"/>
        <w:contextualSpacing/>
        <w:jc w:val="both"/>
        <w:rPr>
          <w:sz w:val="28"/>
        </w:rPr>
      </w:pPr>
      <w:r w:rsidRPr="00946B9E">
        <w:rPr>
          <w:sz w:val="28"/>
        </w:rPr>
        <w:t>Мониторинг детского развития включает в себя оценку физического развития ребенка, состояния его здоровья, а также развития общих способ</w:t>
      </w:r>
      <w:r w:rsidRPr="00946B9E">
        <w:rPr>
          <w:sz w:val="28"/>
        </w:rPr>
        <w:softHyphen/>
        <w:t>ностей: познавательных, коммуникативных и регуляторных.</w:t>
      </w:r>
    </w:p>
    <w:p w:rsidR="00621041" w:rsidRDefault="00621041" w:rsidP="00946B9E">
      <w:pPr>
        <w:tabs>
          <w:tab w:val="left" w:pos="5940"/>
        </w:tabs>
        <w:ind w:firstLine="567"/>
        <w:contextualSpacing/>
        <w:jc w:val="both"/>
        <w:rPr>
          <w:sz w:val="28"/>
        </w:rPr>
      </w:pPr>
      <w:r w:rsidRPr="00946B9E">
        <w:rPr>
          <w:sz w:val="28"/>
        </w:rPr>
        <w:t>Мониторинг детского развития осуществляется с использованием метода наблюдения, критериальных диагностических методик и тестовых методов. На основе проведенных методик составля</w:t>
      </w:r>
      <w:r>
        <w:rPr>
          <w:sz w:val="28"/>
        </w:rPr>
        <w:t>ется индивидуальная карта разви</w:t>
      </w:r>
      <w:r w:rsidRPr="00946B9E">
        <w:rPr>
          <w:sz w:val="28"/>
        </w:rPr>
        <w:t>тия каждого ребенка и выстраивается индивидуальная траектория развития</w:t>
      </w:r>
      <w:r>
        <w:rPr>
          <w:sz w:val="28"/>
        </w:rPr>
        <w:t>.</w:t>
      </w:r>
    </w:p>
    <w:p w:rsidR="00621041" w:rsidRPr="00146D9B" w:rsidRDefault="00621041" w:rsidP="00146D9B">
      <w:pPr>
        <w:tabs>
          <w:tab w:val="left" w:pos="5940"/>
        </w:tabs>
        <w:ind w:firstLine="567"/>
        <w:contextualSpacing/>
        <w:jc w:val="both"/>
        <w:rPr>
          <w:sz w:val="28"/>
        </w:rPr>
      </w:pPr>
      <w:r w:rsidRPr="00146D9B">
        <w:rPr>
          <w:sz w:val="28"/>
        </w:rPr>
        <w:t xml:space="preserve">Система мониторинга развития детей позволяет осуществлять оценку динамики достижений и включает описание объекта, форм, периодичности и содержания мониторинга. </w:t>
      </w:r>
    </w:p>
    <w:p w:rsidR="00621041" w:rsidRPr="00146D9B" w:rsidRDefault="00621041" w:rsidP="00146D9B">
      <w:pPr>
        <w:tabs>
          <w:tab w:val="left" w:pos="3660"/>
        </w:tabs>
        <w:autoSpaceDE w:val="0"/>
        <w:ind w:firstLine="567"/>
        <w:contextualSpacing/>
        <w:jc w:val="both"/>
        <w:rPr>
          <w:sz w:val="28"/>
        </w:rPr>
      </w:pPr>
      <w:r w:rsidRPr="00146D9B">
        <w:rPr>
          <w:sz w:val="28"/>
        </w:rPr>
        <w:t xml:space="preserve">Оценка индивидуального развития детей производится воспитателями в рамках педагогической диагностики </w:t>
      </w:r>
      <w:r w:rsidRPr="00146D9B">
        <w:rPr>
          <w:i/>
          <w:sz w:val="28"/>
        </w:rPr>
        <w:t>(оценки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21041" w:rsidRPr="00146D9B" w:rsidRDefault="00621041" w:rsidP="00146D9B">
      <w:pPr>
        <w:tabs>
          <w:tab w:val="left" w:pos="3660"/>
        </w:tabs>
        <w:autoSpaceDE w:val="0"/>
        <w:ind w:firstLine="567"/>
        <w:contextualSpacing/>
        <w:jc w:val="both"/>
        <w:rPr>
          <w:sz w:val="28"/>
        </w:rPr>
      </w:pPr>
      <w:r w:rsidRPr="00146D9B">
        <w:rPr>
          <w:sz w:val="28"/>
        </w:rPr>
        <w:t xml:space="preserve">Результаты педагогической диагностики </w:t>
      </w:r>
      <w:r w:rsidRPr="00146D9B">
        <w:rPr>
          <w:i/>
          <w:sz w:val="28"/>
        </w:rPr>
        <w:t>(мониторинга)</w:t>
      </w:r>
      <w:r w:rsidRPr="00146D9B">
        <w:rPr>
          <w:sz w:val="28"/>
        </w:rPr>
        <w:t xml:space="preserve"> используются исключительно для решения следующих образовательных задач:</w:t>
      </w:r>
    </w:p>
    <w:p w:rsidR="00621041" w:rsidRPr="00146D9B" w:rsidRDefault="00621041" w:rsidP="00146D9B">
      <w:pPr>
        <w:tabs>
          <w:tab w:val="left" w:pos="3660"/>
        </w:tabs>
        <w:autoSpaceDE w:val="0"/>
        <w:ind w:firstLine="567"/>
        <w:contextualSpacing/>
        <w:jc w:val="both"/>
        <w:rPr>
          <w:i/>
          <w:sz w:val="28"/>
        </w:rPr>
      </w:pPr>
      <w:r w:rsidRPr="00146D9B">
        <w:rPr>
          <w:sz w:val="28"/>
        </w:rPr>
        <w:t xml:space="preserve">1) индивидуализации образования </w:t>
      </w:r>
      <w:r w:rsidRPr="00146D9B">
        <w:rPr>
          <w:i/>
          <w:sz w:val="28"/>
        </w:rPr>
        <w:t>(в том числе поддержки ребёнка, построения его образовательной траектории или профессиональной коррек</w:t>
      </w:r>
      <w:r>
        <w:rPr>
          <w:i/>
          <w:sz w:val="28"/>
        </w:rPr>
        <w:t>ции особенностей его развития):</w:t>
      </w:r>
    </w:p>
    <w:p w:rsidR="00621041" w:rsidRPr="00146D9B" w:rsidRDefault="00621041" w:rsidP="00146D9B">
      <w:pPr>
        <w:tabs>
          <w:tab w:val="left" w:pos="3660"/>
        </w:tabs>
        <w:autoSpaceDE w:val="0"/>
        <w:ind w:firstLine="567"/>
        <w:contextualSpacing/>
        <w:jc w:val="both"/>
        <w:rPr>
          <w:sz w:val="28"/>
        </w:rPr>
      </w:pPr>
      <w:r w:rsidRPr="00146D9B">
        <w:rPr>
          <w:sz w:val="28"/>
        </w:rPr>
        <w:t>2) опти</w:t>
      </w:r>
      <w:r>
        <w:rPr>
          <w:sz w:val="28"/>
        </w:rPr>
        <w:t>мизации работы с группой детей.</w:t>
      </w:r>
    </w:p>
    <w:p w:rsidR="00621041" w:rsidRPr="00146D9B" w:rsidRDefault="00621041" w:rsidP="00146D9B">
      <w:pPr>
        <w:tabs>
          <w:tab w:val="left" w:pos="5940"/>
        </w:tabs>
        <w:ind w:firstLine="567"/>
        <w:contextualSpacing/>
        <w:jc w:val="both"/>
        <w:rPr>
          <w:sz w:val="28"/>
        </w:rPr>
      </w:pPr>
      <w:r w:rsidRPr="00146D9B">
        <w:rPr>
          <w:sz w:val="28"/>
        </w:rPr>
        <w:t>В процессе мониторинга</w:t>
      </w:r>
      <w:r w:rsidRPr="00146D9B">
        <w:rPr>
          <w:bCs/>
          <w:color w:val="000000"/>
          <w:sz w:val="28"/>
        </w:rPr>
        <w:t xml:space="preserve"> исследуются </w:t>
      </w:r>
      <w:r w:rsidRPr="00146D9B">
        <w:rPr>
          <w:sz w:val="28"/>
        </w:rPr>
        <w:t>физические, интеллектуальные и личностные качества ребенка путем наблюдений за ребенком, бесед, экспертных оценок, критериально-ориентированных методик нетестового типа, скрининг-тестов, анализа продуктов детских видов деятельности.</w:t>
      </w:r>
    </w:p>
    <w:p w:rsidR="00621041" w:rsidRPr="00146D9B" w:rsidRDefault="00621041" w:rsidP="00146D9B">
      <w:pPr>
        <w:tabs>
          <w:tab w:val="left" w:pos="5940"/>
        </w:tabs>
        <w:ind w:firstLine="567"/>
        <w:contextualSpacing/>
        <w:jc w:val="both"/>
        <w:rPr>
          <w:sz w:val="28"/>
        </w:rPr>
      </w:pPr>
      <w:r w:rsidRPr="00146D9B">
        <w:rPr>
          <w:sz w:val="28"/>
        </w:rPr>
        <w:t>В проведении мониторинга участвуют воспитатели, медицинский работник, педагог-психолог</w:t>
      </w:r>
      <w:r>
        <w:rPr>
          <w:sz w:val="28"/>
        </w:rPr>
        <w:t>, инструктор по физической культуре</w:t>
      </w:r>
      <w:r w:rsidRPr="00146D9B">
        <w:rPr>
          <w:sz w:val="28"/>
        </w:rPr>
        <w:t xml:space="preserve"> и другие специалисты ДОУ.</w:t>
      </w:r>
    </w:p>
    <w:p w:rsidR="00621041" w:rsidRPr="00146D9B" w:rsidRDefault="00621041" w:rsidP="00146D9B">
      <w:pPr>
        <w:ind w:firstLine="567"/>
        <w:contextualSpacing/>
        <w:jc w:val="both"/>
        <w:rPr>
          <w:sz w:val="28"/>
        </w:rPr>
      </w:pPr>
      <w:r w:rsidRPr="00146D9B">
        <w:rPr>
          <w:sz w:val="28"/>
        </w:rPr>
        <w:t xml:space="preserve">Данные о результатах мониторинга заносятся в диагностические карты </w:t>
      </w:r>
      <w:r w:rsidRPr="00146D9B">
        <w:rPr>
          <w:i/>
          <w:sz w:val="28"/>
        </w:rPr>
        <w:t>(специальную карту развития ребенка)</w:t>
      </w:r>
      <w:r w:rsidRPr="00146D9B">
        <w:rPr>
          <w:sz w:val="28"/>
        </w:rPr>
        <w:t xml:space="preserve"> в рамках образовательной программы.</w:t>
      </w:r>
    </w:p>
    <w:p w:rsidR="00621041" w:rsidRPr="00146D9B" w:rsidRDefault="00621041" w:rsidP="00146D9B">
      <w:pPr>
        <w:ind w:firstLine="567"/>
        <w:jc w:val="both"/>
        <w:rPr>
          <w:sz w:val="28"/>
        </w:rPr>
      </w:pPr>
      <w:r w:rsidRPr="00146D9B">
        <w:rPr>
          <w:sz w:val="28"/>
        </w:rPr>
        <w:t>Содержание мониторинга тесно связано с р</w:t>
      </w:r>
      <w:r>
        <w:rPr>
          <w:sz w:val="28"/>
        </w:rPr>
        <w:t xml:space="preserve">еализуемыми примерной основной </w:t>
      </w:r>
      <w:r w:rsidRPr="00146D9B">
        <w:rPr>
          <w:sz w:val="28"/>
        </w:rPr>
        <w:t>общеобразовательной про</w:t>
      </w:r>
      <w:r>
        <w:rPr>
          <w:sz w:val="28"/>
        </w:rPr>
        <w:t xml:space="preserve">граммой дошкольного образования «От рождения до школы», </w:t>
      </w:r>
      <w:r w:rsidRPr="00146D9B">
        <w:rPr>
          <w:sz w:val="28"/>
        </w:rPr>
        <w:t>под ред. Н.Е. Вераксы, Т.С. Комаровой, М.А. Васильевой и выбранными парциальными программами.</w:t>
      </w:r>
    </w:p>
    <w:p w:rsidR="00621041" w:rsidRDefault="00621041" w:rsidP="00146D9B">
      <w:pPr>
        <w:tabs>
          <w:tab w:val="left" w:pos="5940"/>
        </w:tabs>
        <w:ind w:firstLine="567"/>
        <w:contextualSpacing/>
        <w:jc w:val="both"/>
        <w:rPr>
          <w:i/>
          <w:sz w:val="28"/>
        </w:rPr>
      </w:pPr>
      <w:r w:rsidRPr="00146D9B">
        <w:rPr>
          <w:sz w:val="28"/>
        </w:rPr>
        <w:t xml:space="preserve">При необходимости используется психологическая диагностика развития детей </w:t>
      </w:r>
      <w:r w:rsidRPr="00146D9B">
        <w:rPr>
          <w:i/>
          <w:sz w:val="28"/>
        </w:rPr>
        <w:t>(выявление и изучение индивидуально-психологических особенностей детей),</w:t>
      </w:r>
      <w:r w:rsidRPr="00146D9B">
        <w:rPr>
          <w:sz w:val="28"/>
        </w:rPr>
        <w:t xml:space="preserve"> которую проводит педагог-психолог. Участие ребенка в психологической диагностике допускается только с согласия его родителей </w:t>
      </w:r>
      <w:r w:rsidRPr="00146D9B">
        <w:rPr>
          <w:i/>
          <w:sz w:val="28"/>
        </w:rPr>
        <w:t>(законных представителей).</w:t>
      </w:r>
    </w:p>
    <w:p w:rsidR="00621041" w:rsidRDefault="00621041" w:rsidP="00C10C10">
      <w:pPr>
        <w:jc w:val="both"/>
        <w:rPr>
          <w:b/>
          <w:sz w:val="28"/>
          <w:szCs w:val="28"/>
        </w:rPr>
      </w:pPr>
    </w:p>
    <w:p w:rsidR="00621041" w:rsidRDefault="00621041" w:rsidP="00C10C10">
      <w:pPr>
        <w:jc w:val="both"/>
        <w:rPr>
          <w:b/>
          <w:bCs/>
          <w:sz w:val="28"/>
          <w:szCs w:val="28"/>
        </w:rPr>
      </w:pPr>
      <w:r w:rsidRPr="00726F05">
        <w:rPr>
          <w:b/>
          <w:bCs/>
          <w:sz w:val="28"/>
          <w:szCs w:val="28"/>
        </w:rPr>
        <w:t xml:space="preserve">Педагогическая </w:t>
      </w:r>
      <w:r>
        <w:rPr>
          <w:b/>
          <w:bCs/>
          <w:sz w:val="28"/>
          <w:szCs w:val="28"/>
        </w:rPr>
        <w:t>диагностика</w:t>
      </w:r>
    </w:p>
    <w:p w:rsidR="00621041" w:rsidRPr="00726F05" w:rsidRDefault="00621041" w:rsidP="00C10C10">
      <w:pPr>
        <w:jc w:val="both"/>
        <w:rPr>
          <w:b/>
          <w:sz w:val="28"/>
          <w:szCs w:val="28"/>
        </w:rPr>
      </w:pPr>
    </w:p>
    <w:p w:rsidR="00621041" w:rsidRPr="007D4046" w:rsidRDefault="00621041" w:rsidP="00C10C10">
      <w:pPr>
        <w:pStyle w:val="Default"/>
        <w:ind w:firstLine="567"/>
        <w:jc w:val="both"/>
        <w:rPr>
          <w:sz w:val="28"/>
          <w:szCs w:val="28"/>
        </w:rPr>
      </w:pPr>
      <w:r w:rsidRPr="007D4046">
        <w:rPr>
          <w:sz w:val="28"/>
          <w:szCs w:val="28"/>
        </w:rPr>
        <w:t xml:space="preserve">Педагогическая диагностика воспитателя детского сада преимущественно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Понимание ребенка помогает педагогу сделать условия воспитания и обучения максимально приближенными к реализации детских потребностей, интересов, способностей, способствует поддержке и развитию детской индивидуальности. </w:t>
      </w:r>
    </w:p>
    <w:p w:rsidR="00621041" w:rsidRPr="007D4046" w:rsidRDefault="00621041" w:rsidP="00C10C10">
      <w:pPr>
        <w:pStyle w:val="Default"/>
        <w:jc w:val="both"/>
        <w:rPr>
          <w:sz w:val="28"/>
          <w:szCs w:val="28"/>
        </w:rPr>
      </w:pPr>
      <w:r w:rsidRPr="007D4046">
        <w:rPr>
          <w:sz w:val="28"/>
          <w:szCs w:val="28"/>
        </w:rPr>
        <w:t xml:space="preserve">Без педагогической диагностики трудно представить осознанную и целенаправленную профессиональную деятельность педагога. Диагностическая деятельность является начальным этапом педагогического проектирования, позволяя определить актуальные образовательные задачи, индивидуализировать образовательный процесс, и завершает цепочку по решению этих задач, поскольку направлена на выявление результативности образовательного процесса. </w:t>
      </w:r>
    </w:p>
    <w:p w:rsidR="00621041" w:rsidRPr="007D4046" w:rsidRDefault="00621041" w:rsidP="00C10C10">
      <w:pPr>
        <w:pStyle w:val="Default"/>
        <w:jc w:val="both"/>
        <w:rPr>
          <w:sz w:val="28"/>
          <w:szCs w:val="28"/>
        </w:rPr>
      </w:pPr>
      <w:r w:rsidRPr="007D4046">
        <w:rPr>
          <w:sz w:val="28"/>
          <w:szCs w:val="28"/>
        </w:rPr>
        <w:t xml:space="preserve">Познание и понимание педагогом ребенка дошкольного возраста как основная цель педагогической диагностики в дошкольном образовательном учреждении определяет использование им </w:t>
      </w:r>
      <w:r w:rsidRPr="007D4046">
        <w:rPr>
          <w:i/>
          <w:iCs/>
          <w:sz w:val="28"/>
          <w:szCs w:val="28"/>
        </w:rPr>
        <w:t>преимущественно малоформализованных диагностических методов</w:t>
      </w:r>
      <w:r w:rsidRPr="007D4046">
        <w:rPr>
          <w:sz w:val="28"/>
          <w:szCs w:val="28"/>
        </w:rPr>
        <w:t xml:space="preserve">, ведущими среди которых являются наблюдение проявлений ребенка в деятельности и общении с другими субъектами педагогического процесса, а также свободные беседы с детьми. В качестве дополнительных методов используются анализ продуктов детской деятельности, простые тесты, специальные диагностические ситуации. </w:t>
      </w:r>
    </w:p>
    <w:p w:rsidR="00621041" w:rsidRPr="007D4046" w:rsidRDefault="00621041" w:rsidP="00C10C10">
      <w:pPr>
        <w:pStyle w:val="Default"/>
        <w:jc w:val="both"/>
        <w:rPr>
          <w:sz w:val="28"/>
          <w:szCs w:val="28"/>
        </w:rPr>
      </w:pPr>
      <w:r w:rsidRPr="007D4046">
        <w:rPr>
          <w:sz w:val="28"/>
          <w:szCs w:val="28"/>
        </w:rPr>
        <w:t xml:space="preserve">Педагогическая диагностика достижений ребенка направлена на изучение: </w:t>
      </w:r>
    </w:p>
    <w:p w:rsidR="00621041" w:rsidRPr="007D4046" w:rsidRDefault="00621041" w:rsidP="00C10C10">
      <w:pPr>
        <w:pStyle w:val="Default"/>
        <w:numPr>
          <w:ilvl w:val="0"/>
          <w:numId w:val="119"/>
        </w:numPr>
        <w:jc w:val="both"/>
        <w:rPr>
          <w:sz w:val="28"/>
          <w:szCs w:val="28"/>
        </w:rPr>
      </w:pPr>
      <w:r w:rsidRPr="007D4046">
        <w:rPr>
          <w:sz w:val="28"/>
          <w:szCs w:val="28"/>
        </w:rPr>
        <w:t xml:space="preserve">деятельностных умений ребенка </w:t>
      </w:r>
    </w:p>
    <w:p w:rsidR="00621041" w:rsidRPr="007D4046" w:rsidRDefault="00621041" w:rsidP="00C10C10">
      <w:pPr>
        <w:pStyle w:val="Default"/>
        <w:numPr>
          <w:ilvl w:val="0"/>
          <w:numId w:val="119"/>
        </w:numPr>
        <w:jc w:val="both"/>
        <w:rPr>
          <w:sz w:val="28"/>
          <w:szCs w:val="28"/>
        </w:rPr>
      </w:pPr>
      <w:r w:rsidRPr="007D4046">
        <w:rPr>
          <w:sz w:val="28"/>
          <w:szCs w:val="28"/>
        </w:rPr>
        <w:t xml:space="preserve"> интересов, предпочтений, склонностей ребенка </w:t>
      </w:r>
    </w:p>
    <w:p w:rsidR="00621041" w:rsidRPr="007D4046" w:rsidRDefault="00621041" w:rsidP="00C10C10">
      <w:pPr>
        <w:pStyle w:val="Default"/>
        <w:numPr>
          <w:ilvl w:val="0"/>
          <w:numId w:val="119"/>
        </w:numPr>
        <w:jc w:val="both"/>
        <w:rPr>
          <w:sz w:val="28"/>
          <w:szCs w:val="28"/>
        </w:rPr>
      </w:pPr>
      <w:r w:rsidRPr="007D4046">
        <w:rPr>
          <w:sz w:val="28"/>
          <w:szCs w:val="28"/>
        </w:rPr>
        <w:t xml:space="preserve"> личностных особенностей ребенка </w:t>
      </w:r>
    </w:p>
    <w:p w:rsidR="00621041" w:rsidRPr="007D4046" w:rsidRDefault="00621041" w:rsidP="00C10C10">
      <w:pPr>
        <w:pStyle w:val="Default"/>
        <w:numPr>
          <w:ilvl w:val="0"/>
          <w:numId w:val="119"/>
        </w:numPr>
        <w:jc w:val="both"/>
        <w:rPr>
          <w:sz w:val="28"/>
          <w:szCs w:val="28"/>
        </w:rPr>
      </w:pPr>
      <w:r w:rsidRPr="007D4046">
        <w:rPr>
          <w:sz w:val="28"/>
          <w:szCs w:val="28"/>
        </w:rPr>
        <w:t xml:space="preserve"> поведенческих проявлений ребенка </w:t>
      </w:r>
    </w:p>
    <w:p w:rsidR="00621041" w:rsidRPr="007D4046" w:rsidRDefault="00621041" w:rsidP="00C10C10">
      <w:pPr>
        <w:pStyle w:val="Default"/>
        <w:numPr>
          <w:ilvl w:val="0"/>
          <w:numId w:val="119"/>
        </w:numPr>
        <w:jc w:val="both"/>
        <w:rPr>
          <w:sz w:val="28"/>
          <w:szCs w:val="28"/>
        </w:rPr>
      </w:pPr>
      <w:r w:rsidRPr="007D4046">
        <w:rPr>
          <w:sz w:val="28"/>
          <w:szCs w:val="28"/>
        </w:rPr>
        <w:t xml:space="preserve">особенностей взаимодействия ребенка со сверстниками </w:t>
      </w:r>
    </w:p>
    <w:p w:rsidR="00621041" w:rsidRPr="00A858F3" w:rsidRDefault="00621041" w:rsidP="00C10C10">
      <w:pPr>
        <w:pStyle w:val="Default"/>
        <w:numPr>
          <w:ilvl w:val="0"/>
          <w:numId w:val="119"/>
        </w:numPr>
        <w:jc w:val="both"/>
        <w:rPr>
          <w:sz w:val="28"/>
          <w:szCs w:val="28"/>
        </w:rPr>
      </w:pPr>
      <w:r w:rsidRPr="007D4046">
        <w:rPr>
          <w:sz w:val="28"/>
          <w:szCs w:val="28"/>
        </w:rPr>
        <w:t xml:space="preserve">особенностей взаимодействия ребенка со взрослыми </w:t>
      </w:r>
    </w:p>
    <w:p w:rsidR="00621041" w:rsidRPr="00D03F12" w:rsidRDefault="00621041" w:rsidP="00C10C10">
      <w:pPr>
        <w:pStyle w:val="Default"/>
        <w:jc w:val="both"/>
        <w:rPr>
          <w:b/>
          <w:bCs/>
          <w:i/>
          <w:iCs/>
          <w:sz w:val="28"/>
          <w:szCs w:val="28"/>
        </w:rPr>
      </w:pPr>
      <w:r w:rsidRPr="007D4046">
        <w:rPr>
          <w:b/>
          <w:bCs/>
          <w:i/>
          <w:iCs/>
          <w:sz w:val="28"/>
          <w:szCs w:val="28"/>
        </w:rPr>
        <w:t xml:space="preserve">Принципы педагогической диагностики. </w:t>
      </w:r>
    </w:p>
    <w:p w:rsidR="00621041" w:rsidRPr="007D4046" w:rsidRDefault="00621041" w:rsidP="00C10C10">
      <w:pPr>
        <w:pStyle w:val="Default"/>
        <w:jc w:val="both"/>
        <w:rPr>
          <w:sz w:val="28"/>
          <w:szCs w:val="28"/>
        </w:rPr>
      </w:pPr>
      <w:r w:rsidRPr="007D4046">
        <w:rPr>
          <w:sz w:val="28"/>
          <w:szCs w:val="28"/>
        </w:rPr>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621041" w:rsidRPr="007D4046" w:rsidRDefault="00621041" w:rsidP="00C10C10">
      <w:pPr>
        <w:pStyle w:val="Default"/>
        <w:jc w:val="both"/>
        <w:rPr>
          <w:sz w:val="28"/>
          <w:szCs w:val="28"/>
        </w:rPr>
      </w:pPr>
      <w:r w:rsidRPr="007D4046">
        <w:rPr>
          <w:i/>
          <w:iCs/>
          <w:sz w:val="28"/>
          <w:szCs w:val="28"/>
        </w:rPr>
        <w:t xml:space="preserve">Принцип объективности </w:t>
      </w:r>
      <w:r w:rsidRPr="007D4046">
        <w:rPr>
          <w:sz w:val="28"/>
          <w:szCs w:val="28"/>
        </w:rPr>
        <w:t>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w:t>
      </w:r>
    </w:p>
    <w:p w:rsidR="00621041" w:rsidRPr="007D4046" w:rsidRDefault="00621041" w:rsidP="00C10C10">
      <w:pPr>
        <w:pStyle w:val="Default"/>
        <w:jc w:val="both"/>
        <w:rPr>
          <w:sz w:val="28"/>
          <w:szCs w:val="28"/>
        </w:rPr>
      </w:pPr>
      <w:r w:rsidRPr="007D4046">
        <w:rPr>
          <w:sz w:val="28"/>
          <w:szCs w:val="28"/>
        </w:rPr>
        <w:t xml:space="preserve">Реализация принципа предполагает </w:t>
      </w:r>
      <w:r w:rsidRPr="007D4046">
        <w:rPr>
          <w:b/>
          <w:sz w:val="28"/>
          <w:szCs w:val="28"/>
        </w:rPr>
        <w:t>соблюдение ряда правил</w:t>
      </w:r>
      <w:r w:rsidRPr="007D4046">
        <w:rPr>
          <w:sz w:val="28"/>
          <w:szCs w:val="28"/>
        </w:rPr>
        <w:t xml:space="preserve">: </w:t>
      </w:r>
    </w:p>
    <w:p w:rsidR="00621041" w:rsidRDefault="00621041" w:rsidP="00C10C10">
      <w:pPr>
        <w:pStyle w:val="Default"/>
        <w:numPr>
          <w:ilvl w:val="0"/>
          <w:numId w:val="120"/>
        </w:numPr>
        <w:jc w:val="both"/>
        <w:rPr>
          <w:sz w:val="28"/>
          <w:szCs w:val="28"/>
        </w:rPr>
      </w:pPr>
      <w:r w:rsidRPr="007D4046">
        <w:rPr>
          <w:sz w:val="28"/>
          <w:szCs w:val="28"/>
        </w:rPr>
        <w:t xml:space="preserve">Соответствие диагностических методик возрастным и личностным </w:t>
      </w:r>
    </w:p>
    <w:p w:rsidR="00621041" w:rsidRPr="007D4046" w:rsidRDefault="00621041" w:rsidP="00C10C10">
      <w:pPr>
        <w:pStyle w:val="Default"/>
        <w:jc w:val="both"/>
        <w:rPr>
          <w:sz w:val="28"/>
          <w:szCs w:val="28"/>
        </w:rPr>
      </w:pPr>
      <w:r w:rsidRPr="007D4046">
        <w:rPr>
          <w:sz w:val="28"/>
          <w:szCs w:val="28"/>
        </w:rPr>
        <w:t xml:space="preserve">особенностям диагностируемых; </w:t>
      </w:r>
    </w:p>
    <w:p w:rsidR="00621041" w:rsidRPr="007D4046" w:rsidRDefault="00621041" w:rsidP="00C10C10">
      <w:pPr>
        <w:pStyle w:val="Default"/>
        <w:numPr>
          <w:ilvl w:val="0"/>
          <w:numId w:val="120"/>
        </w:numPr>
        <w:jc w:val="both"/>
        <w:rPr>
          <w:sz w:val="28"/>
          <w:szCs w:val="28"/>
        </w:rPr>
      </w:pPr>
      <w:r w:rsidRPr="007D4046">
        <w:rPr>
          <w:sz w:val="28"/>
          <w:szCs w:val="28"/>
        </w:rPr>
        <w:t xml:space="preserve">Фиксация всех проявлений личности ребенка; </w:t>
      </w:r>
    </w:p>
    <w:p w:rsidR="00621041" w:rsidRPr="007D4046" w:rsidRDefault="00621041" w:rsidP="00C10C10">
      <w:pPr>
        <w:pStyle w:val="Default"/>
        <w:numPr>
          <w:ilvl w:val="0"/>
          <w:numId w:val="120"/>
        </w:numPr>
        <w:jc w:val="both"/>
        <w:rPr>
          <w:sz w:val="28"/>
          <w:szCs w:val="28"/>
        </w:rPr>
      </w:pPr>
      <w:r w:rsidRPr="007D4046">
        <w:rPr>
          <w:sz w:val="28"/>
          <w:szCs w:val="28"/>
        </w:rPr>
        <w:t xml:space="preserve">Сопоставление полученных данных с данными других педагогов, родителей; </w:t>
      </w:r>
    </w:p>
    <w:p w:rsidR="00621041" w:rsidRDefault="00621041" w:rsidP="00C10C10">
      <w:pPr>
        <w:pStyle w:val="Default"/>
        <w:numPr>
          <w:ilvl w:val="0"/>
          <w:numId w:val="120"/>
        </w:numPr>
        <w:jc w:val="both"/>
        <w:rPr>
          <w:sz w:val="28"/>
          <w:szCs w:val="28"/>
        </w:rPr>
      </w:pPr>
      <w:r w:rsidRPr="007D4046">
        <w:rPr>
          <w:sz w:val="28"/>
          <w:szCs w:val="28"/>
        </w:rPr>
        <w:t xml:space="preserve">Перепроверка, уточнение полученного фактического материала при </w:t>
      </w:r>
    </w:p>
    <w:p w:rsidR="00621041" w:rsidRPr="007D4046" w:rsidRDefault="00621041" w:rsidP="00C10C10">
      <w:pPr>
        <w:pStyle w:val="Default"/>
        <w:jc w:val="both"/>
        <w:rPr>
          <w:sz w:val="28"/>
          <w:szCs w:val="28"/>
        </w:rPr>
      </w:pPr>
      <w:r w:rsidRPr="007D4046">
        <w:rPr>
          <w:sz w:val="28"/>
          <w:szCs w:val="28"/>
        </w:rPr>
        <w:t xml:space="preserve">проведении диагностики; </w:t>
      </w:r>
    </w:p>
    <w:p w:rsidR="00621041" w:rsidRDefault="00621041" w:rsidP="00C10C10">
      <w:pPr>
        <w:pStyle w:val="Default"/>
        <w:numPr>
          <w:ilvl w:val="0"/>
          <w:numId w:val="120"/>
        </w:numPr>
        <w:jc w:val="both"/>
        <w:rPr>
          <w:sz w:val="28"/>
          <w:szCs w:val="28"/>
        </w:rPr>
      </w:pPr>
      <w:r w:rsidRPr="007D4046">
        <w:rPr>
          <w:sz w:val="28"/>
          <w:szCs w:val="28"/>
        </w:rPr>
        <w:t xml:space="preserve">Постоянный самоконтроль </w:t>
      </w:r>
      <w:r>
        <w:rPr>
          <w:sz w:val="28"/>
          <w:szCs w:val="28"/>
        </w:rPr>
        <w:t>педагога за своими собственными</w:t>
      </w:r>
    </w:p>
    <w:p w:rsidR="00621041" w:rsidRPr="007D4046" w:rsidRDefault="00621041" w:rsidP="00C10C10">
      <w:pPr>
        <w:pStyle w:val="Default"/>
        <w:jc w:val="both"/>
        <w:rPr>
          <w:sz w:val="28"/>
          <w:szCs w:val="28"/>
        </w:rPr>
      </w:pPr>
      <w:r w:rsidRPr="007D4046">
        <w:rPr>
          <w:sz w:val="28"/>
          <w:szCs w:val="28"/>
        </w:rPr>
        <w:t xml:space="preserve">переживаниями, эмоциями, симпатиями и антипатиями, которые часто </w:t>
      </w:r>
    </w:p>
    <w:p w:rsidR="00621041" w:rsidRPr="00D03F12" w:rsidRDefault="00621041" w:rsidP="00C10C10">
      <w:pPr>
        <w:pStyle w:val="Default"/>
        <w:jc w:val="both"/>
        <w:rPr>
          <w:sz w:val="28"/>
          <w:szCs w:val="28"/>
        </w:rPr>
      </w:pPr>
      <w:r w:rsidRPr="007D4046">
        <w:rPr>
          <w:sz w:val="28"/>
          <w:szCs w:val="28"/>
        </w:rPr>
        <w:t xml:space="preserve">субъективируют фиксацию фактов; развитие педагогической рефлексии. </w:t>
      </w:r>
    </w:p>
    <w:p w:rsidR="00621041" w:rsidRPr="007D4046" w:rsidRDefault="00621041" w:rsidP="00C10C10">
      <w:pPr>
        <w:pStyle w:val="Default"/>
        <w:jc w:val="both"/>
        <w:rPr>
          <w:b/>
          <w:sz w:val="28"/>
          <w:szCs w:val="28"/>
        </w:rPr>
      </w:pPr>
      <w:r w:rsidRPr="007D4046">
        <w:rPr>
          <w:b/>
          <w:i/>
          <w:iCs/>
          <w:sz w:val="28"/>
          <w:szCs w:val="28"/>
        </w:rPr>
        <w:t xml:space="preserve">Принцип целостного изучения педагогического процесса </w:t>
      </w:r>
      <w:r w:rsidRPr="007D4046">
        <w:rPr>
          <w:b/>
          <w:sz w:val="28"/>
          <w:szCs w:val="28"/>
        </w:rPr>
        <w:t xml:space="preserve">предполагает: </w:t>
      </w:r>
    </w:p>
    <w:p w:rsidR="00621041" w:rsidRPr="007D4046" w:rsidRDefault="00621041" w:rsidP="00C10C10">
      <w:pPr>
        <w:pStyle w:val="Default"/>
        <w:numPr>
          <w:ilvl w:val="0"/>
          <w:numId w:val="120"/>
        </w:numPr>
        <w:jc w:val="both"/>
        <w:rPr>
          <w:color w:val="auto"/>
          <w:sz w:val="28"/>
          <w:szCs w:val="28"/>
        </w:rPr>
      </w:pPr>
      <w:r w:rsidRPr="007D4046">
        <w:rPr>
          <w:iCs/>
          <w:color w:val="auto"/>
          <w:sz w:val="28"/>
          <w:szCs w:val="28"/>
        </w:rPr>
        <w:t xml:space="preserve">Принцип процессуальности; </w:t>
      </w:r>
    </w:p>
    <w:p w:rsidR="00621041" w:rsidRPr="007D4046" w:rsidRDefault="00621041" w:rsidP="00C10C10">
      <w:pPr>
        <w:pStyle w:val="Default"/>
        <w:numPr>
          <w:ilvl w:val="0"/>
          <w:numId w:val="120"/>
        </w:numPr>
        <w:jc w:val="both"/>
        <w:rPr>
          <w:color w:val="auto"/>
          <w:sz w:val="28"/>
          <w:szCs w:val="28"/>
          <w:lang w:eastAsia="ar-SA"/>
        </w:rPr>
      </w:pPr>
      <w:r w:rsidRPr="007D4046">
        <w:rPr>
          <w:iCs/>
          <w:color w:val="auto"/>
          <w:sz w:val="28"/>
          <w:szCs w:val="28"/>
        </w:rPr>
        <w:t xml:space="preserve">Принцип компетентности; </w:t>
      </w:r>
    </w:p>
    <w:p w:rsidR="00621041" w:rsidRPr="00D03F12" w:rsidRDefault="00621041" w:rsidP="00C10C10">
      <w:pPr>
        <w:pStyle w:val="Default"/>
        <w:numPr>
          <w:ilvl w:val="0"/>
          <w:numId w:val="120"/>
        </w:numPr>
        <w:jc w:val="both"/>
        <w:rPr>
          <w:color w:val="auto"/>
          <w:sz w:val="28"/>
          <w:szCs w:val="28"/>
          <w:lang w:eastAsia="ar-SA"/>
        </w:rPr>
      </w:pPr>
      <w:r w:rsidRPr="007D4046">
        <w:rPr>
          <w:iCs/>
          <w:color w:val="auto"/>
          <w:sz w:val="28"/>
          <w:szCs w:val="28"/>
        </w:rPr>
        <w:t>Принцип персонализации.</w:t>
      </w:r>
    </w:p>
    <w:p w:rsidR="00621041" w:rsidRPr="00D03F12" w:rsidRDefault="00621041" w:rsidP="00C10C10">
      <w:pPr>
        <w:pStyle w:val="Default"/>
        <w:jc w:val="both"/>
        <w:rPr>
          <w:b/>
          <w:bCs/>
          <w:iCs/>
          <w:sz w:val="28"/>
          <w:szCs w:val="28"/>
        </w:rPr>
      </w:pPr>
      <w:r w:rsidRPr="007D4046">
        <w:rPr>
          <w:b/>
          <w:bCs/>
          <w:iCs/>
          <w:sz w:val="28"/>
          <w:szCs w:val="28"/>
        </w:rPr>
        <w:t xml:space="preserve">Осуществление процесс диагностирования. </w:t>
      </w:r>
    </w:p>
    <w:p w:rsidR="00621041" w:rsidRPr="00D03F12" w:rsidRDefault="00621041" w:rsidP="00C10C10">
      <w:pPr>
        <w:pStyle w:val="Default"/>
        <w:jc w:val="both"/>
        <w:rPr>
          <w:sz w:val="28"/>
          <w:szCs w:val="28"/>
        </w:rPr>
      </w:pPr>
      <w:r w:rsidRPr="007D4046">
        <w:rPr>
          <w:sz w:val="28"/>
          <w:szCs w:val="28"/>
        </w:rPr>
        <w:t xml:space="preserve">Прежде чем проводить диагностику, необходимо спроектировать ее. </w:t>
      </w:r>
    </w:p>
    <w:p w:rsidR="00621041" w:rsidRPr="007D4046" w:rsidRDefault="00621041" w:rsidP="00C10C10">
      <w:pPr>
        <w:pStyle w:val="Default"/>
        <w:jc w:val="both"/>
        <w:rPr>
          <w:sz w:val="28"/>
          <w:szCs w:val="28"/>
        </w:rPr>
      </w:pPr>
      <w:r w:rsidRPr="007D4046">
        <w:rPr>
          <w:bCs/>
          <w:iCs/>
          <w:sz w:val="28"/>
          <w:szCs w:val="28"/>
        </w:rPr>
        <w:t>Первый этап – проектировочный</w:t>
      </w:r>
    </w:p>
    <w:p w:rsidR="00621041" w:rsidRPr="007D4046" w:rsidRDefault="00621041" w:rsidP="00C10C10">
      <w:pPr>
        <w:pStyle w:val="Default"/>
        <w:jc w:val="both"/>
        <w:rPr>
          <w:sz w:val="28"/>
          <w:szCs w:val="28"/>
        </w:rPr>
      </w:pPr>
      <w:r w:rsidRPr="007D4046">
        <w:rPr>
          <w:bCs/>
          <w:iCs/>
          <w:sz w:val="28"/>
          <w:szCs w:val="28"/>
        </w:rPr>
        <w:t>Второй этап – практический</w:t>
      </w:r>
    </w:p>
    <w:p w:rsidR="00621041" w:rsidRPr="007D4046" w:rsidRDefault="00621041" w:rsidP="00C10C10">
      <w:pPr>
        <w:pStyle w:val="Default"/>
        <w:jc w:val="both"/>
        <w:rPr>
          <w:bCs/>
          <w:iCs/>
          <w:sz w:val="28"/>
          <w:szCs w:val="28"/>
        </w:rPr>
      </w:pPr>
      <w:r w:rsidRPr="007D4046">
        <w:rPr>
          <w:bCs/>
          <w:iCs/>
          <w:sz w:val="28"/>
          <w:szCs w:val="28"/>
        </w:rPr>
        <w:t>Третий этап – аналитический</w:t>
      </w:r>
    </w:p>
    <w:p w:rsidR="00621041" w:rsidRPr="007D4046" w:rsidRDefault="00621041" w:rsidP="00C10C10">
      <w:pPr>
        <w:pStyle w:val="Default"/>
        <w:jc w:val="both"/>
        <w:rPr>
          <w:bCs/>
          <w:iCs/>
          <w:sz w:val="28"/>
          <w:szCs w:val="28"/>
        </w:rPr>
      </w:pPr>
      <w:r w:rsidRPr="007D4046">
        <w:rPr>
          <w:bCs/>
          <w:iCs/>
          <w:sz w:val="28"/>
          <w:szCs w:val="28"/>
        </w:rPr>
        <w:t>Четвертый этап – интерпретация данных</w:t>
      </w:r>
    </w:p>
    <w:p w:rsidR="00621041" w:rsidRPr="00C10C10" w:rsidRDefault="00621041" w:rsidP="00C10C10">
      <w:pPr>
        <w:pStyle w:val="Default"/>
        <w:jc w:val="both"/>
        <w:rPr>
          <w:bCs/>
          <w:iCs/>
          <w:sz w:val="28"/>
          <w:szCs w:val="28"/>
        </w:rPr>
      </w:pPr>
      <w:r w:rsidRPr="007D4046">
        <w:rPr>
          <w:bCs/>
          <w:iCs/>
          <w:sz w:val="28"/>
          <w:szCs w:val="28"/>
        </w:rPr>
        <w:t>Пятый этап – целеобразовательный</w:t>
      </w:r>
      <w:r>
        <w:rPr>
          <w:bCs/>
          <w:iCs/>
          <w:sz w:val="28"/>
          <w:szCs w:val="28"/>
        </w:rPr>
        <w:t>.</w:t>
      </w:r>
    </w:p>
    <w:p w:rsidR="00621041" w:rsidRPr="00146D9B" w:rsidRDefault="00621041" w:rsidP="00146D9B">
      <w:pPr>
        <w:ind w:firstLine="567"/>
        <w:contextualSpacing/>
        <w:jc w:val="both"/>
        <w:rPr>
          <w:bCs/>
          <w:sz w:val="28"/>
        </w:rPr>
      </w:pPr>
      <w:r w:rsidRPr="00146D9B">
        <w:rPr>
          <w:bCs/>
          <w:sz w:val="28"/>
        </w:rPr>
        <w:t xml:space="preserve">Рабочая программа предусматривает комплексное диагностическое обследование детей по всем образовательным областям в начале учебного года </w:t>
      </w:r>
      <w:r w:rsidRPr="00146D9B">
        <w:rPr>
          <w:bCs/>
          <w:i/>
          <w:sz w:val="28"/>
        </w:rPr>
        <w:t>(сентябрь)</w:t>
      </w:r>
      <w:r w:rsidRPr="00146D9B">
        <w:rPr>
          <w:bCs/>
          <w:sz w:val="28"/>
        </w:rPr>
        <w:t xml:space="preserve"> и в конце учебного года </w:t>
      </w:r>
      <w:r w:rsidRPr="00146D9B">
        <w:rPr>
          <w:bCs/>
          <w:i/>
          <w:sz w:val="28"/>
        </w:rPr>
        <w:t>(май).</w:t>
      </w:r>
    </w:p>
    <w:p w:rsidR="00621041" w:rsidRPr="00146D9B" w:rsidRDefault="00621041" w:rsidP="00146D9B">
      <w:pPr>
        <w:contextualSpacing/>
        <w:rPr>
          <w:b/>
          <w:sz w:val="28"/>
        </w:rPr>
      </w:pPr>
    </w:p>
    <w:p w:rsidR="00621041" w:rsidRPr="005B1565" w:rsidRDefault="00621041" w:rsidP="00146D9B">
      <w:pPr>
        <w:ind w:left="-720" w:firstLine="720"/>
        <w:contextualSpacing/>
        <w:jc w:val="center"/>
        <w:rPr>
          <w:b/>
          <w:sz w:val="28"/>
        </w:rPr>
      </w:pPr>
      <w:r w:rsidRPr="005B1565">
        <w:rPr>
          <w:b/>
          <w:sz w:val="28"/>
        </w:rPr>
        <w:t>Программа диагностических исследований</w:t>
      </w:r>
    </w:p>
    <w:p w:rsidR="00621041" w:rsidRPr="005A503C" w:rsidRDefault="00621041" w:rsidP="00146D9B">
      <w:pPr>
        <w:ind w:left="-720" w:firstLine="720"/>
        <w:contextualSpacing/>
        <w:jc w:val="center"/>
        <w:rPr>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1"/>
        <w:gridCol w:w="2002"/>
        <w:gridCol w:w="1813"/>
        <w:gridCol w:w="220"/>
        <w:gridCol w:w="1340"/>
        <w:gridCol w:w="3260"/>
      </w:tblGrid>
      <w:tr w:rsidR="00621041" w:rsidRPr="005A503C" w:rsidTr="00946B9E">
        <w:trPr>
          <w:trHeight w:val="128"/>
        </w:trPr>
        <w:tc>
          <w:tcPr>
            <w:tcW w:w="721" w:type="dxa"/>
            <w:vAlign w:val="center"/>
          </w:tcPr>
          <w:p w:rsidR="00621041" w:rsidRPr="005A503C" w:rsidRDefault="00621041" w:rsidP="005B1565">
            <w:pPr>
              <w:contextualSpacing/>
              <w:jc w:val="center"/>
            </w:pPr>
            <w:r w:rsidRPr="005A503C">
              <w:t>№ п/п</w:t>
            </w:r>
          </w:p>
        </w:tc>
        <w:tc>
          <w:tcPr>
            <w:tcW w:w="2002" w:type="dxa"/>
            <w:vAlign w:val="center"/>
          </w:tcPr>
          <w:p w:rsidR="00621041" w:rsidRPr="005A503C" w:rsidRDefault="00621041" w:rsidP="005B1565">
            <w:pPr>
              <w:contextualSpacing/>
              <w:jc w:val="center"/>
            </w:pPr>
            <w:r w:rsidRPr="005A503C">
              <w:t>Направление мониторинга в соответствии с образовательными программами</w:t>
            </w:r>
          </w:p>
        </w:tc>
        <w:tc>
          <w:tcPr>
            <w:tcW w:w="1813" w:type="dxa"/>
            <w:vAlign w:val="center"/>
          </w:tcPr>
          <w:p w:rsidR="00621041" w:rsidRPr="005A503C" w:rsidRDefault="00621041" w:rsidP="005B1565">
            <w:pPr>
              <w:contextualSpacing/>
              <w:jc w:val="center"/>
            </w:pPr>
            <w:r w:rsidRPr="005A503C">
              <w:t>Ответственные за проведение диагностики</w:t>
            </w:r>
          </w:p>
        </w:tc>
        <w:tc>
          <w:tcPr>
            <w:tcW w:w="1560" w:type="dxa"/>
            <w:gridSpan w:val="2"/>
            <w:vAlign w:val="center"/>
          </w:tcPr>
          <w:p w:rsidR="00621041" w:rsidRPr="005A503C" w:rsidRDefault="00621041" w:rsidP="005B1565">
            <w:pPr>
              <w:contextualSpacing/>
              <w:jc w:val="center"/>
            </w:pPr>
            <w:r w:rsidRPr="005A503C">
              <w:t>График проведения диагностики</w:t>
            </w:r>
          </w:p>
        </w:tc>
        <w:tc>
          <w:tcPr>
            <w:tcW w:w="3260" w:type="dxa"/>
            <w:vAlign w:val="center"/>
          </w:tcPr>
          <w:p w:rsidR="00621041" w:rsidRPr="005A503C" w:rsidRDefault="00621041" w:rsidP="005B1565">
            <w:pPr>
              <w:contextualSpacing/>
              <w:jc w:val="center"/>
            </w:pPr>
            <w:r w:rsidRPr="005A503C">
              <w:t>Методы мониторинга</w:t>
            </w:r>
          </w:p>
        </w:tc>
      </w:tr>
      <w:tr w:rsidR="00621041" w:rsidRPr="005A503C" w:rsidTr="00946B9E">
        <w:trPr>
          <w:trHeight w:val="238"/>
        </w:trPr>
        <w:tc>
          <w:tcPr>
            <w:tcW w:w="721" w:type="dxa"/>
          </w:tcPr>
          <w:p w:rsidR="00621041" w:rsidRPr="005B1565" w:rsidRDefault="00621041" w:rsidP="005E18E8">
            <w:pPr>
              <w:contextualSpacing/>
              <w:jc w:val="center"/>
              <w:rPr>
                <w:b/>
                <w:lang w:val="en-US"/>
              </w:rPr>
            </w:pPr>
            <w:r>
              <w:rPr>
                <w:b/>
                <w:lang w:val="en-US"/>
              </w:rPr>
              <w:t>I.</w:t>
            </w:r>
          </w:p>
        </w:tc>
        <w:tc>
          <w:tcPr>
            <w:tcW w:w="8635" w:type="dxa"/>
            <w:gridSpan w:val="5"/>
          </w:tcPr>
          <w:p w:rsidR="00621041" w:rsidRPr="005A503C" w:rsidRDefault="00621041" w:rsidP="005E18E8">
            <w:pPr>
              <w:contextualSpacing/>
              <w:jc w:val="center"/>
              <w:rPr>
                <w:b/>
              </w:rPr>
            </w:pPr>
            <w:r w:rsidRPr="005A503C">
              <w:rPr>
                <w:b/>
              </w:rPr>
              <w:t>Оценка уровня развития дете</w:t>
            </w:r>
            <w:r>
              <w:rPr>
                <w:b/>
              </w:rPr>
              <w:t>й (по образовательным областям)</w:t>
            </w:r>
          </w:p>
        </w:tc>
      </w:tr>
      <w:tr w:rsidR="00621041" w:rsidRPr="005A503C" w:rsidTr="00946B9E">
        <w:trPr>
          <w:trHeight w:val="2461"/>
        </w:trPr>
        <w:tc>
          <w:tcPr>
            <w:tcW w:w="721" w:type="dxa"/>
          </w:tcPr>
          <w:p w:rsidR="00621041" w:rsidRPr="005A503C" w:rsidRDefault="00621041" w:rsidP="005E18E8">
            <w:pPr>
              <w:contextualSpacing/>
              <w:jc w:val="center"/>
            </w:pPr>
          </w:p>
        </w:tc>
        <w:tc>
          <w:tcPr>
            <w:tcW w:w="2002" w:type="dxa"/>
          </w:tcPr>
          <w:p w:rsidR="00621041" w:rsidRPr="005A503C" w:rsidRDefault="00621041" w:rsidP="005E18E8">
            <w:pPr>
              <w:contextualSpacing/>
            </w:pPr>
            <w:r w:rsidRPr="005A503C">
              <w:t>1. Физическое развитие</w:t>
            </w:r>
          </w:p>
        </w:tc>
        <w:tc>
          <w:tcPr>
            <w:tcW w:w="2033" w:type="dxa"/>
            <w:gridSpan w:val="2"/>
          </w:tcPr>
          <w:p w:rsidR="00621041" w:rsidRPr="005A503C" w:rsidRDefault="00621041" w:rsidP="005E18E8">
            <w:pPr>
              <w:contextualSpacing/>
            </w:pPr>
            <w:r>
              <w:t xml:space="preserve">Воспитатель, </w:t>
            </w:r>
          </w:p>
          <w:p w:rsidR="00621041" w:rsidRPr="005A503C" w:rsidRDefault="00621041" w:rsidP="005E18E8">
            <w:pPr>
              <w:contextualSpacing/>
            </w:pPr>
            <w:r>
              <w:t>медсестра</w:t>
            </w:r>
            <w:r w:rsidRPr="005A503C">
              <w:t xml:space="preserve"> ДОУ</w:t>
            </w:r>
          </w:p>
        </w:tc>
        <w:tc>
          <w:tcPr>
            <w:tcW w:w="1340" w:type="dxa"/>
          </w:tcPr>
          <w:p w:rsidR="00621041" w:rsidRPr="005A503C" w:rsidRDefault="00621041" w:rsidP="005E18E8">
            <w:pPr>
              <w:contextualSpacing/>
            </w:pPr>
            <w:r w:rsidRPr="005A503C">
              <w:t>С 1 по 15 сентября;</w:t>
            </w:r>
          </w:p>
          <w:p w:rsidR="00621041" w:rsidRPr="005A503C" w:rsidRDefault="00621041" w:rsidP="005E18E8">
            <w:pPr>
              <w:contextualSpacing/>
            </w:pPr>
            <w:r w:rsidRPr="005A503C">
              <w:t>15 по 30 мая учебного года.</w:t>
            </w:r>
          </w:p>
          <w:p w:rsidR="00621041" w:rsidRPr="005A503C" w:rsidRDefault="00621041" w:rsidP="005E18E8">
            <w:pPr>
              <w:jc w:val="center"/>
            </w:pPr>
          </w:p>
        </w:tc>
        <w:tc>
          <w:tcPr>
            <w:tcW w:w="3260" w:type="dxa"/>
          </w:tcPr>
          <w:p w:rsidR="00621041" w:rsidRPr="005A503C" w:rsidRDefault="00621041" w:rsidP="00946B9E">
            <w:pPr>
              <w:shd w:val="clear" w:color="auto" w:fill="FFFFFF"/>
              <w:contextualSpacing/>
              <w:jc w:val="both"/>
            </w:pPr>
            <w:r w:rsidRPr="005A503C">
              <w:rPr>
                <w:color w:val="000000"/>
              </w:rPr>
              <w:t>Наблюдения за ребенком в процессе жизнедеятельности и занятий по физической культуре; контрольные упражнения и двигательные задания, б</w:t>
            </w:r>
            <w:r w:rsidRPr="005A503C">
              <w:t>еседы, опрос, диагностические игровые задания, проблемные ситуации, наблюдение</w:t>
            </w:r>
          </w:p>
        </w:tc>
      </w:tr>
      <w:tr w:rsidR="00621041" w:rsidRPr="005A503C" w:rsidTr="00946B9E">
        <w:trPr>
          <w:trHeight w:val="666"/>
        </w:trPr>
        <w:tc>
          <w:tcPr>
            <w:tcW w:w="721" w:type="dxa"/>
          </w:tcPr>
          <w:p w:rsidR="00621041" w:rsidRPr="005A503C" w:rsidRDefault="00621041" w:rsidP="005E18E8">
            <w:pPr>
              <w:contextualSpacing/>
              <w:jc w:val="center"/>
            </w:pPr>
          </w:p>
        </w:tc>
        <w:tc>
          <w:tcPr>
            <w:tcW w:w="2002" w:type="dxa"/>
          </w:tcPr>
          <w:p w:rsidR="00621041" w:rsidRPr="005A503C" w:rsidRDefault="00621041" w:rsidP="005E18E8">
            <w:pPr>
              <w:contextualSpacing/>
            </w:pPr>
            <w:r w:rsidRPr="005A503C">
              <w:t>2. Социально-коммуникатив</w:t>
            </w:r>
            <w:r>
              <w:t>-</w:t>
            </w:r>
            <w:r w:rsidRPr="005A503C">
              <w:t>ное развитие</w:t>
            </w:r>
          </w:p>
        </w:tc>
        <w:tc>
          <w:tcPr>
            <w:tcW w:w="2033" w:type="dxa"/>
            <w:gridSpan w:val="2"/>
          </w:tcPr>
          <w:p w:rsidR="00621041" w:rsidRPr="005A503C" w:rsidRDefault="00621041" w:rsidP="005E18E8">
            <w:pPr>
              <w:contextualSpacing/>
            </w:pPr>
            <w:r w:rsidRPr="005A503C">
              <w:t>Воспитатель</w:t>
            </w:r>
          </w:p>
        </w:tc>
        <w:tc>
          <w:tcPr>
            <w:tcW w:w="1340" w:type="dxa"/>
          </w:tcPr>
          <w:p w:rsidR="00621041" w:rsidRPr="005A503C" w:rsidRDefault="00621041" w:rsidP="005E18E8">
            <w:pPr>
              <w:contextualSpacing/>
            </w:pPr>
            <w:r>
              <w:t>С 1 по 15 сентября;</w:t>
            </w:r>
          </w:p>
          <w:p w:rsidR="00621041" w:rsidRPr="005A503C" w:rsidRDefault="00621041" w:rsidP="005E18E8">
            <w:pPr>
              <w:contextualSpacing/>
            </w:pPr>
            <w:r w:rsidRPr="005A503C">
              <w:t>15 по 30 мая учебного года.</w:t>
            </w:r>
          </w:p>
          <w:p w:rsidR="00621041" w:rsidRPr="005A503C" w:rsidRDefault="00621041" w:rsidP="005E18E8">
            <w:pPr>
              <w:contextualSpacing/>
            </w:pPr>
          </w:p>
        </w:tc>
        <w:tc>
          <w:tcPr>
            <w:tcW w:w="3260" w:type="dxa"/>
          </w:tcPr>
          <w:p w:rsidR="00621041" w:rsidRPr="005A503C" w:rsidRDefault="00621041" w:rsidP="00946B9E">
            <w:pPr>
              <w:contextualSpacing/>
              <w:jc w:val="both"/>
            </w:pPr>
            <w:r w:rsidRPr="005A503C">
              <w:t>Создание ситуаций, беседа, опрос, рассматривание иллюстраций, экскурсии на территорию детского сада.</w:t>
            </w:r>
          </w:p>
          <w:p w:rsidR="00621041" w:rsidRPr="005A503C" w:rsidRDefault="00621041" w:rsidP="00946B9E">
            <w:pPr>
              <w:contextualSpacing/>
              <w:jc w:val="both"/>
            </w:pPr>
            <w:r w:rsidRPr="005A503C">
              <w:t>Наблюдение за предметно-игровой деятельностью детей; экспериментальные ситуации; сюжетные картинки с полярными характеристиками нравственных норм; анализ детских рисунков, игровые задания; создание проблемных ситуаций; изготовление игрушки из бумаги; наблюдение за процессом труда</w:t>
            </w:r>
          </w:p>
        </w:tc>
      </w:tr>
      <w:tr w:rsidR="00621041" w:rsidRPr="005A503C" w:rsidTr="00946B9E">
        <w:trPr>
          <w:trHeight w:val="666"/>
        </w:trPr>
        <w:tc>
          <w:tcPr>
            <w:tcW w:w="721" w:type="dxa"/>
          </w:tcPr>
          <w:p w:rsidR="00621041" w:rsidRPr="005A503C" w:rsidRDefault="00621041" w:rsidP="005E18E8">
            <w:pPr>
              <w:contextualSpacing/>
              <w:jc w:val="center"/>
            </w:pPr>
          </w:p>
        </w:tc>
        <w:tc>
          <w:tcPr>
            <w:tcW w:w="2002" w:type="dxa"/>
          </w:tcPr>
          <w:p w:rsidR="00621041" w:rsidRPr="005A503C" w:rsidRDefault="00621041" w:rsidP="005E18E8">
            <w:pPr>
              <w:contextualSpacing/>
            </w:pPr>
            <w:r w:rsidRPr="005A503C">
              <w:t>3. Познавательное развитие</w:t>
            </w:r>
          </w:p>
        </w:tc>
        <w:tc>
          <w:tcPr>
            <w:tcW w:w="2033" w:type="dxa"/>
            <w:gridSpan w:val="2"/>
          </w:tcPr>
          <w:p w:rsidR="00621041" w:rsidRPr="005A503C" w:rsidRDefault="00621041" w:rsidP="005E18E8">
            <w:pPr>
              <w:contextualSpacing/>
            </w:pPr>
            <w:r w:rsidRPr="005A503C">
              <w:t>Воспитатель</w:t>
            </w:r>
          </w:p>
          <w:p w:rsidR="00621041" w:rsidRPr="005A503C" w:rsidRDefault="00621041" w:rsidP="005E18E8">
            <w:pPr>
              <w:contextualSpacing/>
            </w:pPr>
          </w:p>
        </w:tc>
        <w:tc>
          <w:tcPr>
            <w:tcW w:w="1340" w:type="dxa"/>
          </w:tcPr>
          <w:p w:rsidR="00621041" w:rsidRPr="005A503C" w:rsidRDefault="00621041" w:rsidP="005E18E8">
            <w:pPr>
              <w:contextualSpacing/>
            </w:pPr>
            <w:r w:rsidRPr="005A503C">
              <w:t xml:space="preserve">С 1 по 15 сентября; </w:t>
            </w:r>
          </w:p>
          <w:p w:rsidR="00621041" w:rsidRPr="005A503C" w:rsidRDefault="00621041" w:rsidP="005E18E8">
            <w:pPr>
              <w:contextualSpacing/>
            </w:pPr>
            <w:r w:rsidRPr="005A503C">
              <w:t>15 по 30 мая учебного года.</w:t>
            </w:r>
          </w:p>
          <w:p w:rsidR="00621041" w:rsidRPr="005A503C" w:rsidRDefault="00621041" w:rsidP="005E18E8">
            <w:pPr>
              <w:contextualSpacing/>
            </w:pPr>
          </w:p>
        </w:tc>
        <w:tc>
          <w:tcPr>
            <w:tcW w:w="3260" w:type="dxa"/>
          </w:tcPr>
          <w:p w:rsidR="00621041" w:rsidRPr="005A503C" w:rsidRDefault="00621041" w:rsidP="00946B9E">
            <w:pPr>
              <w:contextualSpacing/>
              <w:jc w:val="both"/>
            </w:pPr>
            <w:r w:rsidRPr="005A503C">
              <w:t>Беседа, опрос, задания проблемные ситуации, дидактические игры, анализ продуктов детской деятельности</w:t>
            </w:r>
          </w:p>
        </w:tc>
      </w:tr>
      <w:tr w:rsidR="00621041" w:rsidRPr="005A503C" w:rsidTr="00946B9E">
        <w:trPr>
          <w:trHeight w:val="699"/>
        </w:trPr>
        <w:tc>
          <w:tcPr>
            <w:tcW w:w="721" w:type="dxa"/>
          </w:tcPr>
          <w:p w:rsidR="00621041" w:rsidRPr="005A503C" w:rsidRDefault="00621041" w:rsidP="005E18E8">
            <w:pPr>
              <w:contextualSpacing/>
              <w:jc w:val="center"/>
            </w:pPr>
          </w:p>
        </w:tc>
        <w:tc>
          <w:tcPr>
            <w:tcW w:w="2002" w:type="dxa"/>
          </w:tcPr>
          <w:p w:rsidR="00621041" w:rsidRPr="005A503C" w:rsidRDefault="00621041" w:rsidP="005E18E8">
            <w:pPr>
              <w:contextualSpacing/>
            </w:pPr>
            <w:r w:rsidRPr="005A503C">
              <w:t>4. Речевое разви</w:t>
            </w:r>
            <w:r>
              <w:t>-</w:t>
            </w:r>
            <w:r w:rsidRPr="005A503C">
              <w:t>тие</w:t>
            </w:r>
          </w:p>
        </w:tc>
        <w:tc>
          <w:tcPr>
            <w:tcW w:w="2033" w:type="dxa"/>
            <w:gridSpan w:val="2"/>
          </w:tcPr>
          <w:p w:rsidR="00621041" w:rsidRPr="005A503C" w:rsidRDefault="00621041" w:rsidP="005E18E8">
            <w:pPr>
              <w:contextualSpacing/>
            </w:pPr>
            <w:r>
              <w:t>Воспитатель</w:t>
            </w:r>
          </w:p>
        </w:tc>
        <w:tc>
          <w:tcPr>
            <w:tcW w:w="1340" w:type="dxa"/>
          </w:tcPr>
          <w:p w:rsidR="00621041" w:rsidRPr="005A503C" w:rsidRDefault="00621041" w:rsidP="005E18E8">
            <w:pPr>
              <w:contextualSpacing/>
            </w:pPr>
            <w:r w:rsidRPr="005A503C">
              <w:t>С 1 по 15 сентября;</w:t>
            </w:r>
          </w:p>
          <w:p w:rsidR="00621041" w:rsidRPr="005A503C" w:rsidRDefault="00621041" w:rsidP="005E18E8">
            <w:pPr>
              <w:contextualSpacing/>
            </w:pPr>
            <w:r w:rsidRPr="005A503C">
              <w:t xml:space="preserve"> 15 по 30 мая учебного года.</w:t>
            </w:r>
          </w:p>
          <w:p w:rsidR="00621041" w:rsidRPr="005A503C" w:rsidRDefault="00621041" w:rsidP="005E18E8">
            <w:pPr>
              <w:contextualSpacing/>
            </w:pPr>
          </w:p>
        </w:tc>
        <w:tc>
          <w:tcPr>
            <w:tcW w:w="3260" w:type="dxa"/>
          </w:tcPr>
          <w:p w:rsidR="00621041" w:rsidRPr="005A503C" w:rsidRDefault="00621041" w:rsidP="00946B9E">
            <w:pPr>
              <w:contextualSpacing/>
              <w:jc w:val="both"/>
            </w:pPr>
            <w:r w:rsidRPr="005A503C">
              <w:t>Индивидуальные беседа; опрос, беседа по картинкам; б</w:t>
            </w:r>
            <w:r>
              <w:t xml:space="preserve">еседа с практическим заданием, </w:t>
            </w:r>
            <w:r w:rsidRPr="005A503C">
              <w:t>дидактические, словесные игры,</w:t>
            </w:r>
          </w:p>
          <w:p w:rsidR="00621041" w:rsidRPr="005A503C" w:rsidRDefault="00621041" w:rsidP="00946B9E">
            <w:pPr>
              <w:contextualSpacing/>
              <w:jc w:val="both"/>
            </w:pPr>
            <w:r w:rsidRPr="005A503C">
              <w:t>настольно-печатная игра «Литературная сказка»; анкетирование родителей</w:t>
            </w:r>
          </w:p>
        </w:tc>
      </w:tr>
      <w:tr w:rsidR="00621041" w:rsidRPr="005A503C" w:rsidTr="00946B9E">
        <w:trPr>
          <w:trHeight w:val="2257"/>
        </w:trPr>
        <w:tc>
          <w:tcPr>
            <w:tcW w:w="721" w:type="dxa"/>
          </w:tcPr>
          <w:p w:rsidR="00621041" w:rsidRPr="005A503C" w:rsidRDefault="00621041" w:rsidP="005E18E8">
            <w:pPr>
              <w:contextualSpacing/>
              <w:jc w:val="center"/>
            </w:pPr>
          </w:p>
        </w:tc>
        <w:tc>
          <w:tcPr>
            <w:tcW w:w="2002" w:type="dxa"/>
          </w:tcPr>
          <w:p w:rsidR="00621041" w:rsidRPr="005A503C" w:rsidRDefault="00621041" w:rsidP="005E18E8">
            <w:pPr>
              <w:contextualSpacing/>
            </w:pPr>
            <w:r w:rsidRPr="005A503C">
              <w:t>5.Художествен</w:t>
            </w:r>
            <w:r>
              <w:t>-</w:t>
            </w:r>
            <w:r w:rsidRPr="005A503C">
              <w:t>но-эстетическое развитие</w:t>
            </w:r>
          </w:p>
        </w:tc>
        <w:tc>
          <w:tcPr>
            <w:tcW w:w="2033" w:type="dxa"/>
            <w:gridSpan w:val="2"/>
          </w:tcPr>
          <w:p w:rsidR="00621041" w:rsidRPr="005A503C" w:rsidRDefault="00621041" w:rsidP="005E18E8">
            <w:pPr>
              <w:contextualSpacing/>
            </w:pPr>
            <w:r w:rsidRPr="005A503C">
              <w:t>Воспитатель,</w:t>
            </w:r>
          </w:p>
          <w:p w:rsidR="00621041" w:rsidRPr="005A503C" w:rsidRDefault="00621041" w:rsidP="005E18E8">
            <w:pPr>
              <w:contextualSpacing/>
            </w:pPr>
            <w:r>
              <w:t>м</w:t>
            </w:r>
            <w:r w:rsidRPr="005A503C">
              <w:t>узыкальный руководитель</w:t>
            </w:r>
          </w:p>
        </w:tc>
        <w:tc>
          <w:tcPr>
            <w:tcW w:w="1340" w:type="dxa"/>
          </w:tcPr>
          <w:p w:rsidR="00621041" w:rsidRPr="005A503C" w:rsidRDefault="00621041" w:rsidP="005E18E8">
            <w:pPr>
              <w:contextualSpacing/>
            </w:pPr>
            <w:r w:rsidRPr="005A503C">
              <w:t>С 1 по 15 сентября;</w:t>
            </w:r>
          </w:p>
          <w:p w:rsidR="00621041" w:rsidRPr="005A503C" w:rsidRDefault="00621041" w:rsidP="005E18E8">
            <w:pPr>
              <w:contextualSpacing/>
            </w:pPr>
            <w:r w:rsidRPr="005A503C">
              <w:t>15 по 30 мая учебного года.</w:t>
            </w:r>
          </w:p>
        </w:tc>
        <w:tc>
          <w:tcPr>
            <w:tcW w:w="3260" w:type="dxa"/>
          </w:tcPr>
          <w:p w:rsidR="00621041" w:rsidRPr="005A503C" w:rsidRDefault="00621041" w:rsidP="00946B9E">
            <w:pPr>
              <w:contextualSpacing/>
              <w:jc w:val="both"/>
            </w:pPr>
            <w:r w:rsidRPr="005A503C">
              <w:t>Индивидуальные беседы; наблюдение за процессом художественного творчества, свободной деятельностью детей; диагностические ситуации, диагностические задания, игровые диагностические задания</w:t>
            </w:r>
          </w:p>
        </w:tc>
      </w:tr>
      <w:tr w:rsidR="00621041" w:rsidRPr="005A503C" w:rsidTr="00946B9E">
        <w:trPr>
          <w:trHeight w:val="1104"/>
        </w:trPr>
        <w:tc>
          <w:tcPr>
            <w:tcW w:w="721" w:type="dxa"/>
          </w:tcPr>
          <w:p w:rsidR="00621041" w:rsidRPr="005B1565" w:rsidRDefault="00621041" w:rsidP="005B1565">
            <w:pPr>
              <w:keepNext/>
              <w:widowControl w:val="0"/>
              <w:contextualSpacing/>
              <w:rPr>
                <w:b/>
                <w:lang w:val="en-US"/>
              </w:rPr>
            </w:pPr>
            <w:r>
              <w:rPr>
                <w:b/>
                <w:lang w:val="en-US"/>
              </w:rPr>
              <w:t>II.</w:t>
            </w:r>
          </w:p>
        </w:tc>
        <w:tc>
          <w:tcPr>
            <w:tcW w:w="2002" w:type="dxa"/>
          </w:tcPr>
          <w:p w:rsidR="00621041" w:rsidRPr="005A503C" w:rsidRDefault="00621041" w:rsidP="00946B9E">
            <w:pPr>
              <w:keepNext/>
              <w:widowControl w:val="0"/>
              <w:contextualSpacing/>
              <w:jc w:val="both"/>
            </w:pPr>
            <w:r>
              <w:t xml:space="preserve">Уровень </w:t>
            </w:r>
            <w:r w:rsidRPr="005A503C">
              <w:t>освое</w:t>
            </w:r>
            <w:r>
              <w:t>-</w:t>
            </w:r>
            <w:r w:rsidRPr="005A503C">
              <w:t>ния региональ</w:t>
            </w:r>
            <w:r>
              <w:t>-</w:t>
            </w:r>
            <w:r w:rsidRPr="005A503C">
              <w:t xml:space="preserve">ной программы </w:t>
            </w:r>
          </w:p>
        </w:tc>
        <w:tc>
          <w:tcPr>
            <w:tcW w:w="2033" w:type="dxa"/>
            <w:gridSpan w:val="2"/>
          </w:tcPr>
          <w:p w:rsidR="00621041" w:rsidRPr="005A503C" w:rsidRDefault="00621041" w:rsidP="005E18E8">
            <w:pPr>
              <w:keepNext/>
              <w:widowControl w:val="0"/>
              <w:contextualSpacing/>
            </w:pPr>
            <w:r w:rsidRPr="005A503C">
              <w:t>Воспитатель</w:t>
            </w:r>
          </w:p>
          <w:p w:rsidR="00621041" w:rsidRPr="005A503C" w:rsidRDefault="00621041" w:rsidP="005E18E8">
            <w:pPr>
              <w:keepNext/>
              <w:widowControl w:val="0"/>
              <w:contextualSpacing/>
            </w:pPr>
          </w:p>
        </w:tc>
        <w:tc>
          <w:tcPr>
            <w:tcW w:w="1340" w:type="dxa"/>
          </w:tcPr>
          <w:p w:rsidR="00621041" w:rsidRPr="005A503C" w:rsidRDefault="00621041" w:rsidP="005E18E8">
            <w:pPr>
              <w:keepNext/>
              <w:widowControl w:val="0"/>
              <w:contextualSpacing/>
            </w:pPr>
            <w:r w:rsidRPr="005A503C">
              <w:t>С 1 по 15 сентября;</w:t>
            </w:r>
          </w:p>
          <w:p w:rsidR="00621041" w:rsidRPr="005A503C" w:rsidRDefault="00621041" w:rsidP="005E18E8">
            <w:pPr>
              <w:keepNext/>
              <w:widowControl w:val="0"/>
              <w:contextualSpacing/>
            </w:pPr>
            <w:r w:rsidRPr="005A503C">
              <w:t>15 по 30 мая учебного года.</w:t>
            </w:r>
          </w:p>
        </w:tc>
        <w:tc>
          <w:tcPr>
            <w:tcW w:w="3260" w:type="dxa"/>
          </w:tcPr>
          <w:p w:rsidR="00621041" w:rsidRPr="005A503C" w:rsidRDefault="00621041" w:rsidP="00946B9E">
            <w:pPr>
              <w:keepNext/>
              <w:widowControl w:val="0"/>
              <w:contextualSpacing/>
              <w:jc w:val="both"/>
            </w:pPr>
            <w:r w:rsidRPr="005A503C">
              <w:t>Беседа; создание проблемной ситуации; наблюдение за свободной деятельностью детей</w:t>
            </w:r>
          </w:p>
        </w:tc>
      </w:tr>
      <w:tr w:rsidR="00621041" w:rsidRPr="005A503C" w:rsidTr="00946B9E">
        <w:trPr>
          <w:trHeight w:val="1337"/>
        </w:trPr>
        <w:tc>
          <w:tcPr>
            <w:tcW w:w="721" w:type="dxa"/>
          </w:tcPr>
          <w:p w:rsidR="00621041" w:rsidRPr="005A503C" w:rsidRDefault="00621041" w:rsidP="005B1565">
            <w:pPr>
              <w:keepNext/>
              <w:widowControl w:val="0"/>
              <w:contextualSpacing/>
              <w:rPr>
                <w:b/>
                <w:lang w:val="en-US"/>
              </w:rPr>
            </w:pPr>
            <w:r>
              <w:rPr>
                <w:b/>
                <w:lang w:val="en-US"/>
              </w:rPr>
              <w:t>III.</w:t>
            </w:r>
          </w:p>
        </w:tc>
        <w:tc>
          <w:tcPr>
            <w:tcW w:w="2002" w:type="dxa"/>
          </w:tcPr>
          <w:p w:rsidR="00621041" w:rsidRPr="005A503C" w:rsidRDefault="00621041" w:rsidP="00946B9E">
            <w:pPr>
              <w:keepNext/>
              <w:widowControl w:val="0"/>
              <w:contextualSpacing/>
              <w:jc w:val="both"/>
            </w:pPr>
            <w:r w:rsidRPr="005A503C">
              <w:t>Уровень освое</w:t>
            </w:r>
            <w:r>
              <w:t>-</w:t>
            </w:r>
            <w:r w:rsidRPr="005A503C">
              <w:t>ния парциальной программы, реа</w:t>
            </w:r>
            <w:r>
              <w:t>-</w:t>
            </w:r>
            <w:r w:rsidRPr="005A503C">
              <w:t>лизуемой в вари</w:t>
            </w:r>
            <w:r>
              <w:t>-</w:t>
            </w:r>
            <w:r w:rsidRPr="005A503C">
              <w:t>ативной части</w:t>
            </w:r>
          </w:p>
        </w:tc>
        <w:tc>
          <w:tcPr>
            <w:tcW w:w="2033" w:type="dxa"/>
            <w:gridSpan w:val="2"/>
          </w:tcPr>
          <w:p w:rsidR="00621041" w:rsidRPr="005A503C" w:rsidRDefault="00621041" w:rsidP="005E18E8">
            <w:pPr>
              <w:keepNext/>
              <w:widowControl w:val="0"/>
              <w:contextualSpacing/>
            </w:pPr>
            <w:r w:rsidRPr="005A503C">
              <w:t>Воспитатель</w:t>
            </w:r>
          </w:p>
          <w:p w:rsidR="00621041" w:rsidRPr="005A503C" w:rsidRDefault="00621041" w:rsidP="005E18E8">
            <w:pPr>
              <w:keepNext/>
              <w:widowControl w:val="0"/>
              <w:contextualSpacing/>
            </w:pPr>
          </w:p>
        </w:tc>
        <w:tc>
          <w:tcPr>
            <w:tcW w:w="1340" w:type="dxa"/>
          </w:tcPr>
          <w:p w:rsidR="00621041" w:rsidRPr="005A503C" w:rsidRDefault="00621041" w:rsidP="005E18E8">
            <w:pPr>
              <w:keepNext/>
              <w:widowControl w:val="0"/>
              <w:contextualSpacing/>
            </w:pPr>
            <w:r w:rsidRPr="005A503C">
              <w:t>С 1 по 15 сентября;</w:t>
            </w:r>
          </w:p>
          <w:p w:rsidR="00621041" w:rsidRPr="005A503C" w:rsidRDefault="00621041" w:rsidP="005E18E8">
            <w:pPr>
              <w:keepNext/>
              <w:widowControl w:val="0"/>
              <w:contextualSpacing/>
            </w:pPr>
            <w:r w:rsidRPr="005A503C">
              <w:t>15 по 30 мая учебного года.</w:t>
            </w:r>
          </w:p>
          <w:p w:rsidR="00621041" w:rsidRPr="005A503C" w:rsidRDefault="00621041" w:rsidP="005E18E8">
            <w:pPr>
              <w:keepNext/>
              <w:widowControl w:val="0"/>
              <w:contextualSpacing/>
            </w:pPr>
          </w:p>
        </w:tc>
        <w:tc>
          <w:tcPr>
            <w:tcW w:w="3260" w:type="dxa"/>
          </w:tcPr>
          <w:p w:rsidR="00621041" w:rsidRPr="005A503C" w:rsidRDefault="00621041" w:rsidP="00946B9E">
            <w:pPr>
              <w:keepNext/>
              <w:widowControl w:val="0"/>
              <w:contextualSpacing/>
              <w:jc w:val="both"/>
            </w:pPr>
            <w:r w:rsidRPr="005A503C">
              <w:t>Индивидуальные беседы; наблюдение за процессом художественного творчества,</w:t>
            </w:r>
            <w:r>
              <w:t xml:space="preserve"> свободной деятельностью детей; </w:t>
            </w:r>
            <w:r w:rsidRPr="005A503C">
              <w:t>диагностические ситуации, диагностические задания, игровые диагностические задания</w:t>
            </w:r>
          </w:p>
        </w:tc>
      </w:tr>
    </w:tbl>
    <w:p w:rsidR="00621041" w:rsidRPr="005B1565" w:rsidRDefault="00621041" w:rsidP="005B1565">
      <w:pPr>
        <w:keepNext/>
        <w:widowControl w:val="0"/>
        <w:tabs>
          <w:tab w:val="left" w:pos="1245"/>
        </w:tabs>
        <w:ind w:right="-142"/>
        <w:jc w:val="both"/>
        <w:rPr>
          <w:b/>
        </w:rPr>
      </w:pPr>
    </w:p>
    <w:p w:rsidR="00621041" w:rsidRDefault="00621041" w:rsidP="00A8369B">
      <w:pPr>
        <w:shd w:val="clear" w:color="auto" w:fill="FFFFFF"/>
        <w:ind w:firstLine="567"/>
        <w:jc w:val="both"/>
        <w:rPr>
          <w:sz w:val="28"/>
          <w:szCs w:val="28"/>
        </w:rPr>
      </w:pPr>
      <w:r w:rsidRPr="00A8369B">
        <w:rPr>
          <w:sz w:val="28"/>
          <w:szCs w:val="28"/>
        </w:rPr>
        <w:t>Планируемые результаты освоения Программы детьми, указанные в ФГОС ДО конкретизируются планируемыми результатами примерной и парциальных программ.</w:t>
      </w:r>
    </w:p>
    <w:p w:rsidR="00621041" w:rsidRPr="000C14CA" w:rsidRDefault="00621041" w:rsidP="007931AA">
      <w:pPr>
        <w:shd w:val="clear" w:color="auto" w:fill="FFFFFF"/>
        <w:jc w:val="both"/>
        <w:rPr>
          <w:sz w:val="28"/>
          <w:szCs w:val="28"/>
        </w:rPr>
      </w:pPr>
    </w:p>
    <w:p w:rsidR="00621041" w:rsidRPr="00C71126" w:rsidRDefault="00621041" w:rsidP="00C71126">
      <w:pPr>
        <w:pStyle w:val="ListParagraph"/>
        <w:numPr>
          <w:ilvl w:val="0"/>
          <w:numId w:val="103"/>
        </w:numPr>
        <w:shd w:val="clear" w:color="auto" w:fill="FFFFFF"/>
        <w:spacing w:after="0" w:line="240" w:lineRule="auto"/>
        <w:jc w:val="center"/>
        <w:rPr>
          <w:rFonts w:ascii="Times New Roman" w:hAnsi="Times New Roman"/>
          <w:b/>
          <w:sz w:val="36"/>
          <w:szCs w:val="28"/>
        </w:rPr>
      </w:pPr>
      <w:r w:rsidRPr="00C71126">
        <w:rPr>
          <w:rFonts w:ascii="Times New Roman" w:hAnsi="Times New Roman"/>
          <w:b/>
          <w:sz w:val="36"/>
          <w:szCs w:val="28"/>
        </w:rPr>
        <w:t>Содержательный раздел</w:t>
      </w:r>
    </w:p>
    <w:p w:rsidR="00621041" w:rsidRDefault="00621041" w:rsidP="00C71126">
      <w:pPr>
        <w:shd w:val="clear" w:color="auto" w:fill="FFFFFF"/>
        <w:ind w:left="567"/>
        <w:rPr>
          <w:b/>
          <w:sz w:val="28"/>
          <w:szCs w:val="28"/>
        </w:rPr>
      </w:pPr>
    </w:p>
    <w:p w:rsidR="00621041" w:rsidRDefault="00621041" w:rsidP="00C71126">
      <w:pPr>
        <w:shd w:val="clear" w:color="auto" w:fill="FFFFFF"/>
        <w:ind w:left="567"/>
        <w:rPr>
          <w:b/>
          <w:sz w:val="28"/>
          <w:szCs w:val="28"/>
        </w:rPr>
      </w:pPr>
      <w:r w:rsidRPr="000B6A77">
        <w:rPr>
          <w:b/>
          <w:sz w:val="28"/>
          <w:szCs w:val="28"/>
        </w:rPr>
        <w:t xml:space="preserve">Формы, способы </w:t>
      </w:r>
      <w:r>
        <w:rPr>
          <w:b/>
          <w:sz w:val="28"/>
          <w:szCs w:val="28"/>
        </w:rPr>
        <w:t xml:space="preserve">методы </w:t>
      </w:r>
      <w:r w:rsidRPr="000B6A77">
        <w:rPr>
          <w:b/>
          <w:sz w:val="28"/>
          <w:szCs w:val="28"/>
        </w:rPr>
        <w:t>и средства реализации Программы</w:t>
      </w:r>
    </w:p>
    <w:p w:rsidR="00621041" w:rsidRDefault="00621041" w:rsidP="00C71126">
      <w:pPr>
        <w:shd w:val="clear" w:color="auto" w:fill="FFFFFF"/>
        <w:ind w:left="567"/>
        <w:rPr>
          <w:b/>
          <w:sz w:val="28"/>
          <w:szCs w:val="28"/>
        </w:rPr>
      </w:pPr>
    </w:p>
    <w:p w:rsidR="00621041" w:rsidRPr="000B6A77" w:rsidRDefault="00621041" w:rsidP="00C71126">
      <w:pPr>
        <w:shd w:val="clear" w:color="auto" w:fill="FFFFFF"/>
        <w:ind w:left="567"/>
        <w:rPr>
          <w:b/>
          <w:sz w:val="28"/>
          <w:szCs w:val="28"/>
        </w:rPr>
      </w:pPr>
      <w:r>
        <w:rPr>
          <w:b/>
          <w:sz w:val="28"/>
          <w:szCs w:val="28"/>
        </w:rPr>
        <w:t>Психолого-педагогические условия реализации Программы</w:t>
      </w:r>
    </w:p>
    <w:p w:rsidR="00621041" w:rsidRPr="00C71126" w:rsidRDefault="00621041" w:rsidP="000B6A77">
      <w:pPr>
        <w:suppressAutoHyphens/>
        <w:jc w:val="both"/>
        <w:rPr>
          <w:sz w:val="28"/>
          <w:szCs w:val="28"/>
          <w:lang w:eastAsia="ar-SA"/>
        </w:rPr>
      </w:pPr>
    </w:p>
    <w:p w:rsidR="00621041" w:rsidRPr="00C71126" w:rsidRDefault="00621041" w:rsidP="00C71126">
      <w:pPr>
        <w:suppressAutoHyphens/>
        <w:ind w:firstLine="567"/>
        <w:jc w:val="both"/>
        <w:rPr>
          <w:b/>
          <w:sz w:val="28"/>
          <w:szCs w:val="28"/>
          <w:lang w:eastAsia="ar-SA"/>
        </w:rPr>
      </w:pPr>
      <w:r w:rsidRPr="00C71126">
        <w:rPr>
          <w:b/>
          <w:sz w:val="28"/>
          <w:szCs w:val="28"/>
          <w:lang w:eastAsia="ar-SA"/>
        </w:rPr>
        <w:t>Особенности общей организации образовательного пространства</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Важнейшие образовательные ориентиры: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обеспечение эмоционального благополучия детей;</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создание условий для формирования доброжелательного и внимательного отношения детей к другим людям;</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развитие детской самостоятельности (инициативности, автономии и ответственности);</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развитие детских способностей, формирующихся в разных видах деятельности.</w:t>
      </w:r>
    </w:p>
    <w:p w:rsidR="00621041" w:rsidRPr="00C71126" w:rsidRDefault="00621041" w:rsidP="00C71126">
      <w:pPr>
        <w:suppressAutoHyphens/>
        <w:ind w:firstLine="567"/>
        <w:jc w:val="both"/>
        <w:rPr>
          <w:sz w:val="28"/>
          <w:szCs w:val="28"/>
          <w:lang w:eastAsia="ar-SA"/>
        </w:rPr>
      </w:pPr>
      <w:r w:rsidRPr="00C71126">
        <w:rPr>
          <w:sz w:val="28"/>
          <w:szCs w:val="28"/>
          <w:lang w:eastAsia="ar-SA"/>
        </w:rPr>
        <w:t>Для реализации этих целей педагогам рекомендуется:</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проявлять уважение к личности ребенка и развивать демократический стиль взаимодействия с ним и с другими педагогами;</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создавать условия для принятия ребенком ответственности и проявления эмпатии к другим людям;</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обсуждать совместно с детьми возникающие конфликты, помогать решать их, вырабатывать общие правила, учить проявлять уважение друг к другу;</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обсуждать с детьми важные жизненные вопросы, стимулировать проявление позиции ребенка;</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обращать внимание детей на тот факт, что люди различаются по своим убеждениям и ценностям, обсуждать, как это влияет на их поведение;</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 </w:t>
      </w:r>
    </w:p>
    <w:p w:rsidR="00621041" w:rsidRPr="00C71126" w:rsidRDefault="00621041" w:rsidP="00C71126">
      <w:pPr>
        <w:suppressAutoHyphens/>
        <w:ind w:firstLine="567"/>
        <w:jc w:val="both"/>
        <w:rPr>
          <w:sz w:val="28"/>
          <w:szCs w:val="28"/>
          <w:lang w:eastAsia="ar-SA"/>
        </w:rPr>
      </w:pPr>
      <w:r w:rsidRPr="00C71126">
        <w:rPr>
          <w:sz w:val="28"/>
          <w:szCs w:val="28"/>
          <w:lang w:eastAsia="ar-SA"/>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621041" w:rsidRPr="00C71126" w:rsidRDefault="00621041" w:rsidP="00C71126">
      <w:pPr>
        <w:suppressAutoHyphens/>
        <w:ind w:firstLine="567"/>
        <w:jc w:val="both"/>
        <w:rPr>
          <w:sz w:val="28"/>
          <w:szCs w:val="28"/>
          <w:lang w:eastAsia="ar-SA"/>
        </w:rPr>
      </w:pPr>
      <w:r w:rsidRPr="00C71126">
        <w:rPr>
          <w:sz w:val="28"/>
          <w:szCs w:val="28"/>
          <w:lang w:eastAsia="ar-SA"/>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w:t>
      </w:r>
      <w:r>
        <w:rPr>
          <w:sz w:val="28"/>
          <w:szCs w:val="28"/>
          <w:lang w:eastAsia="ar-SA"/>
        </w:rPr>
        <w:t xml:space="preserve">ующем умения учиться всю жизнь </w:t>
      </w:r>
      <w:r w:rsidRPr="00C71126">
        <w:rPr>
          <w:sz w:val="28"/>
          <w:szCs w:val="28"/>
          <w:lang w:eastAsia="ar-SA"/>
        </w:rPr>
        <w:t xml:space="preserve">и при этом разумно и творчески относиться к действительности. </w:t>
      </w:r>
    </w:p>
    <w:p w:rsidR="00621041" w:rsidRDefault="00621041" w:rsidP="00C71126">
      <w:pPr>
        <w:suppressAutoHyphens/>
        <w:ind w:firstLine="567"/>
        <w:jc w:val="both"/>
        <w:rPr>
          <w:sz w:val="28"/>
          <w:szCs w:val="28"/>
          <w:lang w:eastAsia="ar-SA"/>
        </w:rPr>
      </w:pPr>
      <w:r w:rsidRPr="00C71126">
        <w:rPr>
          <w:sz w:val="28"/>
          <w:szCs w:val="28"/>
          <w:lang w:eastAsia="ar-SA"/>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w:t>
      </w:r>
      <w:r>
        <w:rPr>
          <w:sz w:val="28"/>
          <w:szCs w:val="28"/>
          <w:lang w:eastAsia="ar-SA"/>
        </w:rPr>
        <w:t>ть свое мышление и воображение.</w:t>
      </w:r>
    </w:p>
    <w:p w:rsidR="00621041" w:rsidRPr="00C71126" w:rsidRDefault="00621041" w:rsidP="00C71126">
      <w:pPr>
        <w:suppressAutoHyphens/>
        <w:ind w:firstLine="567"/>
        <w:jc w:val="both"/>
        <w:rPr>
          <w:sz w:val="28"/>
          <w:szCs w:val="28"/>
          <w:lang w:eastAsia="ar-SA"/>
        </w:rPr>
      </w:pPr>
    </w:p>
    <w:p w:rsidR="00621041" w:rsidRPr="00C71126" w:rsidRDefault="00621041" w:rsidP="00C71126">
      <w:pPr>
        <w:suppressAutoHyphens/>
        <w:ind w:firstLine="567"/>
        <w:jc w:val="both"/>
        <w:rPr>
          <w:b/>
          <w:sz w:val="28"/>
          <w:szCs w:val="28"/>
          <w:lang w:eastAsia="ar-SA"/>
        </w:rPr>
      </w:pPr>
      <w:r w:rsidRPr="00C71126">
        <w:rPr>
          <w:b/>
          <w:sz w:val="28"/>
          <w:szCs w:val="28"/>
          <w:lang w:eastAsia="ar-SA"/>
        </w:rPr>
        <w:t>Роль педагога в организации психолого-педагогических условий</w:t>
      </w:r>
    </w:p>
    <w:p w:rsidR="00621041" w:rsidRPr="00C71126" w:rsidRDefault="00621041" w:rsidP="00C71126">
      <w:pPr>
        <w:suppressAutoHyphens/>
        <w:ind w:firstLine="567"/>
        <w:jc w:val="both"/>
        <w:rPr>
          <w:sz w:val="28"/>
          <w:szCs w:val="28"/>
          <w:lang w:eastAsia="ar-SA"/>
        </w:rPr>
      </w:pPr>
    </w:p>
    <w:p w:rsidR="00621041" w:rsidRPr="00C71126" w:rsidRDefault="00621041" w:rsidP="00C71126">
      <w:pPr>
        <w:suppressAutoHyphens/>
        <w:ind w:firstLine="567"/>
        <w:jc w:val="both"/>
        <w:rPr>
          <w:b/>
          <w:sz w:val="28"/>
          <w:szCs w:val="28"/>
          <w:lang w:eastAsia="ar-SA"/>
        </w:rPr>
      </w:pPr>
      <w:r w:rsidRPr="00C71126">
        <w:rPr>
          <w:b/>
          <w:sz w:val="28"/>
          <w:szCs w:val="28"/>
          <w:lang w:eastAsia="ar-SA"/>
        </w:rPr>
        <w:t>Обеспечение эмоц</w:t>
      </w:r>
      <w:r>
        <w:rPr>
          <w:b/>
          <w:sz w:val="28"/>
          <w:szCs w:val="28"/>
          <w:lang w:eastAsia="ar-SA"/>
        </w:rPr>
        <w:t>ионального благополучия ребенка</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621041" w:rsidRPr="00C71126" w:rsidRDefault="00621041" w:rsidP="00C71126">
      <w:pPr>
        <w:suppressAutoHyphens/>
        <w:ind w:firstLine="567"/>
        <w:jc w:val="both"/>
        <w:rPr>
          <w:sz w:val="28"/>
          <w:szCs w:val="28"/>
          <w:lang w:eastAsia="ar-SA"/>
        </w:rPr>
      </w:pPr>
      <w:r w:rsidRPr="00C71126">
        <w:rPr>
          <w:sz w:val="28"/>
          <w:szCs w:val="28"/>
          <w:lang w:eastAsia="ar-SA"/>
        </w:rPr>
        <w:t>Для обеспечения в группе эмоционального благополучия педагог должен: • общаться с детьми доброжелательно, без обвинений и угроз;</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внимательно выслушивать детей, показывать, что понимает их чувства, помогать делиться своими переживаниями и мыслями;</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 xml:space="preserve">помогать детям обнаружить конструктивные варианты поведения;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 xml:space="preserve">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621041" w:rsidRPr="00C71126" w:rsidRDefault="00621041" w:rsidP="00C71126">
      <w:pPr>
        <w:suppressAutoHyphens/>
        <w:ind w:firstLine="567"/>
        <w:jc w:val="both"/>
        <w:rPr>
          <w:sz w:val="28"/>
          <w:szCs w:val="28"/>
          <w:lang w:eastAsia="ar-SA"/>
        </w:rPr>
      </w:pPr>
      <w:r w:rsidRPr="00C71126">
        <w:rPr>
          <w:sz w:val="28"/>
          <w:szCs w:val="28"/>
          <w:lang w:eastAsia="ar-SA"/>
        </w:rPr>
        <w:t>Особенности организации предметно-пространственной среды для обеспечения эмоционального благополучия ребенка.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621041" w:rsidRPr="00C71126" w:rsidRDefault="00621041" w:rsidP="00C71126">
      <w:pPr>
        <w:suppressAutoHyphens/>
        <w:ind w:firstLine="567"/>
        <w:jc w:val="both"/>
        <w:rPr>
          <w:b/>
          <w:sz w:val="28"/>
          <w:szCs w:val="28"/>
          <w:lang w:eastAsia="ar-SA"/>
        </w:rPr>
      </w:pPr>
      <w:r w:rsidRPr="00C71126">
        <w:rPr>
          <w:b/>
          <w:sz w:val="28"/>
          <w:szCs w:val="28"/>
          <w:lang w:eastAsia="ar-SA"/>
        </w:rPr>
        <w:t xml:space="preserve">Формирование доброжелательных, внимательных отношений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621041" w:rsidRPr="00C71126" w:rsidRDefault="00621041" w:rsidP="00C71126">
      <w:pPr>
        <w:suppressAutoHyphens/>
        <w:ind w:firstLine="567"/>
        <w:jc w:val="both"/>
        <w:rPr>
          <w:sz w:val="28"/>
          <w:szCs w:val="28"/>
          <w:lang w:eastAsia="ar-SA"/>
        </w:rPr>
      </w:pPr>
      <w:r w:rsidRPr="00C71126">
        <w:rPr>
          <w:sz w:val="28"/>
          <w:szCs w:val="28"/>
          <w:lang w:eastAsia="ar-SA"/>
        </w:rPr>
        <w:t>Для формирования у детей доброжелательного отношения к людям педагогу следует:</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устанавливать понятные для детей правила взаимодействия;</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создавать ситуации обсуждения правил, прояснения детьми их смысла;</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621041" w:rsidRPr="00C71126" w:rsidRDefault="00621041" w:rsidP="00C71126">
      <w:pPr>
        <w:suppressAutoHyphens/>
        <w:ind w:firstLine="567"/>
        <w:jc w:val="both"/>
        <w:rPr>
          <w:b/>
          <w:sz w:val="28"/>
          <w:szCs w:val="28"/>
          <w:lang w:eastAsia="ar-SA"/>
        </w:rPr>
      </w:pPr>
      <w:r w:rsidRPr="00C71126">
        <w:rPr>
          <w:b/>
          <w:sz w:val="28"/>
          <w:szCs w:val="28"/>
          <w:lang w:eastAsia="ar-SA"/>
        </w:rPr>
        <w:t>Развитие самостоятельности</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621041" w:rsidRPr="00C71126" w:rsidRDefault="00621041" w:rsidP="00C71126">
      <w:pPr>
        <w:suppressAutoHyphens/>
        <w:ind w:firstLine="567"/>
        <w:jc w:val="both"/>
        <w:rPr>
          <w:sz w:val="28"/>
          <w:szCs w:val="28"/>
          <w:lang w:eastAsia="ar-SA"/>
        </w:rPr>
      </w:pPr>
      <w:r w:rsidRPr="00C71126">
        <w:rPr>
          <w:sz w:val="28"/>
          <w:szCs w:val="28"/>
          <w:lang w:eastAsia="ar-SA"/>
        </w:rPr>
        <w:t>Для формирования детской самостоятельности педагог должен выстраивать образовательную среду таким образом, чтобы дети могли:</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учиться на собственном опыте, экспериментировать с различными объектами, в том числе с растениями;</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 xml:space="preserve">находиться в течение дня как в одновозрастных, так и в разновозрастных группах;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изменять или конструировать игровое пространство в соответствии с возникающими игровыми ситуациями;</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 xml:space="preserve">быть автономными в своих действиях и принятии доступных им решений. </w:t>
      </w:r>
    </w:p>
    <w:p w:rsidR="00621041" w:rsidRPr="00C71126" w:rsidRDefault="00621041" w:rsidP="00C71126">
      <w:pPr>
        <w:suppressAutoHyphens/>
        <w:ind w:firstLine="567"/>
        <w:jc w:val="both"/>
        <w:rPr>
          <w:sz w:val="28"/>
          <w:szCs w:val="28"/>
          <w:lang w:eastAsia="ar-SA"/>
        </w:rPr>
      </w:pPr>
      <w:r w:rsidRPr="00C71126">
        <w:rPr>
          <w:sz w:val="28"/>
          <w:szCs w:val="28"/>
          <w:lang w:eastAsia="ar-SA"/>
        </w:rPr>
        <w:t>С целью поддержания детской инициативы педагогам следует регулярно создавать ситуации, в которых дошкольники учатся:</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 xml:space="preserve">при участии взрослого обсуждать важные события со сверстниками;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совершать выбор и обосновывать его (например, детям можно предлагать специальные способы фиксации их выбора);</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предъявлять и обосновывать свою инициативу (замыслы, предложения и пр.);</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планировать собственные действия индивидуально и в малой группе, команде;</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оценивать результаты своих действий индивидуально и в малой группе, команде.</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621041" w:rsidRPr="00C71126" w:rsidRDefault="00621041" w:rsidP="00C71126">
      <w:pPr>
        <w:suppressAutoHyphens/>
        <w:ind w:firstLine="567"/>
        <w:jc w:val="both"/>
        <w:rPr>
          <w:sz w:val="28"/>
          <w:szCs w:val="28"/>
          <w:lang w:eastAsia="ar-SA"/>
        </w:rPr>
      </w:pPr>
      <w:r w:rsidRPr="00E55D3A">
        <w:rPr>
          <w:b/>
          <w:sz w:val="28"/>
          <w:szCs w:val="28"/>
          <w:lang w:eastAsia="ar-SA"/>
        </w:rPr>
        <w:t>Особенности организации предметно-пространственной среды для развития самостоятельности.</w:t>
      </w:r>
      <w:r w:rsidRPr="00C71126">
        <w:rPr>
          <w:sz w:val="28"/>
          <w:szCs w:val="28"/>
          <w:lang w:eastAsia="ar-SA"/>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621041" w:rsidRDefault="00621041" w:rsidP="00C71126">
      <w:pPr>
        <w:suppressAutoHyphens/>
        <w:ind w:firstLine="567"/>
        <w:jc w:val="both"/>
        <w:rPr>
          <w:b/>
          <w:sz w:val="28"/>
          <w:szCs w:val="28"/>
          <w:lang w:eastAsia="ar-SA"/>
        </w:rPr>
      </w:pPr>
    </w:p>
    <w:p w:rsidR="00621041" w:rsidRPr="00C71126" w:rsidRDefault="00621041" w:rsidP="00C71126">
      <w:pPr>
        <w:suppressAutoHyphens/>
        <w:ind w:firstLine="567"/>
        <w:jc w:val="both"/>
        <w:rPr>
          <w:b/>
          <w:sz w:val="28"/>
          <w:szCs w:val="28"/>
          <w:lang w:eastAsia="ar-SA"/>
        </w:rPr>
      </w:pPr>
      <w:r w:rsidRPr="00C71126">
        <w:rPr>
          <w:b/>
          <w:sz w:val="28"/>
          <w:szCs w:val="28"/>
          <w:lang w:eastAsia="ar-SA"/>
        </w:rPr>
        <w:t>Создание условий для развития свободной игровой деятельности</w:t>
      </w:r>
    </w:p>
    <w:p w:rsidR="00621041" w:rsidRDefault="00621041" w:rsidP="00C71126">
      <w:pPr>
        <w:suppressAutoHyphens/>
        <w:ind w:firstLine="567"/>
        <w:jc w:val="both"/>
        <w:rPr>
          <w:sz w:val="28"/>
          <w:szCs w:val="28"/>
          <w:lang w:eastAsia="ar-SA"/>
        </w:rPr>
      </w:pPr>
    </w:p>
    <w:p w:rsidR="00621041" w:rsidRPr="00C71126" w:rsidRDefault="00621041" w:rsidP="00C71126">
      <w:pPr>
        <w:suppressAutoHyphens/>
        <w:ind w:firstLine="567"/>
        <w:jc w:val="both"/>
        <w:rPr>
          <w:sz w:val="28"/>
          <w:szCs w:val="28"/>
          <w:lang w:eastAsia="ar-SA"/>
        </w:rPr>
      </w:pPr>
      <w:r w:rsidRPr="00C71126">
        <w:rPr>
          <w:sz w:val="28"/>
          <w:szCs w:val="28"/>
          <w:lang w:eastAsia="ar-SA"/>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С целью развития игровой деятельности педагоги должны уметь: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создавать в течение дня условия для свободной игры детей;</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определять игровые ситуации, в которых детям нужна косвенная помощь;</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наблюдать за играющими детьми и понимать, какие именно события дня отражаются в игре;</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отличать детей с развитой игровой деятельностью от тех, у кого игра развита слабо;</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 xml:space="preserve">косвенно руководить игрой, если игра носит стереотипный характер (например, предлагать новые идеи или способы реализации детских идей). </w:t>
      </w:r>
    </w:p>
    <w:p w:rsidR="00621041" w:rsidRPr="00C71126" w:rsidRDefault="00621041" w:rsidP="00C71126">
      <w:pPr>
        <w:suppressAutoHyphens/>
        <w:ind w:firstLine="567"/>
        <w:jc w:val="both"/>
        <w:rPr>
          <w:sz w:val="28"/>
          <w:szCs w:val="28"/>
          <w:lang w:eastAsia="ar-SA"/>
        </w:rPr>
      </w:pPr>
      <w:r w:rsidRPr="00C71126">
        <w:rPr>
          <w:sz w:val="28"/>
          <w:szCs w:val="28"/>
          <w:lang w:eastAsia="ar-SA"/>
        </w:rPr>
        <w:t>Кроме того, педагоги должны знать детскую субкультуру: наиболее типичные роли и игры детей, понимать их значимость.</w:t>
      </w:r>
    </w:p>
    <w:p w:rsidR="00621041" w:rsidRPr="00C71126" w:rsidRDefault="00621041" w:rsidP="00C71126">
      <w:pPr>
        <w:suppressAutoHyphens/>
        <w:ind w:firstLine="567"/>
        <w:jc w:val="both"/>
        <w:rPr>
          <w:sz w:val="28"/>
          <w:szCs w:val="28"/>
          <w:lang w:eastAsia="ar-SA"/>
        </w:rPr>
      </w:pPr>
      <w:r w:rsidRPr="00C71126">
        <w:rPr>
          <w:sz w:val="28"/>
          <w:szCs w:val="28"/>
          <w:lang w:eastAsia="ar-SA"/>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621041" w:rsidRPr="00C71126" w:rsidRDefault="00621041" w:rsidP="00C71126">
      <w:pPr>
        <w:suppressAutoHyphens/>
        <w:ind w:firstLine="567"/>
        <w:jc w:val="both"/>
        <w:rPr>
          <w:sz w:val="28"/>
          <w:szCs w:val="28"/>
          <w:lang w:eastAsia="ar-SA"/>
        </w:rPr>
      </w:pPr>
      <w:r w:rsidRPr="00E55D3A">
        <w:rPr>
          <w:b/>
          <w:sz w:val="28"/>
          <w:szCs w:val="28"/>
          <w:lang w:eastAsia="ar-SA"/>
        </w:rPr>
        <w:t>Особенности организации предметно-пространственной среды для развития игровой деятельности.</w:t>
      </w:r>
      <w:r w:rsidRPr="00C71126">
        <w:rPr>
          <w:sz w:val="28"/>
          <w:szCs w:val="28"/>
          <w:lang w:eastAsia="ar-SA"/>
        </w:rPr>
        <w:t xml:space="preserve">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621041" w:rsidRDefault="00621041" w:rsidP="00C71126">
      <w:pPr>
        <w:suppressAutoHyphens/>
        <w:ind w:firstLine="567"/>
        <w:jc w:val="both"/>
        <w:rPr>
          <w:b/>
          <w:sz w:val="28"/>
          <w:szCs w:val="28"/>
          <w:lang w:eastAsia="ar-SA"/>
        </w:rPr>
      </w:pPr>
    </w:p>
    <w:p w:rsidR="00621041" w:rsidRPr="00C71126" w:rsidRDefault="00621041" w:rsidP="00C71126">
      <w:pPr>
        <w:suppressAutoHyphens/>
        <w:ind w:firstLine="567"/>
        <w:jc w:val="both"/>
        <w:rPr>
          <w:b/>
          <w:sz w:val="28"/>
          <w:szCs w:val="28"/>
          <w:lang w:eastAsia="ar-SA"/>
        </w:rPr>
      </w:pPr>
      <w:r w:rsidRPr="00C71126">
        <w:rPr>
          <w:b/>
          <w:sz w:val="28"/>
          <w:szCs w:val="28"/>
          <w:lang w:eastAsia="ar-SA"/>
        </w:rPr>
        <w:t>Создание условий для развития познавательной деятельности</w:t>
      </w:r>
    </w:p>
    <w:p w:rsidR="00621041" w:rsidRDefault="00621041" w:rsidP="00C71126">
      <w:pPr>
        <w:suppressAutoHyphens/>
        <w:ind w:firstLine="567"/>
        <w:jc w:val="both"/>
        <w:rPr>
          <w:sz w:val="28"/>
          <w:szCs w:val="28"/>
          <w:lang w:eastAsia="ar-SA"/>
        </w:rPr>
      </w:pPr>
    </w:p>
    <w:p w:rsidR="00621041" w:rsidRPr="00C71126" w:rsidRDefault="00621041" w:rsidP="00C71126">
      <w:pPr>
        <w:suppressAutoHyphens/>
        <w:ind w:firstLine="567"/>
        <w:jc w:val="both"/>
        <w:rPr>
          <w:sz w:val="28"/>
          <w:szCs w:val="28"/>
          <w:lang w:eastAsia="ar-SA"/>
        </w:rPr>
      </w:pPr>
      <w:r w:rsidRPr="00C71126">
        <w:rPr>
          <w:sz w:val="28"/>
          <w:szCs w:val="28"/>
          <w:lang w:eastAsia="ar-SA"/>
        </w:rPr>
        <w:t>Обучение наиболее эффекти</w:t>
      </w:r>
      <w:r>
        <w:rPr>
          <w:sz w:val="28"/>
          <w:szCs w:val="28"/>
          <w:lang w:eastAsia="ar-SA"/>
        </w:rPr>
        <w:t xml:space="preserve">вно тогда, когда ребенок занят </w:t>
      </w:r>
      <w:r w:rsidRPr="00C71126">
        <w:rPr>
          <w:sz w:val="28"/>
          <w:szCs w:val="28"/>
          <w:lang w:eastAsia="ar-SA"/>
        </w:rPr>
        <w:t>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Стимулировать детскую познавательную активность педагог может: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 xml:space="preserve">регулярно предлагая детям вопросы, требующие не только воспроизведения информации, но и мышления;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 xml:space="preserve">обеспечивая в ходе обсуждения атмосферу поддержки и принятия;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 xml:space="preserve">позволяя детям определиться с решением в ходе обсуждения той или иной ситуации;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строя обсуждение с учетом высказываний детей, которые могут изменить ход дискуссии;</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помогая детям обнаружить ошибки в своих рассуждениях;</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помогая организовать дискуссию;</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предлагая дополнительные средства (двигательные, образные, в т. ч. наглядные модели и символы), в тех случаях, когда детям трудно решить задачу.</w:t>
      </w:r>
    </w:p>
    <w:p w:rsidR="00621041" w:rsidRPr="00C71126" w:rsidRDefault="00621041" w:rsidP="00C71126">
      <w:pPr>
        <w:suppressAutoHyphens/>
        <w:ind w:firstLine="567"/>
        <w:jc w:val="both"/>
        <w:rPr>
          <w:sz w:val="28"/>
          <w:szCs w:val="28"/>
          <w:lang w:eastAsia="ar-SA"/>
        </w:rPr>
      </w:pPr>
      <w:r w:rsidRPr="00E55D3A">
        <w:rPr>
          <w:b/>
          <w:sz w:val="28"/>
          <w:szCs w:val="28"/>
          <w:lang w:eastAsia="ar-SA"/>
        </w:rPr>
        <w:t>Особенности организации предметно-пространственной среды для развития познавательной деятельности</w:t>
      </w:r>
      <w:r w:rsidRPr="00C71126">
        <w:rPr>
          <w:sz w:val="28"/>
          <w:szCs w:val="28"/>
          <w:lang w:eastAsia="ar-SA"/>
        </w:rPr>
        <w:t>.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621041" w:rsidRDefault="00621041" w:rsidP="00C71126">
      <w:pPr>
        <w:suppressAutoHyphens/>
        <w:ind w:firstLine="567"/>
        <w:jc w:val="both"/>
        <w:rPr>
          <w:b/>
          <w:sz w:val="28"/>
          <w:szCs w:val="28"/>
          <w:lang w:eastAsia="ar-SA"/>
        </w:rPr>
      </w:pPr>
    </w:p>
    <w:p w:rsidR="00621041" w:rsidRPr="00C71126" w:rsidRDefault="00621041" w:rsidP="00C71126">
      <w:pPr>
        <w:suppressAutoHyphens/>
        <w:ind w:firstLine="567"/>
        <w:jc w:val="both"/>
        <w:rPr>
          <w:b/>
          <w:sz w:val="28"/>
          <w:szCs w:val="28"/>
          <w:lang w:eastAsia="ar-SA"/>
        </w:rPr>
      </w:pPr>
      <w:r w:rsidRPr="00C71126">
        <w:rPr>
          <w:b/>
          <w:sz w:val="28"/>
          <w:szCs w:val="28"/>
          <w:lang w:eastAsia="ar-SA"/>
        </w:rPr>
        <w:t>Создание условий для развития проектной деятельности</w:t>
      </w:r>
    </w:p>
    <w:p w:rsidR="00621041" w:rsidRDefault="00621041" w:rsidP="00C71126">
      <w:pPr>
        <w:suppressAutoHyphens/>
        <w:ind w:firstLine="567"/>
        <w:jc w:val="both"/>
        <w:rPr>
          <w:sz w:val="28"/>
          <w:szCs w:val="28"/>
          <w:lang w:eastAsia="ar-SA"/>
        </w:rPr>
      </w:pP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621041" w:rsidRPr="00C71126" w:rsidRDefault="00621041" w:rsidP="00C71126">
      <w:pPr>
        <w:suppressAutoHyphens/>
        <w:ind w:firstLine="567"/>
        <w:jc w:val="both"/>
        <w:rPr>
          <w:sz w:val="28"/>
          <w:szCs w:val="28"/>
          <w:lang w:eastAsia="ar-SA"/>
        </w:rPr>
      </w:pPr>
      <w:r w:rsidRPr="00C71126">
        <w:rPr>
          <w:sz w:val="28"/>
          <w:szCs w:val="28"/>
          <w:lang w:eastAsia="ar-SA"/>
        </w:rPr>
        <w:t>С целью развития проектной деятельности педагоги должны:</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создавать проблемные ситуации, которые инициируют детское любопытство, стимулируют стремление к исследованию;</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поддерживать детскую автономию: предлагать детям самим выдвигать проектные решения;</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помогать детям планировать свою деятельность при выполнении своего замысла;</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в ходе обсуждения предложенных детьми проектных решений поддерживать их идеи, делая акцент на новизне каждого предложенного варианта;</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помогать детям сравнивать предложенные ими варианты решений, аргументировать выбор варианта.</w:t>
      </w:r>
    </w:p>
    <w:p w:rsidR="00621041" w:rsidRPr="00C71126" w:rsidRDefault="00621041" w:rsidP="00C71126">
      <w:pPr>
        <w:suppressAutoHyphens/>
        <w:ind w:firstLine="567"/>
        <w:jc w:val="both"/>
        <w:rPr>
          <w:sz w:val="28"/>
          <w:szCs w:val="28"/>
          <w:lang w:eastAsia="ar-SA"/>
        </w:rPr>
      </w:pPr>
      <w:r w:rsidRPr="00E55D3A">
        <w:rPr>
          <w:b/>
          <w:sz w:val="28"/>
          <w:szCs w:val="28"/>
          <w:lang w:eastAsia="ar-SA"/>
        </w:rPr>
        <w:t>Особенности организации предметно-пространственной среды для развития проектной деятельности</w:t>
      </w:r>
      <w:r w:rsidRPr="00C71126">
        <w:rPr>
          <w:sz w:val="28"/>
          <w:szCs w:val="28"/>
          <w:lang w:eastAsia="ar-SA"/>
        </w:rPr>
        <w:t xml:space="preserve">.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621041" w:rsidRDefault="00621041" w:rsidP="00C71126">
      <w:pPr>
        <w:suppressAutoHyphens/>
        <w:ind w:firstLine="567"/>
        <w:jc w:val="both"/>
        <w:rPr>
          <w:b/>
          <w:sz w:val="28"/>
          <w:szCs w:val="28"/>
          <w:lang w:eastAsia="ar-SA"/>
        </w:rPr>
      </w:pPr>
    </w:p>
    <w:p w:rsidR="00621041" w:rsidRPr="00C71126" w:rsidRDefault="00621041" w:rsidP="00C71126">
      <w:pPr>
        <w:suppressAutoHyphens/>
        <w:ind w:firstLine="567"/>
        <w:jc w:val="both"/>
        <w:rPr>
          <w:b/>
          <w:sz w:val="28"/>
          <w:szCs w:val="28"/>
          <w:lang w:eastAsia="ar-SA"/>
        </w:rPr>
      </w:pPr>
      <w:r w:rsidRPr="00C71126">
        <w:rPr>
          <w:b/>
          <w:sz w:val="28"/>
          <w:szCs w:val="28"/>
          <w:lang w:eastAsia="ar-SA"/>
        </w:rPr>
        <w:t>Создание условий для самовыражения средствами искусства</w:t>
      </w:r>
    </w:p>
    <w:p w:rsidR="00621041" w:rsidRDefault="00621041" w:rsidP="00C71126">
      <w:pPr>
        <w:suppressAutoHyphens/>
        <w:ind w:firstLine="567"/>
        <w:jc w:val="both"/>
        <w:rPr>
          <w:sz w:val="28"/>
          <w:szCs w:val="28"/>
          <w:lang w:eastAsia="ar-SA"/>
        </w:rPr>
      </w:pP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Для того чтобы дети научились выражать себя средствами искусства, педагог должен: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планировать время в течение дня, когда дети могут создавать свои произведения;</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создавать атмосферу принятия и поддержки во время занятий творческими видами деятельности;</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оказывать помощь и поддержку в овладении необходимыми для занятий техническими навыками;</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предлагать такие задания, чтобы детские произведения не были стереотипными, отражали их замысел;</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поддерживать детскую инициативу в воплощении замысла и выборе необходимых для этого средств;</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621041" w:rsidRPr="00C71126" w:rsidRDefault="00621041" w:rsidP="00C71126">
      <w:pPr>
        <w:suppressAutoHyphens/>
        <w:ind w:firstLine="567"/>
        <w:jc w:val="both"/>
        <w:rPr>
          <w:sz w:val="28"/>
          <w:szCs w:val="28"/>
          <w:lang w:eastAsia="ar-SA"/>
        </w:rPr>
      </w:pPr>
      <w:r w:rsidRPr="00C71126">
        <w:rPr>
          <w:sz w:val="28"/>
          <w:szCs w:val="28"/>
          <w:lang w:eastAsia="ar-SA"/>
        </w:rPr>
        <w:t>Особенности организации предметно-пространственной среды для самовыражения средствами искусства.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621041" w:rsidRDefault="00621041" w:rsidP="00C71126">
      <w:pPr>
        <w:suppressAutoHyphens/>
        <w:ind w:firstLine="567"/>
        <w:jc w:val="both"/>
        <w:rPr>
          <w:b/>
          <w:sz w:val="28"/>
          <w:szCs w:val="28"/>
          <w:lang w:eastAsia="ar-SA"/>
        </w:rPr>
      </w:pPr>
    </w:p>
    <w:p w:rsidR="00621041" w:rsidRPr="00C71126" w:rsidRDefault="00621041" w:rsidP="00C71126">
      <w:pPr>
        <w:suppressAutoHyphens/>
        <w:ind w:firstLine="567"/>
        <w:jc w:val="both"/>
        <w:rPr>
          <w:b/>
          <w:sz w:val="28"/>
          <w:szCs w:val="28"/>
          <w:lang w:eastAsia="ar-SA"/>
        </w:rPr>
      </w:pPr>
      <w:r w:rsidRPr="00C71126">
        <w:rPr>
          <w:b/>
          <w:sz w:val="28"/>
          <w:szCs w:val="28"/>
          <w:lang w:eastAsia="ar-SA"/>
        </w:rPr>
        <w:t>Создание условий для физического развития</w:t>
      </w:r>
    </w:p>
    <w:p w:rsidR="00621041" w:rsidRDefault="00621041" w:rsidP="00C71126">
      <w:pPr>
        <w:suppressAutoHyphens/>
        <w:ind w:firstLine="567"/>
        <w:jc w:val="both"/>
        <w:rPr>
          <w:sz w:val="28"/>
          <w:szCs w:val="28"/>
          <w:lang w:eastAsia="ar-SA"/>
        </w:rPr>
      </w:pP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621041" w:rsidRPr="00C71126" w:rsidRDefault="00621041" w:rsidP="00C71126">
      <w:pPr>
        <w:suppressAutoHyphens/>
        <w:ind w:firstLine="567"/>
        <w:jc w:val="both"/>
        <w:rPr>
          <w:sz w:val="28"/>
          <w:szCs w:val="28"/>
          <w:lang w:eastAsia="ar-SA"/>
        </w:rPr>
      </w:pPr>
      <w:r w:rsidRPr="00C71126">
        <w:rPr>
          <w:sz w:val="28"/>
          <w:szCs w:val="28"/>
          <w:lang w:eastAsia="ar-SA"/>
        </w:rPr>
        <w:t>Для того чтобы стимулировать физическое развитие детей, важно:</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ежедневно предоставлять детям возможность активно двигаться;</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обучать детей правилам безопасности;</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использовать различные методы обучения, помогающие детям с разным уровнем физического развития с удовольствием бегать, лазать, прыгать.</w:t>
      </w:r>
    </w:p>
    <w:p w:rsidR="00621041" w:rsidRPr="00C71126" w:rsidRDefault="00621041" w:rsidP="00C71126">
      <w:pPr>
        <w:suppressAutoHyphens/>
        <w:ind w:firstLine="567"/>
        <w:jc w:val="both"/>
        <w:rPr>
          <w:sz w:val="28"/>
          <w:szCs w:val="28"/>
          <w:lang w:eastAsia="ar-SA"/>
        </w:rPr>
      </w:pPr>
      <w:r w:rsidRPr="00E55D3A">
        <w:rPr>
          <w:b/>
          <w:sz w:val="28"/>
          <w:szCs w:val="28"/>
          <w:lang w:eastAsia="ar-SA"/>
        </w:rPr>
        <w:t>Особенности организации предметно-пространственной среды для физического развития</w:t>
      </w:r>
      <w:r w:rsidRPr="00C71126">
        <w:rPr>
          <w:sz w:val="28"/>
          <w:szCs w:val="28"/>
          <w:lang w:eastAsia="ar-SA"/>
        </w:rPr>
        <w:t xml:space="preserve">.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621041" w:rsidRDefault="00621041" w:rsidP="00C71126">
      <w:pPr>
        <w:suppressAutoHyphens/>
        <w:ind w:firstLine="567"/>
        <w:jc w:val="both"/>
        <w:rPr>
          <w:sz w:val="28"/>
          <w:szCs w:val="28"/>
          <w:lang w:eastAsia="ar-SA"/>
        </w:rPr>
      </w:pPr>
      <w:r w:rsidRPr="00C71126">
        <w:rPr>
          <w:sz w:val="28"/>
          <w:szCs w:val="28"/>
          <w:lang w:eastAsia="ar-SA"/>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621041" w:rsidRDefault="00621041" w:rsidP="00C71126">
      <w:pPr>
        <w:suppressAutoHyphens/>
        <w:ind w:firstLine="567"/>
        <w:jc w:val="both"/>
        <w:rPr>
          <w:sz w:val="28"/>
          <w:szCs w:val="28"/>
          <w:lang w:eastAsia="ar-SA"/>
        </w:rPr>
      </w:pPr>
    </w:p>
    <w:p w:rsidR="00621041" w:rsidRPr="00306ABE" w:rsidRDefault="00621041" w:rsidP="00306ABE">
      <w:pPr>
        <w:suppressAutoHyphens/>
        <w:jc w:val="center"/>
        <w:rPr>
          <w:b/>
          <w:sz w:val="28"/>
          <w:szCs w:val="28"/>
          <w:lang w:eastAsia="ar-SA"/>
        </w:rPr>
      </w:pPr>
      <w:r w:rsidRPr="00306ABE">
        <w:rPr>
          <w:b/>
          <w:sz w:val="28"/>
          <w:szCs w:val="28"/>
          <w:lang w:eastAsia="ar-SA"/>
        </w:rPr>
        <w:t>Взаимодействие детского сада и семьи</w:t>
      </w:r>
    </w:p>
    <w:p w:rsidR="00621041" w:rsidRDefault="00621041" w:rsidP="00306ABE">
      <w:pPr>
        <w:suppressAutoHyphens/>
        <w:ind w:firstLine="567"/>
        <w:jc w:val="both"/>
        <w:rPr>
          <w:sz w:val="28"/>
          <w:szCs w:val="28"/>
          <w:lang w:eastAsia="ar-SA"/>
        </w:rPr>
      </w:pPr>
    </w:p>
    <w:p w:rsidR="00621041" w:rsidRPr="00306ABE" w:rsidRDefault="00621041" w:rsidP="00306ABE">
      <w:pPr>
        <w:suppressAutoHyphens/>
        <w:ind w:firstLine="567"/>
        <w:jc w:val="both"/>
        <w:rPr>
          <w:b/>
          <w:sz w:val="28"/>
          <w:szCs w:val="28"/>
          <w:lang w:eastAsia="ar-SA"/>
        </w:rPr>
      </w:pPr>
      <w:r w:rsidRPr="00306ABE">
        <w:rPr>
          <w:b/>
          <w:sz w:val="28"/>
          <w:szCs w:val="28"/>
          <w:lang w:eastAsia="ar-SA"/>
        </w:rPr>
        <w:t>Основные цели и задачи</w:t>
      </w:r>
    </w:p>
    <w:p w:rsidR="00621041" w:rsidRPr="00306ABE" w:rsidRDefault="00621041" w:rsidP="00306ABE">
      <w:pPr>
        <w:suppressAutoHyphens/>
        <w:ind w:firstLine="567"/>
        <w:jc w:val="both"/>
        <w:rPr>
          <w:sz w:val="28"/>
          <w:szCs w:val="28"/>
          <w:lang w:eastAsia="ar-SA"/>
        </w:rPr>
      </w:pPr>
      <w:r w:rsidRPr="00306ABE">
        <w:rPr>
          <w:sz w:val="28"/>
          <w:szCs w:val="28"/>
          <w:lang w:eastAsia="ar-SA"/>
        </w:rPr>
        <w:t>Важнейшим условием обеспечения целостного развития личности ребенка является развитие конструктивного взаимодействия с семьей.</w:t>
      </w:r>
    </w:p>
    <w:p w:rsidR="00621041" w:rsidRPr="00306ABE" w:rsidRDefault="00621041" w:rsidP="00306ABE">
      <w:pPr>
        <w:suppressAutoHyphens/>
        <w:ind w:firstLine="567"/>
        <w:jc w:val="both"/>
        <w:rPr>
          <w:sz w:val="28"/>
          <w:szCs w:val="28"/>
          <w:lang w:eastAsia="ar-SA"/>
        </w:rPr>
      </w:pPr>
      <w:r w:rsidRPr="00306ABE">
        <w:rPr>
          <w:sz w:val="28"/>
          <w:szCs w:val="28"/>
          <w:lang w:eastAsia="ar-SA"/>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621041" w:rsidRPr="00306ABE" w:rsidRDefault="00621041" w:rsidP="00306ABE">
      <w:pPr>
        <w:suppressAutoHyphens/>
        <w:ind w:firstLine="567"/>
        <w:jc w:val="both"/>
        <w:rPr>
          <w:sz w:val="28"/>
          <w:szCs w:val="28"/>
          <w:lang w:eastAsia="ar-SA"/>
        </w:rPr>
      </w:pPr>
      <w:r w:rsidRPr="00306ABE">
        <w:rPr>
          <w:sz w:val="28"/>
          <w:szCs w:val="28"/>
          <w:lang w:eastAsia="ar-SA"/>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621041" w:rsidRPr="00306ABE" w:rsidRDefault="00621041" w:rsidP="00306ABE">
      <w:pPr>
        <w:suppressAutoHyphens/>
        <w:ind w:firstLine="567"/>
        <w:jc w:val="both"/>
        <w:rPr>
          <w:sz w:val="28"/>
          <w:szCs w:val="28"/>
          <w:lang w:eastAsia="ar-SA"/>
        </w:rPr>
      </w:pPr>
      <w:r w:rsidRPr="00306ABE">
        <w:rPr>
          <w:sz w:val="28"/>
          <w:szCs w:val="28"/>
          <w:lang w:eastAsia="ar-SA"/>
        </w:rPr>
        <w:t xml:space="preserve">Основные задачи взаимодействия детского сада с семьей: </w:t>
      </w:r>
    </w:p>
    <w:p w:rsidR="00621041" w:rsidRPr="00306ABE" w:rsidRDefault="00621041" w:rsidP="00306ABE">
      <w:pPr>
        <w:suppressAutoHyphens/>
        <w:ind w:firstLine="567"/>
        <w:jc w:val="both"/>
        <w:rPr>
          <w:sz w:val="28"/>
          <w:szCs w:val="28"/>
          <w:lang w:eastAsia="ar-SA"/>
        </w:rPr>
      </w:pPr>
      <w:r w:rsidRPr="00306ABE">
        <w:rPr>
          <w:sz w:val="28"/>
          <w:szCs w:val="28"/>
          <w:lang w:eastAsia="ar-SA"/>
        </w:rPr>
        <w:t>•</w:t>
      </w:r>
      <w:r w:rsidRPr="00306ABE">
        <w:rPr>
          <w:sz w:val="28"/>
          <w:szCs w:val="28"/>
          <w:lang w:eastAsia="ar-SA"/>
        </w:rPr>
        <w:tab/>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621041" w:rsidRPr="00306ABE" w:rsidRDefault="00621041" w:rsidP="00306ABE">
      <w:pPr>
        <w:suppressAutoHyphens/>
        <w:ind w:firstLine="567"/>
        <w:jc w:val="both"/>
        <w:rPr>
          <w:sz w:val="28"/>
          <w:szCs w:val="28"/>
          <w:lang w:eastAsia="ar-SA"/>
        </w:rPr>
      </w:pPr>
      <w:r w:rsidRPr="00306ABE">
        <w:rPr>
          <w:sz w:val="28"/>
          <w:szCs w:val="28"/>
          <w:lang w:eastAsia="ar-SA"/>
        </w:rPr>
        <w:t>•</w:t>
      </w:r>
      <w:r w:rsidRPr="00306ABE">
        <w:rPr>
          <w:sz w:val="28"/>
          <w:szCs w:val="28"/>
          <w:lang w:eastAsia="ar-SA"/>
        </w:rPr>
        <w:tab/>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621041" w:rsidRPr="00306ABE" w:rsidRDefault="00621041" w:rsidP="00306ABE">
      <w:pPr>
        <w:suppressAutoHyphens/>
        <w:ind w:firstLine="567"/>
        <w:jc w:val="both"/>
        <w:rPr>
          <w:sz w:val="28"/>
          <w:szCs w:val="28"/>
          <w:lang w:eastAsia="ar-SA"/>
        </w:rPr>
      </w:pPr>
      <w:r w:rsidRPr="00306ABE">
        <w:rPr>
          <w:sz w:val="28"/>
          <w:szCs w:val="28"/>
          <w:lang w:eastAsia="ar-SA"/>
        </w:rPr>
        <w:t>•</w:t>
      </w:r>
      <w:r w:rsidRPr="00306ABE">
        <w:rPr>
          <w:sz w:val="28"/>
          <w:szCs w:val="28"/>
          <w:lang w:eastAsia="ar-SA"/>
        </w:rPr>
        <w:tab/>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621041" w:rsidRPr="00306ABE" w:rsidRDefault="00621041" w:rsidP="00306ABE">
      <w:pPr>
        <w:suppressAutoHyphens/>
        <w:ind w:firstLine="567"/>
        <w:jc w:val="both"/>
        <w:rPr>
          <w:sz w:val="28"/>
          <w:szCs w:val="28"/>
          <w:lang w:eastAsia="ar-SA"/>
        </w:rPr>
      </w:pPr>
      <w:r w:rsidRPr="00306ABE">
        <w:rPr>
          <w:sz w:val="28"/>
          <w:szCs w:val="28"/>
          <w:lang w:eastAsia="ar-SA"/>
        </w:rPr>
        <w:t>•</w:t>
      </w:r>
      <w:r w:rsidRPr="00306ABE">
        <w:rPr>
          <w:sz w:val="28"/>
          <w:szCs w:val="28"/>
          <w:lang w:eastAsia="ar-SA"/>
        </w:rPr>
        <w:tab/>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621041" w:rsidRPr="00306ABE" w:rsidRDefault="00621041" w:rsidP="00306ABE">
      <w:pPr>
        <w:suppressAutoHyphens/>
        <w:ind w:firstLine="567"/>
        <w:jc w:val="both"/>
        <w:rPr>
          <w:sz w:val="28"/>
          <w:szCs w:val="28"/>
          <w:lang w:eastAsia="ar-SA"/>
        </w:rPr>
      </w:pPr>
      <w:r w:rsidRPr="00306ABE">
        <w:rPr>
          <w:sz w:val="28"/>
          <w:szCs w:val="28"/>
          <w:lang w:eastAsia="ar-SA"/>
        </w:rPr>
        <w:t>•</w:t>
      </w:r>
      <w:r w:rsidRPr="00306ABE">
        <w:rPr>
          <w:sz w:val="28"/>
          <w:szCs w:val="28"/>
          <w:lang w:eastAsia="ar-SA"/>
        </w:rPr>
        <w:tab/>
        <w:t xml:space="preserve">привлечение семей воспитанников к участию в совместных с педагогами мероприятиях, организуемых в районе (городе, области); </w:t>
      </w:r>
    </w:p>
    <w:p w:rsidR="00621041" w:rsidRDefault="00621041" w:rsidP="00306ABE">
      <w:pPr>
        <w:suppressAutoHyphens/>
        <w:ind w:firstLine="567"/>
        <w:jc w:val="both"/>
        <w:rPr>
          <w:sz w:val="28"/>
          <w:szCs w:val="28"/>
          <w:lang w:eastAsia="ar-SA"/>
        </w:rPr>
      </w:pPr>
      <w:r w:rsidRPr="00306ABE">
        <w:rPr>
          <w:sz w:val="28"/>
          <w:szCs w:val="28"/>
          <w:lang w:eastAsia="ar-SA"/>
        </w:rPr>
        <w:t>•</w:t>
      </w:r>
      <w:r w:rsidRPr="00306ABE">
        <w:rPr>
          <w:sz w:val="28"/>
          <w:szCs w:val="28"/>
          <w:lang w:eastAsia="ar-SA"/>
        </w:rPr>
        <w:tab/>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21041" w:rsidRDefault="00621041" w:rsidP="00C71126">
      <w:pPr>
        <w:suppressAutoHyphens/>
        <w:ind w:firstLine="567"/>
        <w:jc w:val="both"/>
        <w:rPr>
          <w:sz w:val="28"/>
          <w:szCs w:val="28"/>
          <w:lang w:eastAsia="ar-SA"/>
        </w:rPr>
      </w:pPr>
    </w:p>
    <w:p w:rsidR="00621041" w:rsidRPr="00C71126" w:rsidRDefault="00621041" w:rsidP="00C71126">
      <w:pPr>
        <w:suppressAutoHyphens/>
        <w:ind w:firstLine="567"/>
        <w:jc w:val="both"/>
        <w:rPr>
          <w:b/>
          <w:sz w:val="28"/>
          <w:szCs w:val="28"/>
          <w:lang w:eastAsia="ar-SA"/>
        </w:rPr>
      </w:pPr>
      <w:r w:rsidRPr="00C71126">
        <w:rPr>
          <w:b/>
          <w:sz w:val="28"/>
          <w:szCs w:val="28"/>
          <w:lang w:eastAsia="ar-SA"/>
        </w:rPr>
        <w:t>Основные направления и формы взаимодействия с семьей</w:t>
      </w:r>
    </w:p>
    <w:p w:rsidR="00621041" w:rsidRDefault="00621041" w:rsidP="00C71126">
      <w:pPr>
        <w:suppressAutoHyphens/>
        <w:ind w:firstLine="567"/>
        <w:jc w:val="both"/>
        <w:rPr>
          <w:sz w:val="28"/>
          <w:szCs w:val="28"/>
          <w:lang w:eastAsia="ar-SA"/>
        </w:rPr>
      </w:pPr>
    </w:p>
    <w:p w:rsidR="00621041" w:rsidRPr="00C71126" w:rsidRDefault="00621041" w:rsidP="00C71126">
      <w:pPr>
        <w:suppressAutoHyphens/>
        <w:ind w:firstLine="567"/>
        <w:jc w:val="both"/>
        <w:rPr>
          <w:b/>
          <w:sz w:val="28"/>
          <w:szCs w:val="28"/>
          <w:lang w:eastAsia="ar-SA"/>
        </w:rPr>
      </w:pPr>
      <w:r w:rsidRPr="00C71126">
        <w:rPr>
          <w:b/>
          <w:sz w:val="28"/>
          <w:szCs w:val="28"/>
          <w:lang w:eastAsia="ar-SA"/>
        </w:rPr>
        <w:t>Взаимопознание и взаимоинформирование</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621041" w:rsidRPr="00C71126" w:rsidRDefault="00621041" w:rsidP="00C71126">
      <w:pPr>
        <w:suppressAutoHyphens/>
        <w:ind w:firstLine="567"/>
        <w:jc w:val="both"/>
        <w:rPr>
          <w:sz w:val="28"/>
          <w:szCs w:val="28"/>
          <w:lang w:eastAsia="ar-SA"/>
        </w:rPr>
      </w:pPr>
      <w:r w:rsidRPr="00C71126">
        <w:rPr>
          <w:b/>
          <w:sz w:val="28"/>
          <w:szCs w:val="28"/>
          <w:lang w:eastAsia="ar-SA"/>
        </w:rPr>
        <w:t>Стенды.</w:t>
      </w:r>
      <w:r w:rsidRPr="00C71126">
        <w:rPr>
          <w:sz w:val="28"/>
          <w:szCs w:val="28"/>
          <w:lang w:eastAsia="ar-SA"/>
        </w:rPr>
        <w:t xml:space="preserve">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621041" w:rsidRDefault="00621041" w:rsidP="00C71126">
      <w:pPr>
        <w:suppressAutoHyphens/>
        <w:ind w:firstLine="567"/>
        <w:jc w:val="both"/>
        <w:rPr>
          <w:sz w:val="28"/>
          <w:szCs w:val="28"/>
          <w:lang w:eastAsia="ar-SA"/>
        </w:rPr>
      </w:pPr>
      <w:r w:rsidRPr="00C71126">
        <w:rPr>
          <w:sz w:val="28"/>
          <w:szCs w:val="28"/>
          <w:lang w:eastAsia="ar-SA"/>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621041" w:rsidRDefault="00621041" w:rsidP="00C71126">
      <w:pPr>
        <w:suppressAutoHyphens/>
        <w:ind w:firstLine="567"/>
        <w:jc w:val="both"/>
        <w:rPr>
          <w:sz w:val="28"/>
          <w:szCs w:val="28"/>
          <w:lang w:eastAsia="ar-SA"/>
        </w:rPr>
      </w:pPr>
    </w:p>
    <w:p w:rsidR="00621041" w:rsidRPr="00C71126" w:rsidRDefault="00621041" w:rsidP="00C71126">
      <w:pPr>
        <w:suppressAutoHyphens/>
        <w:ind w:firstLine="567"/>
        <w:jc w:val="both"/>
        <w:rPr>
          <w:b/>
          <w:sz w:val="28"/>
          <w:szCs w:val="28"/>
          <w:lang w:eastAsia="ar-SA"/>
        </w:rPr>
      </w:pPr>
      <w:r w:rsidRPr="00C71126">
        <w:rPr>
          <w:b/>
          <w:sz w:val="28"/>
          <w:szCs w:val="28"/>
          <w:lang w:eastAsia="ar-SA"/>
        </w:rPr>
        <w:t>Непрерывное образование воспитывающих взрослых</w:t>
      </w:r>
    </w:p>
    <w:p w:rsidR="00621041" w:rsidRPr="00C71126" w:rsidRDefault="00621041" w:rsidP="00C71126">
      <w:pPr>
        <w:suppressAutoHyphens/>
        <w:ind w:firstLine="567"/>
        <w:jc w:val="both"/>
        <w:rPr>
          <w:b/>
          <w:sz w:val="28"/>
          <w:szCs w:val="28"/>
          <w:lang w:eastAsia="ar-SA"/>
        </w:rPr>
      </w:pP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В современном быстро меняющемся мире родители и педагоги должны непрерывно повышать свое образование.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621041" w:rsidRPr="00C71126" w:rsidRDefault="00621041" w:rsidP="00C71126">
      <w:pPr>
        <w:suppressAutoHyphens/>
        <w:ind w:firstLine="567"/>
        <w:jc w:val="both"/>
        <w:rPr>
          <w:sz w:val="28"/>
          <w:szCs w:val="28"/>
          <w:lang w:eastAsia="ar-SA"/>
        </w:rPr>
      </w:pPr>
      <w:r w:rsidRPr="00C71126">
        <w:rPr>
          <w:sz w:val="28"/>
          <w:szCs w:val="28"/>
          <w:lang w:eastAsia="ar-SA"/>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Программы родительского образования важно разрабатывать и реализовывать исходя из следующих принципов: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 xml:space="preserve">целенаправленности — ориентации на цели и приоритетные задачи образования родителей;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 xml:space="preserve">адресности — учета образовательных потребностей родителей;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 xml:space="preserve">доступности — учета возможностей родителей освоить предусмотренный программой учебный материал;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 xml:space="preserve">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621041" w:rsidRPr="00C71126" w:rsidRDefault="00621041" w:rsidP="00C71126">
      <w:pPr>
        <w:suppressAutoHyphens/>
        <w:ind w:firstLine="567"/>
        <w:jc w:val="both"/>
        <w:rPr>
          <w:sz w:val="28"/>
          <w:szCs w:val="28"/>
          <w:lang w:eastAsia="ar-SA"/>
        </w:rPr>
      </w:pPr>
      <w:r w:rsidRPr="00C71126">
        <w:rPr>
          <w:sz w:val="28"/>
          <w:szCs w:val="28"/>
          <w:lang w:eastAsia="ar-SA"/>
        </w:rPr>
        <w:t>•</w:t>
      </w:r>
      <w:r w:rsidRPr="00C71126">
        <w:rPr>
          <w:sz w:val="28"/>
          <w:szCs w:val="28"/>
          <w:lang w:eastAsia="ar-SA"/>
        </w:rPr>
        <w:tab/>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Основные формы обучения родителей: лекции, семинары, мастер-классы, тренинги, проекты, игры. </w:t>
      </w:r>
    </w:p>
    <w:p w:rsidR="00621041" w:rsidRPr="00C71126" w:rsidRDefault="00621041" w:rsidP="00C71126">
      <w:pPr>
        <w:suppressAutoHyphens/>
        <w:ind w:firstLine="567"/>
        <w:jc w:val="both"/>
        <w:rPr>
          <w:sz w:val="28"/>
          <w:szCs w:val="28"/>
          <w:lang w:eastAsia="ar-SA"/>
        </w:rPr>
      </w:pPr>
      <w:r w:rsidRPr="00C71126">
        <w:rPr>
          <w:b/>
          <w:sz w:val="28"/>
          <w:szCs w:val="28"/>
          <w:lang w:eastAsia="ar-SA"/>
        </w:rPr>
        <w:t>Мастер-классы</w:t>
      </w:r>
      <w:r w:rsidRPr="00C71126">
        <w:rPr>
          <w:sz w:val="28"/>
          <w:szCs w:val="28"/>
          <w:lang w:eastAsia="ar-SA"/>
        </w:rPr>
        <w:t>. 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621041" w:rsidRPr="00C71126" w:rsidRDefault="00621041" w:rsidP="00C71126">
      <w:pPr>
        <w:suppressAutoHyphens/>
        <w:ind w:firstLine="567"/>
        <w:jc w:val="both"/>
        <w:rPr>
          <w:sz w:val="28"/>
          <w:szCs w:val="28"/>
          <w:lang w:eastAsia="ar-SA"/>
        </w:rPr>
      </w:pPr>
      <w:r w:rsidRPr="00C71126">
        <w:rPr>
          <w:b/>
          <w:sz w:val="28"/>
          <w:szCs w:val="28"/>
          <w:lang w:eastAsia="ar-SA"/>
        </w:rPr>
        <w:t>Тренинг</w:t>
      </w:r>
      <w:r w:rsidRPr="00C71126">
        <w:rPr>
          <w:sz w:val="28"/>
          <w:szCs w:val="28"/>
          <w:lang w:eastAsia="ar-SA"/>
        </w:rPr>
        <w:t xml:space="preserve"> (по определению Б. Д. Карвасарского) —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621041" w:rsidRDefault="00621041" w:rsidP="00C71126">
      <w:pPr>
        <w:suppressAutoHyphens/>
        <w:ind w:firstLine="567"/>
        <w:jc w:val="both"/>
        <w:rPr>
          <w:sz w:val="28"/>
          <w:szCs w:val="28"/>
          <w:lang w:eastAsia="ar-SA"/>
        </w:rPr>
      </w:pPr>
    </w:p>
    <w:p w:rsidR="00621041" w:rsidRPr="00C71126" w:rsidRDefault="00621041" w:rsidP="00C71126">
      <w:pPr>
        <w:suppressAutoHyphens/>
        <w:ind w:firstLine="567"/>
        <w:jc w:val="both"/>
        <w:rPr>
          <w:b/>
          <w:sz w:val="28"/>
          <w:szCs w:val="28"/>
          <w:lang w:eastAsia="ar-SA"/>
        </w:rPr>
      </w:pPr>
      <w:r w:rsidRPr="00C71126">
        <w:rPr>
          <w:b/>
          <w:sz w:val="28"/>
          <w:szCs w:val="28"/>
          <w:lang w:eastAsia="ar-SA"/>
        </w:rPr>
        <w:t>Совместная деятельность педагогов, родителей, детей</w:t>
      </w:r>
    </w:p>
    <w:p w:rsidR="00621041" w:rsidRDefault="00621041" w:rsidP="00C71126">
      <w:pPr>
        <w:suppressAutoHyphens/>
        <w:ind w:firstLine="567"/>
        <w:jc w:val="both"/>
        <w:rPr>
          <w:sz w:val="28"/>
          <w:szCs w:val="28"/>
          <w:lang w:eastAsia="ar-SA"/>
        </w:rPr>
      </w:pP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621041" w:rsidRPr="00C71126" w:rsidRDefault="00621041" w:rsidP="00C71126">
      <w:pPr>
        <w:suppressAutoHyphens/>
        <w:ind w:firstLine="567"/>
        <w:jc w:val="both"/>
        <w:rPr>
          <w:sz w:val="28"/>
          <w:szCs w:val="28"/>
          <w:lang w:eastAsia="ar-SA"/>
        </w:rPr>
      </w:pPr>
      <w:r w:rsidRPr="00C71126">
        <w:rPr>
          <w:sz w:val="28"/>
          <w:szCs w:val="28"/>
          <w:lang w:eastAsia="ar-SA"/>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621041" w:rsidRPr="00C71126" w:rsidRDefault="00621041" w:rsidP="00C71126">
      <w:pPr>
        <w:suppressAutoHyphens/>
        <w:ind w:firstLine="567"/>
        <w:jc w:val="both"/>
        <w:rPr>
          <w:sz w:val="28"/>
          <w:szCs w:val="28"/>
          <w:lang w:eastAsia="ar-SA"/>
        </w:rPr>
      </w:pPr>
      <w:r w:rsidRPr="00C71126">
        <w:rPr>
          <w:b/>
          <w:sz w:val="28"/>
          <w:szCs w:val="28"/>
          <w:lang w:eastAsia="ar-SA"/>
        </w:rPr>
        <w:t>Семейные художественные студии</w:t>
      </w:r>
      <w:r w:rsidRPr="00C71126">
        <w:rPr>
          <w:sz w:val="28"/>
          <w:szCs w:val="28"/>
          <w:lang w:eastAsia="ar-SA"/>
        </w:rPr>
        <w:t>. 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621041" w:rsidRPr="00C71126" w:rsidRDefault="00621041" w:rsidP="00C71126">
      <w:pPr>
        <w:suppressAutoHyphens/>
        <w:ind w:firstLine="567"/>
        <w:jc w:val="both"/>
        <w:rPr>
          <w:sz w:val="28"/>
          <w:szCs w:val="28"/>
          <w:lang w:eastAsia="ar-SA"/>
        </w:rPr>
      </w:pPr>
      <w:r w:rsidRPr="00C71126">
        <w:rPr>
          <w:b/>
          <w:sz w:val="28"/>
          <w:szCs w:val="28"/>
          <w:lang w:eastAsia="ar-SA"/>
        </w:rPr>
        <w:t>Семейные праздники</w:t>
      </w:r>
      <w:r w:rsidRPr="00C71126">
        <w:rPr>
          <w:sz w:val="28"/>
          <w:szCs w:val="28"/>
          <w:lang w:eastAsia="ar-SA"/>
        </w:rPr>
        <w:t xml:space="preserve">.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621041" w:rsidRPr="00C71126" w:rsidRDefault="00621041" w:rsidP="00C71126">
      <w:pPr>
        <w:suppressAutoHyphens/>
        <w:ind w:firstLine="567"/>
        <w:jc w:val="both"/>
        <w:rPr>
          <w:sz w:val="28"/>
          <w:szCs w:val="28"/>
          <w:lang w:eastAsia="ar-SA"/>
        </w:rPr>
      </w:pPr>
      <w:r w:rsidRPr="00C71126">
        <w:rPr>
          <w:b/>
          <w:sz w:val="28"/>
          <w:szCs w:val="28"/>
          <w:lang w:eastAsia="ar-SA"/>
        </w:rPr>
        <w:t>Семейный театр.</w:t>
      </w:r>
      <w:r w:rsidRPr="00C71126">
        <w:rPr>
          <w:sz w:val="28"/>
          <w:szCs w:val="28"/>
          <w:lang w:eastAsia="ar-SA"/>
        </w:rPr>
        <w:t xml:space="preserve">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621041" w:rsidRPr="00C71126" w:rsidRDefault="00621041" w:rsidP="00C71126">
      <w:pPr>
        <w:suppressAutoHyphens/>
        <w:ind w:firstLine="567"/>
        <w:jc w:val="both"/>
        <w:rPr>
          <w:sz w:val="28"/>
          <w:szCs w:val="28"/>
          <w:lang w:eastAsia="ar-SA"/>
        </w:rPr>
      </w:pPr>
      <w:r w:rsidRPr="00C71126">
        <w:rPr>
          <w:b/>
          <w:sz w:val="28"/>
          <w:szCs w:val="28"/>
          <w:lang w:eastAsia="ar-SA"/>
        </w:rPr>
        <w:t>Семейный абонемент</w:t>
      </w:r>
      <w:r w:rsidRPr="00C71126">
        <w:rPr>
          <w:sz w:val="28"/>
          <w:szCs w:val="28"/>
          <w:lang w:eastAsia="ar-SA"/>
        </w:rPr>
        <w:t>. 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семья», «Семейные встречи в библиотеке» и др.</w:t>
      </w:r>
    </w:p>
    <w:p w:rsidR="00621041" w:rsidRPr="00C71126" w:rsidRDefault="00621041" w:rsidP="00C71126">
      <w:pPr>
        <w:suppressAutoHyphens/>
        <w:ind w:firstLine="567"/>
        <w:jc w:val="both"/>
        <w:rPr>
          <w:sz w:val="28"/>
          <w:szCs w:val="28"/>
          <w:lang w:eastAsia="ar-SA"/>
        </w:rPr>
      </w:pPr>
      <w:r w:rsidRPr="00C71126">
        <w:rPr>
          <w:b/>
          <w:sz w:val="28"/>
          <w:szCs w:val="28"/>
          <w:lang w:eastAsia="ar-SA"/>
        </w:rPr>
        <w:t>Семейная ассамблея.</w:t>
      </w:r>
      <w:r w:rsidRPr="00C71126">
        <w:rPr>
          <w:sz w:val="28"/>
          <w:szCs w:val="28"/>
          <w:lang w:eastAsia="ar-SA"/>
        </w:rPr>
        <w:t xml:space="preserve"> Семейная ассамблея —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 </w:t>
      </w:r>
    </w:p>
    <w:p w:rsidR="00621041" w:rsidRPr="00C71126" w:rsidRDefault="00621041" w:rsidP="00C71126">
      <w:pPr>
        <w:suppressAutoHyphens/>
        <w:ind w:firstLine="567"/>
        <w:jc w:val="both"/>
        <w:rPr>
          <w:sz w:val="28"/>
          <w:szCs w:val="28"/>
          <w:lang w:eastAsia="ar-SA"/>
        </w:rPr>
      </w:pPr>
      <w:r w:rsidRPr="00C71126">
        <w:rPr>
          <w:sz w:val="28"/>
          <w:szCs w:val="28"/>
          <w:lang w:eastAsia="ar-SA"/>
        </w:rPr>
        <w:t>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ассамблеи можно в любое время года, летом — желательно на открытом воздухе.</w:t>
      </w:r>
    </w:p>
    <w:p w:rsidR="00621041" w:rsidRPr="00C71126" w:rsidRDefault="00621041" w:rsidP="00C71126">
      <w:pPr>
        <w:suppressAutoHyphens/>
        <w:ind w:firstLine="567"/>
        <w:jc w:val="both"/>
        <w:rPr>
          <w:sz w:val="28"/>
          <w:szCs w:val="28"/>
          <w:lang w:eastAsia="ar-SA"/>
        </w:rPr>
      </w:pPr>
      <w:r w:rsidRPr="00C71126">
        <w:rPr>
          <w:b/>
          <w:sz w:val="28"/>
          <w:szCs w:val="28"/>
          <w:lang w:eastAsia="ar-SA"/>
        </w:rPr>
        <w:t>Проектная деятельность</w:t>
      </w:r>
      <w:r w:rsidRPr="00C71126">
        <w:rPr>
          <w:sz w:val="28"/>
          <w:szCs w:val="28"/>
          <w:lang w:eastAsia="ar-SA"/>
        </w:rPr>
        <w:t>.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 </w:t>
      </w:r>
    </w:p>
    <w:p w:rsidR="00621041" w:rsidRPr="00C71126" w:rsidRDefault="00621041" w:rsidP="00C71126">
      <w:pPr>
        <w:suppressAutoHyphens/>
        <w:ind w:firstLine="567"/>
        <w:jc w:val="both"/>
        <w:rPr>
          <w:sz w:val="28"/>
          <w:szCs w:val="28"/>
          <w:lang w:eastAsia="ar-SA"/>
        </w:rPr>
      </w:pPr>
      <w:r w:rsidRPr="00C71126">
        <w:rPr>
          <w:b/>
          <w:sz w:val="28"/>
          <w:szCs w:val="28"/>
          <w:lang w:eastAsia="ar-SA"/>
        </w:rPr>
        <w:t>Семейный календарь</w:t>
      </w:r>
      <w:r w:rsidRPr="00C71126">
        <w:rPr>
          <w:sz w:val="28"/>
          <w:szCs w:val="28"/>
          <w:lang w:eastAsia="ar-SA"/>
        </w:rPr>
        <w:t>. Интересные идеи для проектов рождаютс</w:t>
      </w:r>
      <w:r>
        <w:rPr>
          <w:sz w:val="28"/>
          <w:szCs w:val="28"/>
          <w:lang w:eastAsia="ar-SA"/>
        </w:rPr>
        <w:t>я благодаря семейному календарю</w:t>
      </w:r>
      <w:r w:rsidRPr="00C71126">
        <w:rPr>
          <w:sz w:val="28"/>
          <w:szCs w:val="28"/>
          <w:lang w:eastAsia="ar-SA"/>
        </w:rPr>
        <w:t>, который может помочь родителям научиться планировать свою деятельность и находить время для взаимодействия и общения с ребенком.</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621041" w:rsidRPr="00C71126" w:rsidRDefault="00621041" w:rsidP="00C71126">
      <w:pPr>
        <w:suppressAutoHyphens/>
        <w:ind w:firstLine="567"/>
        <w:jc w:val="both"/>
        <w:rPr>
          <w:sz w:val="28"/>
          <w:szCs w:val="28"/>
          <w:lang w:eastAsia="ar-SA"/>
        </w:rPr>
      </w:pPr>
      <w:r w:rsidRPr="00C71126">
        <w:rPr>
          <w:sz w:val="28"/>
          <w:szCs w:val="28"/>
          <w:lang w:eastAsia="ar-SA"/>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621041" w:rsidRPr="00C71126" w:rsidRDefault="00621041" w:rsidP="00C71126">
      <w:pPr>
        <w:suppressAutoHyphens/>
        <w:ind w:firstLine="567"/>
        <w:jc w:val="both"/>
        <w:rPr>
          <w:sz w:val="28"/>
          <w:szCs w:val="28"/>
          <w:lang w:eastAsia="ar-SA"/>
        </w:rPr>
      </w:pPr>
      <w:r w:rsidRPr="00C71126">
        <w:rPr>
          <w:sz w:val="28"/>
          <w:szCs w:val="28"/>
          <w:lang w:eastAsia="ar-SA"/>
        </w:rP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w:t>
      </w:r>
      <w:r>
        <w:rPr>
          <w:sz w:val="28"/>
          <w:szCs w:val="28"/>
          <w:lang w:eastAsia="ar-SA"/>
        </w:rPr>
        <w:t xml:space="preserve"> (в том числе друзей ребенка), </w:t>
      </w:r>
      <w:r w:rsidRPr="00C71126">
        <w:rPr>
          <w:sz w:val="28"/>
          <w:szCs w:val="28"/>
          <w:lang w:eastAsia="ar-SA"/>
        </w:rPr>
        <w:t>а также о днях памяти в семье; о семейных прогулках, поездках и др.; о семейном отдыхе (отпуск родителей); о достижениях ребенка.</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Оформляя семейный календарь, педагоги и родители в полной мере могут проявить свои художественно-оформительские способности. </w:t>
      </w:r>
    </w:p>
    <w:p w:rsidR="00621041" w:rsidRPr="00C71126" w:rsidRDefault="00621041" w:rsidP="00C71126">
      <w:pPr>
        <w:suppressAutoHyphens/>
        <w:ind w:firstLine="567"/>
        <w:jc w:val="both"/>
        <w:rPr>
          <w:sz w:val="28"/>
          <w:szCs w:val="28"/>
          <w:lang w:eastAsia="ar-SA"/>
        </w:rPr>
      </w:pPr>
      <w:r w:rsidRPr="00C71126">
        <w:rPr>
          <w:sz w:val="28"/>
          <w:szCs w:val="28"/>
          <w:lang w:eastAsia="ar-SA"/>
        </w:rPr>
        <w:t>Семейный календарь рождает у родителей и прародителей идеи будущих совместных дел в семье и детском саду.</w:t>
      </w:r>
    </w:p>
    <w:p w:rsidR="00621041" w:rsidRDefault="00621041" w:rsidP="00C71126">
      <w:pPr>
        <w:suppressAutoHyphens/>
        <w:ind w:firstLine="567"/>
        <w:jc w:val="both"/>
        <w:rPr>
          <w:sz w:val="28"/>
          <w:szCs w:val="28"/>
          <w:lang w:eastAsia="ar-SA"/>
        </w:rPr>
      </w:pPr>
    </w:p>
    <w:p w:rsidR="00621041" w:rsidRPr="001F4BF0" w:rsidRDefault="00621041" w:rsidP="00C71126">
      <w:pPr>
        <w:suppressAutoHyphens/>
        <w:ind w:firstLine="567"/>
        <w:jc w:val="both"/>
        <w:rPr>
          <w:b/>
          <w:sz w:val="28"/>
          <w:szCs w:val="28"/>
          <w:lang w:eastAsia="ar-SA"/>
        </w:rPr>
      </w:pPr>
      <w:r w:rsidRPr="001F4BF0">
        <w:rPr>
          <w:b/>
          <w:sz w:val="28"/>
          <w:szCs w:val="28"/>
          <w:lang w:eastAsia="ar-SA"/>
        </w:rPr>
        <w:t xml:space="preserve">Пособия для занятий с ребенком дома </w:t>
      </w:r>
    </w:p>
    <w:p w:rsidR="00621041" w:rsidRDefault="00621041" w:rsidP="00C71126">
      <w:pPr>
        <w:suppressAutoHyphens/>
        <w:ind w:firstLine="567"/>
        <w:jc w:val="both"/>
        <w:rPr>
          <w:sz w:val="28"/>
          <w:szCs w:val="28"/>
          <w:lang w:eastAsia="ar-SA"/>
        </w:rPr>
      </w:pP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Одним из важных преимуществ программы «От рождения до школы» является то, что она обеспечена пособиями для занятий с ребенком дома — книгами серии «Школа Семи Гномов». Серия представляет собой комплексную систему занятий с ребенком от рождения до школы. Для каждого возраста издано 12 пособий, охватывающих все основные образовательные области и направления развития ребенка. </w:t>
      </w:r>
    </w:p>
    <w:p w:rsidR="00621041" w:rsidRPr="00C71126" w:rsidRDefault="00621041" w:rsidP="00C71126">
      <w:pPr>
        <w:suppressAutoHyphens/>
        <w:ind w:firstLine="567"/>
        <w:jc w:val="both"/>
        <w:rPr>
          <w:sz w:val="28"/>
          <w:szCs w:val="28"/>
          <w:lang w:eastAsia="ar-SA"/>
        </w:rPr>
      </w:pPr>
      <w:r w:rsidRPr="00C71126">
        <w:rPr>
          <w:sz w:val="28"/>
          <w:szCs w:val="28"/>
          <w:lang w:eastAsia="ar-SA"/>
        </w:rPr>
        <w:t xml:space="preserve">Педагоги дошкольных учреждений могут поддерживать образовательную деятельность, проводимую в рамках Организации, домашними занятиями, рекомендуя родителям соответствующие пособия из серии «Школа Семи Гномов». На информационной доске для родителей воспитатели могут указывать те разделы пособий, которые следует использовать для занятий на текущей неделе дома. </w:t>
      </w:r>
    </w:p>
    <w:p w:rsidR="00621041" w:rsidRDefault="00621041" w:rsidP="00C71126">
      <w:pPr>
        <w:suppressAutoHyphens/>
        <w:ind w:firstLine="567"/>
        <w:jc w:val="both"/>
        <w:rPr>
          <w:sz w:val="28"/>
          <w:szCs w:val="28"/>
          <w:lang w:eastAsia="ar-SA"/>
        </w:rPr>
      </w:pPr>
      <w:r w:rsidRPr="00C71126">
        <w:rPr>
          <w:sz w:val="28"/>
          <w:szCs w:val="28"/>
          <w:lang w:eastAsia="ar-SA"/>
        </w:rPr>
        <w:t>Пособия «Школы Семи Гномов»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способствует повышению педагогической образованности родителей.</w:t>
      </w:r>
    </w:p>
    <w:p w:rsidR="00621041" w:rsidRDefault="00621041" w:rsidP="00C71126">
      <w:pPr>
        <w:suppressAutoHyphens/>
        <w:ind w:firstLine="567"/>
        <w:jc w:val="both"/>
        <w:rPr>
          <w:sz w:val="28"/>
          <w:szCs w:val="28"/>
          <w:lang w:eastAsia="ar-SA"/>
        </w:rPr>
      </w:pPr>
    </w:p>
    <w:p w:rsidR="00621041" w:rsidRPr="00306ABE" w:rsidRDefault="00621041" w:rsidP="00306ABE">
      <w:pPr>
        <w:shd w:val="clear" w:color="auto" w:fill="FFFFFF"/>
        <w:jc w:val="center"/>
        <w:rPr>
          <w:b/>
          <w:sz w:val="28"/>
          <w:szCs w:val="28"/>
        </w:rPr>
      </w:pPr>
      <w:r w:rsidRPr="00306ABE">
        <w:rPr>
          <w:b/>
          <w:sz w:val="28"/>
          <w:szCs w:val="28"/>
        </w:rPr>
        <w:t>Содержание психолого-педагогической работы</w:t>
      </w:r>
    </w:p>
    <w:p w:rsidR="00621041" w:rsidRPr="007931AA" w:rsidRDefault="00621041" w:rsidP="00C71126">
      <w:pPr>
        <w:suppressAutoHyphens/>
        <w:jc w:val="both"/>
        <w:rPr>
          <w:sz w:val="28"/>
          <w:szCs w:val="28"/>
          <w:lang w:eastAsia="ar-SA"/>
        </w:rPr>
      </w:pPr>
    </w:p>
    <w:p w:rsidR="00621041" w:rsidRPr="007931AA" w:rsidRDefault="00621041" w:rsidP="007931AA">
      <w:pPr>
        <w:suppressAutoHyphens/>
        <w:ind w:firstLine="567"/>
        <w:jc w:val="both"/>
        <w:rPr>
          <w:sz w:val="28"/>
          <w:szCs w:val="28"/>
          <w:lang w:eastAsia="ar-SA"/>
        </w:rPr>
      </w:pPr>
      <w:r w:rsidRPr="007931AA">
        <w:rPr>
          <w:sz w:val="28"/>
          <w:szCs w:val="28"/>
          <w:lang w:eastAsia="ar-SA"/>
        </w:rPr>
        <w:t>Описание образовательной деятельности в соответствии с направлениями развития ребёнка, представленными в пяти образовательных областях.</w:t>
      </w:r>
    </w:p>
    <w:p w:rsidR="00621041" w:rsidRPr="007931AA" w:rsidRDefault="00621041" w:rsidP="007931AA">
      <w:pPr>
        <w:suppressAutoHyphens/>
        <w:ind w:firstLine="567"/>
        <w:jc w:val="both"/>
        <w:rPr>
          <w:sz w:val="28"/>
          <w:szCs w:val="28"/>
          <w:lang w:eastAsia="ar-SA"/>
        </w:rPr>
      </w:pPr>
      <w:r w:rsidRPr="007931AA">
        <w:rPr>
          <w:sz w:val="28"/>
          <w:szCs w:val="28"/>
          <w:lang w:eastAsia="ar-SA"/>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 образовательные области):</w:t>
      </w:r>
    </w:p>
    <w:p w:rsidR="00621041" w:rsidRPr="007931AA" w:rsidRDefault="00621041" w:rsidP="007931AA">
      <w:pPr>
        <w:suppressAutoHyphens/>
        <w:ind w:firstLine="567"/>
        <w:jc w:val="both"/>
        <w:rPr>
          <w:sz w:val="28"/>
          <w:szCs w:val="28"/>
          <w:lang w:eastAsia="ar-SA"/>
        </w:rPr>
      </w:pPr>
      <w:r w:rsidRPr="007931AA">
        <w:rPr>
          <w:sz w:val="28"/>
          <w:szCs w:val="28"/>
          <w:lang w:eastAsia="ar-SA"/>
        </w:rPr>
        <w:t>- социально-коммуникативное развитие;</w:t>
      </w:r>
    </w:p>
    <w:p w:rsidR="00621041" w:rsidRPr="007931AA" w:rsidRDefault="00621041" w:rsidP="007931AA">
      <w:pPr>
        <w:suppressAutoHyphens/>
        <w:ind w:firstLine="567"/>
        <w:jc w:val="both"/>
        <w:rPr>
          <w:sz w:val="28"/>
          <w:szCs w:val="28"/>
          <w:lang w:eastAsia="ar-SA"/>
        </w:rPr>
      </w:pPr>
      <w:r w:rsidRPr="007931AA">
        <w:rPr>
          <w:sz w:val="28"/>
          <w:szCs w:val="28"/>
          <w:lang w:eastAsia="ar-SA"/>
        </w:rPr>
        <w:t>- познавательное развитие;</w:t>
      </w:r>
    </w:p>
    <w:p w:rsidR="00621041" w:rsidRPr="007931AA" w:rsidRDefault="00621041" w:rsidP="007931AA">
      <w:pPr>
        <w:suppressAutoHyphens/>
        <w:ind w:firstLine="567"/>
        <w:jc w:val="both"/>
        <w:rPr>
          <w:sz w:val="28"/>
          <w:szCs w:val="28"/>
          <w:lang w:eastAsia="ar-SA"/>
        </w:rPr>
      </w:pPr>
      <w:r w:rsidRPr="007931AA">
        <w:rPr>
          <w:sz w:val="28"/>
          <w:szCs w:val="28"/>
          <w:lang w:eastAsia="ar-SA"/>
        </w:rPr>
        <w:t>- речевое развитие;</w:t>
      </w:r>
    </w:p>
    <w:p w:rsidR="00621041" w:rsidRPr="007931AA" w:rsidRDefault="00621041" w:rsidP="007931AA">
      <w:pPr>
        <w:suppressAutoHyphens/>
        <w:ind w:firstLine="567"/>
        <w:jc w:val="both"/>
        <w:rPr>
          <w:sz w:val="28"/>
          <w:szCs w:val="28"/>
          <w:lang w:eastAsia="ar-SA"/>
        </w:rPr>
      </w:pPr>
      <w:r w:rsidRPr="007931AA">
        <w:rPr>
          <w:sz w:val="28"/>
          <w:szCs w:val="28"/>
          <w:lang w:eastAsia="ar-SA"/>
        </w:rPr>
        <w:t>- художественно-эстетическое развитие;</w:t>
      </w:r>
    </w:p>
    <w:p w:rsidR="00621041" w:rsidRPr="007931AA" w:rsidRDefault="00621041" w:rsidP="007931AA">
      <w:pPr>
        <w:suppressAutoHyphens/>
        <w:ind w:firstLine="567"/>
        <w:jc w:val="both"/>
        <w:rPr>
          <w:sz w:val="28"/>
          <w:szCs w:val="28"/>
          <w:lang w:eastAsia="ar-SA"/>
        </w:rPr>
      </w:pPr>
      <w:r w:rsidRPr="007931AA">
        <w:rPr>
          <w:sz w:val="28"/>
          <w:szCs w:val="28"/>
          <w:lang w:eastAsia="ar-SA"/>
        </w:rPr>
        <w:t>- физическое развитие.</w:t>
      </w:r>
    </w:p>
    <w:p w:rsidR="00621041" w:rsidRPr="007931AA" w:rsidRDefault="00621041" w:rsidP="007931AA">
      <w:pPr>
        <w:suppressAutoHyphens/>
        <w:ind w:firstLine="567"/>
        <w:jc w:val="both"/>
        <w:rPr>
          <w:sz w:val="28"/>
          <w:szCs w:val="28"/>
          <w:lang w:eastAsia="ar-SA"/>
        </w:rPr>
      </w:pPr>
      <w:r w:rsidRPr="007931AA">
        <w:rPr>
          <w:sz w:val="28"/>
          <w:szCs w:val="28"/>
          <w:lang w:eastAsia="ar-SA"/>
        </w:rPr>
        <w:t>В связи с этим, реализуемые ранее 10 образовательных областей (по ФГТ) вложены в 5 направлений развития и образования (взаимодополняющие образовательные области) ФГОС ДО следующим образом:</w:t>
      </w:r>
    </w:p>
    <w:p w:rsidR="00621041" w:rsidRPr="007931AA" w:rsidRDefault="00621041" w:rsidP="007931AA">
      <w:pPr>
        <w:suppressAutoHyphens/>
        <w:ind w:firstLine="567"/>
        <w:jc w:val="both"/>
        <w:rPr>
          <w:sz w:val="28"/>
          <w:szCs w:val="28"/>
          <w:lang w:eastAsia="ar-SA"/>
        </w:rPr>
      </w:pPr>
      <w:r w:rsidRPr="007931AA">
        <w:rPr>
          <w:sz w:val="28"/>
          <w:szCs w:val="28"/>
          <w:lang w:eastAsia="ar-SA"/>
        </w:rPr>
        <w:t>- «Социализация», «Коммуникация», «Труд» - социально-коммуникативное развитие;</w:t>
      </w:r>
    </w:p>
    <w:p w:rsidR="00621041" w:rsidRPr="007931AA" w:rsidRDefault="00621041" w:rsidP="007931AA">
      <w:pPr>
        <w:suppressAutoHyphens/>
        <w:ind w:firstLine="567"/>
        <w:jc w:val="both"/>
        <w:rPr>
          <w:sz w:val="28"/>
          <w:szCs w:val="28"/>
          <w:lang w:eastAsia="ar-SA"/>
        </w:rPr>
      </w:pPr>
      <w:r w:rsidRPr="007931AA">
        <w:rPr>
          <w:sz w:val="28"/>
          <w:szCs w:val="28"/>
          <w:lang w:eastAsia="ar-SA"/>
        </w:rPr>
        <w:t>- «Познание» - познавательное развитие;</w:t>
      </w:r>
    </w:p>
    <w:p w:rsidR="00621041" w:rsidRPr="007931AA" w:rsidRDefault="00621041" w:rsidP="007931AA">
      <w:pPr>
        <w:suppressAutoHyphens/>
        <w:ind w:firstLine="567"/>
        <w:jc w:val="both"/>
        <w:rPr>
          <w:sz w:val="28"/>
          <w:szCs w:val="28"/>
          <w:lang w:eastAsia="ar-SA"/>
        </w:rPr>
      </w:pPr>
      <w:r w:rsidRPr="007931AA">
        <w:rPr>
          <w:sz w:val="28"/>
          <w:szCs w:val="28"/>
          <w:lang w:eastAsia="ar-SA"/>
        </w:rPr>
        <w:t>- «Коммуникация» «Чтение художественной литературы» - речевое развитие;</w:t>
      </w:r>
    </w:p>
    <w:p w:rsidR="00621041" w:rsidRPr="007931AA" w:rsidRDefault="00621041" w:rsidP="007931AA">
      <w:pPr>
        <w:suppressAutoHyphens/>
        <w:ind w:firstLine="567"/>
        <w:jc w:val="both"/>
        <w:rPr>
          <w:sz w:val="28"/>
          <w:szCs w:val="28"/>
          <w:lang w:eastAsia="ar-SA"/>
        </w:rPr>
      </w:pPr>
      <w:r w:rsidRPr="007931AA">
        <w:rPr>
          <w:sz w:val="28"/>
          <w:szCs w:val="28"/>
          <w:lang w:eastAsia="ar-SA"/>
        </w:rPr>
        <w:t>- «Художественное творчество», «Музыка», «Познание. Развитие конструктивной деятельности», «Чтение художественной литературы» - художественно-эстетическое развитие;</w:t>
      </w:r>
    </w:p>
    <w:p w:rsidR="00621041" w:rsidRPr="007931AA" w:rsidRDefault="00621041" w:rsidP="007931AA">
      <w:pPr>
        <w:suppressAutoHyphens/>
        <w:ind w:firstLine="567"/>
        <w:jc w:val="both"/>
        <w:rPr>
          <w:sz w:val="28"/>
          <w:szCs w:val="28"/>
          <w:lang w:eastAsia="ar-SA"/>
        </w:rPr>
      </w:pPr>
      <w:r w:rsidRPr="007931AA">
        <w:rPr>
          <w:sz w:val="28"/>
          <w:szCs w:val="28"/>
          <w:lang w:eastAsia="ar-SA"/>
        </w:rPr>
        <w:t>- «Физическая культура», «Здоровье» - физическое развитие.</w:t>
      </w:r>
    </w:p>
    <w:p w:rsidR="00621041" w:rsidRPr="007931AA" w:rsidRDefault="00621041" w:rsidP="007931AA">
      <w:pPr>
        <w:suppressAutoHyphens/>
        <w:ind w:firstLine="567"/>
        <w:jc w:val="both"/>
        <w:rPr>
          <w:sz w:val="28"/>
          <w:szCs w:val="28"/>
          <w:lang w:eastAsia="ar-SA"/>
        </w:rPr>
      </w:pPr>
      <w:r w:rsidRPr="007931AA">
        <w:rPr>
          <w:sz w:val="28"/>
          <w:szCs w:val="28"/>
          <w:lang w:eastAsia="ar-SA"/>
        </w:rPr>
        <w:t>Образовательные области «Коммуникация» и «Безопасность» взаимодействуют со всеми направлениями развития и образования по ФГОС ДО.</w:t>
      </w:r>
    </w:p>
    <w:p w:rsidR="00621041" w:rsidRPr="00C94033" w:rsidRDefault="00621041" w:rsidP="007931AA">
      <w:pPr>
        <w:suppressAutoHyphens/>
        <w:ind w:firstLine="567"/>
        <w:jc w:val="both"/>
        <w:rPr>
          <w:sz w:val="28"/>
          <w:szCs w:val="28"/>
          <w:lang w:eastAsia="ar-SA"/>
        </w:rPr>
      </w:pPr>
      <w:r w:rsidRPr="007931AA">
        <w:rPr>
          <w:sz w:val="28"/>
          <w:szCs w:val="28"/>
          <w:lang w:eastAsia="ar-SA"/>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со стороны педагога-психолога.</w:t>
      </w:r>
    </w:p>
    <w:p w:rsidR="00621041" w:rsidRDefault="00621041" w:rsidP="000C14CA">
      <w:pPr>
        <w:suppressAutoHyphens/>
        <w:ind w:firstLine="567"/>
        <w:jc w:val="both"/>
        <w:rPr>
          <w:sz w:val="28"/>
          <w:szCs w:val="28"/>
          <w:lang w:eastAsia="ar-SA"/>
        </w:rPr>
      </w:pPr>
      <w:r w:rsidRPr="00C94033">
        <w:rPr>
          <w:b/>
          <w:sz w:val="28"/>
          <w:szCs w:val="28"/>
          <w:lang w:eastAsia="ar-SA"/>
        </w:rPr>
        <w:t>Содержание</w:t>
      </w:r>
      <w:r w:rsidRPr="000C14CA">
        <w:rPr>
          <w:sz w:val="28"/>
          <w:szCs w:val="28"/>
          <w:lang w:eastAsia="ar-SA"/>
        </w:rPr>
        <w:t xml:space="preserve"> психолого-педагогиче</w:t>
      </w:r>
      <w:r>
        <w:rPr>
          <w:sz w:val="28"/>
          <w:szCs w:val="28"/>
          <w:lang w:eastAsia="ar-SA"/>
        </w:rPr>
        <w:t>ской работы с детьми 4-5</w:t>
      </w:r>
      <w:r w:rsidRPr="000C14CA">
        <w:rPr>
          <w:sz w:val="28"/>
          <w:szCs w:val="28"/>
          <w:lang w:eastAsia="ar-SA"/>
        </w:rPr>
        <w:t xml:space="preserve"> лет дается по образовательным областям: «Социально-коммуникативное развитие», «Познавательное развитие», «Речевое развитие», «Художественно-эстетическое ра</w:t>
      </w:r>
      <w:r>
        <w:rPr>
          <w:sz w:val="28"/>
          <w:szCs w:val="28"/>
          <w:lang w:eastAsia="ar-SA"/>
        </w:rPr>
        <w:t>звитие», «Физическое развитие».</w:t>
      </w:r>
    </w:p>
    <w:p w:rsidR="00621041" w:rsidRPr="000C14CA" w:rsidRDefault="00621041" w:rsidP="000C14CA">
      <w:pPr>
        <w:suppressAutoHyphens/>
        <w:ind w:firstLine="567"/>
        <w:jc w:val="both"/>
        <w:rPr>
          <w:sz w:val="28"/>
          <w:szCs w:val="28"/>
          <w:lang w:eastAsia="ar-SA"/>
        </w:rPr>
      </w:pPr>
      <w:r w:rsidRPr="000C14CA">
        <w:rPr>
          <w:sz w:val="28"/>
          <w:szCs w:val="28"/>
          <w:lang w:eastAsia="ar-SA"/>
        </w:rPr>
        <w:t>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621041" w:rsidRDefault="00621041" w:rsidP="00C34479">
      <w:pPr>
        <w:suppressAutoHyphens/>
        <w:ind w:firstLine="567"/>
        <w:jc w:val="both"/>
        <w:rPr>
          <w:sz w:val="28"/>
          <w:szCs w:val="28"/>
          <w:lang w:eastAsia="ar-SA"/>
        </w:rPr>
      </w:pPr>
      <w:r w:rsidRPr="000C14CA">
        <w:rPr>
          <w:sz w:val="28"/>
          <w:szCs w:val="28"/>
          <w:lang w:eastAsia="ar-SA"/>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621041" w:rsidRDefault="00621041" w:rsidP="005E18E8">
      <w:pPr>
        <w:suppressAutoHyphens/>
        <w:rPr>
          <w:i/>
          <w:sz w:val="28"/>
          <w:szCs w:val="28"/>
          <w:lang w:eastAsia="ar-SA"/>
        </w:rPr>
      </w:pPr>
    </w:p>
    <w:p w:rsidR="00621041" w:rsidRPr="005E18E8" w:rsidRDefault="00621041" w:rsidP="000E2E4A">
      <w:pPr>
        <w:pStyle w:val="ListParagraph"/>
        <w:numPr>
          <w:ilvl w:val="1"/>
          <w:numId w:val="110"/>
        </w:numPr>
        <w:suppressAutoHyphens/>
        <w:spacing w:after="0" w:line="240" w:lineRule="auto"/>
        <w:jc w:val="center"/>
        <w:rPr>
          <w:rFonts w:ascii="Times New Roman" w:hAnsi="Times New Roman"/>
          <w:b/>
          <w:sz w:val="28"/>
          <w:szCs w:val="28"/>
          <w:lang w:eastAsia="ar-SA"/>
        </w:rPr>
      </w:pPr>
      <w:r w:rsidRPr="005E18E8">
        <w:rPr>
          <w:rFonts w:ascii="Times New Roman" w:hAnsi="Times New Roman"/>
          <w:b/>
          <w:sz w:val="28"/>
          <w:szCs w:val="28"/>
          <w:lang w:eastAsia="ar-SA"/>
        </w:rPr>
        <w:t>Образовательная область</w:t>
      </w:r>
    </w:p>
    <w:p w:rsidR="00621041" w:rsidRPr="005E18E8" w:rsidRDefault="00621041" w:rsidP="000E2E4A">
      <w:pPr>
        <w:suppressAutoHyphens/>
        <w:ind w:firstLine="567"/>
        <w:jc w:val="center"/>
        <w:rPr>
          <w:b/>
          <w:sz w:val="28"/>
          <w:szCs w:val="28"/>
          <w:lang w:eastAsia="ar-SA"/>
        </w:rPr>
      </w:pPr>
      <w:r w:rsidRPr="005E18E8">
        <w:rPr>
          <w:b/>
          <w:sz w:val="28"/>
          <w:szCs w:val="28"/>
          <w:lang w:eastAsia="ar-SA"/>
        </w:rPr>
        <w:t>«СОЦИАЛЬНО-КОММУНИКАТИВНОЕ РАЗВИТИЕ»</w:t>
      </w:r>
    </w:p>
    <w:p w:rsidR="00621041" w:rsidRPr="005E18E8" w:rsidRDefault="00621041" w:rsidP="000E2E4A">
      <w:pPr>
        <w:suppressAutoHyphens/>
        <w:ind w:firstLine="567"/>
        <w:jc w:val="both"/>
        <w:rPr>
          <w:b/>
          <w:sz w:val="28"/>
          <w:szCs w:val="28"/>
          <w:lang w:eastAsia="ar-SA"/>
        </w:rPr>
      </w:pPr>
    </w:p>
    <w:p w:rsidR="00621041" w:rsidRPr="000C14CA" w:rsidRDefault="00621041" w:rsidP="000E2E4A">
      <w:pPr>
        <w:suppressAutoHyphens/>
        <w:ind w:firstLine="567"/>
        <w:jc w:val="both"/>
        <w:rPr>
          <w:sz w:val="28"/>
          <w:szCs w:val="28"/>
          <w:lang w:eastAsia="ar-SA"/>
        </w:rPr>
      </w:pPr>
      <w:r w:rsidRPr="005E18E8">
        <w:rPr>
          <w:sz w:val="28"/>
          <w:szCs w:val="28"/>
          <w:lang w:eastAsia="ar-SA"/>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w:t>
      </w:r>
      <w:r w:rsidRPr="000C14CA">
        <w:rPr>
          <w:sz w:val="28"/>
          <w:szCs w:val="28"/>
          <w:lang w:eastAsia="ar-SA"/>
        </w:rPr>
        <w:t>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Pr="004D21C7">
        <w:rPr>
          <w:i/>
          <w:sz w:val="28"/>
          <w:szCs w:val="28"/>
          <w:lang w:eastAsia="ar-SA"/>
        </w:rPr>
        <w:t>(См. пункт 2.6 ФГОС ДО).</w:t>
      </w:r>
    </w:p>
    <w:p w:rsidR="00621041" w:rsidRDefault="00621041" w:rsidP="000E2E4A">
      <w:pPr>
        <w:suppressAutoHyphens/>
        <w:ind w:firstLine="567"/>
        <w:jc w:val="center"/>
        <w:rPr>
          <w:b/>
          <w:sz w:val="28"/>
          <w:szCs w:val="28"/>
          <w:lang w:eastAsia="ar-SA"/>
        </w:rPr>
      </w:pPr>
      <w:r>
        <w:rPr>
          <w:b/>
          <w:sz w:val="28"/>
          <w:szCs w:val="28"/>
          <w:lang w:eastAsia="ar-SA"/>
        </w:rPr>
        <w:t>Основные цели и задачи</w:t>
      </w:r>
    </w:p>
    <w:p w:rsidR="00621041" w:rsidRDefault="00621041" w:rsidP="000E2E4A">
      <w:pPr>
        <w:suppressAutoHyphens/>
        <w:ind w:firstLine="567"/>
        <w:jc w:val="center"/>
        <w:rPr>
          <w:b/>
          <w:sz w:val="28"/>
          <w:szCs w:val="28"/>
          <w:lang w:eastAsia="ar-SA"/>
        </w:rPr>
      </w:pPr>
    </w:p>
    <w:p w:rsidR="00621041" w:rsidRPr="000C14CA" w:rsidRDefault="00621041" w:rsidP="000E2E4A">
      <w:pPr>
        <w:suppressAutoHyphens/>
        <w:ind w:firstLine="567"/>
        <w:jc w:val="both"/>
        <w:rPr>
          <w:sz w:val="28"/>
          <w:szCs w:val="28"/>
          <w:lang w:eastAsia="ar-SA"/>
        </w:rPr>
      </w:pPr>
      <w:r>
        <w:rPr>
          <w:b/>
          <w:sz w:val="28"/>
          <w:szCs w:val="28"/>
          <w:lang w:eastAsia="ar-SA"/>
        </w:rPr>
        <w:t xml:space="preserve">2.1.1. </w:t>
      </w:r>
      <w:r w:rsidRPr="00690B63">
        <w:rPr>
          <w:b/>
          <w:sz w:val="28"/>
          <w:szCs w:val="28"/>
          <w:lang w:eastAsia="ar-SA"/>
        </w:rPr>
        <w:t>Социализация, развитие общения, нравственное воспитание.</w:t>
      </w:r>
      <w:r w:rsidRPr="000C14CA">
        <w:rPr>
          <w:sz w:val="28"/>
          <w:szCs w:val="28"/>
          <w:lang w:eastAsia="ar-SA"/>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621041" w:rsidRPr="000C14CA" w:rsidRDefault="00621041" w:rsidP="000E2E4A">
      <w:pPr>
        <w:suppressAutoHyphens/>
        <w:ind w:firstLine="567"/>
        <w:jc w:val="both"/>
        <w:rPr>
          <w:sz w:val="28"/>
          <w:szCs w:val="28"/>
          <w:lang w:eastAsia="ar-SA"/>
        </w:rPr>
      </w:pPr>
      <w:r w:rsidRPr="000C14CA">
        <w:rPr>
          <w:sz w:val="28"/>
          <w:szCs w:val="28"/>
          <w:lang w:eastAsia="ar-SA"/>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621041" w:rsidRPr="000C14CA" w:rsidRDefault="00621041" w:rsidP="000E2E4A">
      <w:pPr>
        <w:suppressAutoHyphens/>
        <w:ind w:firstLine="567"/>
        <w:jc w:val="both"/>
        <w:rPr>
          <w:sz w:val="28"/>
          <w:szCs w:val="28"/>
          <w:lang w:eastAsia="ar-SA"/>
        </w:rPr>
      </w:pPr>
      <w:r w:rsidRPr="000C14CA">
        <w:rPr>
          <w:sz w:val="28"/>
          <w:szCs w:val="28"/>
          <w:lang w:eastAsia="ar-SA"/>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621041" w:rsidRPr="000C14CA" w:rsidRDefault="00621041" w:rsidP="000E2E4A">
      <w:pPr>
        <w:suppressAutoHyphens/>
        <w:ind w:firstLine="567"/>
        <w:jc w:val="both"/>
        <w:rPr>
          <w:sz w:val="28"/>
          <w:szCs w:val="28"/>
          <w:lang w:eastAsia="ar-SA"/>
        </w:rPr>
      </w:pPr>
      <w:r>
        <w:rPr>
          <w:b/>
          <w:sz w:val="28"/>
          <w:szCs w:val="28"/>
          <w:lang w:eastAsia="ar-SA"/>
        </w:rPr>
        <w:t xml:space="preserve">2.2.2. </w:t>
      </w:r>
      <w:r w:rsidRPr="00690B63">
        <w:rPr>
          <w:b/>
          <w:sz w:val="28"/>
          <w:szCs w:val="28"/>
          <w:lang w:eastAsia="ar-SA"/>
        </w:rPr>
        <w:t>Ребенок в семье и сообществе</w:t>
      </w:r>
      <w:r w:rsidRPr="000C14CA">
        <w:rPr>
          <w:sz w:val="28"/>
          <w:szCs w:val="28"/>
          <w:lang w:eastAsia="ar-SA"/>
        </w:rPr>
        <w:t>.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621041" w:rsidRPr="000C14CA" w:rsidRDefault="00621041" w:rsidP="000E2E4A">
      <w:pPr>
        <w:suppressAutoHyphens/>
        <w:ind w:firstLine="567"/>
        <w:jc w:val="both"/>
        <w:rPr>
          <w:sz w:val="28"/>
          <w:szCs w:val="28"/>
          <w:lang w:eastAsia="ar-SA"/>
        </w:rPr>
      </w:pPr>
      <w:r>
        <w:rPr>
          <w:b/>
          <w:sz w:val="28"/>
          <w:szCs w:val="28"/>
          <w:lang w:eastAsia="ar-SA"/>
        </w:rPr>
        <w:t xml:space="preserve">2.2.3. </w:t>
      </w:r>
      <w:r w:rsidRPr="00690B63">
        <w:rPr>
          <w:b/>
          <w:sz w:val="28"/>
          <w:szCs w:val="28"/>
          <w:lang w:eastAsia="ar-SA"/>
        </w:rPr>
        <w:t>Самообслуживание, самостоятельность, трудовое воспитание</w:t>
      </w:r>
      <w:r w:rsidRPr="000C14CA">
        <w:rPr>
          <w:sz w:val="28"/>
          <w:szCs w:val="28"/>
          <w:lang w:eastAsia="ar-SA"/>
        </w:rPr>
        <w:t xml:space="preserve">. Развитие навыков самообслуживания; становление самостоятельности, целенаправленности и саморегуляции собственных действий. </w:t>
      </w:r>
    </w:p>
    <w:p w:rsidR="00621041" w:rsidRPr="000C14CA" w:rsidRDefault="00621041" w:rsidP="000E2E4A">
      <w:pPr>
        <w:suppressAutoHyphens/>
        <w:ind w:firstLine="567"/>
        <w:jc w:val="both"/>
        <w:rPr>
          <w:sz w:val="28"/>
          <w:szCs w:val="28"/>
          <w:lang w:eastAsia="ar-SA"/>
        </w:rPr>
      </w:pPr>
      <w:r w:rsidRPr="000C14CA">
        <w:rPr>
          <w:sz w:val="28"/>
          <w:szCs w:val="28"/>
          <w:lang w:eastAsia="ar-SA"/>
        </w:rPr>
        <w:t xml:space="preserve">Воспитание культурно-гигиенических навыков. </w:t>
      </w:r>
    </w:p>
    <w:p w:rsidR="00621041" w:rsidRPr="000C14CA" w:rsidRDefault="00621041" w:rsidP="000E2E4A">
      <w:pPr>
        <w:suppressAutoHyphens/>
        <w:ind w:firstLine="567"/>
        <w:jc w:val="both"/>
        <w:rPr>
          <w:sz w:val="28"/>
          <w:szCs w:val="28"/>
          <w:lang w:eastAsia="ar-SA"/>
        </w:rPr>
      </w:pPr>
      <w:r w:rsidRPr="000C14CA">
        <w:rPr>
          <w:sz w:val="28"/>
          <w:szCs w:val="28"/>
          <w:lang w:eastAsia="ar-SA"/>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621041" w:rsidRPr="000C14CA" w:rsidRDefault="00621041" w:rsidP="000E2E4A">
      <w:pPr>
        <w:suppressAutoHyphens/>
        <w:ind w:firstLine="567"/>
        <w:jc w:val="both"/>
        <w:rPr>
          <w:sz w:val="28"/>
          <w:szCs w:val="28"/>
          <w:lang w:eastAsia="ar-SA"/>
        </w:rPr>
      </w:pPr>
      <w:r w:rsidRPr="000C14CA">
        <w:rPr>
          <w:sz w:val="28"/>
          <w:szCs w:val="28"/>
          <w:lang w:eastAsia="ar-SA"/>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621041" w:rsidRPr="000C14CA" w:rsidRDefault="00621041" w:rsidP="000E2E4A">
      <w:pPr>
        <w:suppressAutoHyphens/>
        <w:ind w:firstLine="567"/>
        <w:jc w:val="both"/>
        <w:rPr>
          <w:sz w:val="28"/>
          <w:szCs w:val="28"/>
          <w:lang w:eastAsia="ar-SA"/>
        </w:rPr>
      </w:pPr>
      <w:r w:rsidRPr="000C14CA">
        <w:rPr>
          <w:sz w:val="28"/>
          <w:szCs w:val="28"/>
          <w:lang w:eastAsia="ar-SA"/>
        </w:rPr>
        <w:t>Формирование первичных представлений о труде взрослых, его роли в обществе и жизни каждого человека.</w:t>
      </w:r>
    </w:p>
    <w:p w:rsidR="00621041" w:rsidRPr="000C14CA" w:rsidRDefault="00621041" w:rsidP="000E2E4A">
      <w:pPr>
        <w:suppressAutoHyphens/>
        <w:ind w:firstLine="567"/>
        <w:jc w:val="both"/>
        <w:rPr>
          <w:sz w:val="28"/>
          <w:szCs w:val="28"/>
          <w:lang w:eastAsia="ar-SA"/>
        </w:rPr>
      </w:pPr>
      <w:r>
        <w:rPr>
          <w:b/>
          <w:sz w:val="28"/>
          <w:szCs w:val="28"/>
          <w:lang w:eastAsia="ar-SA"/>
        </w:rPr>
        <w:t xml:space="preserve">2.2.4. </w:t>
      </w:r>
      <w:r w:rsidRPr="00690B63">
        <w:rPr>
          <w:b/>
          <w:sz w:val="28"/>
          <w:szCs w:val="28"/>
          <w:lang w:eastAsia="ar-SA"/>
        </w:rPr>
        <w:t>Формирование основ безопасности</w:t>
      </w:r>
      <w:r w:rsidRPr="000C14CA">
        <w:rPr>
          <w:sz w:val="28"/>
          <w:szCs w:val="28"/>
          <w:lang w:eastAsia="ar-SA"/>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621041" w:rsidRPr="000C14CA" w:rsidRDefault="00621041" w:rsidP="000E2E4A">
      <w:pPr>
        <w:suppressAutoHyphens/>
        <w:ind w:firstLine="567"/>
        <w:jc w:val="both"/>
        <w:rPr>
          <w:sz w:val="28"/>
          <w:szCs w:val="28"/>
          <w:lang w:eastAsia="ar-SA"/>
        </w:rPr>
      </w:pPr>
      <w:r w:rsidRPr="000C14CA">
        <w:rPr>
          <w:sz w:val="28"/>
          <w:szCs w:val="28"/>
          <w:lang w:eastAsia="ar-SA"/>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621041" w:rsidRPr="000C14CA" w:rsidRDefault="00621041" w:rsidP="000E2E4A">
      <w:pPr>
        <w:suppressAutoHyphens/>
        <w:ind w:firstLine="567"/>
        <w:jc w:val="both"/>
        <w:rPr>
          <w:sz w:val="28"/>
          <w:szCs w:val="28"/>
          <w:lang w:eastAsia="ar-SA"/>
        </w:rPr>
      </w:pPr>
      <w:r w:rsidRPr="000C14CA">
        <w:rPr>
          <w:sz w:val="28"/>
          <w:szCs w:val="28"/>
          <w:lang w:eastAsia="ar-SA"/>
        </w:rPr>
        <w:t>Формирование представлений о некоторых типичных опасных ситуациях и способах поведения в них.</w:t>
      </w:r>
    </w:p>
    <w:p w:rsidR="00621041" w:rsidRDefault="00621041" w:rsidP="000E2E4A">
      <w:pPr>
        <w:suppressAutoHyphens/>
        <w:ind w:firstLine="567"/>
        <w:jc w:val="both"/>
        <w:rPr>
          <w:sz w:val="28"/>
          <w:szCs w:val="28"/>
          <w:lang w:eastAsia="ar-SA"/>
        </w:rPr>
      </w:pPr>
      <w:r w:rsidRPr="000C14CA">
        <w:rPr>
          <w:sz w:val="28"/>
          <w:szCs w:val="28"/>
          <w:lang w:eastAsia="ar-SA"/>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621041" w:rsidRPr="000C14CA" w:rsidRDefault="00621041" w:rsidP="000E2E4A">
      <w:pPr>
        <w:suppressAutoHyphens/>
        <w:ind w:firstLine="567"/>
        <w:jc w:val="both"/>
        <w:rPr>
          <w:sz w:val="28"/>
          <w:szCs w:val="28"/>
          <w:lang w:eastAsia="ar-SA"/>
        </w:rPr>
      </w:pPr>
    </w:p>
    <w:p w:rsidR="00621041" w:rsidRDefault="00621041" w:rsidP="000E2E4A">
      <w:pPr>
        <w:suppressAutoHyphens/>
        <w:ind w:firstLine="567"/>
        <w:jc w:val="center"/>
        <w:rPr>
          <w:b/>
          <w:sz w:val="28"/>
          <w:szCs w:val="28"/>
          <w:lang w:eastAsia="ar-SA"/>
        </w:rPr>
      </w:pPr>
      <w:r w:rsidRPr="000C14CA">
        <w:rPr>
          <w:b/>
          <w:sz w:val="28"/>
          <w:szCs w:val="28"/>
          <w:lang w:eastAsia="ar-SA"/>
        </w:rPr>
        <w:t>Содержание психолого</w:t>
      </w:r>
      <w:r>
        <w:rPr>
          <w:b/>
          <w:sz w:val="28"/>
          <w:szCs w:val="28"/>
          <w:lang w:eastAsia="ar-SA"/>
        </w:rPr>
        <w:t>-</w:t>
      </w:r>
      <w:r w:rsidRPr="000C14CA">
        <w:rPr>
          <w:b/>
          <w:sz w:val="28"/>
          <w:szCs w:val="28"/>
          <w:lang w:eastAsia="ar-SA"/>
        </w:rPr>
        <w:t>педагогической работы</w:t>
      </w:r>
    </w:p>
    <w:p w:rsidR="00621041" w:rsidRDefault="00621041" w:rsidP="003206F7">
      <w:pPr>
        <w:suppressAutoHyphens/>
        <w:jc w:val="center"/>
        <w:rPr>
          <w:i/>
          <w:sz w:val="28"/>
          <w:szCs w:val="28"/>
          <w:lang w:eastAsia="ar-SA"/>
        </w:rPr>
      </w:pPr>
    </w:p>
    <w:p w:rsidR="00621041" w:rsidRPr="005E18E8" w:rsidRDefault="00621041" w:rsidP="005E18E8">
      <w:pPr>
        <w:suppressAutoHyphens/>
        <w:jc w:val="both"/>
        <w:rPr>
          <w:b/>
          <w:sz w:val="28"/>
          <w:szCs w:val="28"/>
          <w:lang w:eastAsia="ar-SA"/>
        </w:rPr>
      </w:pPr>
      <w:r w:rsidRPr="005E18E8">
        <w:rPr>
          <w:b/>
          <w:sz w:val="28"/>
          <w:szCs w:val="28"/>
          <w:lang w:eastAsia="ar-SA"/>
        </w:rPr>
        <w:t>Социализация, развитие общения, нравственное воспитание</w:t>
      </w:r>
    </w:p>
    <w:p w:rsidR="00621041" w:rsidRDefault="00621041" w:rsidP="003206F7">
      <w:pPr>
        <w:suppressAutoHyphens/>
        <w:jc w:val="center"/>
        <w:rPr>
          <w:i/>
          <w:sz w:val="28"/>
          <w:szCs w:val="28"/>
          <w:lang w:eastAsia="ar-SA"/>
        </w:rPr>
      </w:pPr>
    </w:p>
    <w:p w:rsidR="00621041" w:rsidRPr="00FD6D47" w:rsidRDefault="00621041" w:rsidP="00FD6D47">
      <w:pPr>
        <w:suppressAutoHyphens/>
        <w:ind w:firstLine="567"/>
        <w:jc w:val="both"/>
        <w:rPr>
          <w:sz w:val="28"/>
          <w:szCs w:val="28"/>
          <w:lang w:eastAsia="ar-SA"/>
        </w:rPr>
      </w:pPr>
      <w:r w:rsidRPr="00FD6D47">
        <w:rPr>
          <w:sz w:val="28"/>
          <w:szCs w:val="28"/>
          <w:lang w:eastAsia="ar-SA"/>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621041" w:rsidRPr="00FD6D47" w:rsidRDefault="00621041" w:rsidP="00FD6D47">
      <w:pPr>
        <w:suppressAutoHyphens/>
        <w:ind w:firstLine="567"/>
        <w:jc w:val="both"/>
        <w:rPr>
          <w:sz w:val="28"/>
          <w:szCs w:val="28"/>
          <w:lang w:eastAsia="ar-SA"/>
        </w:rPr>
      </w:pPr>
      <w:r w:rsidRPr="00FD6D47">
        <w:rPr>
          <w:sz w:val="28"/>
          <w:szCs w:val="28"/>
          <w:lang w:eastAsia="ar-SA"/>
        </w:rPr>
        <w:t>Воспитывать уважительное отношение к окружающим.</w:t>
      </w:r>
    </w:p>
    <w:p w:rsidR="00621041" w:rsidRPr="00FD6D47" w:rsidRDefault="00621041" w:rsidP="00FD6D47">
      <w:pPr>
        <w:suppressAutoHyphens/>
        <w:ind w:firstLine="567"/>
        <w:jc w:val="both"/>
        <w:rPr>
          <w:sz w:val="28"/>
          <w:szCs w:val="28"/>
          <w:lang w:eastAsia="ar-SA"/>
        </w:rPr>
      </w:pPr>
      <w:r w:rsidRPr="00FD6D47">
        <w:rPr>
          <w:sz w:val="28"/>
          <w:szCs w:val="28"/>
          <w:lang w:eastAsia="ar-SA"/>
        </w:rPr>
        <w:t>Учить заботиться о младших, помогать им, защищать тех, кто слабее. Формировать такие качества, как сочувствие, отзывчивость.</w:t>
      </w:r>
    </w:p>
    <w:p w:rsidR="00621041" w:rsidRPr="00FD6D47" w:rsidRDefault="00621041" w:rsidP="00FD6D47">
      <w:pPr>
        <w:suppressAutoHyphens/>
        <w:ind w:firstLine="567"/>
        <w:jc w:val="both"/>
        <w:rPr>
          <w:sz w:val="28"/>
          <w:szCs w:val="28"/>
          <w:lang w:eastAsia="ar-SA"/>
        </w:rPr>
      </w:pPr>
      <w:r w:rsidRPr="00FD6D47">
        <w:rPr>
          <w:sz w:val="28"/>
          <w:szCs w:val="28"/>
          <w:lang w:eastAsia="ar-SA"/>
        </w:rPr>
        <w:t>Воспитывать скромность, умение проявлять заботу об окружающих, с благодарностью относиться к помощи и знакам внимания.</w:t>
      </w:r>
    </w:p>
    <w:p w:rsidR="00621041" w:rsidRPr="00FD6D47" w:rsidRDefault="00621041" w:rsidP="00FD6D47">
      <w:pPr>
        <w:suppressAutoHyphens/>
        <w:ind w:firstLine="567"/>
        <w:jc w:val="both"/>
        <w:rPr>
          <w:sz w:val="28"/>
          <w:szCs w:val="28"/>
          <w:lang w:eastAsia="ar-SA"/>
        </w:rPr>
      </w:pPr>
      <w:r w:rsidRPr="00FD6D47">
        <w:rPr>
          <w:sz w:val="28"/>
          <w:szCs w:val="28"/>
          <w:lang w:eastAsia="ar-SA"/>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621041" w:rsidRPr="00FD6D47" w:rsidRDefault="00621041" w:rsidP="00FD6D47">
      <w:pPr>
        <w:suppressAutoHyphens/>
        <w:ind w:firstLine="567"/>
        <w:jc w:val="both"/>
        <w:rPr>
          <w:sz w:val="28"/>
          <w:szCs w:val="28"/>
          <w:lang w:eastAsia="ar-SA"/>
        </w:rPr>
      </w:pPr>
      <w:r w:rsidRPr="00FD6D47">
        <w:rPr>
          <w:sz w:val="28"/>
          <w:szCs w:val="28"/>
          <w:lang w:eastAsia="ar-SA"/>
        </w:rPr>
        <w:t xml:space="preserve">Расширять представления о правилах поведения в общественных местах; об обязанностях в группе детского сада, дома. </w:t>
      </w:r>
    </w:p>
    <w:p w:rsidR="00621041" w:rsidRDefault="00621041" w:rsidP="00FD6D47">
      <w:pPr>
        <w:suppressAutoHyphens/>
        <w:ind w:firstLine="567"/>
        <w:jc w:val="both"/>
        <w:rPr>
          <w:sz w:val="28"/>
          <w:szCs w:val="28"/>
          <w:lang w:eastAsia="ar-SA"/>
        </w:rPr>
      </w:pPr>
      <w:r w:rsidRPr="00FD6D47">
        <w:rPr>
          <w:sz w:val="28"/>
          <w:szCs w:val="28"/>
          <w:lang w:eastAsia="ar-SA"/>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621041" w:rsidRDefault="00621041" w:rsidP="00FD6D47">
      <w:pPr>
        <w:suppressAutoHyphens/>
        <w:ind w:firstLine="567"/>
        <w:jc w:val="both"/>
        <w:rPr>
          <w:sz w:val="28"/>
          <w:szCs w:val="28"/>
          <w:lang w:eastAsia="ar-SA"/>
        </w:rPr>
      </w:pPr>
    </w:p>
    <w:p w:rsidR="00621041" w:rsidRDefault="00621041" w:rsidP="00883BCA">
      <w:pPr>
        <w:suppressAutoHyphens/>
        <w:ind w:firstLine="567"/>
        <w:jc w:val="both"/>
        <w:rPr>
          <w:b/>
          <w:sz w:val="28"/>
          <w:szCs w:val="28"/>
          <w:lang w:eastAsia="ar-SA"/>
        </w:rPr>
      </w:pPr>
      <w:r w:rsidRPr="00870522">
        <w:rPr>
          <w:b/>
          <w:sz w:val="28"/>
          <w:szCs w:val="28"/>
          <w:lang w:eastAsia="ar-SA"/>
        </w:rPr>
        <w:t>Перспективное планирование «Социализация, развитие общения, нравственное воспитание»</w:t>
      </w:r>
    </w:p>
    <w:p w:rsidR="00621041" w:rsidRPr="00F40161" w:rsidRDefault="00621041" w:rsidP="00883BCA">
      <w:pPr>
        <w:suppressAutoHyphens/>
        <w:ind w:firstLine="567"/>
        <w:jc w:val="both"/>
        <w:rPr>
          <w:sz w:val="28"/>
          <w:szCs w:val="28"/>
          <w:lang w:eastAsia="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3"/>
        <w:gridCol w:w="992"/>
        <w:gridCol w:w="2410"/>
        <w:gridCol w:w="4678"/>
      </w:tblGrid>
      <w:tr w:rsidR="00621041" w:rsidRPr="00F40161" w:rsidTr="00E36645">
        <w:tc>
          <w:tcPr>
            <w:tcW w:w="1413" w:type="dxa"/>
            <w:vAlign w:val="center"/>
          </w:tcPr>
          <w:p w:rsidR="00621041" w:rsidRPr="00F40161" w:rsidRDefault="00621041" w:rsidP="00E36645">
            <w:pPr>
              <w:jc w:val="center"/>
            </w:pPr>
            <w:r w:rsidRPr="00F40161">
              <w:t>Месяц</w:t>
            </w:r>
          </w:p>
        </w:tc>
        <w:tc>
          <w:tcPr>
            <w:tcW w:w="992" w:type="dxa"/>
            <w:vAlign w:val="center"/>
          </w:tcPr>
          <w:p w:rsidR="00621041" w:rsidRPr="00F40161" w:rsidRDefault="00621041" w:rsidP="00E36645">
            <w:pPr>
              <w:jc w:val="center"/>
            </w:pPr>
            <w:r w:rsidRPr="00F40161">
              <w:t>Неделя</w:t>
            </w:r>
          </w:p>
        </w:tc>
        <w:tc>
          <w:tcPr>
            <w:tcW w:w="2410" w:type="dxa"/>
            <w:vAlign w:val="center"/>
          </w:tcPr>
          <w:p w:rsidR="00621041" w:rsidRPr="00F40161" w:rsidRDefault="00621041" w:rsidP="00E36645">
            <w:pPr>
              <w:jc w:val="center"/>
            </w:pPr>
            <w:r w:rsidRPr="00F40161">
              <w:t>Тема</w:t>
            </w:r>
          </w:p>
        </w:tc>
        <w:tc>
          <w:tcPr>
            <w:tcW w:w="4678" w:type="dxa"/>
            <w:vAlign w:val="center"/>
          </w:tcPr>
          <w:p w:rsidR="00621041" w:rsidRPr="00F40161" w:rsidRDefault="00621041" w:rsidP="00E36645">
            <w:pPr>
              <w:jc w:val="center"/>
            </w:pPr>
            <w:r w:rsidRPr="00F40161">
              <w:t>Цель</w:t>
            </w:r>
          </w:p>
        </w:tc>
      </w:tr>
      <w:tr w:rsidR="00621041" w:rsidRPr="00F40161" w:rsidTr="00E36645">
        <w:tc>
          <w:tcPr>
            <w:tcW w:w="1413" w:type="dxa"/>
          </w:tcPr>
          <w:p w:rsidR="00621041" w:rsidRPr="00F40161" w:rsidRDefault="00621041" w:rsidP="00E36645">
            <w:r w:rsidRPr="00F40161">
              <w:t>Сентябрь</w:t>
            </w:r>
          </w:p>
        </w:tc>
        <w:tc>
          <w:tcPr>
            <w:tcW w:w="992" w:type="dxa"/>
          </w:tcPr>
          <w:p w:rsidR="00621041" w:rsidRPr="00F40161" w:rsidRDefault="00621041" w:rsidP="00E36645">
            <w:r w:rsidRPr="00F40161">
              <w:t>01.-09.</w:t>
            </w:r>
          </w:p>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r w:rsidRPr="00F40161">
              <w:t>2</w:t>
            </w:r>
          </w:p>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r w:rsidRPr="00F40161">
              <w:t>3</w:t>
            </w:r>
          </w:p>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r w:rsidRPr="00F40161">
              <w:t>4</w:t>
            </w:r>
          </w:p>
        </w:tc>
        <w:tc>
          <w:tcPr>
            <w:tcW w:w="2410" w:type="dxa"/>
          </w:tcPr>
          <w:p w:rsidR="00621041" w:rsidRPr="00F40161" w:rsidRDefault="00621041" w:rsidP="00E36645">
            <w:r w:rsidRPr="00F40161">
              <w:t>Травка - муравка</w:t>
            </w:r>
          </w:p>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r w:rsidRPr="00F40161">
              <w:t xml:space="preserve">Лягушата на болоте </w:t>
            </w:r>
          </w:p>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r w:rsidRPr="00F40161">
              <w:t>Жили гуси у бабуси</w:t>
            </w:r>
          </w:p>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p w:rsidR="00621041" w:rsidRPr="00F40161" w:rsidRDefault="00621041" w:rsidP="00E36645">
            <w:r w:rsidRPr="00F40161">
              <w:t>Где ночует солнце</w:t>
            </w:r>
          </w:p>
        </w:tc>
        <w:tc>
          <w:tcPr>
            <w:tcW w:w="4678" w:type="dxa"/>
          </w:tcPr>
          <w:p w:rsidR="00621041" w:rsidRPr="00F40161" w:rsidRDefault="00621041" w:rsidP="00E36645">
            <w:pPr>
              <w:rPr>
                <w:spacing w:val="31"/>
                <w:w w:val="103"/>
              </w:rPr>
            </w:pPr>
            <w:r w:rsidRPr="00F40161">
              <w:t>Ввести в игровую ситуацию; дать положительный заряд. Развивать интонационную выразительность голоса</w:t>
            </w:r>
          </w:p>
          <w:p w:rsidR="00621041" w:rsidRPr="00F40161" w:rsidRDefault="00621041" w:rsidP="00E36645">
            <w:pPr>
              <w:rPr>
                <w:spacing w:val="-5"/>
                <w:w w:val="103"/>
              </w:rPr>
            </w:pPr>
            <w:r w:rsidRPr="00F40161">
              <w:rPr>
                <w:spacing w:val="31"/>
                <w:w w:val="103"/>
              </w:rPr>
              <w:t xml:space="preserve">Развивать </w:t>
            </w:r>
            <w:r w:rsidRPr="00F40161">
              <w:rPr>
                <w:spacing w:val="-5"/>
                <w:w w:val="103"/>
              </w:rPr>
              <w:t>воображение, навыки диалога.</w:t>
            </w:r>
          </w:p>
          <w:p w:rsidR="00621041" w:rsidRPr="00F40161" w:rsidRDefault="00621041" w:rsidP="00E36645">
            <w:pPr>
              <w:rPr>
                <w:spacing w:val="-5"/>
                <w:w w:val="103"/>
              </w:rPr>
            </w:pPr>
          </w:p>
          <w:p w:rsidR="00621041" w:rsidRPr="00F40161" w:rsidRDefault="00621041" w:rsidP="00E36645">
            <w:pPr>
              <w:rPr>
                <w:spacing w:val="26"/>
                <w:w w:val="103"/>
              </w:rPr>
            </w:pPr>
            <w:r w:rsidRPr="00F40161">
              <w:rPr>
                <w:spacing w:val="26"/>
                <w:w w:val="103"/>
              </w:rPr>
              <w:t xml:space="preserve">Учить: </w:t>
            </w:r>
          </w:p>
          <w:p w:rsidR="00621041" w:rsidRPr="00F40161" w:rsidRDefault="00621041" w:rsidP="00E36645">
            <w:pPr>
              <w:rPr>
                <w:spacing w:val="-6"/>
                <w:w w:val="103"/>
              </w:rPr>
            </w:pPr>
            <w:r w:rsidRPr="00F40161">
              <w:rPr>
                <w:w w:val="103"/>
              </w:rPr>
              <w:t xml:space="preserve">- использовать </w:t>
            </w:r>
            <w:r w:rsidRPr="00F40161">
              <w:rPr>
                <w:spacing w:val="-4"/>
                <w:w w:val="103"/>
              </w:rPr>
              <w:t xml:space="preserve">выразительные </w:t>
            </w:r>
            <w:r w:rsidRPr="00F40161">
              <w:rPr>
                <w:spacing w:val="-6"/>
                <w:w w:val="103"/>
              </w:rPr>
              <w:t>интонации;</w:t>
            </w:r>
          </w:p>
          <w:p w:rsidR="00621041" w:rsidRPr="00F40161" w:rsidRDefault="00621041" w:rsidP="00E36645">
            <w:r w:rsidRPr="00F40161">
              <w:rPr>
                <w:w w:val="103"/>
              </w:rPr>
              <w:t>- соотносить со</w:t>
            </w:r>
            <w:r w:rsidRPr="00F40161">
              <w:rPr>
                <w:spacing w:val="-6"/>
                <w:w w:val="103"/>
              </w:rPr>
              <w:t>держание с пока</w:t>
            </w:r>
            <w:r w:rsidRPr="00F40161">
              <w:rPr>
                <w:spacing w:val="-5"/>
                <w:w w:val="103"/>
              </w:rPr>
              <w:t>зом в драмати</w:t>
            </w:r>
            <w:r w:rsidRPr="00F40161">
              <w:rPr>
                <w:spacing w:val="-6"/>
                <w:w w:val="103"/>
              </w:rPr>
              <w:t>зации</w:t>
            </w:r>
          </w:p>
          <w:p w:rsidR="00621041" w:rsidRPr="00F40161" w:rsidRDefault="00621041" w:rsidP="00E36645">
            <w:pPr>
              <w:rPr>
                <w:spacing w:val="-6"/>
                <w:w w:val="103"/>
              </w:rPr>
            </w:pPr>
            <w:r w:rsidRPr="00F40161">
              <w:rPr>
                <w:spacing w:val="9"/>
                <w:w w:val="103"/>
              </w:rPr>
              <w:t>Дать положи</w:t>
            </w:r>
            <w:r w:rsidRPr="00F40161">
              <w:rPr>
                <w:spacing w:val="-3"/>
                <w:w w:val="103"/>
              </w:rPr>
              <w:t xml:space="preserve">тельный заряд </w:t>
            </w:r>
            <w:r w:rsidRPr="00F40161">
              <w:rPr>
                <w:spacing w:val="-6"/>
                <w:w w:val="103"/>
              </w:rPr>
              <w:t xml:space="preserve">эмоций. </w:t>
            </w:r>
          </w:p>
          <w:p w:rsidR="00621041" w:rsidRPr="00F40161" w:rsidRDefault="00621041" w:rsidP="00E36645">
            <w:pPr>
              <w:rPr>
                <w:spacing w:val="26"/>
                <w:w w:val="103"/>
              </w:rPr>
            </w:pPr>
          </w:p>
          <w:p w:rsidR="00621041" w:rsidRPr="00F40161" w:rsidRDefault="00621041" w:rsidP="00E36645">
            <w:pPr>
              <w:rPr>
                <w:spacing w:val="26"/>
                <w:w w:val="103"/>
              </w:rPr>
            </w:pPr>
            <w:r w:rsidRPr="00F40161">
              <w:rPr>
                <w:spacing w:val="26"/>
                <w:w w:val="103"/>
              </w:rPr>
              <w:t>Учить:</w:t>
            </w:r>
          </w:p>
          <w:p w:rsidR="00621041" w:rsidRPr="00F40161" w:rsidRDefault="00621041" w:rsidP="00E36645">
            <w:pPr>
              <w:rPr>
                <w:spacing w:val="-6"/>
                <w:w w:val="103"/>
              </w:rPr>
            </w:pPr>
            <w:r w:rsidRPr="00F40161">
              <w:rPr>
                <w:w w:val="103"/>
              </w:rPr>
              <w:t>- следить за хо</w:t>
            </w:r>
            <w:r w:rsidRPr="00F40161">
              <w:rPr>
                <w:spacing w:val="-4"/>
                <w:w w:val="103"/>
              </w:rPr>
              <w:t>дом изображае</w:t>
            </w:r>
            <w:r w:rsidRPr="00F40161">
              <w:rPr>
                <w:spacing w:val="-4"/>
                <w:w w:val="103"/>
              </w:rPr>
              <w:softHyphen/>
            </w:r>
            <w:r w:rsidRPr="00F40161">
              <w:rPr>
                <w:spacing w:val="-5"/>
                <w:w w:val="103"/>
              </w:rPr>
              <w:t xml:space="preserve">мого взрослым </w:t>
            </w:r>
            <w:r w:rsidRPr="00F40161">
              <w:rPr>
                <w:spacing w:val="-6"/>
                <w:w w:val="103"/>
              </w:rPr>
              <w:t>сюжета;</w:t>
            </w:r>
          </w:p>
          <w:p w:rsidR="00621041" w:rsidRPr="00F40161" w:rsidRDefault="00621041" w:rsidP="00E36645">
            <w:pPr>
              <w:rPr>
                <w:spacing w:val="26"/>
                <w:w w:val="103"/>
              </w:rPr>
            </w:pPr>
            <w:r w:rsidRPr="00F40161">
              <w:rPr>
                <w:w w:val="103"/>
              </w:rPr>
              <w:t>- вовлекать в бе</w:t>
            </w:r>
            <w:r w:rsidRPr="00F40161">
              <w:rPr>
                <w:spacing w:val="-4"/>
                <w:w w:val="103"/>
              </w:rPr>
              <w:t>седу по его со</w:t>
            </w:r>
            <w:r w:rsidRPr="00F40161">
              <w:rPr>
                <w:spacing w:val="-4"/>
                <w:w w:val="103"/>
              </w:rPr>
              <w:softHyphen/>
            </w:r>
            <w:r w:rsidRPr="00F40161">
              <w:rPr>
                <w:spacing w:val="-6"/>
                <w:w w:val="103"/>
              </w:rPr>
              <w:t>держанию</w:t>
            </w:r>
          </w:p>
          <w:p w:rsidR="00621041" w:rsidRPr="00F40161" w:rsidRDefault="00621041" w:rsidP="00E36645">
            <w:pPr>
              <w:rPr>
                <w:spacing w:val="26"/>
                <w:w w:val="103"/>
              </w:rPr>
            </w:pPr>
          </w:p>
          <w:p w:rsidR="00621041" w:rsidRPr="00F40161" w:rsidRDefault="00621041" w:rsidP="00E36645">
            <w:pPr>
              <w:rPr>
                <w:spacing w:val="26"/>
                <w:w w:val="103"/>
              </w:rPr>
            </w:pPr>
            <w:r w:rsidRPr="00F40161">
              <w:rPr>
                <w:spacing w:val="26"/>
                <w:w w:val="103"/>
              </w:rPr>
              <w:t>Учить:</w:t>
            </w:r>
          </w:p>
          <w:p w:rsidR="00621041" w:rsidRPr="00F40161" w:rsidRDefault="00621041" w:rsidP="00E36645">
            <w:pPr>
              <w:rPr>
                <w:spacing w:val="-5"/>
                <w:w w:val="103"/>
              </w:rPr>
            </w:pPr>
            <w:r w:rsidRPr="00F40161">
              <w:rPr>
                <w:w w:val="103"/>
              </w:rPr>
              <w:t>- активно откли</w:t>
            </w:r>
            <w:r w:rsidRPr="00F40161">
              <w:rPr>
                <w:spacing w:val="-6"/>
                <w:w w:val="103"/>
              </w:rPr>
              <w:t>каться на художе</w:t>
            </w:r>
            <w:r w:rsidRPr="00F40161">
              <w:rPr>
                <w:spacing w:val="-5"/>
                <w:w w:val="103"/>
              </w:rPr>
              <w:t>ственный образ;</w:t>
            </w:r>
          </w:p>
          <w:p w:rsidR="00621041" w:rsidRPr="00F40161" w:rsidRDefault="00621041" w:rsidP="00E36645">
            <w:pPr>
              <w:rPr>
                <w:spacing w:val="-5"/>
                <w:w w:val="103"/>
              </w:rPr>
            </w:pPr>
            <w:r w:rsidRPr="00F40161">
              <w:rPr>
                <w:w w:val="103"/>
              </w:rPr>
              <w:t>- побуждать к вхо</w:t>
            </w:r>
            <w:r w:rsidRPr="00F40161">
              <w:rPr>
                <w:spacing w:val="-4"/>
                <w:w w:val="103"/>
              </w:rPr>
              <w:t xml:space="preserve">ждению в роль </w:t>
            </w:r>
            <w:r w:rsidRPr="00F40161">
              <w:rPr>
                <w:spacing w:val="-5"/>
                <w:w w:val="103"/>
              </w:rPr>
              <w:t>мамы (папы);</w:t>
            </w:r>
          </w:p>
          <w:p w:rsidR="00621041" w:rsidRPr="00F40161" w:rsidRDefault="00621041" w:rsidP="00E36645">
            <w:pPr>
              <w:rPr>
                <w:spacing w:val="-6"/>
                <w:w w:val="103"/>
              </w:rPr>
            </w:pPr>
            <w:r w:rsidRPr="00F40161">
              <w:rPr>
                <w:i/>
                <w:iCs/>
                <w:w w:val="103"/>
              </w:rPr>
              <w:t xml:space="preserve">- </w:t>
            </w:r>
            <w:r w:rsidRPr="00F40161">
              <w:rPr>
                <w:w w:val="103"/>
              </w:rPr>
              <w:t>вовлекать в дви</w:t>
            </w:r>
            <w:r w:rsidRPr="00F40161">
              <w:rPr>
                <w:spacing w:val="-6"/>
                <w:w w:val="103"/>
              </w:rPr>
              <w:t>гательную импровизацию;</w:t>
            </w:r>
          </w:p>
          <w:p w:rsidR="00621041" w:rsidRPr="00F40161" w:rsidRDefault="00621041" w:rsidP="00E36645">
            <w:pPr>
              <w:rPr>
                <w:spacing w:val="-6"/>
                <w:w w:val="103"/>
              </w:rPr>
            </w:pPr>
            <w:r w:rsidRPr="00F40161">
              <w:rPr>
                <w:w w:val="103"/>
              </w:rPr>
              <w:t>- сравнивать мо</w:t>
            </w:r>
            <w:r w:rsidRPr="00F40161">
              <w:rPr>
                <w:spacing w:val="-3"/>
                <w:w w:val="103"/>
              </w:rPr>
              <w:t>торные и спокой</w:t>
            </w:r>
            <w:r w:rsidRPr="00F40161">
              <w:rPr>
                <w:spacing w:val="-4"/>
                <w:w w:val="103"/>
              </w:rPr>
              <w:t>ные интонации</w:t>
            </w:r>
          </w:p>
        </w:tc>
      </w:tr>
      <w:tr w:rsidR="00621041" w:rsidRPr="00E36645" w:rsidTr="00E36645">
        <w:tc>
          <w:tcPr>
            <w:tcW w:w="1413" w:type="dxa"/>
          </w:tcPr>
          <w:p w:rsidR="00621041" w:rsidRPr="0065398E" w:rsidRDefault="00621041" w:rsidP="00E36645">
            <w:r w:rsidRPr="0065398E">
              <w:t xml:space="preserve">Октябрь </w:t>
            </w:r>
          </w:p>
        </w:tc>
        <w:tc>
          <w:tcPr>
            <w:tcW w:w="992" w:type="dxa"/>
          </w:tcPr>
          <w:p w:rsidR="00621041" w:rsidRPr="0065398E" w:rsidRDefault="00621041" w:rsidP="00E36645">
            <w:r w:rsidRPr="0065398E">
              <w:t>1</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2</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3</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4</w:t>
            </w:r>
          </w:p>
        </w:tc>
        <w:tc>
          <w:tcPr>
            <w:tcW w:w="2410" w:type="dxa"/>
          </w:tcPr>
          <w:p w:rsidR="00621041" w:rsidRPr="0065398E" w:rsidRDefault="00621041" w:rsidP="00E36645">
            <w:r w:rsidRPr="0065398E">
              <w:t>Мокрые дорожки</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Кто из нас, из овощей…</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Ветер-ветерок</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Музыкальная шкатулка</w:t>
            </w:r>
          </w:p>
        </w:tc>
        <w:tc>
          <w:tcPr>
            <w:tcW w:w="4678" w:type="dxa"/>
          </w:tcPr>
          <w:p w:rsidR="00621041" w:rsidRPr="0065398E" w:rsidRDefault="00621041" w:rsidP="00E36645">
            <w:pPr>
              <w:rPr>
                <w:spacing w:val="-11"/>
              </w:rPr>
            </w:pPr>
            <w:r w:rsidRPr="0065398E">
              <w:t xml:space="preserve">Учить: различать интонации музыки, </w:t>
            </w:r>
            <w:r w:rsidRPr="0065398E">
              <w:rPr>
                <w:spacing w:val="-12"/>
              </w:rPr>
              <w:t>воспитывать чув</w:t>
            </w:r>
            <w:r w:rsidRPr="0065398E">
              <w:rPr>
                <w:spacing w:val="-11"/>
              </w:rPr>
              <w:t>ство лада.</w:t>
            </w:r>
          </w:p>
          <w:p w:rsidR="00621041" w:rsidRPr="0065398E" w:rsidRDefault="00621041" w:rsidP="00E36645">
            <w:pPr>
              <w:rPr>
                <w:spacing w:val="-11"/>
              </w:rPr>
            </w:pPr>
            <w:r w:rsidRPr="0065398E">
              <w:rPr>
                <w:spacing w:val="24"/>
              </w:rPr>
              <w:t xml:space="preserve">Побуждать </w:t>
            </w:r>
            <w:r w:rsidRPr="0065398E">
              <w:rPr>
                <w:spacing w:val="-9"/>
              </w:rPr>
              <w:t xml:space="preserve">к двигательной </w:t>
            </w:r>
            <w:r w:rsidRPr="0065398E">
              <w:rPr>
                <w:spacing w:val="-11"/>
              </w:rPr>
              <w:t>импровизации.</w:t>
            </w:r>
          </w:p>
          <w:p w:rsidR="00621041" w:rsidRPr="0065398E" w:rsidRDefault="00621041" w:rsidP="00E36645">
            <w:pPr>
              <w:rPr>
                <w:spacing w:val="-10"/>
              </w:rPr>
            </w:pPr>
            <w:r w:rsidRPr="0065398E">
              <w:rPr>
                <w:spacing w:val="25"/>
              </w:rPr>
              <w:t xml:space="preserve">Выражать </w:t>
            </w:r>
            <w:r w:rsidRPr="0065398E">
              <w:rPr>
                <w:spacing w:val="-10"/>
              </w:rPr>
              <w:t>свои эмоции через движение.</w:t>
            </w:r>
          </w:p>
          <w:p w:rsidR="00621041" w:rsidRPr="0065398E" w:rsidRDefault="00621041" w:rsidP="00E36645"/>
          <w:p w:rsidR="00621041" w:rsidRPr="0065398E" w:rsidRDefault="00621041" w:rsidP="00E36645">
            <w:pPr>
              <w:rPr>
                <w:spacing w:val="6"/>
              </w:rPr>
            </w:pPr>
            <w:r w:rsidRPr="0065398E">
              <w:t>Обогащать эмоции, вовлекать в импровизацию.</w:t>
            </w:r>
          </w:p>
          <w:p w:rsidR="00621041" w:rsidRPr="0065398E" w:rsidRDefault="00621041" w:rsidP="00E36645">
            <w:pPr>
              <w:rPr>
                <w:spacing w:val="-10"/>
              </w:rPr>
            </w:pPr>
            <w:r w:rsidRPr="0065398E">
              <w:rPr>
                <w:spacing w:val="6"/>
              </w:rPr>
              <w:t>Учить обсуж</w:t>
            </w:r>
            <w:r w:rsidRPr="0065398E">
              <w:rPr>
                <w:spacing w:val="-12"/>
              </w:rPr>
              <w:t xml:space="preserve">дать содержание </w:t>
            </w:r>
            <w:r w:rsidRPr="0065398E">
              <w:rPr>
                <w:spacing w:val="-10"/>
              </w:rPr>
              <w:t>сказки</w:t>
            </w:r>
          </w:p>
          <w:p w:rsidR="00621041" w:rsidRPr="0065398E" w:rsidRDefault="00621041" w:rsidP="00E36645"/>
          <w:p w:rsidR="00621041" w:rsidRPr="0065398E" w:rsidRDefault="00621041" w:rsidP="00E36645">
            <w:r w:rsidRPr="0065398E">
              <w:t>Развивать слуховое внимание и воображение.</w:t>
            </w:r>
          </w:p>
          <w:p w:rsidR="00621041" w:rsidRPr="0065398E" w:rsidRDefault="00621041" w:rsidP="00E36645">
            <w:r w:rsidRPr="0065398E">
              <w:rPr>
                <w:spacing w:val="23"/>
              </w:rPr>
              <w:t xml:space="preserve">Побуждать </w:t>
            </w:r>
            <w:r w:rsidRPr="0065398E">
              <w:rPr>
                <w:spacing w:val="-12"/>
              </w:rPr>
              <w:t xml:space="preserve">к интонационной </w:t>
            </w:r>
            <w:r w:rsidRPr="0065398E">
              <w:t>выразительности.</w:t>
            </w:r>
          </w:p>
          <w:p w:rsidR="00621041" w:rsidRPr="0065398E" w:rsidRDefault="00621041" w:rsidP="00E36645">
            <w:pPr>
              <w:rPr>
                <w:spacing w:val="25"/>
              </w:rPr>
            </w:pPr>
          </w:p>
          <w:p w:rsidR="00621041" w:rsidRPr="0065398E" w:rsidRDefault="00621041" w:rsidP="00E36645">
            <w:pPr>
              <w:rPr>
                <w:spacing w:val="-14"/>
              </w:rPr>
            </w:pPr>
            <w:r w:rsidRPr="0065398E">
              <w:rPr>
                <w:spacing w:val="25"/>
              </w:rPr>
              <w:t xml:space="preserve">Вовлекать </w:t>
            </w:r>
            <w:r w:rsidRPr="0065398E">
              <w:rPr>
                <w:spacing w:val="-9"/>
              </w:rPr>
              <w:t>в беседу по ее со</w:t>
            </w:r>
            <w:r w:rsidRPr="0065398E">
              <w:rPr>
                <w:spacing w:val="-10"/>
              </w:rPr>
              <w:t>держанию и драматизации обра</w:t>
            </w:r>
            <w:r w:rsidRPr="0065398E">
              <w:rPr>
                <w:spacing w:val="-14"/>
              </w:rPr>
              <w:t>зов.</w:t>
            </w:r>
          </w:p>
          <w:p w:rsidR="00621041" w:rsidRPr="0065398E" w:rsidRDefault="00621041" w:rsidP="00E36645">
            <w:pPr>
              <w:rPr>
                <w:spacing w:val="23"/>
              </w:rPr>
            </w:pPr>
            <w:r w:rsidRPr="0065398E">
              <w:rPr>
                <w:spacing w:val="23"/>
              </w:rPr>
              <w:t>Учить:</w:t>
            </w:r>
          </w:p>
          <w:p w:rsidR="00621041" w:rsidRPr="0065398E" w:rsidRDefault="00621041" w:rsidP="00E36645">
            <w:pPr>
              <w:rPr>
                <w:spacing w:val="-12"/>
              </w:rPr>
            </w:pPr>
            <w:r w:rsidRPr="0065398E">
              <w:t xml:space="preserve">- вслушиваться </w:t>
            </w:r>
            <w:r w:rsidRPr="0065398E">
              <w:rPr>
                <w:spacing w:val="-11"/>
              </w:rPr>
              <w:t xml:space="preserve">в музыкальное сопровождение </w:t>
            </w:r>
            <w:r w:rsidRPr="0065398E">
              <w:rPr>
                <w:spacing w:val="-9"/>
              </w:rPr>
              <w:t>и узнавать на</w:t>
            </w:r>
            <w:r w:rsidRPr="0065398E">
              <w:rPr>
                <w:spacing w:val="-12"/>
              </w:rPr>
              <w:t>строение музыки;</w:t>
            </w:r>
          </w:p>
          <w:p w:rsidR="00621041" w:rsidRPr="0065398E" w:rsidRDefault="00621041" w:rsidP="00E36645">
            <w:pPr>
              <w:rPr>
                <w:spacing w:val="26"/>
              </w:rPr>
            </w:pPr>
            <w:r w:rsidRPr="0065398E">
              <w:t xml:space="preserve">- соотносить его </w:t>
            </w:r>
            <w:r w:rsidRPr="0065398E">
              <w:rPr>
                <w:spacing w:val="-10"/>
              </w:rPr>
              <w:t>с образами героев сказки</w:t>
            </w:r>
            <w:r w:rsidRPr="0065398E">
              <w:rPr>
                <w:spacing w:val="26"/>
              </w:rPr>
              <w:t>.</w:t>
            </w:r>
          </w:p>
          <w:p w:rsidR="00621041" w:rsidRPr="0065398E" w:rsidRDefault="00621041" w:rsidP="00E36645">
            <w:pPr>
              <w:rPr>
                <w:spacing w:val="-12"/>
              </w:rPr>
            </w:pPr>
            <w:r w:rsidRPr="0065398E">
              <w:rPr>
                <w:spacing w:val="26"/>
              </w:rPr>
              <w:t xml:space="preserve">Вовлекать </w:t>
            </w:r>
            <w:r w:rsidRPr="0065398E">
              <w:rPr>
                <w:spacing w:val="-10"/>
              </w:rPr>
              <w:t xml:space="preserve">в двигательную </w:t>
            </w:r>
            <w:r w:rsidRPr="0065398E">
              <w:rPr>
                <w:spacing w:val="-12"/>
              </w:rPr>
              <w:t>импровизацию</w:t>
            </w:r>
          </w:p>
        </w:tc>
      </w:tr>
      <w:tr w:rsidR="00621041" w:rsidRPr="00E36645" w:rsidTr="00E36645">
        <w:tc>
          <w:tcPr>
            <w:tcW w:w="1413" w:type="dxa"/>
          </w:tcPr>
          <w:p w:rsidR="00621041" w:rsidRPr="0065398E" w:rsidRDefault="00621041" w:rsidP="00E36645">
            <w:r w:rsidRPr="0065398E">
              <w:t xml:space="preserve">Ноябрь </w:t>
            </w:r>
          </w:p>
        </w:tc>
        <w:tc>
          <w:tcPr>
            <w:tcW w:w="992" w:type="dxa"/>
          </w:tcPr>
          <w:p w:rsidR="00621041" w:rsidRPr="0065398E" w:rsidRDefault="00621041" w:rsidP="00E36645">
            <w:r w:rsidRPr="0065398E">
              <w:t>1</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2</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3</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4</w:t>
            </w:r>
          </w:p>
        </w:tc>
        <w:tc>
          <w:tcPr>
            <w:tcW w:w="2410" w:type="dxa"/>
          </w:tcPr>
          <w:p w:rsidR="00621041" w:rsidRPr="0065398E" w:rsidRDefault="00621041" w:rsidP="00E36645">
            <w:r w:rsidRPr="0065398E">
              <w:t>Храбрые портные</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В магазине игрушек</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Коза-дереза</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Первый ледок</w:t>
            </w:r>
          </w:p>
        </w:tc>
        <w:tc>
          <w:tcPr>
            <w:tcW w:w="4678" w:type="dxa"/>
          </w:tcPr>
          <w:p w:rsidR="00621041" w:rsidRPr="0065398E" w:rsidRDefault="00621041" w:rsidP="00E36645">
            <w:pPr>
              <w:rPr>
                <w:spacing w:val="-11"/>
              </w:rPr>
            </w:pPr>
            <w:r w:rsidRPr="0065398E">
              <w:rPr>
                <w:spacing w:val="12"/>
              </w:rPr>
              <w:t>Вовлечь в иг</w:t>
            </w:r>
            <w:r w:rsidRPr="0065398E">
              <w:rPr>
                <w:spacing w:val="-12"/>
              </w:rPr>
              <w:t xml:space="preserve">ровую ситуацию </w:t>
            </w:r>
            <w:r w:rsidRPr="0065398E">
              <w:rPr>
                <w:spacing w:val="-10"/>
              </w:rPr>
              <w:t xml:space="preserve">и пробудить желание действовать самостоятельно в роли. </w:t>
            </w:r>
            <w:r w:rsidRPr="0065398E">
              <w:rPr>
                <w:spacing w:val="15"/>
              </w:rPr>
              <w:t>Показать ши</w:t>
            </w:r>
            <w:r w:rsidRPr="0065398E">
              <w:rPr>
                <w:spacing w:val="-10"/>
              </w:rPr>
              <w:t>рокий спектр ро</w:t>
            </w:r>
            <w:r w:rsidRPr="0065398E">
              <w:rPr>
                <w:spacing w:val="-9"/>
              </w:rPr>
              <w:t>лей одного сю</w:t>
            </w:r>
            <w:r w:rsidRPr="0065398E">
              <w:rPr>
                <w:spacing w:val="-11"/>
              </w:rPr>
              <w:t>жета</w:t>
            </w:r>
          </w:p>
          <w:p w:rsidR="00621041" w:rsidRPr="0065398E" w:rsidRDefault="00621041" w:rsidP="00E36645">
            <w:pPr>
              <w:rPr>
                <w:spacing w:val="-11"/>
              </w:rPr>
            </w:pPr>
          </w:p>
          <w:p w:rsidR="00621041" w:rsidRPr="0065398E" w:rsidRDefault="00621041" w:rsidP="00E36645">
            <w:pPr>
              <w:rPr>
                <w:spacing w:val="-10"/>
              </w:rPr>
            </w:pPr>
            <w:r w:rsidRPr="0065398E">
              <w:rPr>
                <w:spacing w:val="12"/>
              </w:rPr>
              <w:t>Вовлечь в си</w:t>
            </w:r>
            <w:r w:rsidRPr="0065398E">
              <w:rPr>
                <w:spacing w:val="-11"/>
              </w:rPr>
              <w:t>туацию сюжетно-</w:t>
            </w:r>
            <w:r w:rsidRPr="0065398E">
              <w:rPr>
                <w:spacing w:val="-10"/>
              </w:rPr>
              <w:t>ролевой игры.</w:t>
            </w:r>
          </w:p>
          <w:p w:rsidR="00621041" w:rsidRPr="0065398E" w:rsidRDefault="00621041" w:rsidP="00E36645">
            <w:pPr>
              <w:rPr>
                <w:spacing w:val="-11"/>
              </w:rPr>
            </w:pPr>
            <w:r w:rsidRPr="0065398E">
              <w:rPr>
                <w:spacing w:val="5"/>
              </w:rPr>
              <w:t>Учить взаимо</w:t>
            </w:r>
            <w:r w:rsidRPr="0065398E">
              <w:rPr>
                <w:spacing w:val="-9"/>
              </w:rPr>
              <w:t>действовать с иг</w:t>
            </w:r>
            <w:r w:rsidRPr="0065398E">
              <w:rPr>
                <w:spacing w:val="-9"/>
              </w:rPr>
              <w:softHyphen/>
            </w:r>
            <w:r w:rsidRPr="0065398E">
              <w:rPr>
                <w:spacing w:val="-10"/>
              </w:rPr>
              <w:t xml:space="preserve">рушками и друг другом в качестве </w:t>
            </w:r>
            <w:r w:rsidRPr="0065398E">
              <w:rPr>
                <w:spacing w:val="-11"/>
              </w:rPr>
              <w:t xml:space="preserve">партнеров. </w:t>
            </w:r>
          </w:p>
          <w:p w:rsidR="00621041" w:rsidRPr="0065398E" w:rsidRDefault="00621041" w:rsidP="00E36645">
            <w:pPr>
              <w:rPr>
                <w:spacing w:val="-11"/>
              </w:rPr>
            </w:pPr>
          </w:p>
          <w:p w:rsidR="00621041" w:rsidRPr="0065398E" w:rsidRDefault="00621041" w:rsidP="00E36645">
            <w:pPr>
              <w:rPr>
                <w:spacing w:val="-10"/>
              </w:rPr>
            </w:pPr>
            <w:r w:rsidRPr="0065398E">
              <w:rPr>
                <w:spacing w:val="26"/>
              </w:rPr>
              <w:t xml:space="preserve">Побуждать </w:t>
            </w:r>
            <w:r w:rsidRPr="0065398E">
              <w:rPr>
                <w:spacing w:val="-10"/>
              </w:rPr>
              <w:t>к принятию роли</w:t>
            </w:r>
          </w:p>
          <w:p w:rsidR="00621041" w:rsidRPr="0065398E" w:rsidRDefault="00621041" w:rsidP="00E36645">
            <w:pPr>
              <w:rPr>
                <w:spacing w:val="-10"/>
              </w:rPr>
            </w:pPr>
            <w:r w:rsidRPr="0065398E">
              <w:rPr>
                <w:spacing w:val="24"/>
              </w:rPr>
              <w:t xml:space="preserve">Познакомить </w:t>
            </w:r>
            <w:r w:rsidRPr="0065398E">
              <w:rPr>
                <w:spacing w:val="-9"/>
              </w:rPr>
              <w:t xml:space="preserve">с театром, его </w:t>
            </w:r>
            <w:r w:rsidRPr="0065398E">
              <w:rPr>
                <w:spacing w:val="-10"/>
              </w:rPr>
              <w:t>устройством.</w:t>
            </w:r>
          </w:p>
          <w:p w:rsidR="00621041" w:rsidRPr="0065398E" w:rsidRDefault="00621041" w:rsidP="00E36645">
            <w:pPr>
              <w:rPr>
                <w:spacing w:val="-12"/>
              </w:rPr>
            </w:pPr>
            <w:r w:rsidRPr="0065398E">
              <w:rPr>
                <w:spacing w:val="10"/>
              </w:rPr>
              <w:t>Увлечь теат</w:t>
            </w:r>
            <w:r w:rsidRPr="0065398E">
              <w:rPr>
                <w:spacing w:val="-10"/>
              </w:rPr>
              <w:t>ральной поста</w:t>
            </w:r>
            <w:r w:rsidRPr="0065398E">
              <w:rPr>
                <w:spacing w:val="-10"/>
              </w:rPr>
              <w:softHyphen/>
            </w:r>
            <w:r w:rsidRPr="0065398E">
              <w:rPr>
                <w:spacing w:val="-12"/>
              </w:rPr>
              <w:t>новкой.</w:t>
            </w:r>
          </w:p>
          <w:p w:rsidR="00621041" w:rsidRPr="0065398E" w:rsidRDefault="00621041" w:rsidP="00E36645">
            <w:pPr>
              <w:rPr>
                <w:spacing w:val="-12"/>
              </w:rPr>
            </w:pPr>
            <w:r w:rsidRPr="0065398E">
              <w:rPr>
                <w:spacing w:val="13"/>
              </w:rPr>
              <w:t>Вызвать эмо</w:t>
            </w:r>
            <w:r w:rsidRPr="0065398E">
              <w:rPr>
                <w:spacing w:val="-10"/>
              </w:rPr>
              <w:t>циональный от</w:t>
            </w:r>
            <w:r w:rsidRPr="0065398E">
              <w:rPr>
                <w:spacing w:val="-10"/>
              </w:rPr>
              <w:softHyphen/>
            </w:r>
            <w:r w:rsidRPr="0065398E">
              <w:rPr>
                <w:spacing w:val="-9"/>
              </w:rPr>
              <w:t xml:space="preserve">клик на яркое </w:t>
            </w:r>
            <w:r w:rsidRPr="0065398E">
              <w:rPr>
                <w:spacing w:val="-12"/>
              </w:rPr>
              <w:t>зрелище</w:t>
            </w:r>
          </w:p>
          <w:p w:rsidR="00621041" w:rsidRPr="0065398E" w:rsidRDefault="00621041" w:rsidP="00E36645">
            <w:pPr>
              <w:rPr>
                <w:spacing w:val="-12"/>
              </w:rPr>
            </w:pPr>
          </w:p>
          <w:p w:rsidR="00621041" w:rsidRPr="0065398E" w:rsidRDefault="00621041" w:rsidP="00E36645">
            <w:pPr>
              <w:rPr>
                <w:spacing w:val="-10"/>
              </w:rPr>
            </w:pPr>
            <w:r w:rsidRPr="0065398E">
              <w:rPr>
                <w:spacing w:val="24"/>
              </w:rPr>
              <w:t xml:space="preserve">Познакомить </w:t>
            </w:r>
            <w:r w:rsidRPr="0065398E">
              <w:rPr>
                <w:spacing w:val="-9"/>
              </w:rPr>
              <w:t xml:space="preserve">с театром, его </w:t>
            </w:r>
            <w:r w:rsidRPr="0065398E">
              <w:rPr>
                <w:spacing w:val="-10"/>
              </w:rPr>
              <w:t>устройством.</w:t>
            </w:r>
          </w:p>
          <w:p w:rsidR="00621041" w:rsidRPr="0065398E" w:rsidRDefault="00621041" w:rsidP="00E36645">
            <w:pPr>
              <w:rPr>
                <w:spacing w:val="-12"/>
              </w:rPr>
            </w:pPr>
            <w:r w:rsidRPr="0065398E">
              <w:rPr>
                <w:spacing w:val="10"/>
              </w:rPr>
              <w:t>Увлечь теат</w:t>
            </w:r>
            <w:r w:rsidRPr="0065398E">
              <w:rPr>
                <w:spacing w:val="-10"/>
              </w:rPr>
              <w:t>ральной поста</w:t>
            </w:r>
            <w:r w:rsidRPr="0065398E">
              <w:rPr>
                <w:spacing w:val="-10"/>
              </w:rPr>
              <w:softHyphen/>
            </w:r>
            <w:r w:rsidRPr="0065398E">
              <w:rPr>
                <w:spacing w:val="-12"/>
              </w:rPr>
              <w:t>новкой.</w:t>
            </w:r>
          </w:p>
          <w:p w:rsidR="00621041" w:rsidRPr="0065398E" w:rsidRDefault="00621041" w:rsidP="00E36645">
            <w:r w:rsidRPr="0065398E">
              <w:rPr>
                <w:spacing w:val="13"/>
              </w:rPr>
              <w:t>Вызвать эмо</w:t>
            </w:r>
            <w:r w:rsidRPr="0065398E">
              <w:rPr>
                <w:spacing w:val="-10"/>
              </w:rPr>
              <w:t>циональный от</w:t>
            </w:r>
            <w:r w:rsidRPr="0065398E">
              <w:rPr>
                <w:spacing w:val="-10"/>
              </w:rPr>
              <w:softHyphen/>
            </w:r>
            <w:r w:rsidRPr="0065398E">
              <w:rPr>
                <w:spacing w:val="-9"/>
              </w:rPr>
              <w:t xml:space="preserve">клик на яркое </w:t>
            </w:r>
            <w:r w:rsidRPr="0065398E">
              <w:rPr>
                <w:spacing w:val="-12"/>
              </w:rPr>
              <w:t>зрелище</w:t>
            </w:r>
          </w:p>
        </w:tc>
      </w:tr>
      <w:tr w:rsidR="00621041" w:rsidRPr="00E36645" w:rsidTr="00E36645">
        <w:tc>
          <w:tcPr>
            <w:tcW w:w="1413" w:type="dxa"/>
          </w:tcPr>
          <w:p w:rsidR="00621041" w:rsidRPr="0065398E" w:rsidRDefault="00621041" w:rsidP="00E36645">
            <w:r w:rsidRPr="0065398E">
              <w:t xml:space="preserve">Декабрь </w:t>
            </w:r>
          </w:p>
        </w:tc>
        <w:tc>
          <w:tcPr>
            <w:tcW w:w="992" w:type="dxa"/>
          </w:tcPr>
          <w:p w:rsidR="00621041" w:rsidRPr="0065398E" w:rsidRDefault="00621041" w:rsidP="00E36645">
            <w:r w:rsidRPr="0065398E">
              <w:t>1</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2</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3</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4</w:t>
            </w:r>
          </w:p>
        </w:tc>
        <w:tc>
          <w:tcPr>
            <w:tcW w:w="2410" w:type="dxa"/>
          </w:tcPr>
          <w:p w:rsidR="00621041" w:rsidRPr="0065398E" w:rsidRDefault="00621041" w:rsidP="00E36645">
            <w:r w:rsidRPr="0065398E">
              <w:t>Знакомые герои</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Морозные деньки</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Ёлочки в лесу</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Новогоднее представление</w:t>
            </w:r>
          </w:p>
        </w:tc>
        <w:tc>
          <w:tcPr>
            <w:tcW w:w="4678" w:type="dxa"/>
          </w:tcPr>
          <w:p w:rsidR="00621041" w:rsidRPr="0065398E" w:rsidRDefault="00621041" w:rsidP="00E36645">
            <w:pPr>
              <w:rPr>
                <w:spacing w:val="20"/>
              </w:rPr>
            </w:pPr>
            <w:r w:rsidRPr="0065398E">
              <w:rPr>
                <w:spacing w:val="25"/>
              </w:rPr>
              <w:t xml:space="preserve">Вспомнить </w:t>
            </w:r>
            <w:r w:rsidRPr="0065398E">
              <w:rPr>
                <w:spacing w:val="-13"/>
              </w:rPr>
              <w:t xml:space="preserve">знакомые сказки. </w:t>
            </w:r>
            <w:r w:rsidRPr="0065398E">
              <w:rPr>
                <w:spacing w:val="25"/>
              </w:rPr>
              <w:t xml:space="preserve">Побуждать </w:t>
            </w:r>
            <w:r w:rsidRPr="0065398E">
              <w:rPr>
                <w:spacing w:val="-11"/>
              </w:rPr>
              <w:t xml:space="preserve">к драматизации. </w:t>
            </w:r>
            <w:r w:rsidRPr="0065398E">
              <w:rPr>
                <w:spacing w:val="20"/>
              </w:rPr>
              <w:t>Учить:</w:t>
            </w:r>
          </w:p>
          <w:p w:rsidR="00621041" w:rsidRPr="0065398E" w:rsidRDefault="00621041" w:rsidP="00E36645">
            <w:r w:rsidRPr="0065398E">
              <w:t>- входить в роль;</w:t>
            </w:r>
          </w:p>
          <w:p w:rsidR="00621041" w:rsidRPr="0065398E" w:rsidRDefault="00621041" w:rsidP="00E36645">
            <w:pPr>
              <w:rPr>
                <w:spacing w:val="-12"/>
              </w:rPr>
            </w:pPr>
            <w:r w:rsidRPr="0065398E">
              <w:t xml:space="preserve">- выразительно </w:t>
            </w:r>
            <w:r w:rsidRPr="0065398E">
              <w:rPr>
                <w:spacing w:val="-12"/>
              </w:rPr>
              <w:t>обыгрывать роль.</w:t>
            </w:r>
          </w:p>
          <w:p w:rsidR="00621041" w:rsidRPr="0065398E" w:rsidRDefault="00621041" w:rsidP="00E36645">
            <w:pPr>
              <w:rPr>
                <w:spacing w:val="-10"/>
              </w:rPr>
            </w:pPr>
            <w:r w:rsidRPr="0065398E">
              <w:rPr>
                <w:spacing w:val="16"/>
              </w:rPr>
              <w:t>Поощрять са</w:t>
            </w:r>
            <w:r w:rsidRPr="0065398E">
              <w:rPr>
                <w:spacing w:val="-10"/>
              </w:rPr>
              <w:t>мостоятельность в игре</w:t>
            </w:r>
          </w:p>
          <w:p w:rsidR="00621041" w:rsidRPr="0065398E" w:rsidRDefault="00621041" w:rsidP="00E36645">
            <w:pPr>
              <w:rPr>
                <w:spacing w:val="1"/>
              </w:rPr>
            </w:pPr>
          </w:p>
          <w:p w:rsidR="00621041" w:rsidRPr="0065398E" w:rsidRDefault="00621041" w:rsidP="00E36645">
            <w:pPr>
              <w:rPr>
                <w:spacing w:val="-11"/>
              </w:rPr>
            </w:pPr>
            <w:r w:rsidRPr="0065398E">
              <w:rPr>
                <w:spacing w:val="1"/>
              </w:rPr>
              <w:t>Дать эмоцио</w:t>
            </w:r>
            <w:r w:rsidRPr="0065398E">
              <w:rPr>
                <w:spacing w:val="-10"/>
              </w:rPr>
              <w:t xml:space="preserve">нальный заряд бодрости, радости восприятия </w:t>
            </w:r>
            <w:r w:rsidRPr="0065398E">
              <w:rPr>
                <w:spacing w:val="-9"/>
              </w:rPr>
              <w:t xml:space="preserve">наступившей </w:t>
            </w:r>
            <w:r w:rsidRPr="0065398E">
              <w:rPr>
                <w:spacing w:val="-11"/>
              </w:rPr>
              <w:t>зимы.</w:t>
            </w:r>
          </w:p>
          <w:p w:rsidR="00621041" w:rsidRPr="0065398E" w:rsidRDefault="00621041" w:rsidP="00E36645">
            <w:pPr>
              <w:rPr>
                <w:spacing w:val="-10"/>
              </w:rPr>
            </w:pPr>
            <w:r w:rsidRPr="0065398E">
              <w:rPr>
                <w:spacing w:val="12"/>
              </w:rPr>
              <w:t>Вовлечь в иг</w:t>
            </w:r>
            <w:r w:rsidRPr="0065398E">
              <w:rPr>
                <w:spacing w:val="-12"/>
              </w:rPr>
              <w:t xml:space="preserve">ровую ситуацию. </w:t>
            </w:r>
            <w:r w:rsidRPr="0065398E">
              <w:rPr>
                <w:spacing w:val="25"/>
              </w:rPr>
              <w:t xml:space="preserve">Побуждать </w:t>
            </w:r>
            <w:r w:rsidRPr="0065398E">
              <w:rPr>
                <w:spacing w:val="-10"/>
              </w:rPr>
              <w:t>к импровизации</w:t>
            </w:r>
          </w:p>
          <w:p w:rsidR="00621041" w:rsidRPr="0065398E" w:rsidRDefault="00621041" w:rsidP="00E36645">
            <w:pPr>
              <w:rPr>
                <w:spacing w:val="24"/>
              </w:rPr>
            </w:pPr>
          </w:p>
          <w:p w:rsidR="00621041" w:rsidRPr="0065398E" w:rsidRDefault="00621041" w:rsidP="00E36645">
            <w:pPr>
              <w:rPr>
                <w:spacing w:val="-11"/>
              </w:rPr>
            </w:pPr>
            <w:r w:rsidRPr="0065398E">
              <w:rPr>
                <w:spacing w:val="24"/>
              </w:rPr>
              <w:t xml:space="preserve">Побуждать </w:t>
            </w:r>
            <w:r w:rsidRPr="0065398E">
              <w:rPr>
                <w:spacing w:val="-13"/>
              </w:rPr>
              <w:t xml:space="preserve">к решению проблемных </w:t>
            </w:r>
            <w:r w:rsidRPr="0065398E">
              <w:rPr>
                <w:spacing w:val="-16"/>
              </w:rPr>
              <w:t xml:space="preserve">ситуаций. </w:t>
            </w:r>
            <w:r w:rsidRPr="0065398E">
              <w:rPr>
                <w:spacing w:val="26"/>
              </w:rPr>
              <w:t xml:space="preserve">Вовлекать </w:t>
            </w:r>
            <w:r w:rsidRPr="0065398E">
              <w:rPr>
                <w:spacing w:val="-10"/>
              </w:rPr>
              <w:t xml:space="preserve">в двигательную </w:t>
            </w:r>
            <w:r w:rsidRPr="0065398E">
              <w:rPr>
                <w:spacing w:val="-11"/>
              </w:rPr>
              <w:t>импровизацию.</w:t>
            </w:r>
          </w:p>
          <w:p w:rsidR="00621041" w:rsidRPr="0065398E" w:rsidRDefault="00621041" w:rsidP="00E36645">
            <w:pPr>
              <w:rPr>
                <w:spacing w:val="-14"/>
              </w:rPr>
            </w:pPr>
            <w:r w:rsidRPr="0065398E">
              <w:rPr>
                <w:spacing w:val="24"/>
              </w:rPr>
              <w:t xml:space="preserve">Побуждать </w:t>
            </w:r>
            <w:r w:rsidRPr="0065398E">
              <w:rPr>
                <w:spacing w:val="-9"/>
              </w:rPr>
              <w:t xml:space="preserve">входить в роль, </w:t>
            </w:r>
            <w:r w:rsidRPr="0065398E">
              <w:rPr>
                <w:spacing w:val="-10"/>
              </w:rPr>
              <w:t>используя вооб</w:t>
            </w:r>
            <w:r w:rsidRPr="0065398E">
              <w:rPr>
                <w:spacing w:val="-11"/>
              </w:rPr>
              <w:t>ражаемые пред</w:t>
            </w:r>
            <w:r w:rsidRPr="0065398E">
              <w:rPr>
                <w:spacing w:val="-11"/>
              </w:rPr>
              <w:softHyphen/>
            </w:r>
            <w:r w:rsidRPr="0065398E">
              <w:rPr>
                <w:spacing w:val="-14"/>
              </w:rPr>
              <w:t>меты</w:t>
            </w:r>
          </w:p>
          <w:p w:rsidR="00621041" w:rsidRPr="0065398E" w:rsidRDefault="00621041" w:rsidP="00E36645">
            <w:pPr>
              <w:rPr>
                <w:spacing w:val="22"/>
              </w:rPr>
            </w:pPr>
          </w:p>
          <w:p w:rsidR="00621041" w:rsidRPr="0065398E" w:rsidRDefault="00621041" w:rsidP="00E36645">
            <w:r w:rsidRPr="0065398E">
              <w:rPr>
                <w:spacing w:val="22"/>
              </w:rPr>
              <w:t xml:space="preserve">Приобщать </w:t>
            </w:r>
            <w:r w:rsidRPr="0065398E">
              <w:rPr>
                <w:spacing w:val="-9"/>
              </w:rPr>
              <w:t xml:space="preserve">к традиции </w:t>
            </w:r>
            <w:r w:rsidRPr="0065398E">
              <w:rPr>
                <w:spacing w:val="-8"/>
              </w:rPr>
              <w:t xml:space="preserve">празднования </w:t>
            </w:r>
            <w:r w:rsidRPr="0065398E">
              <w:rPr>
                <w:spacing w:val="-11"/>
              </w:rPr>
              <w:t xml:space="preserve">Нового года. </w:t>
            </w:r>
            <w:r w:rsidRPr="0065398E">
              <w:rPr>
                <w:spacing w:val="25"/>
              </w:rPr>
              <w:t xml:space="preserve">Побуждать </w:t>
            </w:r>
            <w:r w:rsidRPr="0065398E">
              <w:rPr>
                <w:spacing w:val="-12"/>
              </w:rPr>
              <w:t xml:space="preserve">к использованию </w:t>
            </w:r>
            <w:r w:rsidRPr="0065398E">
              <w:rPr>
                <w:spacing w:val="-9"/>
              </w:rPr>
              <w:t>знакомого худо</w:t>
            </w:r>
            <w:r w:rsidRPr="0065398E">
              <w:rPr>
                <w:spacing w:val="-10"/>
              </w:rPr>
              <w:t>жественного ма</w:t>
            </w:r>
            <w:r w:rsidRPr="0065398E">
              <w:rPr>
                <w:spacing w:val="-10"/>
              </w:rPr>
              <w:softHyphen/>
            </w:r>
            <w:r w:rsidRPr="0065398E">
              <w:rPr>
                <w:spacing w:val="-9"/>
              </w:rPr>
              <w:t>териала, само</w:t>
            </w:r>
            <w:r w:rsidRPr="0065398E">
              <w:rPr>
                <w:spacing w:val="-10"/>
              </w:rPr>
              <w:t xml:space="preserve">стоятельности </w:t>
            </w:r>
            <w:r w:rsidRPr="0065398E">
              <w:rPr>
                <w:spacing w:val="-9"/>
              </w:rPr>
              <w:t>в ролевой игре.</w:t>
            </w:r>
          </w:p>
        </w:tc>
      </w:tr>
      <w:tr w:rsidR="00621041" w:rsidRPr="00E36645" w:rsidTr="00E36645">
        <w:tc>
          <w:tcPr>
            <w:tcW w:w="1413" w:type="dxa"/>
          </w:tcPr>
          <w:p w:rsidR="00621041" w:rsidRPr="0065398E" w:rsidRDefault="00621041" w:rsidP="00E36645">
            <w:r w:rsidRPr="0065398E">
              <w:t xml:space="preserve">Январь </w:t>
            </w:r>
          </w:p>
        </w:tc>
        <w:tc>
          <w:tcPr>
            <w:tcW w:w="992" w:type="dxa"/>
          </w:tcPr>
          <w:p w:rsidR="00621041" w:rsidRPr="0065398E" w:rsidRDefault="00621041" w:rsidP="00E36645">
            <w:r w:rsidRPr="0065398E">
              <w:t>1</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2</w:t>
            </w:r>
          </w:p>
          <w:p w:rsidR="00621041" w:rsidRPr="0065398E" w:rsidRDefault="00621041" w:rsidP="00E36645"/>
          <w:p w:rsidR="00621041" w:rsidRPr="0065398E" w:rsidRDefault="00621041" w:rsidP="00E36645"/>
          <w:p w:rsidR="00621041" w:rsidRPr="0065398E" w:rsidRDefault="00621041" w:rsidP="00E36645">
            <w:r w:rsidRPr="0065398E">
              <w:t>3</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4</w:t>
            </w:r>
          </w:p>
        </w:tc>
        <w:tc>
          <w:tcPr>
            <w:tcW w:w="2410" w:type="dxa"/>
          </w:tcPr>
          <w:p w:rsidR="00621041" w:rsidRPr="0065398E" w:rsidRDefault="00621041" w:rsidP="00E36645">
            <w:r w:rsidRPr="0065398E">
              <w:t>Сказки матушки метели</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Котик на печке песни поет</w:t>
            </w:r>
          </w:p>
          <w:p w:rsidR="00621041" w:rsidRPr="0065398E" w:rsidRDefault="00621041" w:rsidP="00E36645"/>
          <w:p w:rsidR="00621041" w:rsidRPr="0065398E" w:rsidRDefault="00621041" w:rsidP="00E36645">
            <w:r w:rsidRPr="0065398E">
              <w:t>Варя пришла в театр</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Три лисицы-мастерицы</w:t>
            </w:r>
          </w:p>
        </w:tc>
        <w:tc>
          <w:tcPr>
            <w:tcW w:w="4678" w:type="dxa"/>
          </w:tcPr>
          <w:p w:rsidR="00621041" w:rsidRPr="0065398E" w:rsidRDefault="00621041" w:rsidP="00E36645">
            <w:pPr>
              <w:rPr>
                <w:spacing w:val="-12"/>
              </w:rPr>
            </w:pPr>
            <w:r w:rsidRPr="0065398E">
              <w:rPr>
                <w:spacing w:val="26"/>
              </w:rPr>
              <w:t xml:space="preserve">Вовлекать </w:t>
            </w:r>
            <w:r w:rsidRPr="0065398E">
              <w:rPr>
                <w:spacing w:val="-10"/>
              </w:rPr>
              <w:t>в игровую ситуа</w:t>
            </w:r>
            <w:r w:rsidRPr="0065398E">
              <w:rPr>
                <w:spacing w:val="-10"/>
              </w:rPr>
              <w:softHyphen/>
            </w:r>
            <w:r w:rsidRPr="0065398E">
              <w:rPr>
                <w:spacing w:val="-9"/>
              </w:rPr>
              <w:t>цию, в двига</w:t>
            </w:r>
            <w:r w:rsidRPr="0065398E">
              <w:rPr>
                <w:spacing w:val="-10"/>
              </w:rPr>
              <w:t>тельную импро</w:t>
            </w:r>
            <w:r w:rsidRPr="0065398E">
              <w:rPr>
                <w:spacing w:val="-10"/>
              </w:rPr>
              <w:softHyphen/>
            </w:r>
            <w:r w:rsidRPr="0065398E">
              <w:rPr>
                <w:spacing w:val="-12"/>
              </w:rPr>
              <w:t>визацию.</w:t>
            </w:r>
          </w:p>
          <w:p w:rsidR="00621041" w:rsidRPr="0065398E" w:rsidRDefault="00621041" w:rsidP="00E36645">
            <w:pPr>
              <w:rPr>
                <w:spacing w:val="-12"/>
              </w:rPr>
            </w:pPr>
            <w:r w:rsidRPr="0065398E">
              <w:rPr>
                <w:spacing w:val="24"/>
              </w:rPr>
              <w:t xml:space="preserve">Побуждать </w:t>
            </w:r>
            <w:r w:rsidRPr="0065398E">
              <w:rPr>
                <w:spacing w:val="-13"/>
              </w:rPr>
              <w:t xml:space="preserve">вступать в диалог. </w:t>
            </w:r>
            <w:r w:rsidRPr="0065398E">
              <w:rPr>
                <w:spacing w:val="25"/>
              </w:rPr>
              <w:t xml:space="preserve">Приучать </w:t>
            </w:r>
            <w:r w:rsidRPr="0065398E">
              <w:rPr>
                <w:spacing w:val="-11"/>
              </w:rPr>
              <w:t xml:space="preserve">внимательно </w:t>
            </w:r>
            <w:r w:rsidRPr="0065398E">
              <w:rPr>
                <w:spacing w:val="-10"/>
              </w:rPr>
              <w:t xml:space="preserve">слушать новую сказку и следить </w:t>
            </w:r>
            <w:r w:rsidRPr="0065398E">
              <w:rPr>
                <w:spacing w:val="-9"/>
              </w:rPr>
              <w:t>за развертывани</w:t>
            </w:r>
            <w:r w:rsidRPr="0065398E">
              <w:rPr>
                <w:spacing w:val="-12"/>
              </w:rPr>
              <w:t>ем ее содержания</w:t>
            </w:r>
          </w:p>
          <w:p w:rsidR="00621041" w:rsidRPr="0065398E" w:rsidRDefault="00621041" w:rsidP="00E36645">
            <w:pPr>
              <w:rPr>
                <w:spacing w:val="24"/>
              </w:rPr>
            </w:pPr>
          </w:p>
          <w:p w:rsidR="00621041" w:rsidRPr="0065398E" w:rsidRDefault="00621041" w:rsidP="00E36645">
            <w:pPr>
              <w:rPr>
                <w:spacing w:val="-11"/>
              </w:rPr>
            </w:pPr>
            <w:r w:rsidRPr="0065398E">
              <w:rPr>
                <w:spacing w:val="24"/>
              </w:rPr>
              <w:t xml:space="preserve">Приобщать </w:t>
            </w:r>
            <w:r w:rsidRPr="0065398E">
              <w:rPr>
                <w:spacing w:val="-9"/>
              </w:rPr>
              <w:t xml:space="preserve">к русскому </w:t>
            </w:r>
            <w:r w:rsidRPr="0065398E">
              <w:rPr>
                <w:spacing w:val="-11"/>
              </w:rPr>
              <w:t>фольклору, увлечь сюжетом</w:t>
            </w:r>
          </w:p>
          <w:p w:rsidR="00621041" w:rsidRPr="0065398E" w:rsidRDefault="00621041" w:rsidP="00E36645">
            <w:pPr>
              <w:rPr>
                <w:spacing w:val="25"/>
              </w:rPr>
            </w:pPr>
          </w:p>
          <w:p w:rsidR="00621041" w:rsidRPr="0065398E" w:rsidRDefault="00621041" w:rsidP="00E36645">
            <w:pPr>
              <w:rPr>
                <w:spacing w:val="-12"/>
              </w:rPr>
            </w:pPr>
            <w:r w:rsidRPr="0065398E">
              <w:rPr>
                <w:spacing w:val="25"/>
              </w:rPr>
              <w:t xml:space="preserve">Побуждать </w:t>
            </w:r>
            <w:r w:rsidRPr="0065398E">
              <w:rPr>
                <w:spacing w:val="-11"/>
              </w:rPr>
              <w:t xml:space="preserve">к обыгрыванию </w:t>
            </w:r>
            <w:r w:rsidRPr="0065398E">
              <w:rPr>
                <w:spacing w:val="-10"/>
              </w:rPr>
              <w:t>сюжета, вклю</w:t>
            </w:r>
            <w:r w:rsidRPr="0065398E">
              <w:rPr>
                <w:spacing w:val="-11"/>
              </w:rPr>
              <w:t>чать в импрови</w:t>
            </w:r>
            <w:r w:rsidRPr="0065398E">
              <w:rPr>
                <w:spacing w:val="-11"/>
              </w:rPr>
              <w:softHyphen/>
            </w:r>
            <w:r w:rsidRPr="0065398E">
              <w:rPr>
                <w:spacing w:val="-12"/>
              </w:rPr>
              <w:t>зацию.</w:t>
            </w:r>
          </w:p>
          <w:p w:rsidR="00621041" w:rsidRPr="0065398E" w:rsidRDefault="00621041" w:rsidP="00E36645">
            <w:pPr>
              <w:rPr>
                <w:spacing w:val="-8"/>
              </w:rPr>
            </w:pPr>
            <w:r w:rsidRPr="0065398E">
              <w:rPr>
                <w:spacing w:val="23"/>
              </w:rPr>
              <w:t xml:space="preserve">Приучать </w:t>
            </w:r>
            <w:r w:rsidRPr="0065398E">
              <w:rPr>
                <w:spacing w:val="-9"/>
              </w:rPr>
              <w:t>к самостоятель</w:t>
            </w:r>
            <w:r w:rsidRPr="0065398E">
              <w:rPr>
                <w:spacing w:val="-9"/>
              </w:rPr>
              <w:softHyphen/>
            </w:r>
            <w:r w:rsidRPr="0065398E">
              <w:rPr>
                <w:spacing w:val="-7"/>
              </w:rPr>
              <w:t>ности в обуст</w:t>
            </w:r>
            <w:r w:rsidRPr="0065398E">
              <w:rPr>
                <w:spacing w:val="-8"/>
              </w:rPr>
              <w:t>ройстве игры</w:t>
            </w:r>
          </w:p>
          <w:p w:rsidR="00621041" w:rsidRPr="0065398E" w:rsidRDefault="00621041" w:rsidP="00E36645">
            <w:pPr>
              <w:rPr>
                <w:spacing w:val="25"/>
              </w:rPr>
            </w:pPr>
          </w:p>
          <w:p w:rsidR="00621041" w:rsidRPr="0065398E" w:rsidRDefault="00621041" w:rsidP="00E36645">
            <w:r w:rsidRPr="0065398E">
              <w:rPr>
                <w:spacing w:val="25"/>
              </w:rPr>
              <w:t>Продемонст</w:t>
            </w:r>
            <w:r w:rsidRPr="0065398E">
              <w:rPr>
                <w:spacing w:val="17"/>
              </w:rPr>
              <w:t>рировать вы</w:t>
            </w:r>
            <w:r w:rsidRPr="0065398E">
              <w:rPr>
                <w:spacing w:val="17"/>
              </w:rPr>
              <w:softHyphen/>
            </w:r>
            <w:r w:rsidRPr="0065398E">
              <w:rPr>
                <w:spacing w:val="-11"/>
              </w:rPr>
              <w:t xml:space="preserve">разительную игру старших ребят. </w:t>
            </w:r>
            <w:r w:rsidRPr="0065398E">
              <w:rPr>
                <w:spacing w:val="25"/>
              </w:rPr>
              <w:t xml:space="preserve">Побуждать </w:t>
            </w:r>
            <w:r w:rsidRPr="0065398E">
              <w:rPr>
                <w:spacing w:val="-11"/>
              </w:rPr>
              <w:t xml:space="preserve">к вхождению в роль. </w:t>
            </w:r>
            <w:r w:rsidRPr="0065398E">
              <w:rPr>
                <w:spacing w:val="6"/>
              </w:rPr>
              <w:t>Учить импро</w:t>
            </w:r>
            <w:r w:rsidRPr="0065398E">
              <w:rPr>
                <w:spacing w:val="-10"/>
              </w:rPr>
              <w:t>визировать</w:t>
            </w:r>
          </w:p>
        </w:tc>
      </w:tr>
      <w:tr w:rsidR="00621041" w:rsidRPr="00E36645" w:rsidTr="00E36645">
        <w:tc>
          <w:tcPr>
            <w:tcW w:w="1413" w:type="dxa"/>
          </w:tcPr>
          <w:p w:rsidR="00621041" w:rsidRPr="0065398E" w:rsidRDefault="00621041" w:rsidP="00E36645">
            <w:r w:rsidRPr="0065398E">
              <w:t xml:space="preserve">Февраль </w:t>
            </w:r>
          </w:p>
        </w:tc>
        <w:tc>
          <w:tcPr>
            <w:tcW w:w="992" w:type="dxa"/>
          </w:tcPr>
          <w:p w:rsidR="00621041" w:rsidRPr="0065398E" w:rsidRDefault="00621041" w:rsidP="00E36645">
            <w:r w:rsidRPr="0065398E">
              <w:t>1</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2</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3</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4</w:t>
            </w:r>
          </w:p>
          <w:p w:rsidR="00621041" w:rsidRPr="0065398E" w:rsidRDefault="00621041" w:rsidP="00E36645"/>
        </w:tc>
        <w:tc>
          <w:tcPr>
            <w:tcW w:w="2410" w:type="dxa"/>
          </w:tcPr>
          <w:p w:rsidR="00621041" w:rsidRPr="0065398E" w:rsidRDefault="00621041" w:rsidP="00E36645">
            <w:r w:rsidRPr="0065398E">
              <w:t>Тихая песня</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Варя – повариха</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Тили – бом</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Веселая ярмарка</w:t>
            </w:r>
          </w:p>
        </w:tc>
        <w:tc>
          <w:tcPr>
            <w:tcW w:w="4678" w:type="dxa"/>
          </w:tcPr>
          <w:p w:rsidR="00621041" w:rsidRPr="0065398E" w:rsidRDefault="00621041" w:rsidP="00E36645">
            <w:pPr>
              <w:rPr>
                <w:spacing w:val="-9"/>
              </w:rPr>
            </w:pPr>
            <w:r w:rsidRPr="0065398E">
              <w:rPr>
                <w:spacing w:val="25"/>
              </w:rPr>
              <w:t xml:space="preserve">Настраивать </w:t>
            </w:r>
            <w:r w:rsidRPr="0065398E">
              <w:rPr>
                <w:spacing w:val="-9"/>
              </w:rPr>
              <w:t>на тихие, ласко</w:t>
            </w:r>
            <w:r w:rsidRPr="0065398E">
              <w:rPr>
                <w:spacing w:val="-9"/>
              </w:rPr>
              <w:softHyphen/>
            </w:r>
            <w:r w:rsidRPr="0065398E">
              <w:rPr>
                <w:spacing w:val="-10"/>
              </w:rPr>
              <w:t xml:space="preserve">вые интонации </w:t>
            </w:r>
            <w:r w:rsidRPr="0065398E">
              <w:rPr>
                <w:spacing w:val="-11"/>
              </w:rPr>
              <w:t xml:space="preserve">колыбельной </w:t>
            </w:r>
            <w:r w:rsidRPr="0065398E">
              <w:rPr>
                <w:spacing w:val="-9"/>
              </w:rPr>
              <w:t>песни, сказки.</w:t>
            </w:r>
          </w:p>
          <w:p w:rsidR="00621041" w:rsidRPr="0065398E" w:rsidRDefault="00621041" w:rsidP="00E36645">
            <w:pPr>
              <w:rPr>
                <w:spacing w:val="-9"/>
              </w:rPr>
            </w:pPr>
            <w:r w:rsidRPr="0065398E">
              <w:rPr>
                <w:spacing w:val="26"/>
              </w:rPr>
              <w:t>Заинтересо</w:t>
            </w:r>
            <w:r w:rsidRPr="0065398E">
              <w:rPr>
                <w:spacing w:val="4"/>
              </w:rPr>
              <w:t>вать содержа</w:t>
            </w:r>
            <w:r w:rsidRPr="0065398E">
              <w:rPr>
                <w:spacing w:val="4"/>
              </w:rPr>
              <w:softHyphen/>
            </w:r>
            <w:r w:rsidRPr="0065398E">
              <w:rPr>
                <w:spacing w:val="-9"/>
              </w:rPr>
              <w:t>нием сказки.</w:t>
            </w:r>
          </w:p>
          <w:p w:rsidR="00621041" w:rsidRPr="0065398E" w:rsidRDefault="00621041" w:rsidP="00E36645">
            <w:r w:rsidRPr="0065398E">
              <w:rPr>
                <w:spacing w:val="2"/>
              </w:rPr>
              <w:t>Учить размыш</w:t>
            </w:r>
            <w:r w:rsidRPr="0065398E">
              <w:rPr>
                <w:spacing w:val="-9"/>
              </w:rPr>
              <w:t xml:space="preserve">лять по поводу </w:t>
            </w:r>
            <w:r w:rsidRPr="0065398E">
              <w:rPr>
                <w:spacing w:val="-11"/>
              </w:rPr>
              <w:t xml:space="preserve">сюжета; вызвать </w:t>
            </w:r>
            <w:r w:rsidRPr="0065398E">
              <w:rPr>
                <w:spacing w:val="-10"/>
              </w:rPr>
              <w:t>состояние покоя и добрые чувства</w:t>
            </w:r>
          </w:p>
          <w:p w:rsidR="00621041" w:rsidRPr="0065398E" w:rsidRDefault="00621041" w:rsidP="00E36645">
            <w:pPr>
              <w:rPr>
                <w:spacing w:val="25"/>
              </w:rPr>
            </w:pPr>
          </w:p>
          <w:p w:rsidR="00621041" w:rsidRPr="0065398E" w:rsidRDefault="00621041" w:rsidP="00E36645">
            <w:pPr>
              <w:rPr>
                <w:spacing w:val="-13"/>
              </w:rPr>
            </w:pPr>
            <w:r w:rsidRPr="0065398E">
              <w:rPr>
                <w:spacing w:val="25"/>
              </w:rPr>
              <w:t xml:space="preserve">Побуждать </w:t>
            </w:r>
            <w:r w:rsidRPr="0065398E">
              <w:rPr>
                <w:spacing w:val="-11"/>
              </w:rPr>
              <w:t xml:space="preserve">к вхождению </w:t>
            </w:r>
            <w:r w:rsidRPr="0065398E">
              <w:rPr>
                <w:spacing w:val="-13"/>
              </w:rPr>
              <w:t>в роль.</w:t>
            </w:r>
          </w:p>
          <w:p w:rsidR="00621041" w:rsidRPr="0065398E" w:rsidRDefault="00621041" w:rsidP="00E36645">
            <w:pPr>
              <w:rPr>
                <w:spacing w:val="-10"/>
              </w:rPr>
            </w:pPr>
            <w:r w:rsidRPr="0065398E">
              <w:rPr>
                <w:spacing w:val="23"/>
              </w:rPr>
              <w:t xml:space="preserve">Привлекать </w:t>
            </w:r>
            <w:r w:rsidRPr="0065398E">
              <w:rPr>
                <w:spacing w:val="-9"/>
              </w:rPr>
              <w:t xml:space="preserve">к подготовке </w:t>
            </w:r>
            <w:r w:rsidRPr="0065398E">
              <w:rPr>
                <w:spacing w:val="-12"/>
              </w:rPr>
              <w:t>предметной сре</w:t>
            </w:r>
            <w:r w:rsidRPr="0065398E">
              <w:rPr>
                <w:spacing w:val="-10"/>
              </w:rPr>
              <w:t xml:space="preserve">ды для игр. </w:t>
            </w:r>
            <w:r w:rsidRPr="0065398E">
              <w:rPr>
                <w:spacing w:val="25"/>
              </w:rPr>
              <w:t>Заинтересо</w:t>
            </w:r>
            <w:r w:rsidRPr="0065398E">
              <w:rPr>
                <w:spacing w:val="8"/>
              </w:rPr>
              <w:t>вывать разно</w:t>
            </w:r>
            <w:r w:rsidRPr="0065398E">
              <w:rPr>
                <w:spacing w:val="8"/>
              </w:rPr>
              <w:softHyphen/>
            </w:r>
            <w:r w:rsidRPr="0065398E">
              <w:rPr>
                <w:spacing w:val="-11"/>
              </w:rPr>
              <w:t>образием сюжет</w:t>
            </w:r>
            <w:r w:rsidRPr="0065398E">
              <w:rPr>
                <w:spacing w:val="-12"/>
              </w:rPr>
              <w:t xml:space="preserve">ных линий в игре </w:t>
            </w:r>
            <w:r w:rsidRPr="0065398E">
              <w:rPr>
                <w:spacing w:val="-10"/>
              </w:rPr>
              <w:t>на одну тему.</w:t>
            </w:r>
          </w:p>
          <w:p w:rsidR="00621041" w:rsidRPr="0065398E" w:rsidRDefault="00621041" w:rsidP="00E36645">
            <w:pPr>
              <w:rPr>
                <w:spacing w:val="24"/>
              </w:rPr>
            </w:pPr>
          </w:p>
          <w:p w:rsidR="00621041" w:rsidRPr="0065398E" w:rsidRDefault="00621041" w:rsidP="00E36645">
            <w:pPr>
              <w:rPr>
                <w:spacing w:val="-12"/>
              </w:rPr>
            </w:pPr>
            <w:r w:rsidRPr="0065398E">
              <w:rPr>
                <w:spacing w:val="24"/>
              </w:rPr>
              <w:t xml:space="preserve">Побуждать </w:t>
            </w:r>
            <w:r w:rsidRPr="0065398E">
              <w:rPr>
                <w:spacing w:val="-13"/>
              </w:rPr>
              <w:t xml:space="preserve">к интонационной </w:t>
            </w:r>
            <w:r w:rsidRPr="0065398E">
              <w:rPr>
                <w:spacing w:val="-11"/>
              </w:rPr>
              <w:t xml:space="preserve">выразительности </w:t>
            </w:r>
            <w:r w:rsidRPr="0065398E">
              <w:rPr>
                <w:spacing w:val="-12"/>
              </w:rPr>
              <w:t>в роли</w:t>
            </w:r>
          </w:p>
          <w:p w:rsidR="00621041" w:rsidRPr="0065398E" w:rsidRDefault="00621041" w:rsidP="00E36645">
            <w:pPr>
              <w:rPr>
                <w:spacing w:val="-10"/>
              </w:rPr>
            </w:pPr>
            <w:r w:rsidRPr="0065398E">
              <w:rPr>
                <w:spacing w:val="5"/>
              </w:rPr>
              <w:t>Увлечь художе</w:t>
            </w:r>
            <w:r w:rsidRPr="0065398E">
              <w:rPr>
                <w:spacing w:val="-13"/>
              </w:rPr>
              <w:t xml:space="preserve">ственно-образным </w:t>
            </w:r>
            <w:r w:rsidRPr="0065398E">
              <w:rPr>
                <w:spacing w:val="-10"/>
              </w:rPr>
              <w:t>преподнесением материала.</w:t>
            </w:r>
          </w:p>
          <w:p w:rsidR="00621041" w:rsidRPr="0065398E" w:rsidRDefault="00621041" w:rsidP="00E36645">
            <w:pPr>
              <w:rPr>
                <w:spacing w:val="-10"/>
              </w:rPr>
            </w:pPr>
          </w:p>
          <w:p w:rsidR="00621041" w:rsidRPr="0065398E" w:rsidRDefault="00621041" w:rsidP="00E36645">
            <w:pPr>
              <w:rPr>
                <w:spacing w:val="-13"/>
              </w:rPr>
            </w:pPr>
            <w:r w:rsidRPr="0065398E">
              <w:rPr>
                <w:spacing w:val="16"/>
              </w:rPr>
              <w:t>Побуждать са</w:t>
            </w:r>
            <w:r w:rsidRPr="0065398E">
              <w:rPr>
                <w:spacing w:val="-12"/>
              </w:rPr>
              <w:t>мостоятельно дей</w:t>
            </w:r>
            <w:r w:rsidRPr="0065398E">
              <w:rPr>
                <w:spacing w:val="-11"/>
              </w:rPr>
              <w:t>ствовать в роли; следить за дейст</w:t>
            </w:r>
            <w:r w:rsidRPr="0065398E">
              <w:rPr>
                <w:spacing w:val="-13"/>
              </w:rPr>
              <w:t>виями партнеров</w:t>
            </w:r>
          </w:p>
          <w:p w:rsidR="00621041" w:rsidRPr="0065398E" w:rsidRDefault="00621041" w:rsidP="00E36645">
            <w:r w:rsidRPr="0065398E">
              <w:rPr>
                <w:spacing w:val="26"/>
              </w:rPr>
              <w:t xml:space="preserve">Вовлекать </w:t>
            </w:r>
            <w:r w:rsidRPr="0065398E">
              <w:rPr>
                <w:spacing w:val="-11"/>
              </w:rPr>
              <w:t xml:space="preserve">в диалог. </w:t>
            </w:r>
            <w:r w:rsidRPr="0065398E">
              <w:rPr>
                <w:spacing w:val="24"/>
              </w:rPr>
              <w:t xml:space="preserve">Побуждать </w:t>
            </w:r>
            <w:r w:rsidRPr="0065398E">
              <w:rPr>
                <w:spacing w:val="-11"/>
              </w:rPr>
              <w:t>к вхождению в выбранную роль каждого ребенка</w:t>
            </w:r>
          </w:p>
        </w:tc>
      </w:tr>
      <w:tr w:rsidR="00621041" w:rsidRPr="00E36645" w:rsidTr="00E36645">
        <w:tc>
          <w:tcPr>
            <w:tcW w:w="1413" w:type="dxa"/>
          </w:tcPr>
          <w:p w:rsidR="00621041" w:rsidRPr="0065398E" w:rsidRDefault="00621041" w:rsidP="00E36645">
            <w:r w:rsidRPr="0065398E">
              <w:t xml:space="preserve">Март </w:t>
            </w:r>
          </w:p>
        </w:tc>
        <w:tc>
          <w:tcPr>
            <w:tcW w:w="992" w:type="dxa"/>
          </w:tcPr>
          <w:p w:rsidR="00621041" w:rsidRPr="0065398E" w:rsidRDefault="00621041" w:rsidP="00E36645">
            <w:r w:rsidRPr="0065398E">
              <w:t>1</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2</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3</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4</w:t>
            </w:r>
          </w:p>
          <w:p w:rsidR="00621041" w:rsidRPr="0065398E" w:rsidRDefault="00621041" w:rsidP="00E36645"/>
        </w:tc>
        <w:tc>
          <w:tcPr>
            <w:tcW w:w="2410" w:type="dxa"/>
          </w:tcPr>
          <w:p w:rsidR="00621041" w:rsidRPr="0065398E" w:rsidRDefault="00621041" w:rsidP="00E36645">
            <w:r w:rsidRPr="0065398E">
              <w:t>Короб со сказками</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Чьи детки?</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Вот уж зимушка проходит</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Валя у парикмахера</w:t>
            </w:r>
          </w:p>
        </w:tc>
        <w:tc>
          <w:tcPr>
            <w:tcW w:w="4678" w:type="dxa"/>
          </w:tcPr>
          <w:p w:rsidR="00621041" w:rsidRPr="0065398E" w:rsidRDefault="00621041" w:rsidP="00E36645">
            <w:pPr>
              <w:rPr>
                <w:spacing w:val="-8"/>
              </w:rPr>
            </w:pPr>
            <w:r w:rsidRPr="0065398E">
              <w:rPr>
                <w:spacing w:val="23"/>
              </w:rPr>
              <w:t xml:space="preserve">Вспомнить </w:t>
            </w:r>
            <w:r w:rsidRPr="0065398E">
              <w:rPr>
                <w:spacing w:val="-11"/>
              </w:rPr>
              <w:t xml:space="preserve">знакомые сказки. </w:t>
            </w:r>
            <w:r w:rsidRPr="0065398E">
              <w:rPr>
                <w:spacing w:val="26"/>
              </w:rPr>
              <w:t>Способство</w:t>
            </w:r>
            <w:r w:rsidRPr="0065398E">
              <w:rPr>
                <w:spacing w:val="-3"/>
              </w:rPr>
              <w:t xml:space="preserve">вать вхождению </w:t>
            </w:r>
            <w:r w:rsidRPr="0065398E">
              <w:rPr>
                <w:spacing w:val="-9"/>
              </w:rPr>
              <w:t>детей в роли героев; активизи</w:t>
            </w:r>
            <w:r w:rsidRPr="0065398E">
              <w:rPr>
                <w:spacing w:val="-9"/>
              </w:rPr>
              <w:softHyphen/>
              <w:t xml:space="preserve">ровать в игре в настольный </w:t>
            </w:r>
            <w:r w:rsidRPr="0065398E">
              <w:rPr>
                <w:spacing w:val="-8"/>
              </w:rPr>
              <w:t>театр</w:t>
            </w:r>
          </w:p>
          <w:p w:rsidR="00621041" w:rsidRPr="0065398E" w:rsidRDefault="00621041" w:rsidP="00E36645">
            <w:pPr>
              <w:rPr>
                <w:spacing w:val="25"/>
              </w:rPr>
            </w:pPr>
          </w:p>
          <w:p w:rsidR="00621041" w:rsidRPr="0065398E" w:rsidRDefault="00621041" w:rsidP="00E36645">
            <w:pPr>
              <w:rPr>
                <w:spacing w:val="-12"/>
              </w:rPr>
            </w:pPr>
            <w:r w:rsidRPr="0065398E">
              <w:rPr>
                <w:spacing w:val="25"/>
              </w:rPr>
              <w:t xml:space="preserve">Вовлекать </w:t>
            </w:r>
            <w:r w:rsidRPr="0065398E">
              <w:rPr>
                <w:spacing w:val="-11"/>
              </w:rPr>
              <w:t xml:space="preserve">в воображаемую </w:t>
            </w:r>
            <w:r w:rsidRPr="0065398E">
              <w:rPr>
                <w:spacing w:val="-12"/>
              </w:rPr>
              <w:t>ситуацию.</w:t>
            </w:r>
          </w:p>
          <w:p w:rsidR="00621041" w:rsidRPr="0065398E" w:rsidRDefault="00621041" w:rsidP="00E36645">
            <w:pPr>
              <w:rPr>
                <w:spacing w:val="-10"/>
              </w:rPr>
            </w:pPr>
            <w:r w:rsidRPr="0065398E">
              <w:rPr>
                <w:spacing w:val="23"/>
              </w:rPr>
              <w:t xml:space="preserve">Побуждать </w:t>
            </w:r>
            <w:r w:rsidRPr="0065398E">
              <w:rPr>
                <w:spacing w:val="-11"/>
              </w:rPr>
              <w:t xml:space="preserve">выразительно </w:t>
            </w:r>
            <w:r w:rsidRPr="0065398E">
              <w:rPr>
                <w:spacing w:val="-10"/>
              </w:rPr>
              <w:t>действовать в роли зверей</w:t>
            </w:r>
          </w:p>
          <w:p w:rsidR="00621041" w:rsidRPr="0065398E" w:rsidRDefault="00621041" w:rsidP="00E36645">
            <w:pPr>
              <w:rPr>
                <w:spacing w:val="24"/>
              </w:rPr>
            </w:pPr>
          </w:p>
          <w:p w:rsidR="00621041" w:rsidRPr="0065398E" w:rsidRDefault="00621041" w:rsidP="00E36645">
            <w:pPr>
              <w:rPr>
                <w:spacing w:val="-14"/>
              </w:rPr>
            </w:pPr>
            <w:r w:rsidRPr="0065398E">
              <w:rPr>
                <w:spacing w:val="24"/>
              </w:rPr>
              <w:t xml:space="preserve">Приобщать </w:t>
            </w:r>
            <w:r w:rsidRPr="0065398E">
              <w:rPr>
                <w:spacing w:val="-11"/>
              </w:rPr>
              <w:t xml:space="preserve">к народному </w:t>
            </w:r>
            <w:r w:rsidRPr="0065398E">
              <w:t>празднику - про</w:t>
            </w:r>
            <w:r w:rsidRPr="0065398E">
              <w:rPr>
                <w:spacing w:val="-11"/>
              </w:rPr>
              <w:t xml:space="preserve">водам русской </w:t>
            </w:r>
            <w:r w:rsidRPr="0065398E">
              <w:rPr>
                <w:spacing w:val="-14"/>
              </w:rPr>
              <w:t>зимы.</w:t>
            </w:r>
          </w:p>
          <w:p w:rsidR="00621041" w:rsidRPr="0065398E" w:rsidRDefault="00621041" w:rsidP="00E36645">
            <w:pPr>
              <w:rPr>
                <w:spacing w:val="-12"/>
              </w:rPr>
            </w:pPr>
            <w:r w:rsidRPr="0065398E">
              <w:rPr>
                <w:spacing w:val="13"/>
              </w:rPr>
              <w:t>Показать сме</w:t>
            </w:r>
            <w:r w:rsidRPr="0065398E">
              <w:rPr>
                <w:spacing w:val="-10"/>
              </w:rPr>
              <w:t xml:space="preserve">ну времен года, сравнить два </w:t>
            </w:r>
            <w:r w:rsidRPr="0065398E">
              <w:rPr>
                <w:spacing w:val="-11"/>
              </w:rPr>
              <w:t xml:space="preserve">времени года; </w:t>
            </w:r>
            <w:r w:rsidRPr="0065398E">
              <w:rPr>
                <w:spacing w:val="-12"/>
              </w:rPr>
              <w:t>дать эмоциональ</w:t>
            </w:r>
            <w:r w:rsidRPr="0065398E">
              <w:rPr>
                <w:spacing w:val="-10"/>
              </w:rPr>
              <w:t>ный заряд бод</w:t>
            </w:r>
            <w:r w:rsidRPr="0065398E">
              <w:rPr>
                <w:spacing w:val="-12"/>
              </w:rPr>
              <w:t>рости</w:t>
            </w:r>
          </w:p>
          <w:p w:rsidR="00621041" w:rsidRPr="0065398E" w:rsidRDefault="00621041" w:rsidP="00E36645">
            <w:pPr>
              <w:rPr>
                <w:spacing w:val="23"/>
              </w:rPr>
            </w:pPr>
          </w:p>
          <w:p w:rsidR="00621041" w:rsidRPr="0065398E" w:rsidRDefault="00621041" w:rsidP="00E36645">
            <w:pPr>
              <w:rPr>
                <w:spacing w:val="-11"/>
              </w:rPr>
            </w:pPr>
            <w:r w:rsidRPr="0065398E">
              <w:rPr>
                <w:spacing w:val="23"/>
              </w:rPr>
              <w:t xml:space="preserve">Познакомить </w:t>
            </w:r>
            <w:r w:rsidRPr="0065398E">
              <w:rPr>
                <w:spacing w:val="-9"/>
              </w:rPr>
              <w:t>с работой парик</w:t>
            </w:r>
            <w:r w:rsidRPr="0065398E">
              <w:rPr>
                <w:spacing w:val="-11"/>
              </w:rPr>
              <w:t>махера.</w:t>
            </w:r>
          </w:p>
          <w:p w:rsidR="00621041" w:rsidRPr="0065398E" w:rsidRDefault="00621041" w:rsidP="00E36645">
            <w:pPr>
              <w:rPr>
                <w:spacing w:val="-12"/>
              </w:rPr>
            </w:pPr>
            <w:r w:rsidRPr="0065398E">
              <w:rPr>
                <w:spacing w:val="32"/>
              </w:rPr>
              <w:t xml:space="preserve">Вовлечь </w:t>
            </w:r>
            <w:r w:rsidRPr="0065398E">
              <w:rPr>
                <w:spacing w:val="-12"/>
              </w:rPr>
              <w:t>в сю</w:t>
            </w:r>
            <w:r w:rsidRPr="0065398E">
              <w:rPr>
                <w:spacing w:val="-11"/>
              </w:rPr>
              <w:t xml:space="preserve">жетно-ролевую </w:t>
            </w:r>
            <w:r w:rsidRPr="0065398E">
              <w:rPr>
                <w:spacing w:val="-12"/>
              </w:rPr>
              <w:t>игру.</w:t>
            </w:r>
          </w:p>
          <w:p w:rsidR="00621041" w:rsidRPr="0065398E" w:rsidRDefault="00621041" w:rsidP="00E36645">
            <w:r w:rsidRPr="0065398E">
              <w:rPr>
                <w:spacing w:val="24"/>
              </w:rPr>
              <w:t xml:space="preserve">Побуждать </w:t>
            </w:r>
            <w:r w:rsidRPr="0065398E">
              <w:rPr>
                <w:spacing w:val="-12"/>
              </w:rPr>
              <w:t>к самостоятельности и импровиза</w:t>
            </w:r>
            <w:r w:rsidRPr="0065398E">
              <w:rPr>
                <w:spacing w:val="-12"/>
              </w:rPr>
              <w:softHyphen/>
            </w:r>
            <w:r w:rsidRPr="0065398E">
              <w:rPr>
                <w:spacing w:val="-9"/>
              </w:rPr>
              <w:t>ции в роли; при</w:t>
            </w:r>
            <w:r w:rsidRPr="0065398E">
              <w:rPr>
                <w:spacing w:val="-13"/>
              </w:rPr>
              <w:t xml:space="preserve">общать </w:t>
            </w:r>
            <w:r w:rsidRPr="0065398E">
              <w:rPr>
                <w:spacing w:val="-11"/>
              </w:rPr>
              <w:t>к взаимодействи</w:t>
            </w:r>
            <w:r w:rsidRPr="0065398E">
              <w:rPr>
                <w:spacing w:val="-10"/>
              </w:rPr>
              <w:t>ю с партнером.</w:t>
            </w:r>
          </w:p>
        </w:tc>
      </w:tr>
      <w:tr w:rsidR="00621041" w:rsidRPr="00E36645" w:rsidTr="00E36645">
        <w:tc>
          <w:tcPr>
            <w:tcW w:w="1413" w:type="dxa"/>
          </w:tcPr>
          <w:p w:rsidR="00621041" w:rsidRPr="0065398E" w:rsidRDefault="00621041" w:rsidP="00E36645">
            <w:r w:rsidRPr="0065398E">
              <w:t xml:space="preserve">Апрель </w:t>
            </w:r>
          </w:p>
        </w:tc>
        <w:tc>
          <w:tcPr>
            <w:tcW w:w="992" w:type="dxa"/>
          </w:tcPr>
          <w:p w:rsidR="00621041" w:rsidRPr="0065398E" w:rsidRDefault="00621041" w:rsidP="00E36645">
            <w:r w:rsidRPr="0065398E">
              <w:t>1</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2</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3</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4</w:t>
            </w:r>
          </w:p>
        </w:tc>
        <w:tc>
          <w:tcPr>
            <w:tcW w:w="2410" w:type="dxa"/>
          </w:tcPr>
          <w:p w:rsidR="00621041" w:rsidRPr="0065398E" w:rsidRDefault="00621041" w:rsidP="00E36645">
            <w:r w:rsidRPr="0065398E">
              <w:t>Город игрушек</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Приветливый ручей</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Зоопарк</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Волшебная палочка</w:t>
            </w:r>
          </w:p>
        </w:tc>
        <w:tc>
          <w:tcPr>
            <w:tcW w:w="4678" w:type="dxa"/>
          </w:tcPr>
          <w:p w:rsidR="00621041" w:rsidRPr="0065398E" w:rsidRDefault="00621041" w:rsidP="00E36645">
            <w:pPr>
              <w:rPr>
                <w:spacing w:val="-16"/>
              </w:rPr>
            </w:pPr>
            <w:r w:rsidRPr="0065398E">
              <w:rPr>
                <w:spacing w:val="10"/>
              </w:rPr>
              <w:t>Увлечь путе</w:t>
            </w:r>
            <w:r w:rsidRPr="0065398E">
              <w:rPr>
                <w:spacing w:val="-11"/>
              </w:rPr>
              <w:t xml:space="preserve">шествием. </w:t>
            </w:r>
            <w:r w:rsidRPr="0065398E">
              <w:rPr>
                <w:spacing w:val="23"/>
              </w:rPr>
              <w:t xml:space="preserve">Познакомить </w:t>
            </w:r>
            <w:r w:rsidRPr="0065398E">
              <w:rPr>
                <w:spacing w:val="-16"/>
              </w:rPr>
              <w:t>с новыми героями.</w:t>
            </w:r>
          </w:p>
          <w:p w:rsidR="00621041" w:rsidRPr="0065398E" w:rsidRDefault="00621041" w:rsidP="00E36645">
            <w:pPr>
              <w:rPr>
                <w:spacing w:val="-3"/>
                <w:w w:val="102"/>
              </w:rPr>
            </w:pPr>
            <w:r w:rsidRPr="0065398E">
              <w:rPr>
                <w:spacing w:val="32"/>
                <w:w w:val="102"/>
              </w:rPr>
              <w:t xml:space="preserve">Побуждать </w:t>
            </w:r>
            <w:r w:rsidRPr="0065398E">
              <w:rPr>
                <w:spacing w:val="-3"/>
                <w:w w:val="102"/>
              </w:rPr>
              <w:t xml:space="preserve">к активности в выборе роли, </w:t>
            </w:r>
            <w:r w:rsidRPr="0065398E">
              <w:rPr>
                <w:spacing w:val="-5"/>
                <w:w w:val="102"/>
              </w:rPr>
              <w:t>к принятию свер</w:t>
            </w:r>
            <w:r w:rsidRPr="0065398E">
              <w:rPr>
                <w:spacing w:val="-5"/>
                <w:w w:val="102"/>
              </w:rPr>
              <w:softHyphen/>
            </w:r>
            <w:r w:rsidRPr="0065398E">
              <w:rPr>
                <w:spacing w:val="-3"/>
                <w:w w:val="102"/>
              </w:rPr>
              <w:t>стника как партнера по игре</w:t>
            </w:r>
          </w:p>
          <w:p w:rsidR="00621041" w:rsidRPr="0065398E" w:rsidRDefault="00621041" w:rsidP="00E36645">
            <w:pPr>
              <w:rPr>
                <w:spacing w:val="-10"/>
              </w:rPr>
            </w:pPr>
            <w:r w:rsidRPr="0065398E">
              <w:rPr>
                <w:spacing w:val="36"/>
              </w:rPr>
              <w:t>Разви</w:t>
            </w:r>
            <w:r w:rsidRPr="0065398E">
              <w:rPr>
                <w:spacing w:val="-5"/>
              </w:rPr>
              <w:t xml:space="preserve">вать </w:t>
            </w:r>
            <w:r w:rsidRPr="0065398E">
              <w:rPr>
                <w:spacing w:val="-10"/>
              </w:rPr>
              <w:t>образное мыш</w:t>
            </w:r>
            <w:r w:rsidRPr="0065398E">
              <w:rPr>
                <w:spacing w:val="-10"/>
              </w:rPr>
              <w:softHyphen/>
              <w:t xml:space="preserve">ение. </w:t>
            </w:r>
          </w:p>
          <w:p w:rsidR="00621041" w:rsidRPr="0065398E" w:rsidRDefault="00621041" w:rsidP="00E36645">
            <w:pPr>
              <w:rPr>
                <w:spacing w:val="-10"/>
              </w:rPr>
            </w:pPr>
          </w:p>
          <w:p w:rsidR="00621041" w:rsidRPr="0065398E" w:rsidRDefault="00621041" w:rsidP="00E36645">
            <w:pPr>
              <w:rPr>
                <w:spacing w:val="-3"/>
                <w:w w:val="102"/>
              </w:rPr>
            </w:pPr>
            <w:r w:rsidRPr="0065398E">
              <w:rPr>
                <w:spacing w:val="23"/>
              </w:rPr>
              <w:t xml:space="preserve">Познакомить </w:t>
            </w:r>
            <w:r w:rsidRPr="0065398E">
              <w:rPr>
                <w:spacing w:val="-10"/>
              </w:rPr>
              <w:t xml:space="preserve">с новой сказкой; </w:t>
            </w:r>
            <w:r w:rsidRPr="0065398E">
              <w:rPr>
                <w:spacing w:val="-5"/>
                <w:w w:val="102"/>
              </w:rPr>
              <w:t>дополнить образ</w:t>
            </w:r>
            <w:r w:rsidRPr="0065398E">
              <w:rPr>
                <w:spacing w:val="-3"/>
                <w:w w:val="102"/>
              </w:rPr>
              <w:t xml:space="preserve">ный сюжет </w:t>
            </w:r>
            <w:r w:rsidRPr="0065398E">
              <w:rPr>
                <w:spacing w:val="-5"/>
                <w:w w:val="102"/>
              </w:rPr>
              <w:t xml:space="preserve">ожившей сказкой </w:t>
            </w:r>
            <w:r w:rsidRPr="0065398E">
              <w:rPr>
                <w:spacing w:val="-3"/>
                <w:w w:val="102"/>
              </w:rPr>
              <w:t>в природе</w:t>
            </w:r>
          </w:p>
          <w:p w:rsidR="00621041" w:rsidRPr="0065398E" w:rsidRDefault="00621041" w:rsidP="00E36645">
            <w:pPr>
              <w:rPr>
                <w:spacing w:val="23"/>
              </w:rPr>
            </w:pPr>
          </w:p>
          <w:p w:rsidR="00621041" w:rsidRPr="0065398E" w:rsidRDefault="00621041" w:rsidP="00E36645">
            <w:pPr>
              <w:rPr>
                <w:spacing w:val="-5"/>
                <w:w w:val="102"/>
              </w:rPr>
            </w:pPr>
            <w:r w:rsidRPr="0065398E">
              <w:rPr>
                <w:spacing w:val="23"/>
              </w:rPr>
              <w:t xml:space="preserve">Познакомить </w:t>
            </w:r>
            <w:r w:rsidRPr="0065398E">
              <w:rPr>
                <w:spacing w:val="-11"/>
              </w:rPr>
              <w:t>с дикими живот</w:t>
            </w:r>
            <w:r w:rsidRPr="0065398E">
              <w:rPr>
                <w:spacing w:val="-13"/>
              </w:rPr>
              <w:t>ными и их повад</w:t>
            </w:r>
            <w:r w:rsidRPr="0065398E">
              <w:rPr>
                <w:spacing w:val="-15"/>
              </w:rPr>
              <w:t xml:space="preserve">ками. </w:t>
            </w:r>
            <w:r w:rsidRPr="0065398E">
              <w:rPr>
                <w:spacing w:val="32"/>
                <w:w w:val="102"/>
              </w:rPr>
              <w:t xml:space="preserve">Воспитывать </w:t>
            </w:r>
            <w:r w:rsidRPr="0065398E">
              <w:rPr>
                <w:spacing w:val="-3"/>
                <w:w w:val="102"/>
              </w:rPr>
              <w:t xml:space="preserve">любовь ко всему </w:t>
            </w:r>
            <w:r w:rsidRPr="0065398E">
              <w:rPr>
                <w:spacing w:val="-5"/>
                <w:w w:val="102"/>
              </w:rPr>
              <w:t>живому.</w:t>
            </w:r>
          </w:p>
          <w:p w:rsidR="00621041" w:rsidRPr="0065398E" w:rsidRDefault="00621041" w:rsidP="00E36645">
            <w:pPr>
              <w:rPr>
                <w:spacing w:val="-6"/>
                <w:w w:val="102"/>
              </w:rPr>
            </w:pPr>
            <w:r w:rsidRPr="0065398E">
              <w:rPr>
                <w:spacing w:val="32"/>
                <w:w w:val="102"/>
              </w:rPr>
              <w:t xml:space="preserve">Развивать </w:t>
            </w:r>
            <w:r w:rsidRPr="0065398E">
              <w:rPr>
                <w:spacing w:val="-3"/>
                <w:w w:val="102"/>
              </w:rPr>
              <w:t>любознатель</w:t>
            </w:r>
            <w:r w:rsidRPr="0065398E">
              <w:rPr>
                <w:spacing w:val="-3"/>
                <w:w w:val="102"/>
              </w:rPr>
              <w:softHyphen/>
            </w:r>
            <w:r w:rsidRPr="0065398E">
              <w:rPr>
                <w:spacing w:val="-6"/>
                <w:w w:val="102"/>
              </w:rPr>
              <w:t>ность.</w:t>
            </w:r>
          </w:p>
          <w:p w:rsidR="00621041" w:rsidRPr="0065398E" w:rsidRDefault="00621041" w:rsidP="00E36645">
            <w:pPr>
              <w:rPr>
                <w:spacing w:val="-4"/>
                <w:w w:val="102"/>
              </w:rPr>
            </w:pPr>
            <w:r w:rsidRPr="0065398E">
              <w:rPr>
                <w:spacing w:val="32"/>
                <w:w w:val="102"/>
              </w:rPr>
              <w:t xml:space="preserve">Побуждать </w:t>
            </w:r>
            <w:r w:rsidRPr="0065398E">
              <w:rPr>
                <w:spacing w:val="-3"/>
                <w:w w:val="102"/>
              </w:rPr>
              <w:t xml:space="preserve">к вхождению </w:t>
            </w:r>
            <w:r w:rsidRPr="0065398E">
              <w:rPr>
                <w:spacing w:val="-4"/>
                <w:w w:val="102"/>
              </w:rPr>
              <w:t>в роль</w:t>
            </w:r>
          </w:p>
          <w:p w:rsidR="00621041" w:rsidRPr="0065398E" w:rsidRDefault="00621041" w:rsidP="00E36645">
            <w:pPr>
              <w:rPr>
                <w:spacing w:val="23"/>
              </w:rPr>
            </w:pPr>
          </w:p>
          <w:p w:rsidR="00621041" w:rsidRPr="0065398E" w:rsidRDefault="00621041" w:rsidP="00E36645">
            <w:pPr>
              <w:rPr>
                <w:spacing w:val="-12"/>
              </w:rPr>
            </w:pPr>
            <w:r w:rsidRPr="0065398E">
              <w:rPr>
                <w:spacing w:val="23"/>
              </w:rPr>
              <w:t xml:space="preserve">Побуждать </w:t>
            </w:r>
            <w:r w:rsidRPr="0065398E">
              <w:rPr>
                <w:spacing w:val="-8"/>
              </w:rPr>
              <w:t>к игре-драмати</w:t>
            </w:r>
            <w:r w:rsidRPr="0065398E">
              <w:rPr>
                <w:spacing w:val="-8"/>
              </w:rPr>
              <w:softHyphen/>
            </w:r>
            <w:r w:rsidRPr="0065398E">
              <w:rPr>
                <w:spacing w:val="-12"/>
              </w:rPr>
              <w:t>зации.</w:t>
            </w:r>
          </w:p>
          <w:p w:rsidR="00621041" w:rsidRPr="0065398E" w:rsidRDefault="00621041" w:rsidP="00E36645">
            <w:pPr>
              <w:rPr>
                <w:spacing w:val="-5"/>
                <w:w w:val="102"/>
              </w:rPr>
            </w:pPr>
            <w:r w:rsidRPr="0065398E">
              <w:rPr>
                <w:spacing w:val="23"/>
              </w:rPr>
              <w:t xml:space="preserve">Познакомить </w:t>
            </w:r>
            <w:r w:rsidRPr="0065398E">
              <w:rPr>
                <w:spacing w:val="-10"/>
              </w:rPr>
              <w:t xml:space="preserve">с новой сказкой; </w:t>
            </w:r>
            <w:r w:rsidRPr="0065398E">
              <w:rPr>
                <w:spacing w:val="-3"/>
                <w:w w:val="102"/>
              </w:rPr>
              <w:t xml:space="preserve">активизировать </w:t>
            </w:r>
            <w:r w:rsidRPr="0065398E">
              <w:rPr>
                <w:spacing w:val="-5"/>
                <w:w w:val="102"/>
              </w:rPr>
              <w:t>внимание.</w:t>
            </w:r>
          </w:p>
          <w:p w:rsidR="00621041" w:rsidRPr="0065398E" w:rsidRDefault="00621041" w:rsidP="00E36645">
            <w:r w:rsidRPr="0065398E">
              <w:rPr>
                <w:spacing w:val="20"/>
                <w:w w:val="102"/>
              </w:rPr>
              <w:t>Приучать сле</w:t>
            </w:r>
            <w:r w:rsidRPr="0065398E">
              <w:rPr>
                <w:spacing w:val="-4"/>
                <w:w w:val="102"/>
              </w:rPr>
              <w:t>дить за разверты</w:t>
            </w:r>
            <w:r w:rsidRPr="0065398E">
              <w:rPr>
                <w:spacing w:val="-3"/>
                <w:w w:val="102"/>
              </w:rPr>
              <w:t>ванием содержания сказки в те</w:t>
            </w:r>
            <w:r w:rsidRPr="0065398E">
              <w:rPr>
                <w:spacing w:val="-5"/>
                <w:w w:val="102"/>
              </w:rPr>
              <w:t>атре</w:t>
            </w:r>
          </w:p>
        </w:tc>
      </w:tr>
      <w:tr w:rsidR="00621041" w:rsidRPr="00E36645" w:rsidTr="00E36645">
        <w:tc>
          <w:tcPr>
            <w:tcW w:w="1413" w:type="dxa"/>
          </w:tcPr>
          <w:p w:rsidR="00621041" w:rsidRPr="0065398E" w:rsidRDefault="00621041" w:rsidP="00E36645">
            <w:r w:rsidRPr="0065398E">
              <w:t xml:space="preserve">Май </w:t>
            </w:r>
          </w:p>
        </w:tc>
        <w:tc>
          <w:tcPr>
            <w:tcW w:w="992" w:type="dxa"/>
          </w:tcPr>
          <w:p w:rsidR="00621041" w:rsidRPr="0065398E" w:rsidRDefault="00621041" w:rsidP="00E36645">
            <w:r w:rsidRPr="0065398E">
              <w:t>1</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2</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3</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4</w:t>
            </w:r>
          </w:p>
        </w:tc>
        <w:tc>
          <w:tcPr>
            <w:tcW w:w="2410" w:type="dxa"/>
          </w:tcPr>
          <w:p w:rsidR="00621041" w:rsidRPr="0065398E" w:rsidRDefault="00621041" w:rsidP="00E36645">
            <w:r w:rsidRPr="0065398E">
              <w:t>Солнышко, появись!</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Лети, мотылек!</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Дружные соседи</w:t>
            </w:r>
          </w:p>
          <w:p w:rsidR="00621041" w:rsidRPr="0065398E" w:rsidRDefault="00621041" w:rsidP="00E36645"/>
          <w:p w:rsidR="00621041" w:rsidRPr="0065398E" w:rsidRDefault="00621041" w:rsidP="00E36645"/>
          <w:p w:rsidR="00621041" w:rsidRPr="0065398E" w:rsidRDefault="00621041" w:rsidP="00E36645"/>
          <w:p w:rsidR="00621041" w:rsidRPr="0065398E" w:rsidRDefault="00621041" w:rsidP="00E36645">
            <w:r w:rsidRPr="0065398E">
              <w:t>Будем мы трудиться</w:t>
            </w:r>
          </w:p>
        </w:tc>
        <w:tc>
          <w:tcPr>
            <w:tcW w:w="4678" w:type="dxa"/>
          </w:tcPr>
          <w:p w:rsidR="00621041" w:rsidRPr="0065398E" w:rsidRDefault="00621041" w:rsidP="00E36645">
            <w:pPr>
              <w:rPr>
                <w:spacing w:val="-3"/>
                <w:w w:val="102"/>
              </w:rPr>
            </w:pPr>
            <w:r w:rsidRPr="0065398E">
              <w:rPr>
                <w:spacing w:val="31"/>
                <w:w w:val="102"/>
              </w:rPr>
              <w:t xml:space="preserve">Приобщать </w:t>
            </w:r>
            <w:r w:rsidRPr="0065398E">
              <w:rPr>
                <w:spacing w:val="-8"/>
                <w:w w:val="102"/>
              </w:rPr>
              <w:t>к русскому фольк</w:t>
            </w:r>
            <w:r w:rsidRPr="0065398E">
              <w:rPr>
                <w:spacing w:val="-3"/>
                <w:w w:val="102"/>
              </w:rPr>
              <w:t>лору; включать в инсценировку.</w:t>
            </w:r>
          </w:p>
          <w:p w:rsidR="00621041" w:rsidRPr="0065398E" w:rsidRDefault="00621041" w:rsidP="00E36645">
            <w:pPr>
              <w:rPr>
                <w:spacing w:val="-4"/>
                <w:w w:val="102"/>
              </w:rPr>
            </w:pPr>
            <w:r w:rsidRPr="0065398E">
              <w:rPr>
                <w:spacing w:val="11"/>
                <w:w w:val="102"/>
              </w:rPr>
              <w:t xml:space="preserve">Учить говорить </w:t>
            </w:r>
            <w:r w:rsidRPr="0065398E">
              <w:rPr>
                <w:spacing w:val="-1"/>
                <w:w w:val="102"/>
              </w:rPr>
              <w:t>и действовать от имени персо</w:t>
            </w:r>
            <w:r w:rsidRPr="0065398E">
              <w:rPr>
                <w:spacing w:val="-4"/>
                <w:w w:val="102"/>
              </w:rPr>
              <w:t>нажей.</w:t>
            </w:r>
          </w:p>
          <w:p w:rsidR="00621041" w:rsidRPr="0065398E" w:rsidRDefault="00621041" w:rsidP="00E36645">
            <w:pPr>
              <w:rPr>
                <w:spacing w:val="-3"/>
                <w:w w:val="102"/>
              </w:rPr>
            </w:pPr>
            <w:r w:rsidRPr="0065398E">
              <w:rPr>
                <w:spacing w:val="33"/>
                <w:w w:val="102"/>
              </w:rPr>
              <w:t>Активизиро</w:t>
            </w:r>
            <w:r w:rsidRPr="0065398E">
              <w:rPr>
                <w:spacing w:val="9"/>
                <w:w w:val="102"/>
              </w:rPr>
              <w:t>вать партнер</w:t>
            </w:r>
            <w:r w:rsidRPr="0065398E">
              <w:rPr>
                <w:spacing w:val="-4"/>
                <w:w w:val="102"/>
              </w:rPr>
              <w:t>ское взаимодейст</w:t>
            </w:r>
            <w:r w:rsidRPr="0065398E">
              <w:rPr>
                <w:spacing w:val="-3"/>
                <w:w w:val="102"/>
              </w:rPr>
              <w:t>вие в игре</w:t>
            </w:r>
          </w:p>
          <w:p w:rsidR="00621041" w:rsidRPr="0065398E" w:rsidRDefault="00621041" w:rsidP="00E36645">
            <w:pPr>
              <w:rPr>
                <w:spacing w:val="33"/>
                <w:w w:val="102"/>
              </w:rPr>
            </w:pPr>
          </w:p>
          <w:p w:rsidR="00621041" w:rsidRPr="0065398E" w:rsidRDefault="00621041" w:rsidP="00E36645">
            <w:pPr>
              <w:rPr>
                <w:spacing w:val="-5"/>
                <w:w w:val="102"/>
              </w:rPr>
            </w:pPr>
            <w:r w:rsidRPr="0065398E">
              <w:rPr>
                <w:spacing w:val="33"/>
                <w:w w:val="102"/>
              </w:rPr>
              <w:t xml:space="preserve">Побуждать </w:t>
            </w:r>
            <w:r w:rsidRPr="0065398E">
              <w:rPr>
                <w:spacing w:val="-5"/>
                <w:w w:val="102"/>
              </w:rPr>
              <w:t>к имитации обра</w:t>
            </w:r>
            <w:r w:rsidRPr="0065398E">
              <w:rPr>
                <w:spacing w:val="-3"/>
                <w:w w:val="102"/>
              </w:rPr>
              <w:t>зов героев сюже</w:t>
            </w:r>
            <w:r w:rsidRPr="0065398E">
              <w:rPr>
                <w:spacing w:val="-2"/>
                <w:w w:val="102"/>
              </w:rPr>
              <w:t>тов в вокально-</w:t>
            </w:r>
            <w:r w:rsidRPr="0065398E">
              <w:rPr>
                <w:spacing w:val="-6"/>
                <w:w w:val="102"/>
              </w:rPr>
              <w:t>двигательной им</w:t>
            </w:r>
            <w:r w:rsidRPr="0065398E">
              <w:rPr>
                <w:spacing w:val="-6"/>
                <w:w w:val="102"/>
              </w:rPr>
              <w:softHyphen/>
            </w:r>
            <w:r w:rsidRPr="0065398E">
              <w:rPr>
                <w:spacing w:val="-5"/>
                <w:w w:val="102"/>
              </w:rPr>
              <w:t>провизации.</w:t>
            </w:r>
          </w:p>
          <w:p w:rsidR="00621041" w:rsidRPr="0065398E" w:rsidRDefault="00621041" w:rsidP="00E36645">
            <w:pPr>
              <w:rPr>
                <w:spacing w:val="-1"/>
                <w:w w:val="102"/>
              </w:rPr>
            </w:pPr>
            <w:r w:rsidRPr="0065398E">
              <w:rPr>
                <w:spacing w:val="33"/>
                <w:w w:val="102"/>
              </w:rPr>
              <w:t xml:space="preserve">Познакомить </w:t>
            </w:r>
            <w:r w:rsidRPr="0065398E">
              <w:rPr>
                <w:spacing w:val="-3"/>
                <w:w w:val="102"/>
              </w:rPr>
              <w:t xml:space="preserve">с новой сказкой </w:t>
            </w:r>
            <w:r w:rsidRPr="0065398E">
              <w:rPr>
                <w:spacing w:val="-1"/>
                <w:w w:val="102"/>
              </w:rPr>
              <w:t>и обыграть ее в драматизации</w:t>
            </w:r>
          </w:p>
          <w:p w:rsidR="00621041" w:rsidRPr="0065398E" w:rsidRDefault="00621041" w:rsidP="00E36645">
            <w:pPr>
              <w:rPr>
                <w:spacing w:val="32"/>
                <w:w w:val="102"/>
              </w:rPr>
            </w:pPr>
          </w:p>
          <w:p w:rsidR="00621041" w:rsidRPr="0065398E" w:rsidRDefault="00621041" w:rsidP="00E36645">
            <w:pPr>
              <w:rPr>
                <w:spacing w:val="-4"/>
                <w:w w:val="102"/>
              </w:rPr>
            </w:pPr>
            <w:r w:rsidRPr="0065398E">
              <w:rPr>
                <w:spacing w:val="32"/>
                <w:w w:val="102"/>
              </w:rPr>
              <w:t xml:space="preserve">Побуждать </w:t>
            </w:r>
            <w:r w:rsidRPr="0065398E">
              <w:rPr>
                <w:spacing w:val="-2"/>
                <w:w w:val="102"/>
              </w:rPr>
              <w:t xml:space="preserve">к импровизации </w:t>
            </w:r>
            <w:r w:rsidRPr="0065398E">
              <w:rPr>
                <w:spacing w:val="-3"/>
                <w:w w:val="102"/>
              </w:rPr>
              <w:t xml:space="preserve">художественного </w:t>
            </w:r>
            <w:r w:rsidRPr="0065398E">
              <w:rPr>
                <w:spacing w:val="-5"/>
                <w:w w:val="102"/>
              </w:rPr>
              <w:t xml:space="preserve">образа. </w:t>
            </w:r>
            <w:r w:rsidRPr="0065398E">
              <w:rPr>
                <w:spacing w:val="33"/>
                <w:w w:val="102"/>
              </w:rPr>
              <w:t xml:space="preserve">Вовлекать </w:t>
            </w:r>
            <w:r w:rsidRPr="0065398E">
              <w:rPr>
                <w:spacing w:val="-3"/>
                <w:w w:val="102"/>
              </w:rPr>
              <w:t xml:space="preserve">в обыгрывание </w:t>
            </w:r>
            <w:r w:rsidRPr="0065398E">
              <w:rPr>
                <w:spacing w:val="-4"/>
                <w:w w:val="102"/>
              </w:rPr>
              <w:t>знакомого сюжета</w:t>
            </w:r>
          </w:p>
          <w:p w:rsidR="00621041" w:rsidRPr="0065398E" w:rsidRDefault="00621041" w:rsidP="00E36645">
            <w:pPr>
              <w:rPr>
                <w:spacing w:val="32"/>
                <w:w w:val="102"/>
              </w:rPr>
            </w:pPr>
          </w:p>
          <w:p w:rsidR="00621041" w:rsidRPr="0065398E" w:rsidRDefault="00621041" w:rsidP="00E36645">
            <w:r w:rsidRPr="0065398E">
              <w:rPr>
                <w:spacing w:val="32"/>
                <w:w w:val="102"/>
              </w:rPr>
              <w:t xml:space="preserve">Побуждать </w:t>
            </w:r>
            <w:r w:rsidRPr="0065398E">
              <w:rPr>
                <w:spacing w:val="-2"/>
                <w:w w:val="102"/>
              </w:rPr>
              <w:t xml:space="preserve">к двигательной активности. </w:t>
            </w:r>
            <w:r w:rsidRPr="0065398E">
              <w:rPr>
                <w:spacing w:val="24"/>
                <w:w w:val="102"/>
              </w:rPr>
              <w:t>Вызывать по</w:t>
            </w:r>
            <w:r w:rsidRPr="0065398E">
              <w:rPr>
                <w:spacing w:val="24"/>
                <w:w w:val="102"/>
              </w:rPr>
              <w:softHyphen/>
            </w:r>
            <w:r w:rsidRPr="0065398E">
              <w:rPr>
                <w:spacing w:val="-5"/>
                <w:w w:val="102"/>
              </w:rPr>
              <w:t>ложительные эмо</w:t>
            </w:r>
            <w:r w:rsidRPr="0065398E">
              <w:rPr>
                <w:spacing w:val="-7"/>
                <w:w w:val="102"/>
              </w:rPr>
              <w:t xml:space="preserve">ции в игре на тему </w:t>
            </w:r>
            <w:r w:rsidRPr="0065398E">
              <w:rPr>
                <w:spacing w:val="-2"/>
                <w:w w:val="102"/>
              </w:rPr>
              <w:t xml:space="preserve">труда; вовлекать </w:t>
            </w:r>
            <w:r w:rsidRPr="0065398E">
              <w:rPr>
                <w:spacing w:val="-6"/>
                <w:w w:val="102"/>
              </w:rPr>
              <w:t xml:space="preserve">в самостоятельное </w:t>
            </w:r>
            <w:r w:rsidRPr="0065398E">
              <w:rPr>
                <w:spacing w:val="-2"/>
                <w:w w:val="102"/>
              </w:rPr>
              <w:t>обыгрывание сюжета</w:t>
            </w:r>
          </w:p>
        </w:tc>
      </w:tr>
    </w:tbl>
    <w:p w:rsidR="00621041" w:rsidRDefault="00621041" w:rsidP="00883BCA">
      <w:pPr>
        <w:suppressAutoHyphens/>
        <w:jc w:val="both"/>
        <w:rPr>
          <w:i/>
          <w:sz w:val="28"/>
          <w:szCs w:val="28"/>
          <w:lang w:eastAsia="ar-SA"/>
        </w:rPr>
      </w:pPr>
    </w:p>
    <w:p w:rsidR="00621041" w:rsidRPr="005E18E8" w:rsidRDefault="00621041" w:rsidP="005E18E8">
      <w:pPr>
        <w:suppressAutoHyphens/>
        <w:jc w:val="both"/>
        <w:rPr>
          <w:b/>
          <w:sz w:val="28"/>
          <w:szCs w:val="28"/>
          <w:lang w:eastAsia="ar-SA"/>
        </w:rPr>
      </w:pPr>
      <w:r w:rsidRPr="005E18E8">
        <w:rPr>
          <w:b/>
          <w:sz w:val="28"/>
          <w:szCs w:val="28"/>
          <w:lang w:eastAsia="ar-SA"/>
        </w:rPr>
        <w:t>Ребенок в семье и сообществе</w:t>
      </w:r>
    </w:p>
    <w:p w:rsidR="00621041" w:rsidRDefault="00621041" w:rsidP="003206F7">
      <w:pPr>
        <w:suppressAutoHyphens/>
        <w:jc w:val="center"/>
        <w:rPr>
          <w:i/>
          <w:sz w:val="28"/>
          <w:szCs w:val="28"/>
          <w:lang w:eastAsia="ar-SA"/>
        </w:rPr>
      </w:pPr>
    </w:p>
    <w:p w:rsidR="00621041" w:rsidRPr="00FD6D47" w:rsidRDefault="00621041" w:rsidP="00FD6D47">
      <w:pPr>
        <w:suppressAutoHyphens/>
        <w:ind w:firstLine="567"/>
        <w:jc w:val="both"/>
        <w:rPr>
          <w:sz w:val="28"/>
          <w:szCs w:val="28"/>
          <w:lang w:eastAsia="ar-SA"/>
        </w:rPr>
      </w:pPr>
      <w:r w:rsidRPr="00FD6D47">
        <w:rPr>
          <w:b/>
          <w:sz w:val="28"/>
          <w:szCs w:val="28"/>
          <w:lang w:eastAsia="ar-SA"/>
        </w:rPr>
        <w:t>Образ Я.</w:t>
      </w:r>
      <w:r w:rsidRPr="00FD6D47">
        <w:rPr>
          <w:sz w:val="28"/>
          <w:szCs w:val="28"/>
          <w:lang w:eastAsia="ar-SA"/>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621041" w:rsidRPr="00FD6D47" w:rsidRDefault="00621041" w:rsidP="00FD6D47">
      <w:pPr>
        <w:suppressAutoHyphens/>
        <w:ind w:firstLine="567"/>
        <w:jc w:val="both"/>
        <w:rPr>
          <w:sz w:val="28"/>
          <w:szCs w:val="28"/>
          <w:lang w:eastAsia="ar-SA"/>
        </w:rPr>
      </w:pPr>
      <w:r w:rsidRPr="00FD6D47">
        <w:rPr>
          <w:sz w:val="28"/>
          <w:szCs w:val="28"/>
          <w:lang w:eastAsia="ar-SA"/>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621041" w:rsidRPr="00FD6D47" w:rsidRDefault="00621041" w:rsidP="00FD6D47">
      <w:pPr>
        <w:suppressAutoHyphens/>
        <w:ind w:firstLine="567"/>
        <w:jc w:val="both"/>
        <w:rPr>
          <w:sz w:val="28"/>
          <w:szCs w:val="28"/>
          <w:lang w:eastAsia="ar-SA"/>
        </w:rPr>
      </w:pPr>
      <w:r w:rsidRPr="00FD6D47">
        <w:rPr>
          <w:b/>
          <w:sz w:val="28"/>
          <w:szCs w:val="28"/>
          <w:lang w:eastAsia="ar-SA"/>
        </w:rPr>
        <w:t>Семья.</w:t>
      </w:r>
      <w:r w:rsidRPr="00FD6D47">
        <w:rPr>
          <w:sz w:val="28"/>
          <w:szCs w:val="28"/>
          <w:lang w:eastAsia="ar-SA"/>
        </w:rPr>
        <w:t xml:space="preserve"> Углублять представления ребенка о семье и ее истории. Учить создавать простейшее генеологическое древо с опорой на историю семьи. </w:t>
      </w:r>
    </w:p>
    <w:p w:rsidR="00621041" w:rsidRPr="00FD6D47" w:rsidRDefault="00621041" w:rsidP="00FD6D47">
      <w:pPr>
        <w:suppressAutoHyphens/>
        <w:ind w:firstLine="567"/>
        <w:jc w:val="both"/>
        <w:rPr>
          <w:sz w:val="28"/>
          <w:szCs w:val="28"/>
          <w:lang w:eastAsia="ar-SA"/>
        </w:rPr>
      </w:pPr>
      <w:r w:rsidRPr="00FD6D47">
        <w:rPr>
          <w:sz w:val="28"/>
          <w:szCs w:val="28"/>
          <w:lang w:eastAsia="ar-SA"/>
        </w:rP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621041" w:rsidRPr="00FD6D47" w:rsidRDefault="00621041" w:rsidP="00FD6D47">
      <w:pPr>
        <w:suppressAutoHyphens/>
        <w:ind w:firstLine="567"/>
        <w:jc w:val="both"/>
        <w:rPr>
          <w:sz w:val="28"/>
          <w:szCs w:val="28"/>
          <w:lang w:eastAsia="ar-SA"/>
        </w:rPr>
      </w:pPr>
      <w:r w:rsidRPr="00FD6D47">
        <w:rPr>
          <w:b/>
          <w:sz w:val="28"/>
          <w:szCs w:val="28"/>
          <w:lang w:eastAsia="ar-SA"/>
        </w:rPr>
        <w:t>Детский сад.</w:t>
      </w:r>
      <w:r w:rsidRPr="00FD6D47">
        <w:rPr>
          <w:sz w:val="28"/>
          <w:szCs w:val="28"/>
          <w:lang w:eastAsia="ar-SA"/>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621041" w:rsidRPr="00FD6D47" w:rsidRDefault="00621041" w:rsidP="00FD6D47">
      <w:pPr>
        <w:suppressAutoHyphens/>
        <w:ind w:firstLine="567"/>
        <w:jc w:val="both"/>
        <w:rPr>
          <w:sz w:val="28"/>
          <w:szCs w:val="28"/>
          <w:lang w:eastAsia="ar-SA"/>
        </w:rPr>
      </w:pPr>
      <w:r w:rsidRPr="00FD6D47">
        <w:rPr>
          <w:sz w:val="28"/>
          <w:szCs w:val="28"/>
          <w:lang w:eastAsia="ar-SA"/>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621041" w:rsidRPr="00FD6D47" w:rsidRDefault="00621041" w:rsidP="00FD6D47">
      <w:pPr>
        <w:suppressAutoHyphens/>
        <w:ind w:firstLine="567"/>
        <w:jc w:val="both"/>
        <w:rPr>
          <w:sz w:val="28"/>
          <w:szCs w:val="28"/>
          <w:lang w:eastAsia="ar-SA"/>
        </w:rPr>
      </w:pPr>
      <w:r w:rsidRPr="00FD6D47">
        <w:rPr>
          <w:sz w:val="28"/>
          <w:szCs w:val="28"/>
          <w:lang w:eastAsia="ar-SA"/>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621041" w:rsidRPr="00FD6D47" w:rsidRDefault="00621041" w:rsidP="00FD6D47">
      <w:pPr>
        <w:suppressAutoHyphens/>
        <w:ind w:firstLine="567"/>
        <w:jc w:val="both"/>
        <w:rPr>
          <w:sz w:val="28"/>
          <w:szCs w:val="28"/>
          <w:lang w:eastAsia="ar-SA"/>
        </w:rPr>
      </w:pPr>
      <w:r w:rsidRPr="00FD6D47">
        <w:rPr>
          <w:sz w:val="28"/>
          <w:szCs w:val="28"/>
          <w:lang w:eastAsia="ar-SA"/>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621041" w:rsidRDefault="00621041" w:rsidP="00E36645">
      <w:pPr>
        <w:suppressAutoHyphens/>
        <w:jc w:val="both"/>
        <w:rPr>
          <w:sz w:val="28"/>
          <w:szCs w:val="28"/>
          <w:lang w:eastAsia="ar-SA"/>
        </w:rPr>
      </w:pPr>
    </w:p>
    <w:p w:rsidR="00621041" w:rsidRPr="005E18E8" w:rsidRDefault="00621041" w:rsidP="00E36645">
      <w:pPr>
        <w:suppressAutoHyphens/>
        <w:jc w:val="both"/>
        <w:rPr>
          <w:sz w:val="28"/>
          <w:szCs w:val="28"/>
          <w:lang w:eastAsia="ar-SA"/>
        </w:rPr>
      </w:pPr>
    </w:p>
    <w:p w:rsidR="00621041" w:rsidRPr="005E18E8" w:rsidRDefault="00621041" w:rsidP="005E18E8">
      <w:pPr>
        <w:suppressAutoHyphens/>
        <w:jc w:val="both"/>
        <w:rPr>
          <w:b/>
          <w:sz w:val="28"/>
          <w:szCs w:val="28"/>
          <w:lang w:eastAsia="ar-SA"/>
        </w:rPr>
      </w:pPr>
      <w:r w:rsidRPr="005E18E8">
        <w:rPr>
          <w:b/>
          <w:sz w:val="28"/>
          <w:szCs w:val="28"/>
          <w:lang w:eastAsia="ar-SA"/>
        </w:rPr>
        <w:t>Самообслуживание, самостоятельность, трудовое воспитание</w:t>
      </w:r>
    </w:p>
    <w:p w:rsidR="00621041" w:rsidRDefault="00621041" w:rsidP="000A5895">
      <w:pPr>
        <w:suppressAutoHyphens/>
        <w:ind w:firstLine="567"/>
        <w:jc w:val="both"/>
        <w:rPr>
          <w:b/>
          <w:sz w:val="28"/>
          <w:szCs w:val="28"/>
          <w:lang w:eastAsia="ar-SA"/>
        </w:rPr>
      </w:pPr>
    </w:p>
    <w:p w:rsidR="00621041" w:rsidRPr="000A5895" w:rsidRDefault="00621041" w:rsidP="000A5895">
      <w:pPr>
        <w:suppressAutoHyphens/>
        <w:ind w:firstLine="567"/>
        <w:jc w:val="both"/>
        <w:rPr>
          <w:sz w:val="28"/>
          <w:szCs w:val="28"/>
          <w:lang w:eastAsia="ar-SA"/>
        </w:rPr>
      </w:pPr>
      <w:r w:rsidRPr="000A5895">
        <w:rPr>
          <w:b/>
          <w:sz w:val="28"/>
          <w:szCs w:val="28"/>
          <w:lang w:eastAsia="ar-SA"/>
        </w:rPr>
        <w:t>Культурно-гигиенические навыки.</w:t>
      </w:r>
      <w:r w:rsidRPr="000A5895">
        <w:rPr>
          <w:sz w:val="28"/>
          <w:szCs w:val="28"/>
          <w:lang w:eastAsia="ar-SA"/>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621041" w:rsidRPr="000A5895" w:rsidRDefault="00621041" w:rsidP="000A5895">
      <w:pPr>
        <w:suppressAutoHyphens/>
        <w:ind w:firstLine="567"/>
        <w:jc w:val="both"/>
        <w:rPr>
          <w:sz w:val="28"/>
          <w:szCs w:val="28"/>
          <w:lang w:eastAsia="ar-SA"/>
        </w:rPr>
      </w:pPr>
      <w:r w:rsidRPr="000A5895">
        <w:rPr>
          <w:sz w:val="28"/>
          <w:szCs w:val="28"/>
          <w:lang w:eastAsia="ar-SA"/>
        </w:rPr>
        <w:t>Закреплять умение замечать и самостоятельно устранять непорядок в своем внешнем виде.</w:t>
      </w:r>
    </w:p>
    <w:p w:rsidR="00621041" w:rsidRPr="000A5895" w:rsidRDefault="00621041" w:rsidP="000A5895">
      <w:pPr>
        <w:suppressAutoHyphens/>
        <w:ind w:firstLine="567"/>
        <w:jc w:val="both"/>
        <w:rPr>
          <w:sz w:val="28"/>
          <w:szCs w:val="28"/>
          <w:lang w:eastAsia="ar-SA"/>
        </w:rPr>
      </w:pPr>
      <w:r w:rsidRPr="000A5895">
        <w:rPr>
          <w:sz w:val="28"/>
          <w:szCs w:val="28"/>
          <w:lang w:eastAsia="ar-SA"/>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621041" w:rsidRPr="000A5895" w:rsidRDefault="00621041" w:rsidP="000A5895">
      <w:pPr>
        <w:suppressAutoHyphens/>
        <w:ind w:firstLine="567"/>
        <w:jc w:val="both"/>
        <w:rPr>
          <w:sz w:val="28"/>
          <w:szCs w:val="28"/>
          <w:lang w:eastAsia="ar-SA"/>
        </w:rPr>
      </w:pPr>
      <w:r w:rsidRPr="000A5895">
        <w:rPr>
          <w:b/>
          <w:sz w:val="28"/>
          <w:szCs w:val="28"/>
          <w:lang w:eastAsia="ar-SA"/>
        </w:rPr>
        <w:t>Самообслуживание</w:t>
      </w:r>
      <w:r w:rsidRPr="000A5895">
        <w:rPr>
          <w:sz w:val="28"/>
          <w:szCs w:val="28"/>
          <w:lang w:eastAsia="ar-SA"/>
        </w:rPr>
        <w:t>.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621041" w:rsidRPr="000A5895" w:rsidRDefault="00621041" w:rsidP="000A5895">
      <w:pPr>
        <w:suppressAutoHyphens/>
        <w:ind w:firstLine="567"/>
        <w:jc w:val="both"/>
        <w:rPr>
          <w:sz w:val="28"/>
          <w:szCs w:val="28"/>
          <w:lang w:eastAsia="ar-SA"/>
        </w:rPr>
      </w:pPr>
      <w:r w:rsidRPr="000A5895">
        <w:rPr>
          <w:sz w:val="28"/>
          <w:szCs w:val="28"/>
          <w:lang w:eastAsia="ar-SA"/>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621041" w:rsidRPr="000A5895" w:rsidRDefault="00621041" w:rsidP="000A5895">
      <w:pPr>
        <w:suppressAutoHyphens/>
        <w:ind w:firstLine="567"/>
        <w:jc w:val="both"/>
        <w:rPr>
          <w:sz w:val="28"/>
          <w:szCs w:val="28"/>
          <w:lang w:eastAsia="ar-SA"/>
        </w:rPr>
      </w:pPr>
      <w:r w:rsidRPr="000A5895">
        <w:rPr>
          <w:b/>
          <w:sz w:val="28"/>
          <w:szCs w:val="28"/>
          <w:lang w:eastAsia="ar-SA"/>
        </w:rPr>
        <w:t>Общественно-полезный труд.</w:t>
      </w:r>
      <w:r w:rsidRPr="000A5895">
        <w:rPr>
          <w:sz w:val="28"/>
          <w:szCs w:val="28"/>
          <w:lang w:eastAsia="ar-SA"/>
        </w:rPr>
        <w:t xml:space="preserve"> Воспитывать у детей положительное отношение к труду, желание выполнять посильные трудовые поручения. </w:t>
      </w:r>
    </w:p>
    <w:p w:rsidR="00621041" w:rsidRPr="000A5895" w:rsidRDefault="00621041" w:rsidP="000A5895">
      <w:pPr>
        <w:suppressAutoHyphens/>
        <w:ind w:firstLine="567"/>
        <w:jc w:val="both"/>
        <w:rPr>
          <w:sz w:val="28"/>
          <w:szCs w:val="28"/>
          <w:lang w:eastAsia="ar-SA"/>
        </w:rPr>
      </w:pPr>
      <w:r w:rsidRPr="000A5895">
        <w:rPr>
          <w:sz w:val="28"/>
          <w:szCs w:val="28"/>
          <w:lang w:eastAsia="ar-SA"/>
        </w:rPr>
        <w:t>Разъяснять детям значимость их труда.</w:t>
      </w:r>
    </w:p>
    <w:p w:rsidR="00621041" w:rsidRPr="000A5895" w:rsidRDefault="00621041" w:rsidP="000A5895">
      <w:pPr>
        <w:suppressAutoHyphens/>
        <w:ind w:firstLine="567"/>
        <w:jc w:val="both"/>
        <w:rPr>
          <w:sz w:val="28"/>
          <w:szCs w:val="28"/>
          <w:lang w:eastAsia="ar-SA"/>
        </w:rPr>
      </w:pPr>
      <w:r w:rsidRPr="000A5895">
        <w:rPr>
          <w:sz w:val="28"/>
          <w:szCs w:val="28"/>
          <w:lang w:eastAsia="ar-SA"/>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621041" w:rsidRPr="000A5895" w:rsidRDefault="00621041" w:rsidP="000A5895">
      <w:pPr>
        <w:suppressAutoHyphens/>
        <w:ind w:firstLine="567"/>
        <w:jc w:val="both"/>
        <w:rPr>
          <w:sz w:val="28"/>
          <w:szCs w:val="28"/>
          <w:lang w:eastAsia="ar-SA"/>
        </w:rPr>
      </w:pPr>
      <w:r w:rsidRPr="000A5895">
        <w:rPr>
          <w:sz w:val="28"/>
          <w:szCs w:val="28"/>
          <w:lang w:eastAsia="ar-SA"/>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621041" w:rsidRPr="000A5895" w:rsidRDefault="00621041" w:rsidP="000A5895">
      <w:pPr>
        <w:suppressAutoHyphens/>
        <w:ind w:firstLine="567"/>
        <w:jc w:val="both"/>
        <w:rPr>
          <w:sz w:val="28"/>
          <w:szCs w:val="28"/>
          <w:lang w:eastAsia="ar-SA"/>
        </w:rPr>
      </w:pPr>
      <w:r w:rsidRPr="000A5895">
        <w:rPr>
          <w:sz w:val="28"/>
          <w:szCs w:val="28"/>
          <w:lang w:eastAsia="ar-SA"/>
        </w:rPr>
        <w:t>Учить оценивать результат своей работы (с помощью взрослого).</w:t>
      </w:r>
    </w:p>
    <w:p w:rsidR="00621041" w:rsidRPr="000A5895" w:rsidRDefault="00621041" w:rsidP="000A5895">
      <w:pPr>
        <w:suppressAutoHyphens/>
        <w:ind w:firstLine="567"/>
        <w:jc w:val="both"/>
        <w:rPr>
          <w:sz w:val="28"/>
          <w:szCs w:val="28"/>
          <w:lang w:eastAsia="ar-SA"/>
        </w:rPr>
      </w:pPr>
      <w:r w:rsidRPr="000A5895">
        <w:rPr>
          <w:sz w:val="28"/>
          <w:szCs w:val="28"/>
          <w:lang w:eastAsia="ar-SA"/>
        </w:rPr>
        <w:t>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621041" w:rsidRPr="000A5895" w:rsidRDefault="00621041" w:rsidP="000A5895">
      <w:pPr>
        <w:suppressAutoHyphens/>
        <w:ind w:firstLine="567"/>
        <w:jc w:val="both"/>
        <w:rPr>
          <w:sz w:val="28"/>
          <w:szCs w:val="28"/>
          <w:lang w:eastAsia="ar-SA"/>
        </w:rPr>
      </w:pPr>
      <w:r w:rsidRPr="000A5895">
        <w:rPr>
          <w:sz w:val="28"/>
          <w:szCs w:val="28"/>
          <w:lang w:eastAsia="ar-SA"/>
        </w:rPr>
        <w:t>Продолжать учить детей помогать взрослым поддерживать порядок в группе: протирать игрушки, строительный материал и т. п.</w:t>
      </w:r>
    </w:p>
    <w:p w:rsidR="00621041" w:rsidRPr="000A5895" w:rsidRDefault="00621041" w:rsidP="000A5895">
      <w:pPr>
        <w:suppressAutoHyphens/>
        <w:ind w:firstLine="567"/>
        <w:jc w:val="both"/>
        <w:rPr>
          <w:sz w:val="28"/>
          <w:szCs w:val="28"/>
          <w:lang w:eastAsia="ar-SA"/>
        </w:rPr>
      </w:pPr>
      <w:r w:rsidRPr="000A5895">
        <w:rPr>
          <w:sz w:val="28"/>
          <w:szCs w:val="28"/>
          <w:lang w:eastAsia="ar-SA"/>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621041" w:rsidRPr="000A5895" w:rsidRDefault="00621041" w:rsidP="000A5895">
      <w:pPr>
        <w:suppressAutoHyphens/>
        <w:ind w:firstLine="567"/>
        <w:jc w:val="both"/>
        <w:rPr>
          <w:sz w:val="28"/>
          <w:szCs w:val="28"/>
          <w:lang w:eastAsia="ar-SA"/>
        </w:rPr>
      </w:pPr>
      <w:r w:rsidRPr="000A5895">
        <w:rPr>
          <w:sz w:val="28"/>
          <w:szCs w:val="28"/>
          <w:lang w:eastAsia="ar-SA"/>
        </w:rPr>
        <w:t>Приучать добросовестно выполнять обязанности дежурных по столовой: сервировать стол, приводить его в порядок после еды.</w:t>
      </w:r>
    </w:p>
    <w:p w:rsidR="00621041" w:rsidRPr="000A5895" w:rsidRDefault="00621041" w:rsidP="000A5895">
      <w:pPr>
        <w:suppressAutoHyphens/>
        <w:ind w:firstLine="567"/>
        <w:jc w:val="both"/>
        <w:rPr>
          <w:sz w:val="28"/>
          <w:szCs w:val="28"/>
          <w:lang w:eastAsia="ar-SA"/>
        </w:rPr>
      </w:pPr>
      <w:r w:rsidRPr="000A5895">
        <w:rPr>
          <w:b/>
          <w:sz w:val="28"/>
          <w:szCs w:val="28"/>
          <w:lang w:eastAsia="ar-SA"/>
        </w:rPr>
        <w:t>Труд в природе.</w:t>
      </w:r>
      <w:r w:rsidRPr="000A5895">
        <w:rPr>
          <w:sz w:val="28"/>
          <w:szCs w:val="28"/>
          <w:lang w:eastAsia="ar-SA"/>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621041" w:rsidRPr="000A5895" w:rsidRDefault="00621041" w:rsidP="000A5895">
      <w:pPr>
        <w:suppressAutoHyphens/>
        <w:ind w:firstLine="567"/>
        <w:jc w:val="both"/>
        <w:rPr>
          <w:sz w:val="28"/>
          <w:szCs w:val="28"/>
          <w:lang w:eastAsia="ar-SA"/>
        </w:rPr>
      </w:pPr>
      <w:r w:rsidRPr="000A5895">
        <w:rPr>
          <w:sz w:val="28"/>
          <w:szCs w:val="28"/>
          <w:lang w:eastAsia="ar-SA"/>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621041" w:rsidRDefault="00621041" w:rsidP="000A5895">
      <w:pPr>
        <w:suppressAutoHyphens/>
        <w:ind w:firstLine="567"/>
        <w:jc w:val="both"/>
        <w:rPr>
          <w:sz w:val="28"/>
          <w:szCs w:val="28"/>
          <w:lang w:eastAsia="ar-SA"/>
        </w:rPr>
      </w:pPr>
      <w:r w:rsidRPr="000A5895">
        <w:rPr>
          <w:b/>
          <w:sz w:val="28"/>
          <w:szCs w:val="28"/>
          <w:lang w:eastAsia="ar-SA"/>
        </w:rPr>
        <w:t>Уважение к труду взрослых</w:t>
      </w:r>
      <w:r w:rsidRPr="000A5895">
        <w:rPr>
          <w:sz w:val="28"/>
          <w:szCs w:val="28"/>
          <w:lang w:eastAsia="ar-SA"/>
        </w:rPr>
        <w:t>.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621041" w:rsidRDefault="00621041" w:rsidP="005E18E8">
      <w:pPr>
        <w:suppressAutoHyphens/>
        <w:jc w:val="both"/>
        <w:rPr>
          <w:b/>
          <w:sz w:val="28"/>
          <w:szCs w:val="28"/>
          <w:lang w:eastAsia="ar-SA"/>
        </w:rPr>
      </w:pPr>
    </w:p>
    <w:p w:rsidR="00621041" w:rsidRPr="005E18E8" w:rsidRDefault="00621041" w:rsidP="005E18E8">
      <w:pPr>
        <w:suppressAutoHyphens/>
        <w:jc w:val="both"/>
        <w:rPr>
          <w:b/>
          <w:sz w:val="28"/>
          <w:szCs w:val="28"/>
          <w:lang w:eastAsia="ar-SA"/>
        </w:rPr>
      </w:pPr>
      <w:r w:rsidRPr="005E18E8">
        <w:rPr>
          <w:b/>
          <w:sz w:val="28"/>
          <w:szCs w:val="28"/>
          <w:lang w:eastAsia="ar-SA"/>
        </w:rPr>
        <w:t>Формирование основ безопасности</w:t>
      </w:r>
    </w:p>
    <w:p w:rsidR="00621041" w:rsidRDefault="00621041" w:rsidP="005E18E8">
      <w:pPr>
        <w:suppressAutoHyphens/>
        <w:ind w:firstLine="567"/>
        <w:jc w:val="both"/>
        <w:rPr>
          <w:sz w:val="28"/>
          <w:szCs w:val="28"/>
          <w:lang w:eastAsia="ar-SA"/>
        </w:rPr>
      </w:pPr>
    </w:p>
    <w:p w:rsidR="00621041" w:rsidRPr="000A5895" w:rsidRDefault="00621041" w:rsidP="000A5895">
      <w:pPr>
        <w:suppressAutoHyphens/>
        <w:ind w:firstLine="567"/>
        <w:jc w:val="both"/>
        <w:rPr>
          <w:sz w:val="28"/>
          <w:szCs w:val="28"/>
          <w:lang w:eastAsia="ar-SA"/>
        </w:rPr>
      </w:pPr>
      <w:r w:rsidRPr="00E55D3A">
        <w:rPr>
          <w:b/>
          <w:sz w:val="28"/>
          <w:szCs w:val="28"/>
          <w:lang w:eastAsia="ar-SA"/>
        </w:rPr>
        <w:t>Безопасное поведение в природе.</w:t>
      </w:r>
      <w:r w:rsidRPr="000A5895">
        <w:rPr>
          <w:sz w:val="28"/>
          <w:szCs w:val="28"/>
          <w:lang w:eastAsia="ar-SA"/>
        </w:rPr>
        <w:t xml:space="preserve"> Формировать основы экологической культуры и безопасного поведения в природе.</w:t>
      </w:r>
    </w:p>
    <w:p w:rsidR="00621041" w:rsidRPr="000A5895" w:rsidRDefault="00621041" w:rsidP="000A5895">
      <w:pPr>
        <w:suppressAutoHyphens/>
        <w:ind w:firstLine="567"/>
        <w:jc w:val="both"/>
        <w:rPr>
          <w:sz w:val="28"/>
          <w:szCs w:val="28"/>
          <w:lang w:eastAsia="ar-SA"/>
        </w:rPr>
      </w:pPr>
      <w:r w:rsidRPr="000A5895">
        <w:rPr>
          <w:sz w:val="28"/>
          <w:szCs w:val="28"/>
          <w:lang w:eastAsia="ar-SA"/>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621041" w:rsidRPr="000A5895" w:rsidRDefault="00621041" w:rsidP="000A5895">
      <w:pPr>
        <w:suppressAutoHyphens/>
        <w:ind w:firstLine="567"/>
        <w:jc w:val="both"/>
        <w:rPr>
          <w:sz w:val="28"/>
          <w:szCs w:val="28"/>
          <w:lang w:eastAsia="ar-SA"/>
        </w:rPr>
      </w:pPr>
      <w:r w:rsidRPr="000A5895">
        <w:rPr>
          <w:sz w:val="28"/>
          <w:szCs w:val="28"/>
          <w:lang w:eastAsia="ar-SA"/>
        </w:rPr>
        <w:t>Знакомить с явлениями неживой природы (гроза, гром, молния, радуга), с правилами поведения при грозе.</w:t>
      </w:r>
    </w:p>
    <w:p w:rsidR="00621041" w:rsidRPr="000A5895" w:rsidRDefault="00621041" w:rsidP="000A5895">
      <w:pPr>
        <w:suppressAutoHyphens/>
        <w:ind w:firstLine="567"/>
        <w:jc w:val="both"/>
        <w:rPr>
          <w:sz w:val="28"/>
          <w:szCs w:val="28"/>
          <w:lang w:eastAsia="ar-SA"/>
        </w:rPr>
      </w:pPr>
      <w:r w:rsidRPr="000A5895">
        <w:rPr>
          <w:sz w:val="28"/>
          <w:szCs w:val="28"/>
          <w:lang w:eastAsia="ar-SA"/>
        </w:rPr>
        <w:t>Знакомить детей с правилами оказания первой помощи при ушибах и укусах насекомых.</w:t>
      </w:r>
    </w:p>
    <w:p w:rsidR="00621041" w:rsidRPr="000A5895" w:rsidRDefault="00621041" w:rsidP="000A5895">
      <w:pPr>
        <w:suppressAutoHyphens/>
        <w:ind w:firstLine="567"/>
        <w:jc w:val="both"/>
        <w:rPr>
          <w:sz w:val="28"/>
          <w:szCs w:val="28"/>
          <w:lang w:eastAsia="ar-SA"/>
        </w:rPr>
      </w:pPr>
      <w:r w:rsidRPr="00E55D3A">
        <w:rPr>
          <w:b/>
          <w:sz w:val="28"/>
          <w:szCs w:val="28"/>
          <w:lang w:eastAsia="ar-SA"/>
        </w:rPr>
        <w:t>Безопасность на дорогах.</w:t>
      </w:r>
      <w:r w:rsidRPr="000A5895">
        <w:rPr>
          <w:sz w:val="28"/>
          <w:szCs w:val="28"/>
          <w:lang w:eastAsia="ar-SA"/>
        </w:rPr>
        <w:t xml:space="preserve"> Уточнять знания детей об элементах дороги (проезжая часть, пешеходный переход, тротуар), о движении транс порта, о работе светофора. </w:t>
      </w:r>
    </w:p>
    <w:p w:rsidR="00621041" w:rsidRPr="000A5895" w:rsidRDefault="00621041" w:rsidP="000A5895">
      <w:pPr>
        <w:suppressAutoHyphens/>
        <w:ind w:firstLine="567"/>
        <w:jc w:val="both"/>
        <w:rPr>
          <w:sz w:val="28"/>
          <w:szCs w:val="28"/>
          <w:lang w:eastAsia="ar-SA"/>
        </w:rPr>
      </w:pPr>
      <w:r w:rsidRPr="000A5895">
        <w:rPr>
          <w:sz w:val="28"/>
          <w:szCs w:val="28"/>
          <w:lang w:eastAsia="ar-SA"/>
        </w:rPr>
        <w:t xml:space="preserve">Знакомить с названиями ближайших к детскому саду улиц и улиц, на которых живут дети. </w:t>
      </w:r>
    </w:p>
    <w:p w:rsidR="00621041" w:rsidRPr="000A5895" w:rsidRDefault="00621041" w:rsidP="000A5895">
      <w:pPr>
        <w:suppressAutoHyphens/>
        <w:ind w:firstLine="567"/>
        <w:jc w:val="both"/>
        <w:rPr>
          <w:sz w:val="28"/>
          <w:szCs w:val="28"/>
          <w:lang w:eastAsia="ar-SA"/>
        </w:rPr>
      </w:pPr>
      <w:r w:rsidRPr="000A5895">
        <w:rPr>
          <w:sz w:val="28"/>
          <w:szCs w:val="28"/>
          <w:lang w:eastAsia="ar-SA"/>
        </w:rPr>
        <w:t>Знакомить с правилами дорожного движения, правилами передвижения пешеходов и велосипедистов.</w:t>
      </w:r>
    </w:p>
    <w:p w:rsidR="00621041" w:rsidRPr="000A5895" w:rsidRDefault="00621041" w:rsidP="000A5895">
      <w:pPr>
        <w:suppressAutoHyphens/>
        <w:ind w:firstLine="567"/>
        <w:jc w:val="both"/>
        <w:rPr>
          <w:sz w:val="28"/>
          <w:szCs w:val="28"/>
          <w:lang w:eastAsia="ar-SA"/>
        </w:rPr>
      </w:pPr>
      <w:r w:rsidRPr="000A5895">
        <w:rPr>
          <w:sz w:val="28"/>
          <w:szCs w:val="28"/>
          <w:lang w:eastAsia="ar-SA"/>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621041" w:rsidRPr="000A5895" w:rsidRDefault="00621041" w:rsidP="000A5895">
      <w:pPr>
        <w:suppressAutoHyphens/>
        <w:ind w:firstLine="567"/>
        <w:jc w:val="both"/>
        <w:rPr>
          <w:sz w:val="28"/>
          <w:szCs w:val="28"/>
          <w:lang w:eastAsia="ar-SA"/>
        </w:rPr>
      </w:pPr>
      <w:r w:rsidRPr="00E55D3A">
        <w:rPr>
          <w:b/>
          <w:sz w:val="28"/>
          <w:szCs w:val="28"/>
          <w:lang w:eastAsia="ar-SA"/>
        </w:rPr>
        <w:t>Безопасность собственной жизнедеятельности.</w:t>
      </w:r>
      <w:r w:rsidRPr="000A5895">
        <w:rPr>
          <w:sz w:val="28"/>
          <w:szCs w:val="28"/>
          <w:lang w:eastAsia="ar-SA"/>
        </w:rPr>
        <w:t xml:space="preserve"> Закреплять основы безопасности жизнедеятельности человека.</w:t>
      </w:r>
    </w:p>
    <w:p w:rsidR="00621041" w:rsidRPr="000A5895" w:rsidRDefault="00621041" w:rsidP="000A5895">
      <w:pPr>
        <w:suppressAutoHyphens/>
        <w:ind w:firstLine="567"/>
        <w:jc w:val="both"/>
        <w:rPr>
          <w:sz w:val="28"/>
          <w:szCs w:val="28"/>
          <w:lang w:eastAsia="ar-SA"/>
        </w:rPr>
      </w:pPr>
      <w:r w:rsidRPr="000A5895">
        <w:rPr>
          <w:sz w:val="28"/>
          <w:szCs w:val="28"/>
          <w:lang w:eastAsia="ar-SA"/>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621041" w:rsidRPr="000A5895" w:rsidRDefault="00621041" w:rsidP="000A5895">
      <w:pPr>
        <w:suppressAutoHyphens/>
        <w:ind w:firstLine="567"/>
        <w:jc w:val="both"/>
        <w:rPr>
          <w:sz w:val="28"/>
          <w:szCs w:val="28"/>
          <w:lang w:eastAsia="ar-SA"/>
        </w:rPr>
      </w:pPr>
      <w:r w:rsidRPr="000A5895">
        <w:rPr>
          <w:sz w:val="28"/>
          <w:szCs w:val="28"/>
          <w:lang w:eastAsia="ar-SA"/>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621041" w:rsidRPr="000A5895" w:rsidRDefault="00621041" w:rsidP="000A5895">
      <w:pPr>
        <w:suppressAutoHyphens/>
        <w:ind w:firstLine="567"/>
        <w:jc w:val="both"/>
        <w:rPr>
          <w:sz w:val="28"/>
          <w:szCs w:val="28"/>
          <w:lang w:eastAsia="ar-SA"/>
        </w:rPr>
      </w:pPr>
      <w:r w:rsidRPr="000A5895">
        <w:rPr>
          <w:sz w:val="28"/>
          <w:szCs w:val="28"/>
          <w:lang w:eastAsia="ar-SA"/>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621041" w:rsidRPr="000A5895" w:rsidRDefault="00621041" w:rsidP="000A5895">
      <w:pPr>
        <w:suppressAutoHyphens/>
        <w:ind w:firstLine="567"/>
        <w:jc w:val="both"/>
        <w:rPr>
          <w:sz w:val="28"/>
          <w:szCs w:val="28"/>
          <w:lang w:eastAsia="ar-SA"/>
        </w:rPr>
      </w:pPr>
      <w:r w:rsidRPr="000A5895">
        <w:rPr>
          <w:sz w:val="28"/>
          <w:szCs w:val="28"/>
          <w:lang w:eastAsia="ar-SA"/>
        </w:rPr>
        <w:t xml:space="preserve">Формировать умение обращаться за помощью к взрослым. </w:t>
      </w:r>
    </w:p>
    <w:p w:rsidR="00621041" w:rsidRDefault="00621041" w:rsidP="000A5895">
      <w:pPr>
        <w:suppressAutoHyphens/>
        <w:ind w:firstLine="567"/>
        <w:jc w:val="both"/>
        <w:rPr>
          <w:sz w:val="28"/>
          <w:szCs w:val="28"/>
          <w:lang w:eastAsia="ar-SA"/>
        </w:rPr>
      </w:pPr>
      <w:r w:rsidRPr="000A5895">
        <w:rPr>
          <w:sz w:val="28"/>
          <w:szCs w:val="28"/>
          <w:lang w:eastAsia="ar-SA"/>
        </w:rPr>
        <w:t>Учить называть свое имя, фамилию, возраст, домашний адрес, телефон.</w:t>
      </w:r>
    </w:p>
    <w:p w:rsidR="00621041" w:rsidRDefault="00621041" w:rsidP="00C64627">
      <w:pPr>
        <w:suppressAutoHyphens/>
        <w:ind w:firstLine="567"/>
        <w:jc w:val="both"/>
        <w:rPr>
          <w:b/>
          <w:sz w:val="28"/>
          <w:szCs w:val="28"/>
          <w:lang w:eastAsia="ar-SA"/>
        </w:rPr>
      </w:pPr>
    </w:p>
    <w:p w:rsidR="00621041" w:rsidRPr="00C64627" w:rsidRDefault="00621041" w:rsidP="00C64627">
      <w:pPr>
        <w:suppressAutoHyphens/>
        <w:ind w:firstLine="567"/>
        <w:jc w:val="both"/>
        <w:rPr>
          <w:b/>
          <w:sz w:val="28"/>
          <w:szCs w:val="28"/>
          <w:lang w:eastAsia="ar-SA"/>
        </w:rPr>
      </w:pPr>
      <w:r w:rsidRPr="00C64627">
        <w:rPr>
          <w:b/>
          <w:sz w:val="28"/>
          <w:szCs w:val="28"/>
          <w:lang w:eastAsia="ar-SA"/>
        </w:rPr>
        <w:t xml:space="preserve">Перспективное планирование </w:t>
      </w:r>
      <w:r>
        <w:rPr>
          <w:b/>
          <w:sz w:val="28"/>
          <w:szCs w:val="28"/>
          <w:lang w:eastAsia="ar-SA"/>
        </w:rPr>
        <w:t>«</w:t>
      </w:r>
      <w:r w:rsidRPr="00C64627">
        <w:rPr>
          <w:b/>
          <w:sz w:val="28"/>
          <w:szCs w:val="28"/>
          <w:lang w:eastAsia="ar-SA"/>
        </w:rPr>
        <w:t>Самообслуживание, самостоятельность, трудовое воспитание</w:t>
      </w:r>
      <w:r>
        <w:rPr>
          <w:b/>
          <w:sz w:val="28"/>
          <w:szCs w:val="28"/>
          <w:lang w:eastAsia="ar-SA"/>
        </w:rPr>
        <w:t>»</w:t>
      </w:r>
    </w:p>
    <w:p w:rsidR="00621041" w:rsidRDefault="00621041" w:rsidP="008E7BD9">
      <w:pPr>
        <w:suppressAutoHyphens/>
        <w:ind w:firstLine="567"/>
        <w:jc w:val="both"/>
        <w:rPr>
          <w:sz w:val="28"/>
          <w:szCs w:val="2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1"/>
        <w:gridCol w:w="16"/>
        <w:gridCol w:w="2378"/>
        <w:gridCol w:w="2193"/>
        <w:gridCol w:w="71"/>
        <w:gridCol w:w="2266"/>
      </w:tblGrid>
      <w:tr w:rsidR="00621041" w:rsidRPr="0065398E" w:rsidTr="00C64627">
        <w:trPr>
          <w:trHeight w:val="557"/>
          <w:jc w:val="center"/>
        </w:trPr>
        <w:tc>
          <w:tcPr>
            <w:tcW w:w="9345" w:type="dxa"/>
            <w:gridSpan w:val="6"/>
            <w:vAlign w:val="center"/>
          </w:tcPr>
          <w:p w:rsidR="00621041" w:rsidRPr="0065398E" w:rsidRDefault="00621041" w:rsidP="00C64627">
            <w:pPr>
              <w:ind w:left="108" w:firstLine="708"/>
              <w:jc w:val="center"/>
              <w:rPr>
                <w:b/>
              </w:rPr>
            </w:pPr>
            <w:r w:rsidRPr="0065398E">
              <w:rPr>
                <w:b/>
              </w:rPr>
              <w:t>Направление работы</w:t>
            </w:r>
          </w:p>
        </w:tc>
      </w:tr>
      <w:tr w:rsidR="00621041" w:rsidRPr="0065398E" w:rsidTr="00D93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437" w:type="dxa"/>
            <w:gridSpan w:val="2"/>
          </w:tcPr>
          <w:p w:rsidR="00621041" w:rsidRPr="0065398E" w:rsidRDefault="00621041" w:rsidP="00C64627">
            <w:pPr>
              <w:rPr>
                <w:b/>
              </w:rPr>
            </w:pPr>
            <w:r w:rsidRPr="0065398E">
              <w:rPr>
                <w:b/>
              </w:rPr>
              <w:t>Самообслуживание</w:t>
            </w:r>
          </w:p>
        </w:tc>
        <w:tc>
          <w:tcPr>
            <w:tcW w:w="2378" w:type="dxa"/>
            <w:vAlign w:val="center"/>
          </w:tcPr>
          <w:p w:rsidR="00621041" w:rsidRPr="0065398E" w:rsidRDefault="00621041" w:rsidP="00C64627">
            <w:pPr>
              <w:jc w:val="center"/>
              <w:rPr>
                <w:b/>
              </w:rPr>
            </w:pPr>
            <w:r w:rsidRPr="0065398E">
              <w:rPr>
                <w:b/>
              </w:rPr>
              <w:t>Поручение</w:t>
            </w:r>
          </w:p>
        </w:tc>
        <w:tc>
          <w:tcPr>
            <w:tcW w:w="2193" w:type="dxa"/>
          </w:tcPr>
          <w:p w:rsidR="00621041" w:rsidRPr="0065398E" w:rsidRDefault="00621041" w:rsidP="00C64627">
            <w:pPr>
              <w:rPr>
                <w:b/>
              </w:rPr>
            </w:pPr>
            <w:r w:rsidRPr="0065398E">
              <w:rPr>
                <w:b/>
              </w:rPr>
              <w:t>В уголке природы</w:t>
            </w:r>
          </w:p>
        </w:tc>
        <w:tc>
          <w:tcPr>
            <w:tcW w:w="2337" w:type="dxa"/>
            <w:gridSpan w:val="2"/>
            <w:vAlign w:val="center"/>
          </w:tcPr>
          <w:p w:rsidR="00621041" w:rsidRPr="0065398E" w:rsidRDefault="00621041" w:rsidP="00C64627">
            <w:pPr>
              <w:jc w:val="center"/>
              <w:rPr>
                <w:b/>
              </w:rPr>
            </w:pPr>
            <w:r w:rsidRPr="0065398E">
              <w:rPr>
                <w:b/>
              </w:rPr>
              <w:t>На прогулке</w:t>
            </w:r>
          </w:p>
        </w:tc>
      </w:tr>
      <w:tr w:rsidR="00621041" w:rsidRPr="0065398E" w:rsidTr="00C646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379"/>
          <w:jc w:val="center"/>
        </w:trPr>
        <w:tc>
          <w:tcPr>
            <w:tcW w:w="2437" w:type="dxa"/>
            <w:gridSpan w:val="2"/>
            <w:vMerge w:val="restart"/>
            <w:tcBorders>
              <w:left w:val="single" w:sz="4" w:space="0" w:color="auto"/>
              <w:right w:val="single" w:sz="4" w:space="0" w:color="auto"/>
            </w:tcBorders>
          </w:tcPr>
          <w:p w:rsidR="00621041" w:rsidRPr="0065398E" w:rsidRDefault="00621041" w:rsidP="00C64627">
            <w:pPr>
              <w:rPr>
                <w:b/>
                <w:u w:val="single"/>
              </w:rPr>
            </w:pPr>
            <w:r w:rsidRPr="0065398E">
              <w:rPr>
                <w:b/>
                <w:u w:val="single"/>
              </w:rPr>
              <w:t xml:space="preserve">Питание </w:t>
            </w:r>
          </w:p>
          <w:p w:rsidR="00621041" w:rsidRPr="0065398E" w:rsidRDefault="00621041" w:rsidP="00C64627">
            <w:r w:rsidRPr="0065398E">
              <w:t>1. Чтение: С, Калутикян «Кто скорее допьет», «Маша обедает»</w:t>
            </w:r>
          </w:p>
          <w:p w:rsidR="00621041" w:rsidRPr="0065398E" w:rsidRDefault="00621041" w:rsidP="00C64627">
            <w:r w:rsidRPr="0065398E">
              <w:t>2.Д/игры «Расскажем Карлсону», «Как надо правильно кушать»</w:t>
            </w:r>
          </w:p>
          <w:p w:rsidR="00621041" w:rsidRPr="0065398E" w:rsidRDefault="00621041" w:rsidP="00C64627">
            <w:r w:rsidRPr="0065398E">
              <w:t>3.Сюжетно – ролевая игра «К нам в гости пришла кукла»</w:t>
            </w:r>
          </w:p>
          <w:p w:rsidR="00621041" w:rsidRPr="0065398E" w:rsidRDefault="00621041" w:rsidP="00C64627">
            <w:pPr>
              <w:rPr>
                <w:b/>
                <w:u w:val="single"/>
              </w:rPr>
            </w:pPr>
            <w:r w:rsidRPr="0065398E">
              <w:rPr>
                <w:b/>
                <w:u w:val="single"/>
              </w:rPr>
              <w:t>Одевание-раздевание</w:t>
            </w:r>
          </w:p>
          <w:p w:rsidR="00621041" w:rsidRPr="0065398E" w:rsidRDefault="00621041" w:rsidP="00C64627">
            <w:r w:rsidRPr="0065398E">
              <w:t>1. Чтение: И. Муравейка «Я сама», Н. Павлова «Чьи башмачки»</w:t>
            </w:r>
          </w:p>
          <w:p w:rsidR="00621041" w:rsidRPr="0065398E" w:rsidRDefault="00621041" w:rsidP="00C64627">
            <w:r w:rsidRPr="0065398E">
              <w:t>2.Д/игры: «Покажем кукле, как нужно складывать вещи перед сном»</w:t>
            </w:r>
          </w:p>
          <w:p w:rsidR="00621041" w:rsidRPr="0065398E" w:rsidRDefault="00621041" w:rsidP="00C64627">
            <w:r w:rsidRPr="0065398E">
              <w:t>3.Сюжетно – ролевая игра «наши вещи»</w:t>
            </w:r>
          </w:p>
          <w:p w:rsidR="00621041" w:rsidRPr="0065398E" w:rsidRDefault="00621041" w:rsidP="00C64627">
            <w:pPr>
              <w:rPr>
                <w:b/>
                <w:u w:val="single"/>
              </w:rPr>
            </w:pPr>
            <w:r w:rsidRPr="0065398E">
              <w:rPr>
                <w:b/>
                <w:u w:val="single"/>
              </w:rPr>
              <w:t>Умывание</w:t>
            </w:r>
          </w:p>
          <w:p w:rsidR="00621041" w:rsidRPr="0065398E" w:rsidRDefault="00621041" w:rsidP="00C64627">
            <w:r w:rsidRPr="0065398E">
              <w:t>1. Чтение К. Чуковский «Мойдодыр»</w:t>
            </w:r>
          </w:p>
          <w:p w:rsidR="00621041" w:rsidRPr="0065398E" w:rsidRDefault="00621041" w:rsidP="00C64627">
            <w:r w:rsidRPr="0065398E">
              <w:t>2.Д /игры: «Поучим Вини- Пуха делать пену», «Покажем Петрушке, как надо вытирать руки и лицо насухо»</w:t>
            </w:r>
          </w:p>
          <w:p w:rsidR="00621041" w:rsidRPr="0065398E" w:rsidRDefault="00621041" w:rsidP="00C64627">
            <w:r w:rsidRPr="0065398E">
              <w:t>3. Сюжетно – ролевая игра «Мы идем умываться»</w:t>
            </w:r>
          </w:p>
          <w:p w:rsidR="00621041" w:rsidRPr="0065398E" w:rsidRDefault="00621041" w:rsidP="00C64627">
            <w:pPr>
              <w:rPr>
                <w:b/>
                <w:u w:val="single"/>
              </w:rPr>
            </w:pPr>
            <w:r w:rsidRPr="0065398E">
              <w:rPr>
                <w:b/>
                <w:u w:val="single"/>
              </w:rPr>
              <w:t>Содержание в порядке одежды и обуви</w:t>
            </w:r>
          </w:p>
          <w:p w:rsidR="00621041" w:rsidRPr="0065398E" w:rsidRDefault="00621041" w:rsidP="00C64627">
            <w:r w:rsidRPr="0065398E">
              <w:t>Показ приёмов работы, объяснение, напоминание.</w:t>
            </w:r>
          </w:p>
        </w:tc>
        <w:tc>
          <w:tcPr>
            <w:tcW w:w="6908" w:type="dxa"/>
            <w:gridSpan w:val="4"/>
            <w:tcBorders>
              <w:left w:val="single" w:sz="4" w:space="0" w:color="auto"/>
            </w:tcBorders>
            <w:vAlign w:val="center"/>
          </w:tcPr>
          <w:p w:rsidR="00621041" w:rsidRPr="0065398E" w:rsidRDefault="00621041" w:rsidP="00C64627">
            <w:pPr>
              <w:ind w:left="1142" w:hanging="1282"/>
              <w:jc w:val="center"/>
            </w:pPr>
            <w:r w:rsidRPr="0065398E">
              <w:t>Сентябрь</w:t>
            </w:r>
          </w:p>
        </w:tc>
      </w:tr>
      <w:tr w:rsidR="00621041" w:rsidRPr="0065398E" w:rsidTr="00D93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437" w:type="dxa"/>
            <w:gridSpan w:val="2"/>
            <w:vMerge/>
            <w:tcBorders>
              <w:left w:val="single" w:sz="4" w:space="0" w:color="auto"/>
              <w:right w:val="single" w:sz="4" w:space="0" w:color="auto"/>
            </w:tcBorders>
          </w:tcPr>
          <w:p w:rsidR="00621041" w:rsidRPr="0065398E" w:rsidRDefault="00621041" w:rsidP="00C64627"/>
        </w:tc>
        <w:tc>
          <w:tcPr>
            <w:tcW w:w="2378" w:type="dxa"/>
            <w:tcBorders>
              <w:left w:val="single" w:sz="4" w:space="0" w:color="auto"/>
            </w:tcBorders>
          </w:tcPr>
          <w:p w:rsidR="00621041" w:rsidRPr="0065398E" w:rsidRDefault="00621041" w:rsidP="00C64627">
            <w:r w:rsidRPr="0065398E">
              <w:t>Расставлять игрушки, книжки. Раскладывать на столах материал к занятиям.</w:t>
            </w:r>
          </w:p>
        </w:tc>
        <w:tc>
          <w:tcPr>
            <w:tcW w:w="2193" w:type="dxa"/>
          </w:tcPr>
          <w:p w:rsidR="00621041" w:rsidRPr="0065398E" w:rsidRDefault="00621041" w:rsidP="00C64627">
            <w:r w:rsidRPr="0065398E">
              <w:t>Сделать гербарий из засушенных листьев.</w:t>
            </w:r>
          </w:p>
        </w:tc>
        <w:tc>
          <w:tcPr>
            <w:tcW w:w="2337" w:type="dxa"/>
            <w:gridSpan w:val="2"/>
          </w:tcPr>
          <w:p w:rsidR="00621041" w:rsidRPr="0065398E" w:rsidRDefault="00621041" w:rsidP="00C64627">
            <w:r w:rsidRPr="0065398E">
              <w:t>Сделать листопад, норку для ёжика, берлогу для мишки. Собирать игрушки после прогулки., срезанную траву. Собирать природный материал для гербария.</w:t>
            </w:r>
          </w:p>
        </w:tc>
      </w:tr>
      <w:tr w:rsidR="00621041" w:rsidRPr="0065398E" w:rsidTr="00C646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437" w:type="dxa"/>
            <w:gridSpan w:val="2"/>
            <w:vMerge/>
            <w:tcBorders>
              <w:left w:val="single" w:sz="4" w:space="0" w:color="auto"/>
              <w:right w:val="single" w:sz="4" w:space="0" w:color="auto"/>
            </w:tcBorders>
          </w:tcPr>
          <w:p w:rsidR="00621041" w:rsidRPr="0065398E" w:rsidRDefault="00621041" w:rsidP="00C64627"/>
        </w:tc>
        <w:tc>
          <w:tcPr>
            <w:tcW w:w="6908" w:type="dxa"/>
            <w:gridSpan w:val="4"/>
            <w:tcBorders>
              <w:left w:val="single" w:sz="4" w:space="0" w:color="auto"/>
            </w:tcBorders>
            <w:vAlign w:val="center"/>
          </w:tcPr>
          <w:p w:rsidR="00621041" w:rsidRPr="0065398E" w:rsidRDefault="00621041" w:rsidP="00C64627">
            <w:pPr>
              <w:jc w:val="center"/>
            </w:pPr>
            <w:r w:rsidRPr="0065398E">
              <w:t>Октябрь</w:t>
            </w:r>
          </w:p>
        </w:tc>
      </w:tr>
      <w:tr w:rsidR="00621041" w:rsidRPr="0065398E" w:rsidTr="00D93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437" w:type="dxa"/>
            <w:gridSpan w:val="2"/>
            <w:vMerge/>
            <w:tcBorders>
              <w:left w:val="single" w:sz="4" w:space="0" w:color="auto"/>
              <w:right w:val="single" w:sz="4" w:space="0" w:color="auto"/>
            </w:tcBorders>
          </w:tcPr>
          <w:p w:rsidR="00621041" w:rsidRPr="0065398E" w:rsidRDefault="00621041" w:rsidP="00C64627"/>
        </w:tc>
        <w:tc>
          <w:tcPr>
            <w:tcW w:w="2378" w:type="dxa"/>
            <w:tcBorders>
              <w:left w:val="single" w:sz="4" w:space="0" w:color="auto"/>
            </w:tcBorders>
          </w:tcPr>
          <w:p w:rsidR="00621041" w:rsidRPr="0065398E" w:rsidRDefault="00621041" w:rsidP="00C64627">
            <w:r w:rsidRPr="0065398E">
              <w:t>Убирать мусор в корзину. Расставлять стулья в групповой комнате и в столовой.</w:t>
            </w:r>
          </w:p>
        </w:tc>
        <w:tc>
          <w:tcPr>
            <w:tcW w:w="2193" w:type="dxa"/>
          </w:tcPr>
          <w:p w:rsidR="00621041" w:rsidRPr="0065398E" w:rsidRDefault="00621041" w:rsidP="00C64627">
            <w:r w:rsidRPr="0065398E">
              <w:t>Слепить пирожки из песка для куклы «Кати»</w:t>
            </w:r>
          </w:p>
        </w:tc>
        <w:tc>
          <w:tcPr>
            <w:tcW w:w="2337" w:type="dxa"/>
            <w:gridSpan w:val="2"/>
          </w:tcPr>
          <w:p w:rsidR="00621041" w:rsidRPr="0065398E" w:rsidRDefault="00621041" w:rsidP="00C64627">
            <w:r w:rsidRPr="0065398E">
              <w:t>Прокатить куклу. Сгребать листву, сносить её в вёдрах в кучу, отвозить на тележках.</w:t>
            </w:r>
          </w:p>
        </w:tc>
      </w:tr>
      <w:tr w:rsidR="00621041" w:rsidRPr="0065398E" w:rsidTr="00C646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623"/>
          <w:jc w:val="center"/>
        </w:trPr>
        <w:tc>
          <w:tcPr>
            <w:tcW w:w="2437" w:type="dxa"/>
            <w:gridSpan w:val="2"/>
            <w:vMerge/>
            <w:tcBorders>
              <w:left w:val="single" w:sz="4" w:space="0" w:color="auto"/>
              <w:right w:val="single" w:sz="4" w:space="0" w:color="auto"/>
            </w:tcBorders>
          </w:tcPr>
          <w:p w:rsidR="00621041" w:rsidRPr="0065398E" w:rsidRDefault="00621041" w:rsidP="00C64627"/>
        </w:tc>
        <w:tc>
          <w:tcPr>
            <w:tcW w:w="6908" w:type="dxa"/>
            <w:gridSpan w:val="4"/>
            <w:tcBorders>
              <w:left w:val="single" w:sz="4" w:space="0" w:color="auto"/>
            </w:tcBorders>
          </w:tcPr>
          <w:p w:rsidR="00621041" w:rsidRPr="0065398E" w:rsidRDefault="00621041" w:rsidP="00C64627">
            <w:pPr>
              <w:tabs>
                <w:tab w:val="left" w:pos="1168"/>
              </w:tabs>
              <w:jc w:val="center"/>
            </w:pPr>
            <w:r w:rsidRPr="0065398E">
              <w:t>Ноябрь</w:t>
            </w:r>
          </w:p>
        </w:tc>
      </w:tr>
      <w:tr w:rsidR="00621041" w:rsidRPr="0065398E" w:rsidTr="002D4D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169"/>
          <w:jc w:val="center"/>
        </w:trPr>
        <w:tc>
          <w:tcPr>
            <w:tcW w:w="2437" w:type="dxa"/>
            <w:gridSpan w:val="2"/>
            <w:vMerge/>
            <w:tcBorders>
              <w:left w:val="single" w:sz="4" w:space="0" w:color="auto"/>
              <w:right w:val="single" w:sz="4" w:space="0" w:color="auto"/>
            </w:tcBorders>
          </w:tcPr>
          <w:p w:rsidR="00621041" w:rsidRPr="0065398E" w:rsidRDefault="00621041" w:rsidP="00C64627"/>
        </w:tc>
        <w:tc>
          <w:tcPr>
            <w:tcW w:w="2378" w:type="dxa"/>
            <w:tcBorders>
              <w:left w:val="single" w:sz="4" w:space="0" w:color="auto"/>
              <w:right w:val="single" w:sz="4" w:space="0" w:color="auto"/>
            </w:tcBorders>
          </w:tcPr>
          <w:p w:rsidR="00621041" w:rsidRPr="0065398E" w:rsidRDefault="00621041" w:rsidP="00C64627">
            <w:r w:rsidRPr="0065398E">
              <w:t>Собирать со столов материал после занятия. Убирать строительный материал.</w:t>
            </w:r>
          </w:p>
        </w:tc>
        <w:tc>
          <w:tcPr>
            <w:tcW w:w="2193" w:type="dxa"/>
            <w:tcBorders>
              <w:left w:val="single" w:sz="4" w:space="0" w:color="auto"/>
              <w:right w:val="single" w:sz="4" w:space="0" w:color="auto"/>
            </w:tcBorders>
          </w:tcPr>
          <w:p w:rsidR="00621041" w:rsidRPr="0065398E" w:rsidRDefault="00621041" w:rsidP="00C64627">
            <w:r w:rsidRPr="0065398E">
              <w:t>Подбирать картинки, помогать в создании альбома «Времена года»</w:t>
            </w:r>
          </w:p>
        </w:tc>
        <w:tc>
          <w:tcPr>
            <w:tcW w:w="2337" w:type="dxa"/>
            <w:gridSpan w:val="2"/>
            <w:tcBorders>
              <w:left w:val="single" w:sz="4" w:space="0" w:color="auto"/>
            </w:tcBorders>
          </w:tcPr>
          <w:p w:rsidR="00621041" w:rsidRPr="0065398E" w:rsidRDefault="00621041" w:rsidP="00C64627">
            <w:r w:rsidRPr="0065398E">
              <w:t>Сделать снегопад. Подметать в домиках и прочих постройках. Собирать мусор.</w:t>
            </w:r>
          </w:p>
        </w:tc>
      </w:tr>
      <w:tr w:rsidR="00621041" w:rsidRPr="0065398E" w:rsidTr="00C646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84"/>
          <w:jc w:val="center"/>
        </w:trPr>
        <w:tc>
          <w:tcPr>
            <w:tcW w:w="2437" w:type="dxa"/>
            <w:gridSpan w:val="2"/>
            <w:vMerge w:val="restart"/>
            <w:tcBorders>
              <w:top w:val="single" w:sz="4" w:space="0" w:color="auto"/>
              <w:left w:val="single" w:sz="4" w:space="0" w:color="auto"/>
              <w:right w:val="single" w:sz="4" w:space="0" w:color="auto"/>
            </w:tcBorders>
          </w:tcPr>
          <w:p w:rsidR="00621041" w:rsidRPr="0065398E" w:rsidRDefault="00621041" w:rsidP="00C64627">
            <w:pPr>
              <w:rPr>
                <w:b/>
                <w:u w:val="single"/>
              </w:rPr>
            </w:pPr>
            <w:r w:rsidRPr="0065398E">
              <w:rPr>
                <w:b/>
                <w:u w:val="single"/>
              </w:rPr>
              <w:t>Питание</w:t>
            </w:r>
          </w:p>
          <w:p w:rsidR="00621041" w:rsidRPr="0065398E" w:rsidRDefault="00621041" w:rsidP="00C64627">
            <w:r w:rsidRPr="0065398E">
              <w:t>1.Показ, упражнение, объяснение</w:t>
            </w:r>
          </w:p>
          <w:p w:rsidR="00621041" w:rsidRPr="0065398E" w:rsidRDefault="00621041" w:rsidP="00C64627">
            <w:r w:rsidRPr="0065398E">
              <w:t>2.Беседы: «Почему нужно полоскать рот после еды», «Как и когда мы пользуемся салфеткой».</w:t>
            </w:r>
          </w:p>
          <w:p w:rsidR="00621041" w:rsidRPr="0065398E" w:rsidRDefault="00621041" w:rsidP="00C64627">
            <w:pPr>
              <w:rPr>
                <w:b/>
                <w:u w:val="single"/>
              </w:rPr>
            </w:pPr>
            <w:r w:rsidRPr="0065398E">
              <w:rPr>
                <w:b/>
                <w:u w:val="single"/>
              </w:rPr>
              <w:t>Одевание-раздевание</w:t>
            </w:r>
          </w:p>
          <w:p w:rsidR="00621041" w:rsidRPr="0065398E" w:rsidRDefault="00621041" w:rsidP="00C64627">
            <w:r w:rsidRPr="0065398E">
              <w:t>1.Чтение: З. Александрова «Мой Мишка», Н. Павлова «Чьи башмачки»</w:t>
            </w:r>
          </w:p>
          <w:p w:rsidR="00621041" w:rsidRPr="0065398E" w:rsidRDefault="00621041" w:rsidP="00C64627">
            <w:r w:rsidRPr="0065398E">
              <w:t>2.Д/игра «Как петушок разбудил утром детей»</w:t>
            </w:r>
          </w:p>
          <w:p w:rsidR="00621041" w:rsidRPr="0065398E" w:rsidRDefault="00621041" w:rsidP="00C64627">
            <w:r w:rsidRPr="0065398E">
              <w:t>3.Сюжетно – ролевая игра «Уложим куклу спать».</w:t>
            </w:r>
          </w:p>
          <w:p w:rsidR="00621041" w:rsidRPr="0065398E" w:rsidRDefault="00621041" w:rsidP="00C64627">
            <w:pPr>
              <w:rPr>
                <w:b/>
                <w:u w:val="single"/>
              </w:rPr>
            </w:pPr>
            <w:r w:rsidRPr="0065398E">
              <w:rPr>
                <w:b/>
                <w:u w:val="single"/>
              </w:rPr>
              <w:t>Умывание</w:t>
            </w:r>
          </w:p>
          <w:p w:rsidR="00621041" w:rsidRPr="0065398E" w:rsidRDefault="00621041" w:rsidP="00C64627">
            <w:r w:rsidRPr="0065398E">
              <w:t>1.Рассматривание и беседа по картинкам «Дети умываются»</w:t>
            </w:r>
          </w:p>
          <w:p w:rsidR="00621041" w:rsidRPr="0065398E" w:rsidRDefault="00621041" w:rsidP="00C64627">
            <w:r w:rsidRPr="0065398E">
              <w:t>2.Чтение: «Чистая водичка», «Что такое хорошо, что такое плохо» (отрывок), А. Барто «Девочка чумазая»</w:t>
            </w:r>
          </w:p>
          <w:p w:rsidR="00621041" w:rsidRPr="0065398E" w:rsidRDefault="00621041" w:rsidP="00C64627">
            <w:pPr>
              <w:rPr>
                <w:b/>
                <w:u w:val="single"/>
              </w:rPr>
            </w:pPr>
            <w:r w:rsidRPr="0065398E">
              <w:rPr>
                <w:b/>
                <w:u w:val="single"/>
              </w:rPr>
              <w:t>Содержание одежды и обуви в чистоте</w:t>
            </w:r>
          </w:p>
          <w:p w:rsidR="00621041" w:rsidRPr="0065398E" w:rsidRDefault="00621041" w:rsidP="00C64627">
            <w:r w:rsidRPr="0065398E">
              <w:t>Д/игра «Посмотрим в зеркало, как мы аккуратно одеты».</w:t>
            </w:r>
          </w:p>
        </w:tc>
        <w:tc>
          <w:tcPr>
            <w:tcW w:w="6908" w:type="dxa"/>
            <w:gridSpan w:val="4"/>
            <w:tcBorders>
              <w:top w:val="single" w:sz="4" w:space="0" w:color="auto"/>
              <w:left w:val="single" w:sz="4" w:space="0" w:color="auto"/>
            </w:tcBorders>
            <w:vAlign w:val="center"/>
          </w:tcPr>
          <w:p w:rsidR="00621041" w:rsidRPr="0065398E" w:rsidRDefault="00621041" w:rsidP="00C64627">
            <w:pPr>
              <w:tabs>
                <w:tab w:val="left" w:pos="1413"/>
              </w:tabs>
              <w:jc w:val="center"/>
            </w:pPr>
            <w:r w:rsidRPr="0065398E">
              <w:t>Декабрь</w:t>
            </w:r>
          </w:p>
        </w:tc>
      </w:tr>
      <w:tr w:rsidR="00621041" w:rsidRPr="0065398E" w:rsidTr="00D93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437" w:type="dxa"/>
            <w:gridSpan w:val="2"/>
            <w:vMerge/>
            <w:tcBorders>
              <w:left w:val="single" w:sz="4" w:space="0" w:color="auto"/>
              <w:right w:val="single" w:sz="4" w:space="0" w:color="auto"/>
            </w:tcBorders>
          </w:tcPr>
          <w:p w:rsidR="00621041" w:rsidRPr="0065398E" w:rsidRDefault="00621041" w:rsidP="00C64627"/>
        </w:tc>
        <w:tc>
          <w:tcPr>
            <w:tcW w:w="2378" w:type="dxa"/>
            <w:tcBorders>
              <w:left w:val="single" w:sz="4" w:space="0" w:color="auto"/>
            </w:tcBorders>
          </w:tcPr>
          <w:p w:rsidR="00621041" w:rsidRPr="0065398E" w:rsidRDefault="00621041" w:rsidP="00C64627">
            <w:r w:rsidRPr="0065398E">
              <w:t>Протирать игрушки, столы, подоконники влажной тряпкой. Переодевать кукол.</w:t>
            </w:r>
          </w:p>
        </w:tc>
        <w:tc>
          <w:tcPr>
            <w:tcW w:w="2193" w:type="dxa"/>
          </w:tcPr>
          <w:p w:rsidR="00621041" w:rsidRPr="0065398E" w:rsidRDefault="00621041" w:rsidP="00C64627">
            <w:r w:rsidRPr="0065398E">
              <w:t>Слепить «зефир» для кукол из липкого снега.</w:t>
            </w:r>
          </w:p>
        </w:tc>
        <w:tc>
          <w:tcPr>
            <w:tcW w:w="2337" w:type="dxa"/>
            <w:gridSpan w:val="2"/>
          </w:tcPr>
          <w:p w:rsidR="00621041" w:rsidRPr="0065398E" w:rsidRDefault="00621041" w:rsidP="00C64627">
            <w:r w:rsidRPr="0065398E">
              <w:t>Сделать кукле горку. Сметать снег со скамеек, построек.</w:t>
            </w:r>
          </w:p>
        </w:tc>
      </w:tr>
      <w:tr w:rsidR="00621041" w:rsidRPr="0065398E" w:rsidTr="00D93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437" w:type="dxa"/>
            <w:gridSpan w:val="2"/>
            <w:vMerge/>
            <w:tcBorders>
              <w:left w:val="single" w:sz="4" w:space="0" w:color="auto"/>
              <w:right w:val="single" w:sz="4" w:space="0" w:color="auto"/>
            </w:tcBorders>
          </w:tcPr>
          <w:p w:rsidR="00621041" w:rsidRPr="0065398E" w:rsidRDefault="00621041" w:rsidP="00C64627"/>
        </w:tc>
        <w:tc>
          <w:tcPr>
            <w:tcW w:w="6908" w:type="dxa"/>
            <w:gridSpan w:val="4"/>
            <w:tcBorders>
              <w:left w:val="single" w:sz="4" w:space="0" w:color="auto"/>
            </w:tcBorders>
            <w:vAlign w:val="center"/>
          </w:tcPr>
          <w:p w:rsidR="00621041" w:rsidRPr="0065398E" w:rsidRDefault="00621041" w:rsidP="00D93DF7">
            <w:pPr>
              <w:tabs>
                <w:tab w:val="left" w:pos="2608"/>
              </w:tabs>
              <w:jc w:val="center"/>
            </w:pPr>
            <w:r w:rsidRPr="0065398E">
              <w:t>Январь</w:t>
            </w:r>
          </w:p>
        </w:tc>
      </w:tr>
      <w:tr w:rsidR="00621041" w:rsidRPr="0065398E" w:rsidTr="00D93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437" w:type="dxa"/>
            <w:gridSpan w:val="2"/>
            <w:vMerge/>
            <w:tcBorders>
              <w:left w:val="single" w:sz="4" w:space="0" w:color="auto"/>
              <w:right w:val="single" w:sz="4" w:space="0" w:color="auto"/>
            </w:tcBorders>
          </w:tcPr>
          <w:p w:rsidR="00621041" w:rsidRPr="0065398E" w:rsidRDefault="00621041" w:rsidP="00C64627"/>
        </w:tc>
        <w:tc>
          <w:tcPr>
            <w:tcW w:w="2378" w:type="dxa"/>
            <w:tcBorders>
              <w:left w:val="single" w:sz="4" w:space="0" w:color="auto"/>
            </w:tcBorders>
          </w:tcPr>
          <w:p w:rsidR="00621041" w:rsidRPr="0065398E" w:rsidRDefault="00621041" w:rsidP="00C64627">
            <w:r w:rsidRPr="0065398E">
              <w:t>Помогать сверстникам убирать игрушки. Поливать растения.</w:t>
            </w:r>
          </w:p>
          <w:p w:rsidR="00621041" w:rsidRPr="0065398E" w:rsidRDefault="00621041" w:rsidP="00C64627"/>
        </w:tc>
        <w:tc>
          <w:tcPr>
            <w:tcW w:w="2193" w:type="dxa"/>
            <w:tcBorders>
              <w:right w:val="single" w:sz="4" w:space="0" w:color="auto"/>
            </w:tcBorders>
          </w:tcPr>
          <w:p w:rsidR="00621041" w:rsidRPr="0065398E" w:rsidRDefault="00621041" w:rsidP="00C64627">
            <w:r w:rsidRPr="0065398E">
              <w:t>Кормление рыбок.</w:t>
            </w:r>
          </w:p>
        </w:tc>
        <w:tc>
          <w:tcPr>
            <w:tcW w:w="2337" w:type="dxa"/>
            <w:gridSpan w:val="2"/>
            <w:tcBorders>
              <w:right w:val="single" w:sz="4" w:space="0" w:color="auto"/>
            </w:tcBorders>
          </w:tcPr>
          <w:p w:rsidR="00621041" w:rsidRPr="0065398E" w:rsidRDefault="00621041" w:rsidP="00C64627">
            <w:r w:rsidRPr="0065398E">
              <w:t>Сделать норку для зайчат. Собирать снег в кучу, нагружать ящики, свозить к месту построек.</w:t>
            </w:r>
          </w:p>
        </w:tc>
      </w:tr>
      <w:tr w:rsidR="00621041" w:rsidRPr="0065398E" w:rsidTr="00D93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437" w:type="dxa"/>
            <w:gridSpan w:val="2"/>
            <w:vMerge/>
            <w:tcBorders>
              <w:left w:val="single" w:sz="4" w:space="0" w:color="auto"/>
              <w:right w:val="single" w:sz="4" w:space="0" w:color="auto"/>
            </w:tcBorders>
          </w:tcPr>
          <w:p w:rsidR="00621041" w:rsidRPr="0065398E" w:rsidRDefault="00621041" w:rsidP="00C64627"/>
        </w:tc>
        <w:tc>
          <w:tcPr>
            <w:tcW w:w="6908" w:type="dxa"/>
            <w:gridSpan w:val="4"/>
            <w:tcBorders>
              <w:left w:val="single" w:sz="4" w:space="0" w:color="auto"/>
            </w:tcBorders>
            <w:vAlign w:val="center"/>
          </w:tcPr>
          <w:p w:rsidR="00621041" w:rsidRPr="0065398E" w:rsidRDefault="00621041" w:rsidP="00D93DF7">
            <w:pPr>
              <w:tabs>
                <w:tab w:val="left" w:pos="2690"/>
              </w:tabs>
              <w:jc w:val="center"/>
            </w:pPr>
            <w:r w:rsidRPr="0065398E">
              <w:t>Февраль</w:t>
            </w:r>
          </w:p>
        </w:tc>
      </w:tr>
      <w:tr w:rsidR="00621041" w:rsidRPr="0065398E" w:rsidTr="00D93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437" w:type="dxa"/>
            <w:gridSpan w:val="2"/>
            <w:vMerge/>
            <w:tcBorders>
              <w:left w:val="single" w:sz="4" w:space="0" w:color="auto"/>
              <w:bottom w:val="single" w:sz="4" w:space="0" w:color="auto"/>
              <w:right w:val="single" w:sz="4" w:space="0" w:color="auto"/>
            </w:tcBorders>
          </w:tcPr>
          <w:p w:rsidR="00621041" w:rsidRPr="0065398E" w:rsidRDefault="00621041" w:rsidP="00C64627"/>
        </w:tc>
        <w:tc>
          <w:tcPr>
            <w:tcW w:w="2378" w:type="dxa"/>
            <w:tcBorders>
              <w:left w:val="single" w:sz="4" w:space="0" w:color="auto"/>
            </w:tcBorders>
          </w:tcPr>
          <w:p w:rsidR="00621041" w:rsidRPr="0065398E" w:rsidRDefault="00621041" w:rsidP="00C64627">
            <w:r w:rsidRPr="0065398E">
              <w:t>Учить дежурить по столовой: вымыть руки, надевать фартук, ставить салфетницу, хлебницу на стол, раскладывать ложки справа от тарелки.</w:t>
            </w:r>
          </w:p>
        </w:tc>
        <w:tc>
          <w:tcPr>
            <w:tcW w:w="2193" w:type="dxa"/>
          </w:tcPr>
          <w:p w:rsidR="00621041" w:rsidRPr="0065398E" w:rsidRDefault="00621041" w:rsidP="00C64627">
            <w:r w:rsidRPr="0065398E">
              <w:t>Сделать ледяные игрушки из разноцветной воды.</w:t>
            </w:r>
          </w:p>
        </w:tc>
        <w:tc>
          <w:tcPr>
            <w:tcW w:w="2337" w:type="dxa"/>
            <w:gridSpan w:val="2"/>
          </w:tcPr>
          <w:p w:rsidR="00621041" w:rsidRPr="0065398E" w:rsidRDefault="00621041" w:rsidP="00C64627">
            <w:r w:rsidRPr="0065398E">
              <w:t>Сделать дорожку для санок. Расчищать дорожки.</w:t>
            </w:r>
          </w:p>
        </w:tc>
      </w:tr>
      <w:tr w:rsidR="00621041" w:rsidRPr="0065398E" w:rsidTr="00D93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437" w:type="dxa"/>
            <w:gridSpan w:val="2"/>
            <w:vMerge w:val="restart"/>
            <w:tcBorders>
              <w:top w:val="single" w:sz="4" w:space="0" w:color="auto"/>
              <w:right w:val="single" w:sz="4" w:space="0" w:color="auto"/>
            </w:tcBorders>
          </w:tcPr>
          <w:p w:rsidR="00621041" w:rsidRPr="0065398E" w:rsidRDefault="00621041" w:rsidP="00C64627">
            <w:r w:rsidRPr="0065398E">
              <w:rPr>
                <w:b/>
                <w:u w:val="single"/>
              </w:rPr>
              <w:t>Питание</w:t>
            </w:r>
          </w:p>
          <w:p w:rsidR="00621041" w:rsidRPr="0065398E" w:rsidRDefault="00621041" w:rsidP="00C64627">
            <w:r w:rsidRPr="0065398E">
              <w:t>1.Чтение потешки «Уж я Танюшки пирог испеку»</w:t>
            </w:r>
          </w:p>
          <w:p w:rsidR="00621041" w:rsidRPr="0065398E" w:rsidRDefault="00621041" w:rsidP="00C64627">
            <w:r w:rsidRPr="0065398E">
              <w:t>2.Д/игры «Как Мишка учился кушать вилкой», «Поможем зверюшкам накрыть стол к обеду».</w:t>
            </w:r>
          </w:p>
          <w:p w:rsidR="00621041" w:rsidRPr="0065398E" w:rsidRDefault="00621041" w:rsidP="00C64627">
            <w:r w:rsidRPr="0065398E">
              <w:t>3.Сюжетно-ролевая игра «Все за стол».</w:t>
            </w:r>
          </w:p>
          <w:p w:rsidR="00621041" w:rsidRPr="0065398E" w:rsidRDefault="00621041" w:rsidP="00C64627">
            <w:pPr>
              <w:rPr>
                <w:b/>
                <w:u w:val="single"/>
              </w:rPr>
            </w:pPr>
            <w:r w:rsidRPr="0065398E">
              <w:rPr>
                <w:b/>
                <w:u w:val="single"/>
              </w:rPr>
              <w:t>Одевание-раздевание</w:t>
            </w:r>
          </w:p>
          <w:p w:rsidR="00621041" w:rsidRPr="0065398E" w:rsidRDefault="00621041" w:rsidP="00C64627">
            <w:r w:rsidRPr="0065398E">
              <w:t>1.Показ, объяснение</w:t>
            </w:r>
          </w:p>
          <w:p w:rsidR="00621041" w:rsidRPr="0065398E" w:rsidRDefault="00621041" w:rsidP="00C64627">
            <w:r w:rsidRPr="0065398E">
              <w:t>2.Д/игры «Как мы помогли кукле собраться в гости», «Поучим зверюшек застегивать пуговицы»</w:t>
            </w:r>
          </w:p>
          <w:p w:rsidR="00621041" w:rsidRPr="0065398E" w:rsidRDefault="00621041" w:rsidP="00C64627">
            <w:r w:rsidRPr="0065398E">
              <w:t>3. Сюжетно-ролевая игра «Кто быстрее разденется и правильно».</w:t>
            </w:r>
          </w:p>
        </w:tc>
        <w:tc>
          <w:tcPr>
            <w:tcW w:w="6908" w:type="dxa"/>
            <w:gridSpan w:val="4"/>
            <w:tcBorders>
              <w:left w:val="single" w:sz="4" w:space="0" w:color="auto"/>
            </w:tcBorders>
            <w:vAlign w:val="center"/>
          </w:tcPr>
          <w:p w:rsidR="00621041" w:rsidRPr="0065398E" w:rsidRDefault="00621041" w:rsidP="00D93DF7">
            <w:pPr>
              <w:tabs>
                <w:tab w:val="left" w:pos="2771"/>
              </w:tabs>
              <w:jc w:val="center"/>
            </w:pPr>
            <w:r w:rsidRPr="0065398E">
              <w:t>Март</w:t>
            </w:r>
          </w:p>
        </w:tc>
      </w:tr>
      <w:tr w:rsidR="00621041" w:rsidRPr="0065398E" w:rsidTr="00D93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437" w:type="dxa"/>
            <w:gridSpan w:val="2"/>
            <w:vMerge/>
            <w:tcBorders>
              <w:right w:val="single" w:sz="4" w:space="0" w:color="auto"/>
            </w:tcBorders>
          </w:tcPr>
          <w:p w:rsidR="00621041" w:rsidRPr="0065398E" w:rsidRDefault="00621041" w:rsidP="00C64627"/>
        </w:tc>
        <w:tc>
          <w:tcPr>
            <w:tcW w:w="2378" w:type="dxa"/>
            <w:tcBorders>
              <w:left w:val="single" w:sz="4" w:space="0" w:color="auto"/>
            </w:tcBorders>
          </w:tcPr>
          <w:p w:rsidR="00621041" w:rsidRPr="0065398E" w:rsidRDefault="00621041" w:rsidP="00C64627">
            <w:r w:rsidRPr="0065398E">
              <w:t>Закреплять умение правильно готовиться к дежурству, расставлять салфетницы, хлебницы, раскладывать ложку, держа за ручку.</w:t>
            </w:r>
          </w:p>
        </w:tc>
        <w:tc>
          <w:tcPr>
            <w:tcW w:w="2193" w:type="dxa"/>
          </w:tcPr>
          <w:p w:rsidR="00621041" w:rsidRPr="0065398E" w:rsidRDefault="00621041" w:rsidP="00C64627">
            <w:r w:rsidRPr="0065398E">
              <w:t>Уход за комнатными растениями.</w:t>
            </w:r>
          </w:p>
        </w:tc>
        <w:tc>
          <w:tcPr>
            <w:tcW w:w="2337" w:type="dxa"/>
            <w:gridSpan w:val="2"/>
          </w:tcPr>
          <w:p w:rsidR="00621041" w:rsidRPr="0065398E" w:rsidRDefault="00621041" w:rsidP="00C64627">
            <w:r w:rsidRPr="0065398E">
              <w:t>Сделать снеговика.  Подкармливать птиц.</w:t>
            </w:r>
          </w:p>
        </w:tc>
      </w:tr>
      <w:tr w:rsidR="00621041" w:rsidRPr="0065398E" w:rsidTr="00D93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437" w:type="dxa"/>
            <w:gridSpan w:val="2"/>
            <w:vMerge/>
            <w:tcBorders>
              <w:right w:val="single" w:sz="4" w:space="0" w:color="auto"/>
            </w:tcBorders>
          </w:tcPr>
          <w:p w:rsidR="00621041" w:rsidRPr="0065398E" w:rsidRDefault="00621041" w:rsidP="00C64627"/>
        </w:tc>
        <w:tc>
          <w:tcPr>
            <w:tcW w:w="6908" w:type="dxa"/>
            <w:gridSpan w:val="4"/>
            <w:tcBorders>
              <w:left w:val="single" w:sz="4" w:space="0" w:color="auto"/>
            </w:tcBorders>
            <w:vAlign w:val="center"/>
          </w:tcPr>
          <w:p w:rsidR="00621041" w:rsidRPr="0065398E" w:rsidRDefault="00621041" w:rsidP="00D93DF7">
            <w:pPr>
              <w:tabs>
                <w:tab w:val="left" w:pos="2758"/>
              </w:tabs>
              <w:jc w:val="center"/>
            </w:pPr>
            <w:r w:rsidRPr="0065398E">
              <w:t>Апрель</w:t>
            </w:r>
          </w:p>
        </w:tc>
      </w:tr>
      <w:tr w:rsidR="00621041" w:rsidRPr="0065398E" w:rsidTr="00D93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437" w:type="dxa"/>
            <w:gridSpan w:val="2"/>
            <w:vMerge/>
            <w:tcBorders>
              <w:right w:val="single" w:sz="4" w:space="0" w:color="auto"/>
            </w:tcBorders>
          </w:tcPr>
          <w:p w:rsidR="00621041" w:rsidRPr="0065398E" w:rsidRDefault="00621041" w:rsidP="00C64627"/>
        </w:tc>
        <w:tc>
          <w:tcPr>
            <w:tcW w:w="2378" w:type="dxa"/>
            <w:tcBorders>
              <w:left w:val="single" w:sz="4" w:space="0" w:color="auto"/>
            </w:tcBorders>
          </w:tcPr>
          <w:p w:rsidR="00621041" w:rsidRPr="0065398E" w:rsidRDefault="00621041" w:rsidP="00C64627">
            <w:r w:rsidRPr="0065398E">
              <w:t>Учить раскладывать ложки справа от тарелки. Участвовать в уборке посуды после еды: собирать ложки, относить на стол салфетницы и хлебницы.</w:t>
            </w:r>
          </w:p>
        </w:tc>
        <w:tc>
          <w:tcPr>
            <w:tcW w:w="2193" w:type="dxa"/>
          </w:tcPr>
          <w:p w:rsidR="00621041" w:rsidRPr="0065398E" w:rsidRDefault="00621041" w:rsidP="00D93DF7">
            <w:r w:rsidRPr="0065398E">
              <w:t>Смена воды в баночках с ветками березы и смородины.</w:t>
            </w:r>
          </w:p>
        </w:tc>
        <w:tc>
          <w:tcPr>
            <w:tcW w:w="2337" w:type="dxa"/>
            <w:gridSpan w:val="2"/>
          </w:tcPr>
          <w:p w:rsidR="00621041" w:rsidRPr="0065398E" w:rsidRDefault="00621041" w:rsidP="00C64627">
            <w:r w:rsidRPr="0065398E">
              <w:t>Собирать природный материал. Убирать высохшие растения, собирать в тележки, отвозить в определённое место.</w:t>
            </w:r>
          </w:p>
        </w:tc>
      </w:tr>
      <w:tr w:rsidR="00621041" w:rsidRPr="0065398E" w:rsidTr="00D93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69"/>
          <w:jc w:val="center"/>
        </w:trPr>
        <w:tc>
          <w:tcPr>
            <w:tcW w:w="2437" w:type="dxa"/>
            <w:gridSpan w:val="2"/>
            <w:vMerge/>
            <w:tcBorders>
              <w:bottom w:val="nil"/>
              <w:right w:val="single" w:sz="4" w:space="0" w:color="auto"/>
            </w:tcBorders>
          </w:tcPr>
          <w:p w:rsidR="00621041" w:rsidRPr="0065398E" w:rsidRDefault="00621041" w:rsidP="00C64627"/>
        </w:tc>
        <w:tc>
          <w:tcPr>
            <w:tcW w:w="6908" w:type="dxa"/>
            <w:gridSpan w:val="4"/>
            <w:tcBorders>
              <w:left w:val="single" w:sz="4" w:space="0" w:color="auto"/>
            </w:tcBorders>
          </w:tcPr>
          <w:p w:rsidR="00621041" w:rsidRPr="0065398E" w:rsidRDefault="00621041" w:rsidP="00D93DF7">
            <w:pPr>
              <w:tabs>
                <w:tab w:val="left" w:pos="2880"/>
              </w:tabs>
              <w:jc w:val="center"/>
            </w:pPr>
            <w:r w:rsidRPr="0065398E">
              <w:t>Май</w:t>
            </w:r>
          </w:p>
        </w:tc>
      </w:tr>
      <w:tr w:rsidR="00621041" w:rsidRPr="0065398E" w:rsidTr="00D93DF7">
        <w:trPr>
          <w:trHeight w:val="530"/>
          <w:jc w:val="center"/>
        </w:trPr>
        <w:tc>
          <w:tcPr>
            <w:tcW w:w="2421" w:type="dxa"/>
          </w:tcPr>
          <w:p w:rsidR="00621041" w:rsidRPr="0065398E" w:rsidRDefault="00621041" w:rsidP="00C64627">
            <w:r w:rsidRPr="0065398E">
              <w:rPr>
                <w:b/>
                <w:u w:val="single"/>
              </w:rPr>
              <w:t>Умывание</w:t>
            </w:r>
          </w:p>
          <w:p w:rsidR="00621041" w:rsidRPr="0065398E" w:rsidRDefault="00621041" w:rsidP="00C64627">
            <w:r w:rsidRPr="0065398E">
              <w:t>1.Чтение: Е. Благинина «Аленушка»</w:t>
            </w:r>
          </w:p>
          <w:p w:rsidR="00621041" w:rsidRPr="0065398E" w:rsidRDefault="00621041" w:rsidP="00C64627">
            <w:r w:rsidRPr="0065398E">
              <w:t>2.Д/игры: «Научим мишку правильно умываться</w:t>
            </w:r>
          </w:p>
          <w:p w:rsidR="00621041" w:rsidRPr="0065398E" w:rsidRDefault="00621041" w:rsidP="00C64627">
            <w:r w:rsidRPr="0065398E">
              <w:t>3.Сюжетно-ролевая игра «Моем, моем, моем чисто».</w:t>
            </w:r>
          </w:p>
          <w:p w:rsidR="00621041" w:rsidRPr="0065398E" w:rsidRDefault="00621041" w:rsidP="00C64627">
            <w:pPr>
              <w:rPr>
                <w:b/>
                <w:u w:val="single"/>
              </w:rPr>
            </w:pPr>
            <w:r w:rsidRPr="0065398E">
              <w:rPr>
                <w:b/>
                <w:u w:val="single"/>
              </w:rPr>
              <w:t>Содержание одежды и обуви в порядке</w:t>
            </w:r>
          </w:p>
          <w:p w:rsidR="00621041" w:rsidRPr="0065398E" w:rsidRDefault="00621041" w:rsidP="00C64627">
            <w:r w:rsidRPr="0065398E">
              <w:t>Д/игры «Посмотрим на себя в зеркало, какие мы красивые и аккуратные», «Поучимся помогать товарищу».</w:t>
            </w:r>
          </w:p>
        </w:tc>
        <w:tc>
          <w:tcPr>
            <w:tcW w:w="2394" w:type="dxa"/>
            <w:gridSpan w:val="2"/>
          </w:tcPr>
          <w:p w:rsidR="00621041" w:rsidRPr="0065398E" w:rsidRDefault="00621041" w:rsidP="00C64627">
            <w:r w:rsidRPr="0065398E">
              <w:t>Закреплять навыки дежурства по столовой.</w:t>
            </w:r>
          </w:p>
          <w:p w:rsidR="00621041" w:rsidRPr="0065398E" w:rsidRDefault="00621041" w:rsidP="00C64627"/>
        </w:tc>
        <w:tc>
          <w:tcPr>
            <w:tcW w:w="2264" w:type="dxa"/>
            <w:gridSpan w:val="2"/>
          </w:tcPr>
          <w:p w:rsidR="00621041" w:rsidRPr="0065398E" w:rsidRDefault="00621041" w:rsidP="00C64627">
            <w:r w:rsidRPr="0065398E">
              <w:t>Посадка лука.</w:t>
            </w:r>
          </w:p>
        </w:tc>
        <w:tc>
          <w:tcPr>
            <w:tcW w:w="2266" w:type="dxa"/>
          </w:tcPr>
          <w:p w:rsidR="00621041" w:rsidRPr="0065398E" w:rsidRDefault="00621041" w:rsidP="00C64627">
            <w:r w:rsidRPr="0065398E">
              <w:t>Сажать луковицы цветов, семена растений, цветов. Поливать клумбы, грядки.</w:t>
            </w:r>
          </w:p>
        </w:tc>
      </w:tr>
    </w:tbl>
    <w:p w:rsidR="00621041" w:rsidRDefault="00621041" w:rsidP="00CC5F28">
      <w:pPr>
        <w:pStyle w:val="ListParagraph"/>
        <w:suppressAutoHyphens/>
        <w:spacing w:after="0" w:line="240" w:lineRule="auto"/>
        <w:ind w:left="1494"/>
        <w:jc w:val="both"/>
        <w:rPr>
          <w:rFonts w:ascii="Times New Roman" w:hAnsi="Times New Roman"/>
          <w:b/>
          <w:sz w:val="28"/>
          <w:szCs w:val="28"/>
          <w:lang w:eastAsia="ar-SA"/>
        </w:rPr>
      </w:pPr>
    </w:p>
    <w:p w:rsidR="00621041" w:rsidRDefault="00621041" w:rsidP="00D93DF7">
      <w:pPr>
        <w:suppressAutoHyphens/>
        <w:ind w:firstLine="567"/>
        <w:jc w:val="both"/>
        <w:rPr>
          <w:b/>
          <w:sz w:val="28"/>
          <w:szCs w:val="28"/>
          <w:lang w:eastAsia="ar-SA"/>
        </w:rPr>
      </w:pPr>
      <w:r w:rsidRPr="00C64627">
        <w:rPr>
          <w:b/>
          <w:sz w:val="28"/>
          <w:szCs w:val="28"/>
          <w:lang w:eastAsia="ar-SA"/>
        </w:rPr>
        <w:t xml:space="preserve">Перспективное планирование </w:t>
      </w:r>
      <w:r>
        <w:rPr>
          <w:b/>
          <w:sz w:val="28"/>
          <w:szCs w:val="28"/>
          <w:lang w:eastAsia="ar-SA"/>
        </w:rPr>
        <w:t>«</w:t>
      </w:r>
      <w:r w:rsidRPr="00D93DF7">
        <w:rPr>
          <w:b/>
          <w:sz w:val="28"/>
          <w:szCs w:val="28"/>
          <w:lang w:eastAsia="ar-SA"/>
        </w:rPr>
        <w:t>Формирование основ безопасности</w:t>
      </w:r>
      <w:r>
        <w:rPr>
          <w:b/>
          <w:sz w:val="28"/>
          <w:szCs w:val="28"/>
          <w:lang w:eastAsia="ar-SA"/>
        </w:rPr>
        <w:t>»</w:t>
      </w:r>
    </w:p>
    <w:p w:rsidR="00621041" w:rsidRPr="0065398E" w:rsidRDefault="00621041" w:rsidP="00D93DF7">
      <w:pPr>
        <w:suppressAutoHyphens/>
        <w:jc w:val="both"/>
        <w:rPr>
          <w:sz w:val="28"/>
          <w:szCs w:val="28"/>
          <w:lang w:eastAsia="ar-SA"/>
        </w:rPr>
      </w:pPr>
    </w:p>
    <w:tbl>
      <w:tblPr>
        <w:tblpPr w:leftFromText="180" w:rightFromText="180" w:vertAnchor="text" w:horzAnchor="margin" w:tblpY="44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5"/>
        <w:gridCol w:w="1792"/>
        <w:gridCol w:w="2439"/>
        <w:gridCol w:w="4365"/>
      </w:tblGrid>
      <w:tr w:rsidR="00621041" w:rsidRPr="0065398E" w:rsidTr="002D4D06">
        <w:trPr>
          <w:cantSplit/>
          <w:trHeight w:val="1134"/>
        </w:trPr>
        <w:tc>
          <w:tcPr>
            <w:tcW w:w="755" w:type="dxa"/>
            <w:textDirection w:val="btLr"/>
            <w:vAlign w:val="center"/>
          </w:tcPr>
          <w:p w:rsidR="00621041" w:rsidRPr="0065398E" w:rsidRDefault="00621041" w:rsidP="00D93DF7">
            <w:pPr>
              <w:ind w:left="113" w:right="113"/>
              <w:jc w:val="center"/>
            </w:pPr>
            <w:r w:rsidRPr="0065398E">
              <w:t>Месяц</w:t>
            </w:r>
          </w:p>
          <w:p w:rsidR="00621041" w:rsidRPr="0065398E" w:rsidRDefault="00621041" w:rsidP="00D93DF7">
            <w:pPr>
              <w:ind w:left="113" w:right="113"/>
              <w:jc w:val="center"/>
            </w:pPr>
          </w:p>
        </w:tc>
        <w:tc>
          <w:tcPr>
            <w:tcW w:w="1792" w:type="dxa"/>
            <w:vAlign w:val="center"/>
          </w:tcPr>
          <w:p w:rsidR="00621041" w:rsidRPr="0065398E" w:rsidRDefault="00621041" w:rsidP="00D93DF7">
            <w:pPr>
              <w:jc w:val="center"/>
            </w:pPr>
            <w:r w:rsidRPr="0065398E">
              <w:t>Навыки безопасного поведения в природе</w:t>
            </w:r>
          </w:p>
        </w:tc>
        <w:tc>
          <w:tcPr>
            <w:tcW w:w="2439" w:type="dxa"/>
            <w:vAlign w:val="center"/>
          </w:tcPr>
          <w:p w:rsidR="00621041" w:rsidRPr="0065398E" w:rsidRDefault="00621041" w:rsidP="00D93DF7">
            <w:pPr>
              <w:jc w:val="center"/>
            </w:pPr>
            <w:r w:rsidRPr="0065398E">
              <w:t>Безопасность на дорогах</w:t>
            </w:r>
          </w:p>
        </w:tc>
        <w:tc>
          <w:tcPr>
            <w:tcW w:w="4365" w:type="dxa"/>
            <w:vAlign w:val="center"/>
          </w:tcPr>
          <w:p w:rsidR="00621041" w:rsidRPr="0065398E" w:rsidRDefault="00621041" w:rsidP="00D93DF7">
            <w:pPr>
              <w:jc w:val="center"/>
            </w:pPr>
            <w:r w:rsidRPr="0065398E">
              <w:t>Основы безопасности собственной жизнедеятельности</w:t>
            </w:r>
          </w:p>
        </w:tc>
      </w:tr>
      <w:tr w:rsidR="00621041" w:rsidRPr="0065398E" w:rsidTr="002D4D06">
        <w:trPr>
          <w:cantSplit/>
          <w:trHeight w:val="1395"/>
        </w:trPr>
        <w:tc>
          <w:tcPr>
            <w:tcW w:w="755" w:type="dxa"/>
            <w:textDirection w:val="btLr"/>
          </w:tcPr>
          <w:p w:rsidR="00621041" w:rsidRPr="0065398E" w:rsidRDefault="00621041" w:rsidP="002D4D06">
            <w:pPr>
              <w:ind w:left="113" w:right="113"/>
              <w:jc w:val="center"/>
              <w:rPr>
                <w:b/>
              </w:rPr>
            </w:pPr>
            <w:r w:rsidRPr="0065398E">
              <w:rPr>
                <w:b/>
              </w:rPr>
              <w:t xml:space="preserve">Сентябрь </w:t>
            </w:r>
          </w:p>
        </w:tc>
        <w:tc>
          <w:tcPr>
            <w:tcW w:w="1792" w:type="dxa"/>
          </w:tcPr>
          <w:p w:rsidR="00621041" w:rsidRPr="0065398E" w:rsidRDefault="00621041" w:rsidP="002D4D06">
            <w:r w:rsidRPr="0065398E">
              <w:t xml:space="preserve">Беседа «Правила поведения в лесу» </w:t>
            </w:r>
          </w:p>
        </w:tc>
        <w:tc>
          <w:tcPr>
            <w:tcW w:w="2439" w:type="dxa"/>
          </w:tcPr>
          <w:p w:rsidR="00621041" w:rsidRPr="0065398E" w:rsidRDefault="00621041" w:rsidP="002D4D06">
            <w:r w:rsidRPr="0065398E">
              <w:t>Беседа «Знакомство с грузовым и легковым автомобилем»</w:t>
            </w:r>
          </w:p>
        </w:tc>
        <w:tc>
          <w:tcPr>
            <w:tcW w:w="4365" w:type="dxa"/>
          </w:tcPr>
          <w:p w:rsidR="00621041" w:rsidRPr="0065398E" w:rsidRDefault="00621041" w:rsidP="002D4D06">
            <w:r w:rsidRPr="0065398E">
              <w:t xml:space="preserve">Беседа «Что случилось с колобком, который ушел гулять без спросу?» </w:t>
            </w:r>
          </w:p>
          <w:p w:rsidR="00621041" w:rsidRPr="0065398E" w:rsidRDefault="00621041" w:rsidP="002D4D06">
            <w:r w:rsidRPr="0065398E">
              <w:t>Беседа «Если чужой приходит в дом…»</w:t>
            </w:r>
          </w:p>
        </w:tc>
      </w:tr>
      <w:tr w:rsidR="00621041" w:rsidRPr="0065398E" w:rsidTr="002D4D06">
        <w:trPr>
          <w:cantSplit/>
          <w:trHeight w:val="1134"/>
        </w:trPr>
        <w:tc>
          <w:tcPr>
            <w:tcW w:w="755" w:type="dxa"/>
            <w:textDirection w:val="btLr"/>
          </w:tcPr>
          <w:p w:rsidR="00621041" w:rsidRPr="0065398E" w:rsidRDefault="00621041" w:rsidP="002D4D06">
            <w:pPr>
              <w:ind w:left="113" w:right="113"/>
              <w:jc w:val="center"/>
              <w:rPr>
                <w:b/>
              </w:rPr>
            </w:pPr>
            <w:r w:rsidRPr="0065398E">
              <w:rPr>
                <w:b/>
              </w:rPr>
              <w:t xml:space="preserve">Октябрь </w:t>
            </w:r>
          </w:p>
        </w:tc>
        <w:tc>
          <w:tcPr>
            <w:tcW w:w="1792" w:type="dxa"/>
          </w:tcPr>
          <w:p w:rsidR="00621041" w:rsidRPr="0065398E" w:rsidRDefault="00621041" w:rsidP="002D4D06">
            <w:r w:rsidRPr="0065398E">
              <w:t xml:space="preserve">Беседа «Будем беречь и охранять природу» </w:t>
            </w:r>
          </w:p>
        </w:tc>
        <w:tc>
          <w:tcPr>
            <w:tcW w:w="2439" w:type="dxa"/>
          </w:tcPr>
          <w:p w:rsidR="00621041" w:rsidRPr="0065398E" w:rsidRDefault="00621041" w:rsidP="002D4D06">
            <w:r w:rsidRPr="0065398E">
              <w:t>Беседа «Знакомство с улицей»</w:t>
            </w:r>
          </w:p>
        </w:tc>
        <w:tc>
          <w:tcPr>
            <w:tcW w:w="4365" w:type="dxa"/>
          </w:tcPr>
          <w:p w:rsidR="00621041" w:rsidRPr="0065398E" w:rsidRDefault="00621041" w:rsidP="002D4D06">
            <w:r w:rsidRPr="0065398E">
              <w:t xml:space="preserve">Беседа «Ток бежит по проводам» </w:t>
            </w:r>
          </w:p>
          <w:p w:rsidR="00621041" w:rsidRPr="0065398E" w:rsidRDefault="00621041" w:rsidP="002D4D06">
            <w:r w:rsidRPr="0065398E">
              <w:t xml:space="preserve">Дидактическая игра – лото «Дорожные Знаки» </w:t>
            </w:r>
          </w:p>
          <w:p w:rsidR="00621041" w:rsidRPr="0065398E" w:rsidRDefault="00621041" w:rsidP="002D4D06">
            <w:r w:rsidRPr="0065398E">
              <w:t>Беседа «Если ты потерялся» Правила поведения</w:t>
            </w:r>
          </w:p>
        </w:tc>
      </w:tr>
      <w:tr w:rsidR="00621041" w:rsidRPr="0065398E" w:rsidTr="002D4D06">
        <w:trPr>
          <w:cantSplit/>
          <w:trHeight w:val="1134"/>
        </w:trPr>
        <w:tc>
          <w:tcPr>
            <w:tcW w:w="755" w:type="dxa"/>
            <w:textDirection w:val="btLr"/>
          </w:tcPr>
          <w:p w:rsidR="00621041" w:rsidRPr="0065398E" w:rsidRDefault="00621041" w:rsidP="002D4D06">
            <w:pPr>
              <w:ind w:left="113" w:right="113"/>
              <w:jc w:val="center"/>
              <w:rPr>
                <w:b/>
              </w:rPr>
            </w:pPr>
            <w:r w:rsidRPr="0065398E">
              <w:rPr>
                <w:b/>
              </w:rPr>
              <w:t xml:space="preserve">Ноябрь </w:t>
            </w:r>
          </w:p>
        </w:tc>
        <w:tc>
          <w:tcPr>
            <w:tcW w:w="1792" w:type="dxa"/>
          </w:tcPr>
          <w:p w:rsidR="00621041" w:rsidRPr="0065398E" w:rsidRDefault="00621041" w:rsidP="002D4D06">
            <w:r w:rsidRPr="0065398E">
              <w:t xml:space="preserve">Беседа, показ иллюстраций «Съедобные и несъедобные грибы» </w:t>
            </w:r>
          </w:p>
        </w:tc>
        <w:tc>
          <w:tcPr>
            <w:tcW w:w="2439" w:type="dxa"/>
          </w:tcPr>
          <w:p w:rsidR="00621041" w:rsidRPr="0065398E" w:rsidRDefault="00621041" w:rsidP="002D4D06">
            <w:r w:rsidRPr="0065398E">
              <w:t>Ситуативный разговор «Как вести себя в автобусе»</w:t>
            </w:r>
          </w:p>
        </w:tc>
        <w:tc>
          <w:tcPr>
            <w:tcW w:w="4365" w:type="dxa"/>
          </w:tcPr>
          <w:p w:rsidR="00621041" w:rsidRPr="0065398E" w:rsidRDefault="00621041" w:rsidP="002D4D06">
            <w:r w:rsidRPr="0065398E">
              <w:t xml:space="preserve">Беседа «Запомните, детки, таблетки – не конфетки» </w:t>
            </w:r>
          </w:p>
          <w:p w:rsidR="00621041" w:rsidRPr="0065398E" w:rsidRDefault="00621041" w:rsidP="002D4D06">
            <w:r w:rsidRPr="0065398E">
              <w:t>Беседа «Контакты с незнакомыми людьми»</w:t>
            </w:r>
          </w:p>
        </w:tc>
      </w:tr>
      <w:tr w:rsidR="00621041" w:rsidRPr="0065398E" w:rsidTr="002D4D06">
        <w:trPr>
          <w:cantSplit/>
          <w:trHeight w:val="1237"/>
        </w:trPr>
        <w:tc>
          <w:tcPr>
            <w:tcW w:w="755" w:type="dxa"/>
            <w:textDirection w:val="btLr"/>
          </w:tcPr>
          <w:p w:rsidR="00621041" w:rsidRPr="0065398E" w:rsidRDefault="00621041" w:rsidP="002D4D06">
            <w:pPr>
              <w:ind w:left="113" w:right="113"/>
              <w:jc w:val="center"/>
              <w:rPr>
                <w:b/>
              </w:rPr>
            </w:pPr>
            <w:r w:rsidRPr="0065398E">
              <w:rPr>
                <w:b/>
              </w:rPr>
              <w:t>Декабрь</w:t>
            </w:r>
          </w:p>
        </w:tc>
        <w:tc>
          <w:tcPr>
            <w:tcW w:w="1792" w:type="dxa"/>
          </w:tcPr>
          <w:p w:rsidR="00621041" w:rsidRPr="0065398E" w:rsidRDefault="00621041" w:rsidP="002D4D06">
            <w:r w:rsidRPr="0065398E">
              <w:t>Беседа «Солнце, воздух и вода…»</w:t>
            </w:r>
          </w:p>
        </w:tc>
        <w:tc>
          <w:tcPr>
            <w:tcW w:w="2439" w:type="dxa"/>
          </w:tcPr>
          <w:p w:rsidR="00621041" w:rsidRPr="0065398E" w:rsidRDefault="00621041" w:rsidP="002D4D06">
            <w:r w:rsidRPr="0065398E">
              <w:t>Беседа «Грузовой и пассажирский транспорт»</w:t>
            </w:r>
          </w:p>
        </w:tc>
        <w:tc>
          <w:tcPr>
            <w:tcW w:w="4365" w:type="dxa"/>
          </w:tcPr>
          <w:p w:rsidR="00621041" w:rsidRPr="0065398E" w:rsidRDefault="00621041" w:rsidP="002D4D06">
            <w:r w:rsidRPr="0065398E">
              <w:t xml:space="preserve">Беседа «Полезные вещи – молоток и клещи, ножницы, катушки – детям не игрушки» </w:t>
            </w:r>
          </w:p>
          <w:p w:rsidR="00621041" w:rsidRPr="0065398E" w:rsidRDefault="00621041" w:rsidP="002D4D06">
            <w:r w:rsidRPr="0065398E">
              <w:t>Беседа «Зачем нужны дорожные знаки»</w:t>
            </w:r>
          </w:p>
        </w:tc>
      </w:tr>
      <w:tr w:rsidR="00621041" w:rsidRPr="0065398E" w:rsidTr="002D4D06">
        <w:trPr>
          <w:cantSplit/>
          <w:trHeight w:val="1134"/>
        </w:trPr>
        <w:tc>
          <w:tcPr>
            <w:tcW w:w="755" w:type="dxa"/>
            <w:textDirection w:val="btLr"/>
          </w:tcPr>
          <w:p w:rsidR="00621041" w:rsidRPr="0065398E" w:rsidRDefault="00621041" w:rsidP="002D4D06">
            <w:pPr>
              <w:ind w:left="113" w:right="113"/>
              <w:jc w:val="center"/>
              <w:rPr>
                <w:b/>
              </w:rPr>
            </w:pPr>
            <w:r w:rsidRPr="0065398E">
              <w:rPr>
                <w:b/>
              </w:rPr>
              <w:t xml:space="preserve">Январь </w:t>
            </w:r>
          </w:p>
        </w:tc>
        <w:tc>
          <w:tcPr>
            <w:tcW w:w="1792" w:type="dxa"/>
          </w:tcPr>
          <w:p w:rsidR="00621041" w:rsidRPr="0065398E" w:rsidRDefault="00621041" w:rsidP="002D4D06">
            <w:r w:rsidRPr="0065398E">
              <w:t xml:space="preserve">Беседа «Как избежать обморожения» </w:t>
            </w:r>
          </w:p>
        </w:tc>
        <w:tc>
          <w:tcPr>
            <w:tcW w:w="2439" w:type="dxa"/>
          </w:tcPr>
          <w:p w:rsidR="00621041" w:rsidRPr="0065398E" w:rsidRDefault="00621041" w:rsidP="002D4D06">
            <w:r w:rsidRPr="0065398E">
              <w:t>Беседа «Путешествие в разноцветную страну»</w:t>
            </w:r>
          </w:p>
        </w:tc>
        <w:tc>
          <w:tcPr>
            <w:tcW w:w="4365" w:type="dxa"/>
          </w:tcPr>
          <w:p w:rsidR="00621041" w:rsidRPr="0065398E" w:rsidRDefault="00621041" w:rsidP="002D4D06">
            <w:r w:rsidRPr="0065398E">
              <w:t>Беседа «Внешность человека может быть обманчива»</w:t>
            </w:r>
          </w:p>
          <w:p w:rsidR="00621041" w:rsidRPr="0065398E" w:rsidRDefault="00621041" w:rsidP="002D4D06">
            <w:r w:rsidRPr="0065398E">
              <w:t>Беседа «Катаемся на горке» - правила поведения</w:t>
            </w:r>
          </w:p>
        </w:tc>
      </w:tr>
      <w:tr w:rsidR="00621041" w:rsidRPr="0065398E" w:rsidTr="002D4D06">
        <w:trPr>
          <w:cantSplit/>
          <w:trHeight w:val="1198"/>
        </w:trPr>
        <w:tc>
          <w:tcPr>
            <w:tcW w:w="755" w:type="dxa"/>
            <w:textDirection w:val="btLr"/>
          </w:tcPr>
          <w:p w:rsidR="00621041" w:rsidRPr="0065398E" w:rsidRDefault="00621041" w:rsidP="002D4D06">
            <w:pPr>
              <w:ind w:left="113" w:right="113"/>
              <w:jc w:val="center"/>
              <w:rPr>
                <w:b/>
              </w:rPr>
            </w:pPr>
            <w:r w:rsidRPr="0065398E">
              <w:rPr>
                <w:b/>
              </w:rPr>
              <w:t xml:space="preserve">Февраль </w:t>
            </w:r>
          </w:p>
        </w:tc>
        <w:tc>
          <w:tcPr>
            <w:tcW w:w="1792" w:type="dxa"/>
          </w:tcPr>
          <w:p w:rsidR="00621041" w:rsidRPr="0065398E" w:rsidRDefault="00621041" w:rsidP="002D4D06">
            <w:r w:rsidRPr="0065398E">
              <w:t xml:space="preserve">Беседа «Контакты с животными» </w:t>
            </w:r>
          </w:p>
        </w:tc>
        <w:tc>
          <w:tcPr>
            <w:tcW w:w="2439" w:type="dxa"/>
          </w:tcPr>
          <w:p w:rsidR="00621041" w:rsidRPr="0065398E" w:rsidRDefault="00621041" w:rsidP="002D4D06">
            <w:r w:rsidRPr="0065398E">
              <w:t>Беседа «Такие разные автомобили»</w:t>
            </w:r>
          </w:p>
        </w:tc>
        <w:tc>
          <w:tcPr>
            <w:tcW w:w="4365" w:type="dxa"/>
          </w:tcPr>
          <w:p w:rsidR="00621041" w:rsidRPr="0065398E" w:rsidRDefault="00621041" w:rsidP="002D4D06">
            <w:r w:rsidRPr="0065398E">
              <w:t xml:space="preserve">Опасные ситуации: «Контакты с незнакомыми людьми на улице и дома» </w:t>
            </w:r>
          </w:p>
          <w:p w:rsidR="00621041" w:rsidRPr="0065398E" w:rsidRDefault="00621041" w:rsidP="002D4D06">
            <w:r w:rsidRPr="0065398E">
              <w:t>Беседа «Светофор и его помощники знаки»</w:t>
            </w:r>
          </w:p>
        </w:tc>
      </w:tr>
      <w:tr w:rsidR="00621041" w:rsidRPr="0065398E" w:rsidTr="002D4D06">
        <w:trPr>
          <w:cantSplit/>
          <w:trHeight w:val="1134"/>
        </w:trPr>
        <w:tc>
          <w:tcPr>
            <w:tcW w:w="755" w:type="dxa"/>
            <w:textDirection w:val="btLr"/>
          </w:tcPr>
          <w:p w:rsidR="00621041" w:rsidRPr="0065398E" w:rsidRDefault="00621041" w:rsidP="002D4D06">
            <w:pPr>
              <w:ind w:left="113" w:right="113"/>
              <w:jc w:val="center"/>
              <w:rPr>
                <w:b/>
              </w:rPr>
            </w:pPr>
            <w:r w:rsidRPr="0065398E">
              <w:rPr>
                <w:b/>
              </w:rPr>
              <w:t xml:space="preserve">Март </w:t>
            </w:r>
          </w:p>
        </w:tc>
        <w:tc>
          <w:tcPr>
            <w:tcW w:w="1792" w:type="dxa"/>
          </w:tcPr>
          <w:p w:rsidR="00621041" w:rsidRPr="0065398E" w:rsidRDefault="00621041" w:rsidP="002D4D06">
            <w:r w:rsidRPr="0065398E">
              <w:t>Беседа «Если вдруг заблудились» -правила поведения</w:t>
            </w:r>
          </w:p>
        </w:tc>
        <w:tc>
          <w:tcPr>
            <w:tcW w:w="2439" w:type="dxa"/>
          </w:tcPr>
          <w:p w:rsidR="00621041" w:rsidRPr="0065398E" w:rsidRDefault="00621041" w:rsidP="002D4D06">
            <w:r w:rsidRPr="0065398E">
              <w:t>Беседа «Светофор и его сигналы»</w:t>
            </w:r>
          </w:p>
        </w:tc>
        <w:tc>
          <w:tcPr>
            <w:tcW w:w="4365" w:type="dxa"/>
          </w:tcPr>
          <w:p w:rsidR="00621041" w:rsidRPr="0065398E" w:rsidRDefault="00621041" w:rsidP="002D4D06">
            <w:r w:rsidRPr="0065398E">
              <w:t xml:space="preserve">Беседа, показ иллюстраций «Съедобные несъедобные грибы» </w:t>
            </w:r>
          </w:p>
          <w:p w:rsidR="00621041" w:rsidRPr="0065398E" w:rsidRDefault="00621041" w:rsidP="002D4D06">
            <w:r w:rsidRPr="0065398E">
              <w:t>Беседа «Ты остался один дома» - правила поведения</w:t>
            </w:r>
          </w:p>
        </w:tc>
      </w:tr>
      <w:tr w:rsidR="00621041" w:rsidRPr="0065398E" w:rsidTr="002D4D06">
        <w:trPr>
          <w:cantSplit/>
          <w:trHeight w:val="1204"/>
        </w:trPr>
        <w:tc>
          <w:tcPr>
            <w:tcW w:w="755" w:type="dxa"/>
            <w:textDirection w:val="btLr"/>
          </w:tcPr>
          <w:p w:rsidR="00621041" w:rsidRPr="0065398E" w:rsidRDefault="00621041" w:rsidP="002D4D06">
            <w:pPr>
              <w:ind w:left="113" w:right="113"/>
              <w:jc w:val="center"/>
              <w:rPr>
                <w:b/>
              </w:rPr>
            </w:pPr>
            <w:r w:rsidRPr="0065398E">
              <w:rPr>
                <w:b/>
              </w:rPr>
              <w:t xml:space="preserve">Апрель </w:t>
            </w:r>
          </w:p>
        </w:tc>
        <w:tc>
          <w:tcPr>
            <w:tcW w:w="1792" w:type="dxa"/>
          </w:tcPr>
          <w:p w:rsidR="00621041" w:rsidRPr="0065398E" w:rsidRDefault="00621041" w:rsidP="002D4D06">
            <w:r w:rsidRPr="0065398E">
              <w:t>Беседа «Тепловой и солнечный удар»</w:t>
            </w:r>
          </w:p>
        </w:tc>
        <w:tc>
          <w:tcPr>
            <w:tcW w:w="2439" w:type="dxa"/>
          </w:tcPr>
          <w:p w:rsidR="00621041" w:rsidRPr="0065398E" w:rsidRDefault="00621041" w:rsidP="002D4D06">
            <w:r w:rsidRPr="0065398E">
              <w:t>Беседа «Виды транспорта»</w:t>
            </w:r>
          </w:p>
        </w:tc>
        <w:tc>
          <w:tcPr>
            <w:tcW w:w="4365" w:type="dxa"/>
          </w:tcPr>
          <w:p w:rsidR="00621041" w:rsidRPr="0065398E" w:rsidRDefault="00621041" w:rsidP="002D4D06">
            <w:r w:rsidRPr="0065398E">
              <w:t>Беседа «Гроза» - правила поведения</w:t>
            </w:r>
          </w:p>
          <w:p w:rsidR="00621041" w:rsidRPr="0065398E" w:rsidRDefault="00621041" w:rsidP="002D4D06">
            <w:r w:rsidRPr="0065398E">
              <w:t>Беседа «Опасные ситуации на улице, во дворе»</w:t>
            </w:r>
          </w:p>
        </w:tc>
      </w:tr>
      <w:tr w:rsidR="00621041" w:rsidRPr="0065398E" w:rsidTr="002D4D06">
        <w:trPr>
          <w:cantSplit/>
          <w:trHeight w:val="1433"/>
        </w:trPr>
        <w:tc>
          <w:tcPr>
            <w:tcW w:w="755" w:type="dxa"/>
            <w:textDirection w:val="btLr"/>
          </w:tcPr>
          <w:p w:rsidR="00621041" w:rsidRPr="0065398E" w:rsidRDefault="00621041" w:rsidP="002D4D06">
            <w:pPr>
              <w:ind w:left="113" w:right="113"/>
              <w:jc w:val="center"/>
              <w:rPr>
                <w:b/>
              </w:rPr>
            </w:pPr>
            <w:r w:rsidRPr="0065398E">
              <w:rPr>
                <w:b/>
              </w:rPr>
              <w:t xml:space="preserve">Май </w:t>
            </w:r>
          </w:p>
        </w:tc>
        <w:tc>
          <w:tcPr>
            <w:tcW w:w="1792" w:type="dxa"/>
          </w:tcPr>
          <w:p w:rsidR="00621041" w:rsidRPr="0065398E" w:rsidRDefault="00621041" w:rsidP="002D4D06">
            <w:r w:rsidRPr="0065398E">
              <w:t>Ситуация «Мы пришли на водоем» - правила поведения</w:t>
            </w:r>
          </w:p>
        </w:tc>
        <w:tc>
          <w:tcPr>
            <w:tcW w:w="2439" w:type="dxa"/>
          </w:tcPr>
          <w:p w:rsidR="00621041" w:rsidRPr="0065398E" w:rsidRDefault="00621041" w:rsidP="002D4D06">
            <w:r w:rsidRPr="0065398E">
              <w:t>Развлечение «Мы едем, едем!»</w:t>
            </w:r>
          </w:p>
        </w:tc>
        <w:tc>
          <w:tcPr>
            <w:tcW w:w="4365" w:type="dxa"/>
          </w:tcPr>
          <w:p w:rsidR="00621041" w:rsidRPr="0065398E" w:rsidRDefault="00621041" w:rsidP="002D4D06">
            <w:r w:rsidRPr="0065398E">
              <w:t>Беседа «Балкон, открытое окно и другие бытовые опасности»</w:t>
            </w:r>
          </w:p>
          <w:p w:rsidR="00621041" w:rsidRPr="0065398E" w:rsidRDefault="00621041" w:rsidP="002D4D06">
            <w:r w:rsidRPr="0065398E">
              <w:t xml:space="preserve">Беседа «Кошка и собака - наши соседи» </w:t>
            </w:r>
          </w:p>
        </w:tc>
      </w:tr>
    </w:tbl>
    <w:p w:rsidR="00621041" w:rsidRPr="0065398E" w:rsidRDefault="00621041" w:rsidP="00D93DF7">
      <w:pPr>
        <w:suppressAutoHyphens/>
        <w:jc w:val="both"/>
        <w:rPr>
          <w:sz w:val="28"/>
          <w:szCs w:val="28"/>
          <w:lang w:eastAsia="ar-SA"/>
        </w:rPr>
      </w:pPr>
    </w:p>
    <w:p w:rsidR="00621041" w:rsidRPr="00D93DF7" w:rsidRDefault="00621041" w:rsidP="00D64732">
      <w:pPr>
        <w:pStyle w:val="ListParagraph"/>
        <w:numPr>
          <w:ilvl w:val="1"/>
          <w:numId w:val="110"/>
        </w:numPr>
        <w:suppressAutoHyphens/>
        <w:spacing w:after="0" w:line="240" w:lineRule="auto"/>
        <w:jc w:val="center"/>
        <w:rPr>
          <w:rFonts w:ascii="Times New Roman" w:hAnsi="Times New Roman"/>
          <w:b/>
          <w:sz w:val="28"/>
          <w:szCs w:val="28"/>
          <w:lang w:eastAsia="ar-SA"/>
        </w:rPr>
      </w:pPr>
      <w:r w:rsidRPr="00D93DF7">
        <w:rPr>
          <w:rFonts w:ascii="Times New Roman" w:hAnsi="Times New Roman"/>
          <w:b/>
          <w:sz w:val="28"/>
          <w:szCs w:val="28"/>
          <w:lang w:eastAsia="ar-SA"/>
        </w:rPr>
        <w:t xml:space="preserve">Образовательная область </w:t>
      </w:r>
    </w:p>
    <w:p w:rsidR="00621041" w:rsidRPr="00D93DF7" w:rsidRDefault="00621041" w:rsidP="00D93DF7">
      <w:pPr>
        <w:suppressAutoHyphens/>
        <w:jc w:val="center"/>
        <w:rPr>
          <w:b/>
          <w:sz w:val="28"/>
          <w:szCs w:val="28"/>
          <w:lang w:eastAsia="ar-SA"/>
        </w:rPr>
      </w:pPr>
      <w:r w:rsidRPr="00D93DF7">
        <w:rPr>
          <w:b/>
          <w:sz w:val="28"/>
          <w:szCs w:val="28"/>
          <w:lang w:eastAsia="ar-SA"/>
        </w:rPr>
        <w:t>«ПОЗНАВАТЕЛЬНОЕ РАЗВИТИЕ»</w:t>
      </w:r>
    </w:p>
    <w:p w:rsidR="00621041" w:rsidRPr="00264E17" w:rsidRDefault="00621041" w:rsidP="00264E17">
      <w:pPr>
        <w:suppressAutoHyphens/>
        <w:ind w:firstLine="567"/>
        <w:jc w:val="center"/>
        <w:rPr>
          <w:b/>
          <w:sz w:val="28"/>
          <w:szCs w:val="28"/>
          <w:lang w:eastAsia="ar-SA"/>
        </w:rPr>
      </w:pPr>
    </w:p>
    <w:p w:rsidR="00621041" w:rsidRPr="00F3279E" w:rsidRDefault="00621041" w:rsidP="008E7BD9">
      <w:pPr>
        <w:suppressAutoHyphens/>
        <w:ind w:firstLine="567"/>
        <w:jc w:val="both"/>
        <w:rPr>
          <w:i/>
          <w:sz w:val="28"/>
          <w:szCs w:val="28"/>
          <w:lang w:eastAsia="ar-SA"/>
        </w:rPr>
      </w:pPr>
      <w:r w:rsidRPr="008E7BD9">
        <w:rPr>
          <w:sz w:val="28"/>
          <w:szCs w:val="28"/>
          <w:lang w:eastAsia="ar-SA"/>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Pr>
          <w:sz w:val="28"/>
          <w:szCs w:val="28"/>
          <w:lang w:eastAsia="ar-SA"/>
        </w:rPr>
        <w:t>ообразии стран и народов мира». (</w:t>
      </w:r>
      <w:r>
        <w:rPr>
          <w:i/>
          <w:sz w:val="28"/>
          <w:szCs w:val="28"/>
          <w:lang w:eastAsia="ar-SA"/>
        </w:rPr>
        <w:t>См. пункт 2.6 ФГОС ДО).</w:t>
      </w:r>
    </w:p>
    <w:p w:rsidR="00621041" w:rsidRPr="008E7BD9" w:rsidRDefault="00621041" w:rsidP="008E7BD9">
      <w:pPr>
        <w:suppressAutoHyphens/>
        <w:ind w:firstLine="567"/>
        <w:jc w:val="both"/>
        <w:rPr>
          <w:sz w:val="28"/>
          <w:szCs w:val="28"/>
          <w:lang w:eastAsia="ar-SA"/>
        </w:rPr>
      </w:pPr>
    </w:p>
    <w:p w:rsidR="00621041" w:rsidRDefault="00621041" w:rsidP="008E7BD9">
      <w:pPr>
        <w:suppressAutoHyphens/>
        <w:ind w:firstLine="567"/>
        <w:jc w:val="both"/>
        <w:rPr>
          <w:b/>
          <w:sz w:val="28"/>
          <w:szCs w:val="28"/>
          <w:lang w:eastAsia="ar-SA"/>
        </w:rPr>
      </w:pPr>
      <w:r>
        <w:rPr>
          <w:b/>
          <w:sz w:val="28"/>
          <w:szCs w:val="28"/>
          <w:lang w:eastAsia="ar-SA"/>
        </w:rPr>
        <w:t>Основные цели и задачи</w:t>
      </w:r>
    </w:p>
    <w:p w:rsidR="00621041" w:rsidRPr="00264E17" w:rsidRDefault="00621041" w:rsidP="008E7BD9">
      <w:pPr>
        <w:suppressAutoHyphens/>
        <w:ind w:firstLine="567"/>
        <w:jc w:val="both"/>
        <w:rPr>
          <w:b/>
          <w:sz w:val="28"/>
          <w:szCs w:val="28"/>
          <w:lang w:eastAsia="ar-SA"/>
        </w:rPr>
      </w:pPr>
    </w:p>
    <w:p w:rsidR="00621041" w:rsidRPr="008E7BD9" w:rsidRDefault="00621041" w:rsidP="008E7BD9">
      <w:pPr>
        <w:suppressAutoHyphens/>
        <w:ind w:firstLine="567"/>
        <w:jc w:val="both"/>
        <w:rPr>
          <w:sz w:val="28"/>
          <w:szCs w:val="28"/>
          <w:lang w:eastAsia="ar-SA"/>
        </w:rPr>
      </w:pPr>
      <w:r>
        <w:rPr>
          <w:b/>
          <w:sz w:val="28"/>
          <w:szCs w:val="28"/>
          <w:lang w:eastAsia="ar-SA"/>
        </w:rPr>
        <w:t xml:space="preserve">2.2.1. </w:t>
      </w:r>
      <w:r w:rsidRPr="00264E17">
        <w:rPr>
          <w:b/>
          <w:sz w:val="28"/>
          <w:szCs w:val="28"/>
          <w:lang w:eastAsia="ar-SA"/>
        </w:rPr>
        <w:t>Формирование элементарных математических представлений</w:t>
      </w:r>
      <w:r w:rsidRPr="008E7BD9">
        <w:rPr>
          <w:sz w:val="28"/>
          <w:szCs w:val="28"/>
          <w:lang w:eastAsia="ar-SA"/>
        </w:rPr>
        <w:t>.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621041" w:rsidRPr="008E7BD9" w:rsidRDefault="00621041" w:rsidP="008E7BD9">
      <w:pPr>
        <w:suppressAutoHyphens/>
        <w:ind w:firstLine="567"/>
        <w:jc w:val="both"/>
        <w:rPr>
          <w:sz w:val="28"/>
          <w:szCs w:val="28"/>
          <w:lang w:eastAsia="ar-SA"/>
        </w:rPr>
      </w:pPr>
      <w:r>
        <w:rPr>
          <w:b/>
          <w:sz w:val="28"/>
          <w:szCs w:val="28"/>
          <w:lang w:eastAsia="ar-SA"/>
        </w:rPr>
        <w:t xml:space="preserve">2.2.2. </w:t>
      </w:r>
      <w:r w:rsidRPr="00264E17">
        <w:rPr>
          <w:b/>
          <w:sz w:val="28"/>
          <w:szCs w:val="28"/>
          <w:lang w:eastAsia="ar-SA"/>
        </w:rPr>
        <w:t>Развитие познавательно-исследовательской деятельности</w:t>
      </w:r>
      <w:r w:rsidRPr="008E7BD9">
        <w:rPr>
          <w:sz w:val="28"/>
          <w:szCs w:val="28"/>
          <w:lang w:eastAsia="ar-SA"/>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621041" w:rsidRPr="008E7BD9" w:rsidRDefault="00621041" w:rsidP="008E7BD9">
      <w:pPr>
        <w:suppressAutoHyphens/>
        <w:ind w:firstLine="567"/>
        <w:jc w:val="both"/>
        <w:rPr>
          <w:sz w:val="28"/>
          <w:szCs w:val="28"/>
          <w:lang w:eastAsia="ar-SA"/>
        </w:rPr>
      </w:pPr>
      <w:r w:rsidRPr="008E7BD9">
        <w:rPr>
          <w:sz w:val="28"/>
          <w:szCs w:val="28"/>
          <w:lang w:eastAsia="ar-SA"/>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621041" w:rsidRPr="008E7BD9" w:rsidRDefault="00621041" w:rsidP="008E7BD9">
      <w:pPr>
        <w:suppressAutoHyphens/>
        <w:ind w:firstLine="567"/>
        <w:jc w:val="both"/>
        <w:rPr>
          <w:sz w:val="28"/>
          <w:szCs w:val="28"/>
          <w:lang w:eastAsia="ar-SA"/>
        </w:rPr>
      </w:pPr>
      <w:r>
        <w:rPr>
          <w:b/>
          <w:sz w:val="28"/>
          <w:szCs w:val="28"/>
          <w:lang w:eastAsia="ar-SA"/>
        </w:rPr>
        <w:t xml:space="preserve">2.2.3. </w:t>
      </w:r>
      <w:r w:rsidRPr="00264E17">
        <w:rPr>
          <w:b/>
          <w:sz w:val="28"/>
          <w:szCs w:val="28"/>
          <w:lang w:eastAsia="ar-SA"/>
        </w:rPr>
        <w:t>Ознакомление с предметным окружением</w:t>
      </w:r>
      <w:r w:rsidRPr="008E7BD9">
        <w:rPr>
          <w:sz w:val="28"/>
          <w:szCs w:val="28"/>
          <w:lang w:eastAsia="ar-SA"/>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621041" w:rsidRPr="008E7BD9" w:rsidRDefault="00621041" w:rsidP="008E7BD9">
      <w:pPr>
        <w:suppressAutoHyphens/>
        <w:ind w:firstLine="567"/>
        <w:jc w:val="both"/>
        <w:rPr>
          <w:sz w:val="28"/>
          <w:szCs w:val="28"/>
          <w:lang w:eastAsia="ar-SA"/>
        </w:rPr>
      </w:pPr>
      <w:r w:rsidRPr="008E7BD9">
        <w:rPr>
          <w:sz w:val="28"/>
          <w:szCs w:val="28"/>
          <w:lang w:eastAsia="ar-SA"/>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621041" w:rsidRPr="008E7BD9" w:rsidRDefault="00621041" w:rsidP="008E7BD9">
      <w:pPr>
        <w:suppressAutoHyphens/>
        <w:ind w:firstLine="567"/>
        <w:jc w:val="both"/>
        <w:rPr>
          <w:sz w:val="28"/>
          <w:szCs w:val="28"/>
          <w:lang w:eastAsia="ar-SA"/>
        </w:rPr>
      </w:pPr>
      <w:r>
        <w:rPr>
          <w:b/>
          <w:sz w:val="28"/>
          <w:szCs w:val="28"/>
          <w:lang w:eastAsia="ar-SA"/>
        </w:rPr>
        <w:t xml:space="preserve">2.2.4. </w:t>
      </w:r>
      <w:r w:rsidRPr="00264E17">
        <w:rPr>
          <w:b/>
          <w:sz w:val="28"/>
          <w:szCs w:val="28"/>
          <w:lang w:eastAsia="ar-SA"/>
        </w:rPr>
        <w:t>Ознакомление с социальным миром</w:t>
      </w:r>
      <w:r w:rsidRPr="008E7BD9">
        <w:rPr>
          <w:sz w:val="28"/>
          <w:szCs w:val="28"/>
          <w:lang w:eastAsia="ar-SA"/>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621041" w:rsidRDefault="00621041" w:rsidP="008E7BD9">
      <w:pPr>
        <w:suppressAutoHyphens/>
        <w:ind w:firstLine="567"/>
        <w:jc w:val="both"/>
        <w:rPr>
          <w:sz w:val="28"/>
          <w:szCs w:val="28"/>
          <w:lang w:eastAsia="ar-SA"/>
        </w:rPr>
      </w:pPr>
      <w:r>
        <w:rPr>
          <w:b/>
          <w:sz w:val="28"/>
          <w:szCs w:val="28"/>
          <w:lang w:eastAsia="ar-SA"/>
        </w:rPr>
        <w:t xml:space="preserve">2.2.5. </w:t>
      </w:r>
      <w:r w:rsidRPr="00264E17">
        <w:rPr>
          <w:b/>
          <w:sz w:val="28"/>
          <w:szCs w:val="28"/>
          <w:lang w:eastAsia="ar-SA"/>
        </w:rPr>
        <w:t>Ознакомление с миром природы</w:t>
      </w:r>
      <w:r w:rsidRPr="008E7BD9">
        <w:rPr>
          <w:sz w:val="28"/>
          <w:szCs w:val="28"/>
          <w:lang w:eastAsia="ar-SA"/>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621041" w:rsidRPr="00883BCA" w:rsidRDefault="00621041" w:rsidP="00883BCA">
      <w:pPr>
        <w:suppressAutoHyphens/>
        <w:ind w:firstLine="567"/>
        <w:jc w:val="both"/>
        <w:rPr>
          <w:sz w:val="28"/>
          <w:szCs w:val="28"/>
          <w:lang w:eastAsia="ar-SA"/>
        </w:rPr>
      </w:pPr>
      <w:r w:rsidRPr="00883BCA">
        <w:rPr>
          <w:sz w:val="28"/>
          <w:szCs w:val="28"/>
          <w:lang w:eastAsia="ar-SA"/>
        </w:rPr>
        <w:t xml:space="preserve">Содержание образовательной области «Познавательное развитие» отражено в Программе «От рождения до школы» в разделе «Содержание психолого-педагогической работы», а также в комплексно-тематическом плане (см. Приложение 2.2 к Содержательному разделу Программы). </w:t>
      </w:r>
    </w:p>
    <w:p w:rsidR="00621041" w:rsidRPr="00883BCA" w:rsidRDefault="00621041" w:rsidP="00883BCA">
      <w:pPr>
        <w:suppressAutoHyphens/>
        <w:ind w:firstLine="567"/>
        <w:jc w:val="both"/>
        <w:rPr>
          <w:sz w:val="28"/>
          <w:szCs w:val="28"/>
          <w:lang w:eastAsia="ar-SA"/>
        </w:rPr>
      </w:pPr>
      <w:r w:rsidRPr="00883BCA">
        <w:rPr>
          <w:sz w:val="28"/>
          <w:szCs w:val="28"/>
          <w:lang w:eastAsia="ar-SA"/>
        </w:rPr>
        <w:t>К познавательному направлению следует относить представленную в Программе «От рождения до школы» образовательную область «Познание» (за исключением конструктивной деятельности).</w:t>
      </w:r>
    </w:p>
    <w:p w:rsidR="00621041" w:rsidRPr="00883BCA" w:rsidRDefault="00621041" w:rsidP="00883BCA">
      <w:pPr>
        <w:suppressAutoHyphens/>
        <w:ind w:firstLine="567"/>
        <w:jc w:val="both"/>
        <w:rPr>
          <w:sz w:val="28"/>
          <w:szCs w:val="28"/>
          <w:lang w:eastAsia="ar-SA"/>
        </w:rPr>
      </w:pPr>
      <w:r w:rsidRPr="00883BCA">
        <w:rPr>
          <w:sz w:val="28"/>
          <w:szCs w:val="28"/>
          <w:lang w:eastAsia="ar-SA"/>
        </w:rPr>
        <w:t>Непосредственно образовательная деятельность по познавательному развитию планируется по методическим пособиям:</w:t>
      </w:r>
    </w:p>
    <w:p w:rsidR="00621041" w:rsidRPr="00883BCA" w:rsidRDefault="00621041" w:rsidP="00883BCA">
      <w:pPr>
        <w:suppressAutoHyphens/>
        <w:ind w:firstLine="567"/>
        <w:jc w:val="both"/>
        <w:rPr>
          <w:sz w:val="28"/>
          <w:szCs w:val="28"/>
          <w:lang w:eastAsia="ar-SA"/>
        </w:rPr>
      </w:pPr>
      <w:r w:rsidRPr="00883BCA">
        <w:rPr>
          <w:sz w:val="28"/>
          <w:szCs w:val="28"/>
          <w:lang w:eastAsia="ar-SA"/>
        </w:rPr>
        <w:t>- Комплексное перспективное планирование. Средняя группа. / под ред. Т.С.Комаровой. – М.: Мозаика-Синтез, 2011.</w:t>
      </w:r>
    </w:p>
    <w:p w:rsidR="00621041" w:rsidRPr="00883BCA" w:rsidRDefault="00621041" w:rsidP="00883BCA">
      <w:pPr>
        <w:suppressAutoHyphens/>
        <w:ind w:firstLine="567"/>
        <w:jc w:val="both"/>
        <w:rPr>
          <w:sz w:val="28"/>
          <w:szCs w:val="28"/>
          <w:lang w:eastAsia="ar-SA"/>
        </w:rPr>
      </w:pPr>
      <w:r w:rsidRPr="00883BCA">
        <w:rPr>
          <w:sz w:val="28"/>
          <w:szCs w:val="28"/>
          <w:lang w:eastAsia="ar-SA"/>
        </w:rPr>
        <w:t>- Помораева И.А., Позина В.А. Занятия по формированию математических представлений в средней группе детского сада. Планы занятий. – М.: Мозаика-Синтез, 2012.</w:t>
      </w:r>
    </w:p>
    <w:p w:rsidR="00621041" w:rsidRPr="00883BCA" w:rsidRDefault="00621041" w:rsidP="00883BCA">
      <w:pPr>
        <w:suppressAutoHyphens/>
        <w:ind w:firstLine="567"/>
        <w:jc w:val="both"/>
        <w:rPr>
          <w:sz w:val="28"/>
          <w:szCs w:val="28"/>
          <w:lang w:eastAsia="ar-SA"/>
        </w:rPr>
      </w:pPr>
      <w:r w:rsidRPr="00883BCA">
        <w:rPr>
          <w:sz w:val="28"/>
          <w:szCs w:val="28"/>
          <w:lang w:eastAsia="ar-SA"/>
        </w:rPr>
        <w:t>- Дыбина О.Б. Занятия по ознакомлению с окружающим миром в средней группе детского сада. Конспекты занятий. - М.: Мозаика-Синтез, 2011.</w:t>
      </w:r>
    </w:p>
    <w:p w:rsidR="00621041" w:rsidRPr="00883BCA" w:rsidRDefault="00621041" w:rsidP="00883BCA">
      <w:pPr>
        <w:suppressAutoHyphens/>
        <w:ind w:firstLine="567"/>
        <w:jc w:val="both"/>
        <w:rPr>
          <w:sz w:val="28"/>
          <w:szCs w:val="28"/>
          <w:lang w:eastAsia="ar-SA"/>
        </w:rPr>
      </w:pPr>
      <w:r w:rsidRPr="00883BCA">
        <w:rPr>
          <w:sz w:val="28"/>
          <w:szCs w:val="28"/>
          <w:lang w:eastAsia="ar-SA"/>
        </w:rPr>
        <w:t>Задачи познавательного развития реализуются также интегрировано с другими образовательными областями в непосредственно образовательной деятельности, режимных моментах, совместной со взрослыми и самостоятельной деятельности детей. Работа в данном направлении планируется календарно по методическому пособию:</w:t>
      </w:r>
    </w:p>
    <w:p w:rsidR="00621041" w:rsidRPr="00883BCA" w:rsidRDefault="00621041" w:rsidP="00883BCA">
      <w:pPr>
        <w:suppressAutoHyphens/>
        <w:ind w:firstLine="567"/>
        <w:jc w:val="both"/>
        <w:rPr>
          <w:sz w:val="28"/>
          <w:szCs w:val="28"/>
          <w:lang w:eastAsia="ar-SA"/>
        </w:rPr>
      </w:pPr>
      <w:r w:rsidRPr="00883BCA">
        <w:rPr>
          <w:sz w:val="28"/>
          <w:szCs w:val="28"/>
          <w:lang w:eastAsia="ar-SA"/>
        </w:rPr>
        <w:t>- Голицына Н.С. Перспективное планирование в детском саду. Средняя группа. - М.: Издательство «Скрипторий 2003», 2011.</w:t>
      </w:r>
    </w:p>
    <w:p w:rsidR="00621041" w:rsidRDefault="00621041" w:rsidP="000A5895">
      <w:pPr>
        <w:suppressAutoHyphens/>
        <w:ind w:firstLine="567"/>
        <w:jc w:val="both"/>
        <w:rPr>
          <w:b/>
          <w:sz w:val="28"/>
          <w:szCs w:val="28"/>
          <w:lang w:eastAsia="ar-SA"/>
        </w:rPr>
      </w:pPr>
    </w:p>
    <w:p w:rsidR="00621041" w:rsidRDefault="00621041" w:rsidP="000A5895">
      <w:pPr>
        <w:suppressAutoHyphens/>
        <w:ind w:firstLine="567"/>
        <w:jc w:val="both"/>
        <w:rPr>
          <w:b/>
          <w:sz w:val="28"/>
          <w:szCs w:val="28"/>
          <w:lang w:eastAsia="ar-SA"/>
        </w:rPr>
      </w:pPr>
      <w:r w:rsidRPr="000A5895">
        <w:rPr>
          <w:b/>
          <w:sz w:val="28"/>
          <w:szCs w:val="28"/>
          <w:lang w:eastAsia="ar-SA"/>
        </w:rPr>
        <w:t>Формирование элементарных математических представлений</w:t>
      </w:r>
    </w:p>
    <w:p w:rsidR="00621041" w:rsidRDefault="00621041" w:rsidP="000A5895">
      <w:pPr>
        <w:suppressAutoHyphens/>
        <w:ind w:firstLine="567"/>
        <w:jc w:val="both"/>
        <w:rPr>
          <w:b/>
          <w:sz w:val="28"/>
          <w:szCs w:val="28"/>
          <w:lang w:eastAsia="ar-SA"/>
        </w:rPr>
      </w:pPr>
    </w:p>
    <w:p w:rsidR="00621041" w:rsidRPr="000A5895" w:rsidRDefault="00621041" w:rsidP="000A5895">
      <w:pPr>
        <w:suppressAutoHyphens/>
        <w:ind w:firstLine="567"/>
        <w:jc w:val="both"/>
        <w:rPr>
          <w:sz w:val="28"/>
          <w:szCs w:val="28"/>
          <w:lang w:eastAsia="ar-SA"/>
        </w:rPr>
      </w:pPr>
      <w:r w:rsidRPr="000A5895">
        <w:rPr>
          <w:b/>
          <w:sz w:val="28"/>
          <w:szCs w:val="28"/>
          <w:lang w:eastAsia="ar-SA"/>
        </w:rPr>
        <w:t>Количество и счет.</w:t>
      </w:r>
      <w:r w:rsidRPr="000A5895">
        <w:rPr>
          <w:sz w:val="28"/>
          <w:szCs w:val="28"/>
          <w:lang w:eastAsia="ar-SA"/>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621041" w:rsidRPr="000A5895" w:rsidRDefault="00621041" w:rsidP="000A5895">
      <w:pPr>
        <w:suppressAutoHyphens/>
        <w:ind w:firstLine="567"/>
        <w:jc w:val="both"/>
        <w:rPr>
          <w:sz w:val="28"/>
          <w:szCs w:val="28"/>
          <w:lang w:eastAsia="ar-SA"/>
        </w:rPr>
      </w:pPr>
      <w:r w:rsidRPr="000A5895">
        <w:rPr>
          <w:sz w:val="28"/>
          <w:szCs w:val="28"/>
          <w:lang w:eastAsia="ar-SA"/>
        </w:rPr>
        <w:t>Учить считать до 10; последовательно знакомить с образованием каждого числа в пределах от 5 до 10 (на наглядной основе).</w:t>
      </w:r>
    </w:p>
    <w:p w:rsidR="00621041" w:rsidRPr="000A5895" w:rsidRDefault="00621041" w:rsidP="000A5895">
      <w:pPr>
        <w:suppressAutoHyphens/>
        <w:ind w:firstLine="567"/>
        <w:jc w:val="both"/>
        <w:rPr>
          <w:sz w:val="28"/>
          <w:szCs w:val="28"/>
          <w:lang w:eastAsia="ar-SA"/>
        </w:rPr>
      </w:pPr>
      <w:r w:rsidRPr="000A5895">
        <w:rPr>
          <w:sz w:val="28"/>
          <w:szCs w:val="28"/>
          <w:lang w:eastAsia="ar-SA"/>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621041" w:rsidRPr="000A5895" w:rsidRDefault="00621041" w:rsidP="000A5895">
      <w:pPr>
        <w:suppressAutoHyphens/>
        <w:ind w:firstLine="567"/>
        <w:jc w:val="both"/>
        <w:rPr>
          <w:sz w:val="28"/>
          <w:szCs w:val="28"/>
          <w:lang w:eastAsia="ar-SA"/>
        </w:rPr>
      </w:pPr>
      <w:r w:rsidRPr="000A5895">
        <w:rPr>
          <w:sz w:val="28"/>
          <w:szCs w:val="28"/>
          <w:lang w:eastAsia="ar-SA"/>
        </w:rPr>
        <w:t xml:space="preserve">Формировать умение понимать отношения рядом стоящих чисел (5 &lt; 6 на 1, 6 &gt; 5 на 1). </w:t>
      </w:r>
    </w:p>
    <w:p w:rsidR="00621041" w:rsidRPr="000A5895" w:rsidRDefault="00621041" w:rsidP="000A5895">
      <w:pPr>
        <w:suppressAutoHyphens/>
        <w:ind w:firstLine="567"/>
        <w:jc w:val="both"/>
        <w:rPr>
          <w:sz w:val="28"/>
          <w:szCs w:val="28"/>
          <w:lang w:eastAsia="ar-SA"/>
        </w:rPr>
      </w:pPr>
      <w:r w:rsidRPr="000A5895">
        <w:rPr>
          <w:sz w:val="28"/>
          <w:szCs w:val="28"/>
          <w:lang w:eastAsia="ar-SA"/>
        </w:rPr>
        <w:t>Отсчитывать предметы из большого количества по образцу и заданному числу (в пределах 10).</w:t>
      </w:r>
    </w:p>
    <w:p w:rsidR="00621041" w:rsidRPr="000A5895" w:rsidRDefault="00621041" w:rsidP="000A5895">
      <w:pPr>
        <w:suppressAutoHyphens/>
        <w:ind w:firstLine="567"/>
        <w:jc w:val="both"/>
        <w:rPr>
          <w:sz w:val="28"/>
          <w:szCs w:val="28"/>
          <w:lang w:eastAsia="ar-SA"/>
        </w:rPr>
      </w:pPr>
      <w:r w:rsidRPr="000A5895">
        <w:rPr>
          <w:sz w:val="28"/>
          <w:szCs w:val="28"/>
          <w:lang w:eastAsia="ar-SA"/>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w:t>
      </w:r>
    </w:p>
    <w:p w:rsidR="00621041" w:rsidRPr="000A5895" w:rsidRDefault="00621041" w:rsidP="000A5895">
      <w:pPr>
        <w:suppressAutoHyphens/>
        <w:ind w:firstLine="567"/>
        <w:jc w:val="both"/>
        <w:rPr>
          <w:sz w:val="28"/>
          <w:szCs w:val="28"/>
          <w:lang w:eastAsia="ar-SA"/>
        </w:rPr>
      </w:pPr>
      <w:r w:rsidRPr="000A5895">
        <w:rPr>
          <w:sz w:val="28"/>
          <w:szCs w:val="28"/>
          <w:lang w:eastAsia="ar-SA"/>
        </w:rPr>
        <w:t>Познакомить с порядковым счетом в пределах 10, учить различать вопросы «Сколько?», «Который?» («Какой?») и правильно отвечать на них.</w:t>
      </w:r>
    </w:p>
    <w:p w:rsidR="00621041" w:rsidRPr="000A5895" w:rsidRDefault="00621041" w:rsidP="000A5895">
      <w:pPr>
        <w:suppressAutoHyphens/>
        <w:ind w:firstLine="567"/>
        <w:jc w:val="both"/>
        <w:rPr>
          <w:sz w:val="28"/>
          <w:szCs w:val="28"/>
          <w:lang w:eastAsia="ar-SA"/>
        </w:rPr>
      </w:pPr>
      <w:r w:rsidRPr="000A5895">
        <w:rPr>
          <w:sz w:val="28"/>
          <w:szCs w:val="28"/>
          <w:lang w:eastAsia="ar-SA"/>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621041" w:rsidRPr="000A5895" w:rsidRDefault="00621041" w:rsidP="000A5895">
      <w:pPr>
        <w:suppressAutoHyphens/>
        <w:ind w:firstLine="567"/>
        <w:jc w:val="both"/>
        <w:rPr>
          <w:sz w:val="28"/>
          <w:szCs w:val="28"/>
          <w:lang w:eastAsia="ar-SA"/>
        </w:rPr>
      </w:pPr>
      <w:r w:rsidRPr="000A5895">
        <w:rPr>
          <w:sz w:val="28"/>
          <w:szCs w:val="28"/>
          <w:lang w:eastAsia="ar-SA"/>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621041" w:rsidRPr="000A5895" w:rsidRDefault="00621041" w:rsidP="000A5895">
      <w:pPr>
        <w:suppressAutoHyphens/>
        <w:ind w:firstLine="567"/>
        <w:jc w:val="both"/>
        <w:rPr>
          <w:sz w:val="28"/>
          <w:szCs w:val="28"/>
          <w:lang w:eastAsia="ar-SA"/>
        </w:rPr>
      </w:pPr>
      <w:r w:rsidRPr="000A5895">
        <w:rPr>
          <w:sz w:val="28"/>
          <w:szCs w:val="28"/>
          <w:lang w:eastAsia="ar-SA"/>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621041" w:rsidRPr="000A5895" w:rsidRDefault="00621041" w:rsidP="000A5895">
      <w:pPr>
        <w:suppressAutoHyphens/>
        <w:ind w:firstLine="567"/>
        <w:jc w:val="both"/>
        <w:rPr>
          <w:sz w:val="28"/>
          <w:szCs w:val="28"/>
          <w:lang w:eastAsia="ar-SA"/>
        </w:rPr>
      </w:pPr>
      <w:r w:rsidRPr="000A5895">
        <w:rPr>
          <w:b/>
          <w:sz w:val="28"/>
          <w:szCs w:val="28"/>
          <w:lang w:eastAsia="ar-SA"/>
        </w:rPr>
        <w:t>Величина.</w:t>
      </w:r>
      <w:r w:rsidRPr="000A5895">
        <w:rPr>
          <w:sz w:val="28"/>
          <w:szCs w:val="28"/>
          <w:lang w:eastAsia="ar-SA"/>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621041" w:rsidRPr="000A5895" w:rsidRDefault="00621041" w:rsidP="000A5895">
      <w:pPr>
        <w:suppressAutoHyphens/>
        <w:ind w:firstLine="567"/>
        <w:jc w:val="both"/>
        <w:rPr>
          <w:sz w:val="28"/>
          <w:szCs w:val="28"/>
          <w:lang w:eastAsia="ar-SA"/>
        </w:rPr>
      </w:pPr>
      <w:r w:rsidRPr="000A5895">
        <w:rPr>
          <w:sz w:val="28"/>
          <w:szCs w:val="28"/>
          <w:lang w:eastAsia="ar-SA"/>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621041" w:rsidRPr="000A5895" w:rsidRDefault="00621041" w:rsidP="000A5895">
      <w:pPr>
        <w:suppressAutoHyphens/>
        <w:ind w:firstLine="567"/>
        <w:jc w:val="both"/>
        <w:rPr>
          <w:sz w:val="28"/>
          <w:szCs w:val="28"/>
          <w:lang w:eastAsia="ar-SA"/>
        </w:rPr>
      </w:pPr>
      <w:r w:rsidRPr="000A5895">
        <w:rPr>
          <w:sz w:val="28"/>
          <w:szCs w:val="28"/>
          <w:lang w:eastAsia="ar-SA"/>
        </w:rPr>
        <w:t>Развивать глазомер, умение находить предметы длиннее (короче), выше (ниже), шире (уже), толще (тоньше) образца и равные ему.</w:t>
      </w:r>
    </w:p>
    <w:p w:rsidR="00621041" w:rsidRPr="000A5895" w:rsidRDefault="00621041" w:rsidP="000A5895">
      <w:pPr>
        <w:suppressAutoHyphens/>
        <w:ind w:firstLine="567"/>
        <w:jc w:val="both"/>
        <w:rPr>
          <w:sz w:val="28"/>
          <w:szCs w:val="28"/>
          <w:lang w:eastAsia="ar-SA"/>
        </w:rPr>
      </w:pPr>
      <w:r w:rsidRPr="000A5895">
        <w:rPr>
          <w:sz w:val="28"/>
          <w:szCs w:val="28"/>
          <w:lang w:eastAsia="ar-SA"/>
        </w:rPr>
        <w:t>Формировать понятие о том, что предмет (лист бумаги, лента, круг, квадрат и др.) можно разделить на несколько равных частей (на две, четыре).</w:t>
      </w:r>
    </w:p>
    <w:p w:rsidR="00621041" w:rsidRPr="000A5895" w:rsidRDefault="00621041" w:rsidP="000A5895">
      <w:pPr>
        <w:suppressAutoHyphens/>
        <w:ind w:firstLine="567"/>
        <w:jc w:val="both"/>
        <w:rPr>
          <w:sz w:val="28"/>
          <w:szCs w:val="28"/>
          <w:lang w:eastAsia="ar-SA"/>
        </w:rPr>
      </w:pPr>
      <w:r w:rsidRPr="000A5895">
        <w:rPr>
          <w:sz w:val="28"/>
          <w:szCs w:val="28"/>
          <w:lang w:eastAsia="ar-SA"/>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621041" w:rsidRPr="000A5895" w:rsidRDefault="00621041" w:rsidP="000A5895">
      <w:pPr>
        <w:suppressAutoHyphens/>
        <w:ind w:firstLine="567"/>
        <w:jc w:val="both"/>
        <w:rPr>
          <w:sz w:val="28"/>
          <w:szCs w:val="28"/>
          <w:lang w:eastAsia="ar-SA"/>
        </w:rPr>
      </w:pPr>
      <w:r w:rsidRPr="000A5895">
        <w:rPr>
          <w:b/>
          <w:sz w:val="28"/>
          <w:szCs w:val="28"/>
          <w:lang w:eastAsia="ar-SA"/>
        </w:rPr>
        <w:t>Форма.</w:t>
      </w:r>
      <w:r w:rsidRPr="000A5895">
        <w:rPr>
          <w:sz w:val="28"/>
          <w:szCs w:val="28"/>
          <w:lang w:eastAsia="ar-SA"/>
        </w:rPr>
        <w:t xml:space="preserve"> Познакомить детей с овалом на основе сравнения его с кругом и прямоугольником.</w:t>
      </w:r>
    </w:p>
    <w:p w:rsidR="00621041" w:rsidRPr="000A5895" w:rsidRDefault="00621041" w:rsidP="000A5895">
      <w:pPr>
        <w:suppressAutoHyphens/>
        <w:ind w:firstLine="567"/>
        <w:jc w:val="both"/>
        <w:rPr>
          <w:sz w:val="28"/>
          <w:szCs w:val="28"/>
          <w:lang w:eastAsia="ar-SA"/>
        </w:rPr>
      </w:pPr>
      <w:r w:rsidRPr="000A5895">
        <w:rPr>
          <w:sz w:val="28"/>
          <w:szCs w:val="28"/>
          <w:lang w:eastAsia="ar-SA"/>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621041" w:rsidRPr="000A5895" w:rsidRDefault="00621041" w:rsidP="000A5895">
      <w:pPr>
        <w:suppressAutoHyphens/>
        <w:ind w:firstLine="567"/>
        <w:jc w:val="both"/>
        <w:rPr>
          <w:sz w:val="28"/>
          <w:szCs w:val="28"/>
          <w:lang w:eastAsia="ar-SA"/>
        </w:rPr>
      </w:pPr>
      <w:r w:rsidRPr="000A5895">
        <w:rPr>
          <w:sz w:val="28"/>
          <w:szCs w:val="28"/>
          <w:lang w:eastAsia="ar-SA"/>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621041" w:rsidRPr="000A5895" w:rsidRDefault="00621041" w:rsidP="000A5895">
      <w:pPr>
        <w:suppressAutoHyphens/>
        <w:ind w:firstLine="567"/>
        <w:jc w:val="both"/>
        <w:rPr>
          <w:sz w:val="28"/>
          <w:szCs w:val="28"/>
          <w:lang w:eastAsia="ar-SA"/>
        </w:rPr>
      </w:pPr>
      <w:r w:rsidRPr="000A5895">
        <w:rPr>
          <w:b/>
          <w:sz w:val="28"/>
          <w:szCs w:val="28"/>
          <w:lang w:eastAsia="ar-SA"/>
        </w:rPr>
        <w:t>Ориентировка в пространстве.</w:t>
      </w:r>
      <w:r w:rsidRPr="000A5895">
        <w:rPr>
          <w:sz w:val="28"/>
          <w:szCs w:val="28"/>
          <w:lang w:eastAsia="ar-SA"/>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621041" w:rsidRPr="000A5895" w:rsidRDefault="00621041" w:rsidP="000A5895">
      <w:pPr>
        <w:suppressAutoHyphens/>
        <w:ind w:firstLine="567"/>
        <w:jc w:val="both"/>
        <w:rPr>
          <w:sz w:val="28"/>
          <w:szCs w:val="28"/>
          <w:lang w:eastAsia="ar-SA"/>
        </w:rPr>
      </w:pPr>
      <w:r w:rsidRPr="000A5895">
        <w:rPr>
          <w:sz w:val="28"/>
          <w:szCs w:val="28"/>
          <w:lang w:eastAsia="ar-SA"/>
        </w:rPr>
        <w:t>Учить ориентироваться на листе бумаги (справа — слева, вверху — внизу, в середине, в углу).</w:t>
      </w:r>
    </w:p>
    <w:p w:rsidR="00621041" w:rsidRPr="000A5895" w:rsidRDefault="00621041" w:rsidP="000A5895">
      <w:pPr>
        <w:suppressAutoHyphens/>
        <w:ind w:firstLine="567"/>
        <w:jc w:val="both"/>
        <w:rPr>
          <w:sz w:val="28"/>
          <w:szCs w:val="28"/>
          <w:lang w:eastAsia="ar-SA"/>
        </w:rPr>
      </w:pPr>
      <w:r w:rsidRPr="000A5895">
        <w:rPr>
          <w:b/>
          <w:sz w:val="28"/>
          <w:szCs w:val="28"/>
          <w:lang w:eastAsia="ar-SA"/>
        </w:rPr>
        <w:t>Ориентировка во времени</w:t>
      </w:r>
      <w:r w:rsidRPr="000A5895">
        <w:rPr>
          <w:sz w:val="28"/>
          <w:szCs w:val="28"/>
          <w:lang w:eastAsia="ar-SA"/>
        </w:rPr>
        <w:t>. Дать детям представление о том, что утро, вечер, день и ночь составляют сутки.</w:t>
      </w:r>
    </w:p>
    <w:p w:rsidR="00621041" w:rsidRDefault="00621041" w:rsidP="000A5895">
      <w:pPr>
        <w:suppressAutoHyphens/>
        <w:ind w:firstLine="567"/>
        <w:jc w:val="both"/>
        <w:rPr>
          <w:sz w:val="28"/>
          <w:szCs w:val="28"/>
          <w:lang w:eastAsia="ar-SA"/>
        </w:rPr>
      </w:pPr>
      <w:r w:rsidRPr="000A5895">
        <w:rPr>
          <w:sz w:val="28"/>
          <w:szCs w:val="28"/>
          <w:lang w:eastAsia="ar-SA"/>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621041" w:rsidRPr="00551E14" w:rsidRDefault="00621041" w:rsidP="000A5895">
      <w:pPr>
        <w:suppressAutoHyphens/>
        <w:jc w:val="both"/>
        <w:rPr>
          <w:color w:val="000000"/>
          <w:sz w:val="28"/>
          <w:szCs w:val="28"/>
          <w:lang w:eastAsia="ar-SA"/>
        </w:rPr>
      </w:pPr>
    </w:p>
    <w:p w:rsidR="00621041" w:rsidRDefault="00621041" w:rsidP="00551E14">
      <w:pPr>
        <w:suppressAutoHyphens/>
        <w:jc w:val="both"/>
        <w:rPr>
          <w:sz w:val="28"/>
          <w:szCs w:val="28"/>
          <w:lang w:eastAsia="ar-SA"/>
        </w:rPr>
      </w:pPr>
    </w:p>
    <w:p w:rsidR="00621041" w:rsidRDefault="00621041" w:rsidP="00D64732">
      <w:pPr>
        <w:pStyle w:val="ListParagraph"/>
        <w:numPr>
          <w:ilvl w:val="2"/>
          <w:numId w:val="110"/>
        </w:numPr>
        <w:suppressAutoHyphens/>
        <w:spacing w:after="0" w:line="240" w:lineRule="auto"/>
        <w:jc w:val="both"/>
        <w:rPr>
          <w:rFonts w:ascii="Times New Roman" w:hAnsi="Times New Roman"/>
          <w:b/>
          <w:sz w:val="28"/>
          <w:szCs w:val="28"/>
          <w:lang w:eastAsia="ar-SA"/>
        </w:rPr>
      </w:pPr>
      <w:r w:rsidRPr="00264E17">
        <w:rPr>
          <w:rFonts w:ascii="Times New Roman" w:hAnsi="Times New Roman"/>
          <w:b/>
          <w:sz w:val="28"/>
          <w:szCs w:val="28"/>
          <w:lang w:eastAsia="ar-SA"/>
        </w:rPr>
        <w:t>Развитие познавательно</w:t>
      </w:r>
      <w:r>
        <w:rPr>
          <w:rFonts w:ascii="Times New Roman" w:hAnsi="Times New Roman"/>
          <w:b/>
          <w:sz w:val="28"/>
          <w:szCs w:val="28"/>
          <w:lang w:eastAsia="ar-SA"/>
        </w:rPr>
        <w:t>-исследовательской деятельности</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E55D3A">
        <w:rPr>
          <w:rFonts w:ascii="Times New Roman" w:hAnsi="Times New Roman"/>
          <w:b/>
          <w:sz w:val="28"/>
          <w:szCs w:val="28"/>
          <w:lang w:eastAsia="ar-SA"/>
        </w:rPr>
        <w:t>Познавательно-исследовательская деятельность.</w:t>
      </w:r>
      <w:r w:rsidRPr="000A5895">
        <w:rPr>
          <w:rFonts w:ascii="Times New Roman" w:hAnsi="Times New Roman"/>
          <w:sz w:val="28"/>
          <w:szCs w:val="28"/>
          <w:lang w:eastAsia="ar-SA"/>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0A5895">
        <w:rPr>
          <w:rFonts w:ascii="Times New Roman" w:hAnsi="Times New Roman"/>
          <w:sz w:val="28"/>
          <w:szCs w:val="28"/>
          <w:lang w:eastAsia="ar-SA"/>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w:t>
      </w:r>
      <w:r>
        <w:rPr>
          <w:rFonts w:ascii="Times New Roman" w:hAnsi="Times New Roman"/>
          <w:sz w:val="28"/>
          <w:szCs w:val="28"/>
          <w:lang w:eastAsia="ar-SA"/>
        </w:rPr>
        <w:t>ть информацию о новом объекте в</w:t>
      </w:r>
      <w:r w:rsidRPr="000A5895">
        <w:rPr>
          <w:rFonts w:ascii="Times New Roman" w:hAnsi="Times New Roman"/>
          <w:sz w:val="28"/>
          <w:szCs w:val="28"/>
          <w:lang w:eastAsia="ar-SA"/>
        </w:rPr>
        <w:t xml:space="preserve"> процессе его исследования. </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0A5895">
        <w:rPr>
          <w:rFonts w:ascii="Times New Roman" w:hAnsi="Times New Roman"/>
          <w:sz w:val="28"/>
          <w:szCs w:val="28"/>
          <w:lang w:eastAsia="ar-SA"/>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E55D3A">
        <w:rPr>
          <w:rFonts w:ascii="Times New Roman" w:hAnsi="Times New Roman"/>
          <w:b/>
          <w:sz w:val="28"/>
          <w:szCs w:val="28"/>
          <w:lang w:eastAsia="ar-SA"/>
        </w:rPr>
        <w:t>Сенсорное развитие.</w:t>
      </w:r>
      <w:r w:rsidRPr="000A5895">
        <w:rPr>
          <w:rFonts w:ascii="Times New Roman" w:hAnsi="Times New Roman"/>
          <w:sz w:val="28"/>
          <w:szCs w:val="28"/>
          <w:lang w:eastAsia="ar-SA"/>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0A5895">
        <w:rPr>
          <w:rFonts w:ascii="Times New Roman" w:hAnsi="Times New Roman"/>
          <w:sz w:val="28"/>
          <w:szCs w:val="28"/>
          <w:lang w:eastAsia="ar-SA"/>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0A5895">
        <w:rPr>
          <w:rFonts w:ascii="Times New Roman" w:hAnsi="Times New Roman"/>
          <w:sz w:val="28"/>
          <w:szCs w:val="28"/>
          <w:lang w:eastAsia="ar-SA"/>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0A5895">
        <w:rPr>
          <w:rFonts w:ascii="Times New Roman" w:hAnsi="Times New Roman"/>
          <w:sz w:val="28"/>
          <w:szCs w:val="28"/>
          <w:lang w:eastAsia="ar-SA"/>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0A5895">
        <w:rPr>
          <w:rFonts w:ascii="Times New Roman" w:hAnsi="Times New Roman"/>
          <w:sz w:val="28"/>
          <w:szCs w:val="28"/>
          <w:lang w:eastAsia="ar-SA"/>
        </w:rPr>
        <w:t>Развивать познавательно-исследовательский интерес, показывая занимательные опыты, фокусы, привлекая к простейшим экспериментам.</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E55D3A">
        <w:rPr>
          <w:rFonts w:ascii="Times New Roman" w:hAnsi="Times New Roman"/>
          <w:b/>
          <w:sz w:val="28"/>
          <w:szCs w:val="28"/>
          <w:lang w:eastAsia="ar-SA"/>
        </w:rPr>
        <w:t>Проектная деятельность.</w:t>
      </w:r>
      <w:r w:rsidRPr="000A5895">
        <w:rPr>
          <w:rFonts w:ascii="Times New Roman" w:hAnsi="Times New Roman"/>
          <w:sz w:val="28"/>
          <w:szCs w:val="28"/>
          <w:lang w:eastAsia="ar-SA"/>
        </w:rPr>
        <w:t xml:space="preserve"> Создавать условия для реализации детьми проектов трех типов: исследовательских, творческих и нормативных. </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0A5895">
        <w:rPr>
          <w:rFonts w:ascii="Times New Roman" w:hAnsi="Times New Roman"/>
          <w:sz w:val="28"/>
          <w:szCs w:val="28"/>
          <w:lang w:eastAsia="ar-SA"/>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0A5895">
        <w:rPr>
          <w:rFonts w:ascii="Times New Roman" w:hAnsi="Times New Roman"/>
          <w:sz w:val="28"/>
          <w:szCs w:val="28"/>
          <w:lang w:eastAsia="ar-SA"/>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0A5895">
        <w:rPr>
          <w:rFonts w:ascii="Times New Roman" w:hAnsi="Times New Roman"/>
          <w:sz w:val="28"/>
          <w:szCs w:val="28"/>
          <w:lang w:eastAsia="ar-SA"/>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E55D3A">
        <w:rPr>
          <w:rFonts w:ascii="Times New Roman" w:hAnsi="Times New Roman"/>
          <w:b/>
          <w:sz w:val="28"/>
          <w:szCs w:val="28"/>
          <w:lang w:eastAsia="ar-SA"/>
        </w:rPr>
        <w:t>Дидактические игры.</w:t>
      </w:r>
      <w:r w:rsidRPr="000A5895">
        <w:rPr>
          <w:rFonts w:ascii="Times New Roman" w:hAnsi="Times New Roman"/>
          <w:sz w:val="28"/>
          <w:szCs w:val="28"/>
          <w:lang w:eastAsia="ar-SA"/>
        </w:rPr>
        <w:t xml:space="preserve"> Организовывать дидактические игры, объединяя детей в подгруппы по 2–4 человека; учить выполнять правила игры.</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0A5895">
        <w:rPr>
          <w:rFonts w:ascii="Times New Roman" w:hAnsi="Times New Roman"/>
          <w:sz w:val="28"/>
          <w:szCs w:val="28"/>
          <w:lang w:eastAsia="ar-SA"/>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0A5895">
        <w:rPr>
          <w:rFonts w:ascii="Times New Roman" w:hAnsi="Times New Roman"/>
          <w:sz w:val="28"/>
          <w:szCs w:val="28"/>
          <w:lang w:eastAsia="ar-SA"/>
        </w:rPr>
        <w:t>Формировать желание действовать с разнообразными дидактическими играми и игрушками (народными, электронными, компьютерными и др.).</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0A5895">
        <w:rPr>
          <w:rFonts w:ascii="Times New Roman" w:hAnsi="Times New Roman"/>
          <w:sz w:val="28"/>
          <w:szCs w:val="28"/>
          <w:lang w:eastAsia="ar-SA"/>
        </w:rPr>
        <w:t>Побуждать детей к самостоятельности в игре, вызывая у них эмоционально-положительный отклик на игровое действие.</w:t>
      </w:r>
    </w:p>
    <w:p w:rsidR="00621041" w:rsidRPr="000A5895" w:rsidRDefault="00621041" w:rsidP="000A5895">
      <w:pPr>
        <w:pStyle w:val="ListParagraph"/>
        <w:suppressAutoHyphens/>
        <w:spacing w:after="0" w:line="240" w:lineRule="auto"/>
        <w:ind w:left="0" w:firstLine="567"/>
        <w:jc w:val="both"/>
        <w:rPr>
          <w:rFonts w:ascii="Times New Roman" w:hAnsi="Times New Roman"/>
          <w:sz w:val="28"/>
          <w:szCs w:val="28"/>
          <w:lang w:eastAsia="ar-SA"/>
        </w:rPr>
      </w:pPr>
      <w:r w:rsidRPr="000A5895">
        <w:rPr>
          <w:rFonts w:ascii="Times New Roman" w:hAnsi="Times New Roman"/>
          <w:sz w:val="28"/>
          <w:szCs w:val="28"/>
          <w:lang w:eastAsia="ar-SA"/>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621041" w:rsidRPr="000A5895" w:rsidRDefault="00621041" w:rsidP="000A5895">
      <w:pPr>
        <w:suppressAutoHyphens/>
        <w:jc w:val="both"/>
        <w:rPr>
          <w:b/>
          <w:sz w:val="28"/>
          <w:szCs w:val="28"/>
          <w:lang w:eastAsia="ar-SA"/>
        </w:rPr>
      </w:pPr>
    </w:p>
    <w:p w:rsidR="00621041" w:rsidRPr="00E55D3A" w:rsidRDefault="00621041" w:rsidP="00D64732">
      <w:pPr>
        <w:pStyle w:val="ListParagraph"/>
        <w:numPr>
          <w:ilvl w:val="2"/>
          <w:numId w:val="110"/>
        </w:numPr>
        <w:suppressAutoHyphens/>
        <w:spacing w:after="0" w:line="240" w:lineRule="auto"/>
        <w:jc w:val="both"/>
        <w:rPr>
          <w:rFonts w:ascii="Times New Roman" w:hAnsi="Times New Roman"/>
          <w:b/>
          <w:sz w:val="28"/>
          <w:szCs w:val="28"/>
          <w:lang w:eastAsia="ar-SA"/>
        </w:rPr>
      </w:pPr>
      <w:r w:rsidRPr="00E55D3A">
        <w:rPr>
          <w:rFonts w:ascii="Times New Roman" w:hAnsi="Times New Roman"/>
          <w:b/>
          <w:sz w:val="28"/>
          <w:szCs w:val="28"/>
          <w:lang w:eastAsia="ar-SA"/>
        </w:rPr>
        <w:t>Ознакомление с предметным окружением</w:t>
      </w:r>
    </w:p>
    <w:p w:rsidR="00621041" w:rsidRDefault="00621041" w:rsidP="00FC5D3E">
      <w:pPr>
        <w:suppressAutoHyphens/>
        <w:ind w:firstLine="567"/>
        <w:jc w:val="both"/>
        <w:rPr>
          <w:sz w:val="28"/>
          <w:szCs w:val="28"/>
          <w:lang w:eastAsia="ar-SA"/>
        </w:rPr>
      </w:pPr>
    </w:p>
    <w:p w:rsidR="00621041" w:rsidRPr="00E55D3A" w:rsidRDefault="00621041" w:rsidP="00E55D3A">
      <w:pPr>
        <w:suppressAutoHyphens/>
        <w:ind w:firstLine="567"/>
        <w:jc w:val="both"/>
        <w:rPr>
          <w:sz w:val="28"/>
          <w:szCs w:val="28"/>
          <w:lang w:eastAsia="ar-SA"/>
        </w:rPr>
      </w:pPr>
      <w:r w:rsidRPr="00E55D3A">
        <w:rPr>
          <w:sz w:val="28"/>
          <w:szCs w:val="28"/>
          <w:lang w:eastAsia="ar-SA"/>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621041" w:rsidRPr="00E55D3A" w:rsidRDefault="00621041" w:rsidP="00E55D3A">
      <w:pPr>
        <w:suppressAutoHyphens/>
        <w:ind w:firstLine="567"/>
        <w:jc w:val="both"/>
        <w:rPr>
          <w:sz w:val="28"/>
          <w:szCs w:val="28"/>
          <w:lang w:eastAsia="ar-SA"/>
        </w:rPr>
      </w:pPr>
      <w:r w:rsidRPr="00E55D3A">
        <w:rPr>
          <w:sz w:val="28"/>
          <w:szCs w:val="28"/>
          <w:lang w:eastAsia="ar-SA"/>
        </w:rP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
    <w:p w:rsidR="00621041" w:rsidRDefault="00621041" w:rsidP="00E55D3A">
      <w:pPr>
        <w:suppressAutoHyphens/>
        <w:ind w:firstLine="567"/>
        <w:jc w:val="both"/>
        <w:rPr>
          <w:sz w:val="28"/>
          <w:szCs w:val="28"/>
          <w:lang w:eastAsia="ar-SA"/>
        </w:rPr>
      </w:pPr>
      <w:r w:rsidRPr="00E55D3A">
        <w:rPr>
          <w:sz w:val="28"/>
          <w:szCs w:val="28"/>
          <w:lang w:eastAsia="ar-SA"/>
        </w:rP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621041" w:rsidRPr="00551E14" w:rsidRDefault="00621041" w:rsidP="00E55D3A">
      <w:pPr>
        <w:tabs>
          <w:tab w:val="left" w:pos="1005"/>
        </w:tabs>
        <w:suppressAutoHyphens/>
        <w:jc w:val="both"/>
        <w:rPr>
          <w:sz w:val="28"/>
          <w:szCs w:val="28"/>
          <w:lang w:eastAsia="ar-SA"/>
        </w:rPr>
      </w:pPr>
    </w:p>
    <w:p w:rsidR="00621041" w:rsidRDefault="00621041" w:rsidP="00264E17">
      <w:pPr>
        <w:suppressAutoHyphens/>
        <w:ind w:firstLine="567"/>
        <w:jc w:val="both"/>
        <w:rPr>
          <w:sz w:val="28"/>
          <w:szCs w:val="28"/>
          <w:lang w:eastAsia="ar-SA"/>
        </w:rPr>
      </w:pPr>
    </w:p>
    <w:p w:rsidR="00621041" w:rsidRPr="00264E17" w:rsidRDefault="00621041" w:rsidP="00D64732">
      <w:pPr>
        <w:pStyle w:val="ListParagraph"/>
        <w:numPr>
          <w:ilvl w:val="2"/>
          <w:numId w:val="110"/>
        </w:numPr>
        <w:suppressAutoHyphens/>
        <w:spacing w:after="0" w:line="240" w:lineRule="auto"/>
        <w:jc w:val="both"/>
        <w:rPr>
          <w:rFonts w:ascii="Times New Roman" w:hAnsi="Times New Roman"/>
          <w:b/>
          <w:sz w:val="28"/>
          <w:szCs w:val="28"/>
          <w:lang w:eastAsia="ar-SA"/>
        </w:rPr>
      </w:pPr>
      <w:r w:rsidRPr="00264E17">
        <w:rPr>
          <w:rFonts w:ascii="Times New Roman" w:hAnsi="Times New Roman"/>
          <w:b/>
          <w:sz w:val="28"/>
          <w:szCs w:val="28"/>
          <w:lang w:eastAsia="ar-SA"/>
        </w:rPr>
        <w:t>Ознакомление с социальным миром</w:t>
      </w:r>
    </w:p>
    <w:p w:rsidR="00621041" w:rsidRPr="00264E17" w:rsidRDefault="00621041" w:rsidP="000E0EE4">
      <w:pPr>
        <w:suppressAutoHyphens/>
        <w:ind w:firstLine="567"/>
        <w:jc w:val="both"/>
        <w:rPr>
          <w:sz w:val="28"/>
          <w:szCs w:val="28"/>
          <w:lang w:eastAsia="ar-SA"/>
        </w:rPr>
      </w:pPr>
    </w:p>
    <w:p w:rsidR="00621041" w:rsidRPr="000E0EE4" w:rsidRDefault="00621041" w:rsidP="000E0EE4">
      <w:pPr>
        <w:suppressAutoHyphens/>
        <w:ind w:firstLine="567"/>
        <w:jc w:val="both"/>
        <w:rPr>
          <w:sz w:val="28"/>
          <w:szCs w:val="28"/>
          <w:lang w:eastAsia="ar-SA"/>
        </w:rPr>
      </w:pPr>
      <w:r w:rsidRPr="000E0EE4">
        <w:rPr>
          <w:sz w:val="28"/>
          <w:szCs w:val="28"/>
          <w:lang w:eastAsia="ar-SA"/>
        </w:rPr>
        <w:t>Расширять представления о правилах поведения в общественных местах.</w:t>
      </w:r>
    </w:p>
    <w:p w:rsidR="00621041" w:rsidRPr="000E0EE4" w:rsidRDefault="00621041" w:rsidP="000E0EE4">
      <w:pPr>
        <w:suppressAutoHyphens/>
        <w:ind w:firstLine="567"/>
        <w:jc w:val="both"/>
        <w:rPr>
          <w:sz w:val="28"/>
          <w:szCs w:val="28"/>
          <w:lang w:eastAsia="ar-SA"/>
        </w:rPr>
      </w:pPr>
      <w:r w:rsidRPr="000E0EE4">
        <w:rPr>
          <w:sz w:val="28"/>
          <w:szCs w:val="28"/>
          <w:lang w:eastAsia="ar-SA"/>
        </w:rPr>
        <w:t>Расширять знания детей об общественном транспорте (автобус, поезд, самолет, теплоход).</w:t>
      </w:r>
    </w:p>
    <w:p w:rsidR="00621041" w:rsidRPr="000E0EE4" w:rsidRDefault="00621041" w:rsidP="000E0EE4">
      <w:pPr>
        <w:suppressAutoHyphens/>
        <w:ind w:firstLine="567"/>
        <w:jc w:val="both"/>
        <w:rPr>
          <w:sz w:val="28"/>
          <w:szCs w:val="28"/>
          <w:lang w:eastAsia="ar-SA"/>
        </w:rPr>
      </w:pPr>
      <w:r w:rsidRPr="000E0EE4">
        <w:rPr>
          <w:sz w:val="28"/>
          <w:szCs w:val="28"/>
          <w:lang w:eastAsia="ar-SA"/>
        </w:rPr>
        <w:t>Формировать первичные представления о школе.</w:t>
      </w:r>
    </w:p>
    <w:p w:rsidR="00621041" w:rsidRPr="000E0EE4" w:rsidRDefault="00621041" w:rsidP="000E0EE4">
      <w:pPr>
        <w:suppressAutoHyphens/>
        <w:ind w:firstLine="567"/>
        <w:jc w:val="both"/>
        <w:rPr>
          <w:sz w:val="28"/>
          <w:szCs w:val="28"/>
          <w:lang w:eastAsia="ar-SA"/>
        </w:rPr>
      </w:pPr>
      <w:r w:rsidRPr="000E0EE4">
        <w:rPr>
          <w:sz w:val="28"/>
          <w:szCs w:val="28"/>
          <w:lang w:eastAsia="ar-SA"/>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621041" w:rsidRPr="000E0EE4" w:rsidRDefault="00621041" w:rsidP="000E0EE4">
      <w:pPr>
        <w:suppressAutoHyphens/>
        <w:ind w:firstLine="567"/>
        <w:jc w:val="both"/>
        <w:rPr>
          <w:sz w:val="28"/>
          <w:szCs w:val="28"/>
          <w:lang w:eastAsia="ar-SA"/>
        </w:rPr>
      </w:pPr>
      <w:r w:rsidRPr="000E0EE4">
        <w:rPr>
          <w:sz w:val="28"/>
          <w:szCs w:val="28"/>
          <w:lang w:eastAsia="ar-SA"/>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621041" w:rsidRPr="000E0EE4" w:rsidRDefault="00621041" w:rsidP="000E0EE4">
      <w:pPr>
        <w:suppressAutoHyphens/>
        <w:ind w:firstLine="567"/>
        <w:jc w:val="both"/>
        <w:rPr>
          <w:sz w:val="28"/>
          <w:szCs w:val="28"/>
          <w:lang w:eastAsia="ar-SA"/>
        </w:rPr>
      </w:pPr>
      <w:r w:rsidRPr="000E0EE4">
        <w:rPr>
          <w:sz w:val="28"/>
          <w:szCs w:val="28"/>
          <w:lang w:eastAsia="ar-SA"/>
        </w:rPr>
        <w:t xml:space="preserve">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w:t>
      </w:r>
    </w:p>
    <w:p w:rsidR="00621041" w:rsidRPr="000E0EE4" w:rsidRDefault="00621041" w:rsidP="000E0EE4">
      <w:pPr>
        <w:suppressAutoHyphens/>
        <w:ind w:firstLine="567"/>
        <w:jc w:val="both"/>
        <w:rPr>
          <w:sz w:val="28"/>
          <w:szCs w:val="28"/>
          <w:lang w:eastAsia="ar-SA"/>
        </w:rPr>
      </w:pPr>
      <w:r w:rsidRPr="000E0EE4">
        <w:rPr>
          <w:sz w:val="28"/>
          <w:szCs w:val="28"/>
          <w:lang w:eastAsia="ar-SA"/>
        </w:rPr>
        <w:t>Познакомить детей с деньгами, возможностями их использования.</w:t>
      </w:r>
    </w:p>
    <w:p w:rsidR="00621041" w:rsidRPr="000E0EE4" w:rsidRDefault="00621041" w:rsidP="000E0EE4">
      <w:pPr>
        <w:suppressAutoHyphens/>
        <w:ind w:firstLine="567"/>
        <w:jc w:val="both"/>
        <w:rPr>
          <w:sz w:val="28"/>
          <w:szCs w:val="28"/>
          <w:lang w:eastAsia="ar-SA"/>
        </w:rPr>
      </w:pPr>
      <w:r w:rsidRPr="000E0EE4">
        <w:rPr>
          <w:sz w:val="28"/>
          <w:szCs w:val="28"/>
          <w:lang w:eastAsia="ar-SA"/>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621041" w:rsidRPr="000E0EE4" w:rsidRDefault="00621041" w:rsidP="000E0EE4">
      <w:pPr>
        <w:suppressAutoHyphens/>
        <w:ind w:firstLine="567"/>
        <w:jc w:val="both"/>
        <w:rPr>
          <w:sz w:val="28"/>
          <w:szCs w:val="28"/>
          <w:lang w:eastAsia="ar-SA"/>
        </w:rPr>
      </w:pPr>
      <w:r w:rsidRPr="000E0EE4">
        <w:rPr>
          <w:sz w:val="28"/>
          <w:szCs w:val="28"/>
          <w:lang w:eastAsia="ar-SA"/>
        </w:rPr>
        <w:t xml:space="preserve">Дать детям доступные их пониманию представления о государственных праздниках. </w:t>
      </w:r>
    </w:p>
    <w:p w:rsidR="00621041" w:rsidRDefault="00621041" w:rsidP="00E55D3A">
      <w:pPr>
        <w:suppressAutoHyphens/>
        <w:ind w:firstLine="567"/>
        <w:jc w:val="both"/>
        <w:rPr>
          <w:sz w:val="28"/>
          <w:szCs w:val="28"/>
          <w:lang w:eastAsia="ar-SA"/>
        </w:rPr>
      </w:pPr>
      <w:r w:rsidRPr="000E0EE4">
        <w:rPr>
          <w:sz w:val="28"/>
          <w:szCs w:val="28"/>
          <w:lang w:eastAsia="ar-SA"/>
        </w:rPr>
        <w:t>Рассказывать о Российской армии, о воинах, которые охраняют нашу Родину (пограничники, моряки, летчики).</w:t>
      </w:r>
    </w:p>
    <w:p w:rsidR="00621041" w:rsidRDefault="00621041" w:rsidP="00E55D3A">
      <w:pPr>
        <w:suppressAutoHyphens/>
        <w:ind w:firstLine="567"/>
        <w:jc w:val="both"/>
        <w:rPr>
          <w:sz w:val="28"/>
          <w:szCs w:val="28"/>
          <w:lang w:eastAsia="ar-SA"/>
        </w:rPr>
      </w:pPr>
    </w:p>
    <w:p w:rsidR="00621041" w:rsidRPr="00E55D3A" w:rsidRDefault="00621041" w:rsidP="00E55D3A">
      <w:pPr>
        <w:suppressAutoHyphens/>
        <w:ind w:firstLine="567"/>
        <w:jc w:val="both"/>
        <w:rPr>
          <w:sz w:val="28"/>
          <w:szCs w:val="28"/>
          <w:lang w:eastAsia="ar-SA"/>
        </w:rPr>
      </w:pPr>
      <w:r w:rsidRPr="00E55D3A">
        <w:rPr>
          <w:sz w:val="28"/>
          <w:szCs w:val="28"/>
          <w:lang w:eastAsia="ar-SA"/>
        </w:rPr>
        <w:t>Обогащать представления детей о профессиях.</w:t>
      </w:r>
    </w:p>
    <w:p w:rsidR="00621041" w:rsidRPr="00E55D3A" w:rsidRDefault="00621041" w:rsidP="00E55D3A">
      <w:pPr>
        <w:suppressAutoHyphens/>
        <w:ind w:firstLine="567"/>
        <w:jc w:val="both"/>
        <w:rPr>
          <w:sz w:val="28"/>
          <w:szCs w:val="28"/>
          <w:lang w:eastAsia="ar-SA"/>
        </w:rPr>
      </w:pPr>
      <w:r w:rsidRPr="00E55D3A">
        <w:rPr>
          <w:sz w:val="28"/>
          <w:szCs w:val="28"/>
          <w:lang w:eastAsia="ar-SA"/>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621041" w:rsidRPr="00E55D3A" w:rsidRDefault="00621041" w:rsidP="00E55D3A">
      <w:pPr>
        <w:suppressAutoHyphens/>
        <w:ind w:firstLine="567"/>
        <w:jc w:val="both"/>
        <w:rPr>
          <w:sz w:val="28"/>
          <w:szCs w:val="28"/>
          <w:lang w:eastAsia="ar-SA"/>
        </w:rPr>
      </w:pPr>
      <w:r w:rsidRPr="00E55D3A">
        <w:rPr>
          <w:sz w:val="28"/>
          <w:szCs w:val="28"/>
          <w:lang w:eastAsia="ar-SA"/>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621041" w:rsidRPr="00E55D3A" w:rsidRDefault="00621041" w:rsidP="00E55D3A">
      <w:pPr>
        <w:suppressAutoHyphens/>
        <w:ind w:firstLine="567"/>
        <w:jc w:val="both"/>
        <w:rPr>
          <w:sz w:val="28"/>
          <w:szCs w:val="28"/>
          <w:lang w:eastAsia="ar-SA"/>
        </w:rPr>
      </w:pPr>
      <w:r w:rsidRPr="00E55D3A">
        <w:rPr>
          <w:sz w:val="28"/>
          <w:szCs w:val="28"/>
          <w:lang w:eastAsia="ar-SA"/>
        </w:rPr>
        <w:t>Продолжать знакомить с деньгами, их функциями (средство для оплаты труда, расчетов при покупках), бюджетом и возможностями семьи.</w:t>
      </w:r>
    </w:p>
    <w:p w:rsidR="00621041" w:rsidRPr="00E55D3A" w:rsidRDefault="00621041" w:rsidP="00E55D3A">
      <w:pPr>
        <w:suppressAutoHyphens/>
        <w:ind w:firstLine="567"/>
        <w:jc w:val="both"/>
        <w:rPr>
          <w:sz w:val="28"/>
          <w:szCs w:val="28"/>
          <w:lang w:eastAsia="ar-SA"/>
        </w:rPr>
      </w:pPr>
      <w:r w:rsidRPr="00E55D3A">
        <w:rPr>
          <w:sz w:val="28"/>
          <w:szCs w:val="28"/>
          <w:lang w:eastAsia="ar-SA"/>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621041" w:rsidRPr="00E55D3A" w:rsidRDefault="00621041" w:rsidP="00E55D3A">
      <w:pPr>
        <w:suppressAutoHyphens/>
        <w:ind w:firstLine="567"/>
        <w:jc w:val="both"/>
        <w:rPr>
          <w:sz w:val="28"/>
          <w:szCs w:val="28"/>
          <w:lang w:eastAsia="ar-SA"/>
        </w:rPr>
      </w:pPr>
      <w:r w:rsidRPr="00E55D3A">
        <w:rPr>
          <w:sz w:val="28"/>
          <w:szCs w:val="28"/>
          <w:lang w:eastAsia="ar-SA"/>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621041" w:rsidRPr="00E55D3A" w:rsidRDefault="00621041" w:rsidP="00E55D3A">
      <w:pPr>
        <w:suppressAutoHyphens/>
        <w:ind w:firstLine="567"/>
        <w:jc w:val="both"/>
        <w:rPr>
          <w:sz w:val="28"/>
          <w:szCs w:val="28"/>
          <w:lang w:eastAsia="ar-SA"/>
        </w:rPr>
      </w:pPr>
      <w:r w:rsidRPr="00E55D3A">
        <w:rPr>
          <w:sz w:val="28"/>
          <w:szCs w:val="28"/>
          <w:lang w:eastAsia="ar-SA"/>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621041" w:rsidRPr="00E55D3A" w:rsidRDefault="00621041" w:rsidP="00E55D3A">
      <w:pPr>
        <w:suppressAutoHyphens/>
        <w:ind w:firstLine="567"/>
        <w:jc w:val="both"/>
        <w:rPr>
          <w:sz w:val="28"/>
          <w:szCs w:val="28"/>
          <w:lang w:eastAsia="ar-SA"/>
        </w:rPr>
      </w:pPr>
      <w:r w:rsidRPr="00E55D3A">
        <w:rPr>
          <w:sz w:val="28"/>
          <w:szCs w:val="28"/>
          <w:lang w:eastAsia="ar-SA"/>
        </w:rPr>
        <w:t>Прививать чувство благодарности к человеку за его труд.</w:t>
      </w:r>
    </w:p>
    <w:p w:rsidR="00621041" w:rsidRPr="00E55D3A" w:rsidRDefault="00621041" w:rsidP="00E55D3A">
      <w:pPr>
        <w:suppressAutoHyphens/>
        <w:ind w:firstLine="567"/>
        <w:jc w:val="both"/>
        <w:rPr>
          <w:sz w:val="28"/>
          <w:szCs w:val="28"/>
          <w:lang w:eastAsia="ar-SA"/>
        </w:rPr>
      </w:pPr>
      <w:r w:rsidRPr="00E55D3A">
        <w:rPr>
          <w:sz w:val="28"/>
          <w:szCs w:val="28"/>
          <w:lang w:eastAsia="ar-SA"/>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621041" w:rsidRPr="00E55D3A" w:rsidRDefault="00621041" w:rsidP="00E55D3A">
      <w:pPr>
        <w:suppressAutoHyphens/>
        <w:ind w:firstLine="567"/>
        <w:jc w:val="both"/>
        <w:rPr>
          <w:sz w:val="28"/>
          <w:szCs w:val="28"/>
          <w:lang w:eastAsia="ar-SA"/>
        </w:rPr>
      </w:pPr>
      <w:r w:rsidRPr="00E55D3A">
        <w:rPr>
          <w:sz w:val="28"/>
          <w:szCs w:val="28"/>
          <w:lang w:eastAsia="ar-SA"/>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621041" w:rsidRPr="00E55D3A" w:rsidRDefault="00621041" w:rsidP="00E55D3A">
      <w:pPr>
        <w:suppressAutoHyphens/>
        <w:ind w:firstLine="567"/>
        <w:jc w:val="both"/>
        <w:rPr>
          <w:sz w:val="28"/>
          <w:szCs w:val="28"/>
          <w:lang w:eastAsia="ar-SA"/>
        </w:rPr>
      </w:pPr>
      <w:r w:rsidRPr="00E55D3A">
        <w:rPr>
          <w:sz w:val="28"/>
          <w:szCs w:val="28"/>
          <w:lang w:eastAsia="ar-SA"/>
        </w:rPr>
        <w:t xml:space="preserve">Формировать представления о том, что Российская Федерация </w:t>
      </w:r>
    </w:p>
    <w:p w:rsidR="00621041" w:rsidRPr="00E55D3A" w:rsidRDefault="00621041" w:rsidP="00E55D3A">
      <w:pPr>
        <w:suppressAutoHyphens/>
        <w:ind w:firstLine="567"/>
        <w:jc w:val="both"/>
        <w:rPr>
          <w:sz w:val="28"/>
          <w:szCs w:val="28"/>
          <w:lang w:eastAsia="ar-SA"/>
        </w:rPr>
      </w:pPr>
      <w:r w:rsidRPr="00E55D3A">
        <w:rPr>
          <w:sz w:val="28"/>
          <w:szCs w:val="28"/>
          <w:lang w:eastAsia="ar-SA"/>
        </w:rPr>
        <w:t>(Россия)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621041" w:rsidRDefault="00621041" w:rsidP="00E55D3A">
      <w:pPr>
        <w:suppressAutoHyphens/>
        <w:ind w:firstLine="567"/>
        <w:jc w:val="both"/>
        <w:rPr>
          <w:sz w:val="28"/>
          <w:szCs w:val="28"/>
          <w:lang w:eastAsia="ar-SA"/>
        </w:rPr>
      </w:pPr>
      <w:r w:rsidRPr="00E55D3A">
        <w:rPr>
          <w:sz w:val="28"/>
          <w:szCs w:val="28"/>
          <w:lang w:eastAsia="ar-SA"/>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621041" w:rsidRPr="00551E14" w:rsidRDefault="00621041" w:rsidP="00E55D3A">
      <w:pPr>
        <w:suppressAutoHyphens/>
        <w:ind w:firstLine="567"/>
        <w:jc w:val="both"/>
        <w:rPr>
          <w:b/>
          <w:sz w:val="28"/>
          <w:szCs w:val="28"/>
          <w:lang w:eastAsia="ar-SA"/>
        </w:rPr>
      </w:pPr>
    </w:p>
    <w:p w:rsidR="00621041" w:rsidRDefault="00621041" w:rsidP="00264E17">
      <w:pPr>
        <w:suppressAutoHyphens/>
        <w:ind w:firstLine="567"/>
        <w:jc w:val="both"/>
        <w:rPr>
          <w:sz w:val="28"/>
          <w:szCs w:val="28"/>
          <w:lang w:eastAsia="ar-SA"/>
        </w:rPr>
      </w:pPr>
    </w:p>
    <w:p w:rsidR="00621041" w:rsidRPr="00551E14" w:rsidRDefault="00621041" w:rsidP="00D64732">
      <w:pPr>
        <w:pStyle w:val="ListParagraph"/>
        <w:numPr>
          <w:ilvl w:val="2"/>
          <w:numId w:val="110"/>
        </w:numPr>
        <w:suppressAutoHyphens/>
        <w:spacing w:after="0" w:line="240" w:lineRule="auto"/>
        <w:jc w:val="both"/>
        <w:rPr>
          <w:rFonts w:ascii="Times New Roman" w:hAnsi="Times New Roman"/>
          <w:b/>
          <w:sz w:val="28"/>
          <w:szCs w:val="28"/>
          <w:lang w:eastAsia="ar-SA"/>
        </w:rPr>
      </w:pPr>
      <w:r w:rsidRPr="00F3279E">
        <w:rPr>
          <w:rFonts w:ascii="Times New Roman" w:hAnsi="Times New Roman"/>
          <w:b/>
          <w:sz w:val="28"/>
          <w:szCs w:val="28"/>
          <w:lang w:eastAsia="ar-SA"/>
        </w:rPr>
        <w:t>Ознакомление с миром природы</w:t>
      </w:r>
    </w:p>
    <w:p w:rsidR="00621041" w:rsidRDefault="00621041" w:rsidP="00FC5D3E">
      <w:pPr>
        <w:suppressAutoHyphens/>
        <w:ind w:firstLine="567"/>
        <w:jc w:val="both"/>
        <w:rPr>
          <w:sz w:val="28"/>
          <w:szCs w:val="28"/>
          <w:lang w:eastAsia="ar-SA"/>
        </w:rPr>
      </w:pPr>
    </w:p>
    <w:p w:rsidR="00621041" w:rsidRPr="006434FE" w:rsidRDefault="00621041" w:rsidP="006434FE">
      <w:pPr>
        <w:suppressAutoHyphens/>
        <w:ind w:firstLine="567"/>
        <w:jc w:val="both"/>
        <w:rPr>
          <w:sz w:val="28"/>
          <w:szCs w:val="28"/>
          <w:lang w:eastAsia="ar-SA"/>
        </w:rPr>
      </w:pPr>
      <w:r w:rsidRPr="006434FE">
        <w:rPr>
          <w:sz w:val="28"/>
          <w:szCs w:val="28"/>
          <w:lang w:eastAsia="ar-SA"/>
        </w:rPr>
        <w:t>Расширять и уточнять представления детей о природе. Учить наблюдать, развивать любознательность.</w:t>
      </w:r>
    </w:p>
    <w:p w:rsidR="00621041" w:rsidRPr="006434FE" w:rsidRDefault="00621041" w:rsidP="006434FE">
      <w:pPr>
        <w:suppressAutoHyphens/>
        <w:ind w:firstLine="567"/>
        <w:jc w:val="both"/>
        <w:rPr>
          <w:sz w:val="28"/>
          <w:szCs w:val="28"/>
          <w:lang w:eastAsia="ar-SA"/>
        </w:rPr>
      </w:pPr>
      <w:r w:rsidRPr="006434FE">
        <w:rPr>
          <w:sz w:val="28"/>
          <w:szCs w:val="28"/>
          <w:lang w:eastAsia="ar-SA"/>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621041" w:rsidRPr="006434FE" w:rsidRDefault="00621041" w:rsidP="006434FE">
      <w:pPr>
        <w:suppressAutoHyphens/>
        <w:ind w:firstLine="567"/>
        <w:jc w:val="both"/>
        <w:rPr>
          <w:sz w:val="28"/>
          <w:szCs w:val="28"/>
          <w:lang w:eastAsia="ar-SA"/>
        </w:rPr>
      </w:pPr>
      <w:r w:rsidRPr="006434FE">
        <w:rPr>
          <w:sz w:val="28"/>
          <w:szCs w:val="28"/>
          <w:lang w:eastAsia="ar-SA"/>
        </w:rPr>
        <w:t>Продолжать знакомить с комнатными растениями.</w:t>
      </w:r>
    </w:p>
    <w:p w:rsidR="00621041" w:rsidRPr="006434FE" w:rsidRDefault="00621041" w:rsidP="006434FE">
      <w:pPr>
        <w:suppressAutoHyphens/>
        <w:ind w:firstLine="567"/>
        <w:jc w:val="both"/>
        <w:rPr>
          <w:sz w:val="28"/>
          <w:szCs w:val="28"/>
          <w:lang w:eastAsia="ar-SA"/>
        </w:rPr>
      </w:pPr>
      <w:r w:rsidRPr="006434FE">
        <w:rPr>
          <w:sz w:val="28"/>
          <w:szCs w:val="28"/>
          <w:lang w:eastAsia="ar-SA"/>
        </w:rPr>
        <w:t>Учить ухаживать за растениями. Рассказать о способах вегетативного размножения растений.</w:t>
      </w:r>
    </w:p>
    <w:p w:rsidR="00621041" w:rsidRPr="006434FE" w:rsidRDefault="00621041" w:rsidP="006434FE">
      <w:pPr>
        <w:suppressAutoHyphens/>
        <w:ind w:firstLine="567"/>
        <w:jc w:val="both"/>
        <w:rPr>
          <w:sz w:val="28"/>
          <w:szCs w:val="28"/>
          <w:lang w:eastAsia="ar-SA"/>
        </w:rPr>
      </w:pPr>
      <w:r w:rsidRPr="006434FE">
        <w:rPr>
          <w:sz w:val="28"/>
          <w:szCs w:val="28"/>
          <w:lang w:eastAsia="ar-SA"/>
        </w:rPr>
        <w:t>Расширять представления о домашних животных, их повадках, зависимости от человека.</w:t>
      </w:r>
    </w:p>
    <w:p w:rsidR="00621041" w:rsidRPr="006434FE" w:rsidRDefault="00621041" w:rsidP="006434FE">
      <w:pPr>
        <w:suppressAutoHyphens/>
        <w:ind w:firstLine="567"/>
        <w:jc w:val="both"/>
        <w:rPr>
          <w:sz w:val="28"/>
          <w:szCs w:val="28"/>
          <w:lang w:eastAsia="ar-SA"/>
        </w:rPr>
      </w:pPr>
      <w:r w:rsidRPr="006434FE">
        <w:rPr>
          <w:sz w:val="28"/>
          <w:szCs w:val="28"/>
          <w:lang w:eastAsia="ar-SA"/>
        </w:rPr>
        <w:t>Учить детей ухаживать за обитателями уголка природы.</w:t>
      </w:r>
    </w:p>
    <w:p w:rsidR="00621041" w:rsidRPr="006434FE" w:rsidRDefault="00621041" w:rsidP="006434FE">
      <w:pPr>
        <w:suppressAutoHyphens/>
        <w:ind w:firstLine="567"/>
        <w:jc w:val="both"/>
        <w:rPr>
          <w:sz w:val="28"/>
          <w:szCs w:val="28"/>
          <w:lang w:eastAsia="ar-SA"/>
        </w:rPr>
      </w:pPr>
      <w:r w:rsidRPr="006434FE">
        <w:rPr>
          <w:sz w:val="28"/>
          <w:szCs w:val="28"/>
          <w:lang w:eastAsia="ar-SA"/>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621041" w:rsidRPr="006434FE" w:rsidRDefault="00621041" w:rsidP="006434FE">
      <w:pPr>
        <w:suppressAutoHyphens/>
        <w:ind w:firstLine="567"/>
        <w:jc w:val="both"/>
        <w:rPr>
          <w:sz w:val="28"/>
          <w:szCs w:val="28"/>
          <w:lang w:eastAsia="ar-SA"/>
        </w:rPr>
      </w:pPr>
      <w:r w:rsidRPr="006434FE">
        <w:rPr>
          <w:sz w:val="28"/>
          <w:szCs w:val="28"/>
          <w:lang w:eastAsia="ar-SA"/>
        </w:rPr>
        <w:t>Дать детям представления о пресмыкающихся (ящерица, черепаха и др.) и насекомых (пчела, комар, муха и др.).</w:t>
      </w:r>
    </w:p>
    <w:p w:rsidR="00621041" w:rsidRPr="006434FE" w:rsidRDefault="00621041" w:rsidP="006434FE">
      <w:pPr>
        <w:suppressAutoHyphens/>
        <w:ind w:firstLine="567"/>
        <w:jc w:val="both"/>
        <w:rPr>
          <w:sz w:val="28"/>
          <w:szCs w:val="28"/>
          <w:lang w:eastAsia="ar-SA"/>
        </w:rPr>
      </w:pPr>
      <w:r w:rsidRPr="006434FE">
        <w:rPr>
          <w:sz w:val="28"/>
          <w:szCs w:val="28"/>
          <w:lang w:eastAsia="ar-SA"/>
        </w:rPr>
        <w:t>Формировать представления о чередовании времен года, частей суток и их некоторых характеристиках.</w:t>
      </w:r>
    </w:p>
    <w:p w:rsidR="00621041" w:rsidRPr="006434FE" w:rsidRDefault="00621041" w:rsidP="006434FE">
      <w:pPr>
        <w:suppressAutoHyphens/>
        <w:ind w:firstLine="567"/>
        <w:jc w:val="both"/>
        <w:rPr>
          <w:sz w:val="28"/>
          <w:szCs w:val="28"/>
          <w:lang w:eastAsia="ar-SA"/>
        </w:rPr>
      </w:pPr>
      <w:r w:rsidRPr="006434FE">
        <w:rPr>
          <w:sz w:val="28"/>
          <w:szCs w:val="28"/>
          <w:lang w:eastAsia="ar-SA"/>
        </w:rPr>
        <w:t>Знакомить детей с многообразием родной природы; с растениями и животными различных климатических зон.</w:t>
      </w:r>
    </w:p>
    <w:p w:rsidR="00621041" w:rsidRPr="006434FE" w:rsidRDefault="00621041" w:rsidP="006434FE">
      <w:pPr>
        <w:suppressAutoHyphens/>
        <w:ind w:firstLine="567"/>
        <w:jc w:val="both"/>
        <w:rPr>
          <w:sz w:val="28"/>
          <w:szCs w:val="28"/>
          <w:lang w:eastAsia="ar-SA"/>
        </w:rPr>
      </w:pPr>
      <w:r w:rsidRPr="006434FE">
        <w:rPr>
          <w:sz w:val="28"/>
          <w:szCs w:val="28"/>
          <w:lang w:eastAsia="ar-SA"/>
        </w:rPr>
        <w:t>Показать, как человек в своей жизни использует воду, песок, глину, камни.</w:t>
      </w:r>
    </w:p>
    <w:p w:rsidR="00621041" w:rsidRPr="006434FE" w:rsidRDefault="00621041" w:rsidP="006434FE">
      <w:pPr>
        <w:suppressAutoHyphens/>
        <w:ind w:firstLine="567"/>
        <w:jc w:val="both"/>
        <w:rPr>
          <w:sz w:val="28"/>
          <w:szCs w:val="28"/>
          <w:lang w:eastAsia="ar-SA"/>
        </w:rPr>
      </w:pPr>
      <w:r w:rsidRPr="006434FE">
        <w:rPr>
          <w:sz w:val="28"/>
          <w:szCs w:val="28"/>
          <w:lang w:eastAsia="ar-SA"/>
        </w:rPr>
        <w:t>Использовать в процессе ознакомления с природой произведения художественной литературы, музыки, народные приметы.</w:t>
      </w:r>
    </w:p>
    <w:p w:rsidR="00621041" w:rsidRPr="006434FE" w:rsidRDefault="00621041" w:rsidP="006434FE">
      <w:pPr>
        <w:suppressAutoHyphens/>
        <w:ind w:firstLine="567"/>
        <w:jc w:val="both"/>
        <w:rPr>
          <w:sz w:val="28"/>
          <w:szCs w:val="28"/>
          <w:lang w:eastAsia="ar-SA"/>
        </w:rPr>
      </w:pPr>
      <w:r w:rsidRPr="006434FE">
        <w:rPr>
          <w:sz w:val="28"/>
          <w:szCs w:val="28"/>
          <w:lang w:eastAsia="ar-SA"/>
        </w:rPr>
        <w:t xml:space="preserve">Формировать представления о том, что человек — часть природы и что он должен беречь, охранять и защищать ее. </w:t>
      </w:r>
    </w:p>
    <w:p w:rsidR="00621041" w:rsidRPr="006434FE" w:rsidRDefault="00621041" w:rsidP="006434FE">
      <w:pPr>
        <w:suppressAutoHyphens/>
        <w:ind w:firstLine="567"/>
        <w:jc w:val="both"/>
        <w:rPr>
          <w:sz w:val="28"/>
          <w:szCs w:val="28"/>
          <w:lang w:eastAsia="ar-SA"/>
        </w:rPr>
      </w:pPr>
      <w:r w:rsidRPr="006434FE">
        <w:rPr>
          <w:sz w:val="28"/>
          <w:szCs w:val="28"/>
          <w:lang w:eastAsia="ar-SA"/>
        </w:rPr>
        <w:t>Учить укреплять свое здоровье в процессе общения с природой.</w:t>
      </w:r>
    </w:p>
    <w:p w:rsidR="00621041" w:rsidRPr="006434FE" w:rsidRDefault="00621041" w:rsidP="006434FE">
      <w:pPr>
        <w:suppressAutoHyphens/>
        <w:ind w:firstLine="567"/>
        <w:jc w:val="both"/>
        <w:rPr>
          <w:sz w:val="28"/>
          <w:szCs w:val="28"/>
          <w:lang w:eastAsia="ar-SA"/>
        </w:rPr>
      </w:pPr>
      <w:r w:rsidRPr="006434FE">
        <w:rPr>
          <w:sz w:val="28"/>
          <w:szCs w:val="28"/>
          <w:lang w:eastAsia="ar-SA"/>
        </w:rPr>
        <w:t xml:space="preserve">Учить устанавливать причинно-следственные связи между природными явлениями (сезон — растительность — труд людей). </w:t>
      </w:r>
    </w:p>
    <w:p w:rsidR="00621041" w:rsidRPr="006434FE" w:rsidRDefault="00621041" w:rsidP="006434FE">
      <w:pPr>
        <w:suppressAutoHyphens/>
        <w:ind w:firstLine="567"/>
        <w:jc w:val="both"/>
        <w:rPr>
          <w:sz w:val="28"/>
          <w:szCs w:val="28"/>
          <w:lang w:eastAsia="ar-SA"/>
        </w:rPr>
      </w:pPr>
      <w:r w:rsidRPr="006434FE">
        <w:rPr>
          <w:sz w:val="28"/>
          <w:szCs w:val="28"/>
          <w:lang w:eastAsia="ar-SA"/>
        </w:rPr>
        <w:t>Показать взаимодействие живой и неживой природы.</w:t>
      </w:r>
    </w:p>
    <w:p w:rsidR="00621041" w:rsidRPr="006434FE" w:rsidRDefault="00621041" w:rsidP="006434FE">
      <w:pPr>
        <w:suppressAutoHyphens/>
        <w:ind w:firstLine="567"/>
        <w:jc w:val="both"/>
        <w:rPr>
          <w:sz w:val="28"/>
          <w:szCs w:val="28"/>
          <w:lang w:eastAsia="ar-SA"/>
        </w:rPr>
      </w:pPr>
      <w:r w:rsidRPr="006434FE">
        <w:rPr>
          <w:sz w:val="28"/>
          <w:szCs w:val="28"/>
          <w:lang w:eastAsia="ar-SA"/>
        </w:rPr>
        <w:t>Рассказывать о значении солнца и воздуха в жизни человека, животных и растений.</w:t>
      </w:r>
    </w:p>
    <w:p w:rsidR="00621041" w:rsidRPr="006434FE" w:rsidRDefault="00621041" w:rsidP="006434FE">
      <w:pPr>
        <w:suppressAutoHyphens/>
        <w:ind w:firstLine="567"/>
        <w:jc w:val="both"/>
        <w:rPr>
          <w:b/>
          <w:sz w:val="28"/>
          <w:szCs w:val="28"/>
          <w:lang w:eastAsia="ar-SA"/>
        </w:rPr>
      </w:pPr>
      <w:r w:rsidRPr="006434FE">
        <w:rPr>
          <w:b/>
          <w:sz w:val="28"/>
          <w:szCs w:val="28"/>
          <w:lang w:eastAsia="ar-SA"/>
        </w:rPr>
        <w:t>Сезонные наблюдения</w:t>
      </w:r>
    </w:p>
    <w:p w:rsidR="00621041" w:rsidRPr="006434FE" w:rsidRDefault="00621041" w:rsidP="006434FE">
      <w:pPr>
        <w:suppressAutoHyphens/>
        <w:ind w:firstLine="567"/>
        <w:jc w:val="both"/>
        <w:rPr>
          <w:sz w:val="28"/>
          <w:szCs w:val="28"/>
          <w:lang w:eastAsia="ar-SA"/>
        </w:rPr>
      </w:pPr>
      <w:r w:rsidRPr="006434FE">
        <w:rPr>
          <w:b/>
          <w:sz w:val="28"/>
          <w:szCs w:val="28"/>
          <w:lang w:eastAsia="ar-SA"/>
        </w:rPr>
        <w:t>Осень.</w:t>
      </w:r>
      <w:r w:rsidRPr="006434FE">
        <w:rPr>
          <w:sz w:val="28"/>
          <w:szCs w:val="28"/>
          <w:lang w:eastAsia="ar-SA"/>
        </w:rPr>
        <w:t xml:space="preserve"> Закреплять представления о том, как похолодание и сокращение продолжительности дня изменяют жизнь растений, животных и человека.</w:t>
      </w:r>
    </w:p>
    <w:p w:rsidR="00621041" w:rsidRPr="006434FE" w:rsidRDefault="00621041" w:rsidP="006434FE">
      <w:pPr>
        <w:suppressAutoHyphens/>
        <w:ind w:firstLine="567"/>
        <w:jc w:val="both"/>
        <w:rPr>
          <w:sz w:val="28"/>
          <w:szCs w:val="28"/>
          <w:lang w:eastAsia="ar-SA"/>
        </w:rPr>
      </w:pPr>
      <w:r w:rsidRPr="006434FE">
        <w:rPr>
          <w:sz w:val="28"/>
          <w:szCs w:val="28"/>
          <w:lang w:eastAsia="ar-SA"/>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621041" w:rsidRPr="006434FE" w:rsidRDefault="00621041" w:rsidP="006434FE">
      <w:pPr>
        <w:suppressAutoHyphens/>
        <w:ind w:firstLine="567"/>
        <w:jc w:val="both"/>
        <w:rPr>
          <w:sz w:val="28"/>
          <w:szCs w:val="28"/>
          <w:lang w:eastAsia="ar-SA"/>
        </w:rPr>
      </w:pPr>
      <w:r w:rsidRPr="006434FE">
        <w:rPr>
          <w:b/>
          <w:sz w:val="28"/>
          <w:szCs w:val="28"/>
          <w:lang w:eastAsia="ar-SA"/>
        </w:rPr>
        <w:t>Зима</w:t>
      </w:r>
      <w:r w:rsidRPr="006434FE">
        <w:rPr>
          <w:sz w:val="28"/>
          <w:szCs w:val="28"/>
          <w:lang w:eastAsia="ar-SA"/>
        </w:rPr>
        <w:t>.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621041" w:rsidRPr="006434FE" w:rsidRDefault="00621041" w:rsidP="006434FE">
      <w:pPr>
        <w:suppressAutoHyphens/>
        <w:ind w:firstLine="567"/>
        <w:jc w:val="both"/>
        <w:rPr>
          <w:sz w:val="28"/>
          <w:szCs w:val="28"/>
          <w:lang w:eastAsia="ar-SA"/>
        </w:rPr>
      </w:pPr>
      <w:r w:rsidRPr="006434FE">
        <w:rPr>
          <w:b/>
          <w:sz w:val="28"/>
          <w:szCs w:val="28"/>
          <w:lang w:eastAsia="ar-SA"/>
        </w:rPr>
        <w:t>Весна.</w:t>
      </w:r>
      <w:r w:rsidRPr="006434FE">
        <w:rPr>
          <w:sz w:val="28"/>
          <w:szCs w:val="28"/>
          <w:lang w:eastAsia="ar-SA"/>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621041" w:rsidRPr="006434FE" w:rsidRDefault="00621041" w:rsidP="006434FE">
      <w:pPr>
        <w:suppressAutoHyphens/>
        <w:ind w:firstLine="567"/>
        <w:jc w:val="both"/>
        <w:rPr>
          <w:sz w:val="28"/>
          <w:szCs w:val="28"/>
          <w:lang w:eastAsia="ar-SA"/>
        </w:rPr>
      </w:pPr>
      <w:r w:rsidRPr="006434FE">
        <w:rPr>
          <w:b/>
          <w:sz w:val="28"/>
          <w:szCs w:val="28"/>
          <w:lang w:eastAsia="ar-SA"/>
        </w:rPr>
        <w:t>Лето.</w:t>
      </w:r>
      <w:r w:rsidRPr="006434FE">
        <w:rPr>
          <w:sz w:val="28"/>
          <w:szCs w:val="28"/>
          <w:lang w:eastAsia="ar-SA"/>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621041" w:rsidRDefault="00621041" w:rsidP="006434FE">
      <w:pPr>
        <w:suppressAutoHyphens/>
        <w:ind w:firstLine="567"/>
        <w:jc w:val="both"/>
        <w:rPr>
          <w:sz w:val="28"/>
          <w:szCs w:val="28"/>
          <w:lang w:eastAsia="ar-SA"/>
        </w:rPr>
      </w:pPr>
      <w:r w:rsidRPr="006434FE">
        <w:rPr>
          <w:sz w:val="28"/>
          <w:szCs w:val="28"/>
          <w:lang w:eastAsia="ar-SA"/>
        </w:rPr>
        <w:t>Дать представления о съедобных и несъедобных грибах (съедобные — маслята, опята, лисички и т. п.; несъедобные — мухомор, ложный опенок).</w:t>
      </w:r>
    </w:p>
    <w:p w:rsidR="00621041" w:rsidRDefault="00621041" w:rsidP="006434FE">
      <w:pPr>
        <w:suppressAutoHyphens/>
        <w:jc w:val="both"/>
        <w:rPr>
          <w:sz w:val="28"/>
          <w:szCs w:val="28"/>
          <w:lang w:eastAsia="ar-SA"/>
        </w:rPr>
      </w:pPr>
    </w:p>
    <w:p w:rsidR="00621041" w:rsidRDefault="00621041" w:rsidP="00551E14">
      <w:pPr>
        <w:suppressAutoHyphens/>
        <w:jc w:val="both"/>
        <w:rPr>
          <w:sz w:val="28"/>
          <w:szCs w:val="28"/>
          <w:lang w:eastAsia="ar-SA"/>
        </w:rPr>
      </w:pPr>
    </w:p>
    <w:p w:rsidR="00621041" w:rsidRPr="00551E14" w:rsidRDefault="00621041" w:rsidP="00551E14">
      <w:pPr>
        <w:jc w:val="center"/>
        <w:rPr>
          <w:b/>
          <w:sz w:val="28"/>
        </w:rPr>
      </w:pPr>
      <w:r w:rsidRPr="00551E14">
        <w:rPr>
          <w:b/>
          <w:sz w:val="28"/>
        </w:rPr>
        <w:t>Перспективное планирование по образовательной области</w:t>
      </w:r>
    </w:p>
    <w:p w:rsidR="00621041" w:rsidRPr="00551E14" w:rsidRDefault="00621041" w:rsidP="00551E14">
      <w:pPr>
        <w:jc w:val="center"/>
        <w:rPr>
          <w:b/>
          <w:sz w:val="28"/>
        </w:rPr>
      </w:pPr>
      <w:r w:rsidRPr="00551E14">
        <w:rPr>
          <w:b/>
          <w:sz w:val="28"/>
        </w:rPr>
        <w:t xml:space="preserve"> «Познавательное развитие</w:t>
      </w:r>
      <w:r>
        <w:rPr>
          <w:b/>
          <w:sz w:val="28"/>
        </w:rPr>
        <w:t>»</w:t>
      </w:r>
    </w:p>
    <w:p w:rsidR="00621041" w:rsidRPr="00551E14" w:rsidRDefault="00621041" w:rsidP="00551E14">
      <w:pPr>
        <w:jc w:val="center"/>
        <w:rPr>
          <w:b/>
          <w:sz w:val="28"/>
        </w:rPr>
      </w:pPr>
    </w:p>
    <w:tbl>
      <w:tblPr>
        <w:tblW w:w="960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0"/>
        <w:gridCol w:w="2158"/>
        <w:gridCol w:w="3413"/>
        <w:gridCol w:w="2552"/>
      </w:tblGrid>
      <w:tr w:rsidR="00621041" w:rsidRPr="00D2219A" w:rsidTr="002D4D06">
        <w:trPr>
          <w:trHeight w:val="353"/>
        </w:trPr>
        <w:tc>
          <w:tcPr>
            <w:tcW w:w="1480" w:type="dxa"/>
            <w:vAlign w:val="center"/>
          </w:tcPr>
          <w:p w:rsidR="00621041" w:rsidRPr="0065398E" w:rsidRDefault="00621041" w:rsidP="00551E14">
            <w:pPr>
              <w:jc w:val="center"/>
            </w:pPr>
            <w:r w:rsidRPr="0065398E">
              <w:t>Месяц</w:t>
            </w:r>
          </w:p>
        </w:tc>
        <w:tc>
          <w:tcPr>
            <w:tcW w:w="2158" w:type="dxa"/>
            <w:vAlign w:val="center"/>
          </w:tcPr>
          <w:p w:rsidR="00621041" w:rsidRPr="0065398E" w:rsidRDefault="00621041" w:rsidP="00551E14">
            <w:pPr>
              <w:jc w:val="center"/>
            </w:pPr>
            <w:r w:rsidRPr="0065398E">
              <w:t>Части образовательной области</w:t>
            </w:r>
          </w:p>
        </w:tc>
        <w:tc>
          <w:tcPr>
            <w:tcW w:w="3413" w:type="dxa"/>
            <w:vAlign w:val="center"/>
          </w:tcPr>
          <w:p w:rsidR="00621041" w:rsidRPr="0065398E" w:rsidRDefault="00621041" w:rsidP="00551E14">
            <w:pPr>
              <w:jc w:val="center"/>
            </w:pPr>
            <w:r w:rsidRPr="0065398E">
              <w:t>Неделя</w:t>
            </w:r>
          </w:p>
          <w:p w:rsidR="00621041" w:rsidRPr="0065398E" w:rsidRDefault="00621041" w:rsidP="00551E14">
            <w:pPr>
              <w:jc w:val="center"/>
            </w:pPr>
            <w:r w:rsidRPr="0065398E">
              <w:t>Тема занятия</w:t>
            </w:r>
          </w:p>
        </w:tc>
        <w:tc>
          <w:tcPr>
            <w:tcW w:w="2552" w:type="dxa"/>
            <w:vAlign w:val="center"/>
          </w:tcPr>
          <w:p w:rsidR="00621041" w:rsidRPr="0065398E" w:rsidRDefault="00621041" w:rsidP="00551E14">
            <w:pPr>
              <w:jc w:val="center"/>
            </w:pPr>
            <w:r w:rsidRPr="0065398E">
              <w:t>Литература</w:t>
            </w:r>
          </w:p>
        </w:tc>
      </w:tr>
      <w:tr w:rsidR="00621041" w:rsidRPr="00D2219A" w:rsidTr="002D4D06">
        <w:trPr>
          <w:trHeight w:val="353"/>
        </w:trPr>
        <w:tc>
          <w:tcPr>
            <w:tcW w:w="1480" w:type="dxa"/>
            <w:vMerge w:val="restart"/>
          </w:tcPr>
          <w:p w:rsidR="00621041" w:rsidRPr="0065398E" w:rsidRDefault="00621041" w:rsidP="00551E14">
            <w:pPr>
              <w:jc w:val="center"/>
            </w:pPr>
            <w:r w:rsidRPr="0065398E">
              <w:t xml:space="preserve">Сентябрь </w:t>
            </w:r>
          </w:p>
        </w:tc>
        <w:tc>
          <w:tcPr>
            <w:tcW w:w="2158" w:type="dxa"/>
            <w:vAlign w:val="center"/>
          </w:tcPr>
          <w:p w:rsidR="00621041" w:rsidRPr="0065398E" w:rsidRDefault="00621041" w:rsidP="002D4D06">
            <w:pPr>
              <w:jc w:val="center"/>
            </w:pPr>
            <w:r w:rsidRPr="0065398E">
              <w:t>ФЦКМ</w:t>
            </w:r>
          </w:p>
        </w:tc>
        <w:tc>
          <w:tcPr>
            <w:tcW w:w="3413" w:type="dxa"/>
          </w:tcPr>
          <w:p w:rsidR="00621041" w:rsidRPr="0065398E" w:rsidRDefault="00621041" w:rsidP="00551E14">
            <w:r w:rsidRPr="0065398E">
              <w:t>1. «Вот какая наша группа»</w:t>
            </w:r>
          </w:p>
          <w:p w:rsidR="00621041" w:rsidRPr="0065398E" w:rsidRDefault="00621041" w:rsidP="00551E14">
            <w:r w:rsidRPr="0065398E">
              <w:t>3. «Наши игрушки»</w:t>
            </w:r>
          </w:p>
        </w:tc>
        <w:tc>
          <w:tcPr>
            <w:tcW w:w="2552" w:type="dxa"/>
          </w:tcPr>
          <w:p w:rsidR="00621041" w:rsidRPr="0065398E" w:rsidRDefault="00621041" w:rsidP="00551E14">
            <w:r w:rsidRPr="0065398E">
              <w:t>Н.С. Голицина</w:t>
            </w:r>
          </w:p>
        </w:tc>
      </w:tr>
      <w:tr w:rsidR="00621041" w:rsidRPr="00D2219A" w:rsidTr="002D4D06">
        <w:trPr>
          <w:trHeight w:val="353"/>
        </w:trPr>
        <w:tc>
          <w:tcPr>
            <w:tcW w:w="1480" w:type="dxa"/>
            <w:vMerge/>
          </w:tcPr>
          <w:p w:rsidR="00621041" w:rsidRPr="0065398E" w:rsidRDefault="00621041" w:rsidP="00551E14">
            <w:pPr>
              <w:jc w:val="center"/>
            </w:pPr>
          </w:p>
        </w:tc>
        <w:tc>
          <w:tcPr>
            <w:tcW w:w="2158" w:type="dxa"/>
            <w:vAlign w:val="center"/>
          </w:tcPr>
          <w:p w:rsidR="00621041" w:rsidRPr="0065398E" w:rsidRDefault="00621041" w:rsidP="002D4D06">
            <w:pPr>
              <w:jc w:val="center"/>
            </w:pPr>
            <w:r w:rsidRPr="0065398E">
              <w:t>Познавательно-исследовательская деятельность</w:t>
            </w:r>
          </w:p>
        </w:tc>
        <w:tc>
          <w:tcPr>
            <w:tcW w:w="3413" w:type="dxa"/>
          </w:tcPr>
          <w:p w:rsidR="00621041" w:rsidRPr="0065398E" w:rsidRDefault="00621041" w:rsidP="00551E14">
            <w:r w:rsidRPr="0065398E">
              <w:t>2. «Кубик на кубик – будет башенка»</w:t>
            </w:r>
          </w:p>
          <w:p w:rsidR="00621041" w:rsidRPr="0065398E" w:rsidRDefault="00621041" w:rsidP="00551E14">
            <w:r w:rsidRPr="0065398E">
              <w:t>4. «Лесенка и горка»</w:t>
            </w:r>
          </w:p>
        </w:tc>
        <w:tc>
          <w:tcPr>
            <w:tcW w:w="2552" w:type="dxa"/>
          </w:tcPr>
          <w:p w:rsidR="00621041" w:rsidRPr="0065398E" w:rsidRDefault="00621041" w:rsidP="00551E14">
            <w:r w:rsidRPr="0065398E">
              <w:t>Н.С. Голицина</w:t>
            </w:r>
          </w:p>
        </w:tc>
      </w:tr>
      <w:tr w:rsidR="00621041" w:rsidRPr="00D2219A" w:rsidTr="002D4D06">
        <w:trPr>
          <w:trHeight w:val="353"/>
        </w:trPr>
        <w:tc>
          <w:tcPr>
            <w:tcW w:w="1480" w:type="dxa"/>
            <w:vMerge/>
          </w:tcPr>
          <w:p w:rsidR="00621041" w:rsidRPr="0065398E" w:rsidRDefault="00621041" w:rsidP="00551E14">
            <w:pPr>
              <w:jc w:val="center"/>
            </w:pPr>
          </w:p>
        </w:tc>
        <w:tc>
          <w:tcPr>
            <w:tcW w:w="2158" w:type="dxa"/>
            <w:vAlign w:val="center"/>
          </w:tcPr>
          <w:p w:rsidR="00621041" w:rsidRPr="0065398E" w:rsidRDefault="00621041" w:rsidP="002D4D06">
            <w:pPr>
              <w:jc w:val="center"/>
            </w:pPr>
            <w:r w:rsidRPr="0065398E">
              <w:t>ФЭМП</w:t>
            </w:r>
          </w:p>
        </w:tc>
        <w:tc>
          <w:tcPr>
            <w:tcW w:w="3413" w:type="dxa"/>
          </w:tcPr>
          <w:p w:rsidR="00621041" w:rsidRPr="0065398E" w:rsidRDefault="00621041" w:rsidP="00551E14">
            <w:r w:rsidRPr="0065398E">
              <w:t>1 «Подберем куклам ленточки и пройдем по разным дорожкам»</w:t>
            </w:r>
          </w:p>
          <w:p w:rsidR="00621041" w:rsidRPr="0065398E" w:rsidRDefault="00621041" w:rsidP="00551E14">
            <w:r w:rsidRPr="0065398E">
              <w:t>2 «Как играют дружные ребята»</w:t>
            </w:r>
          </w:p>
          <w:p w:rsidR="00621041" w:rsidRPr="0065398E" w:rsidRDefault="00621041" w:rsidP="00551E14">
            <w:r w:rsidRPr="0065398E">
              <w:t>3 «Все игрушки сосчитаем»</w:t>
            </w:r>
          </w:p>
          <w:p w:rsidR="00621041" w:rsidRPr="0065398E" w:rsidRDefault="00621041" w:rsidP="00551E14">
            <w:r w:rsidRPr="0065398E">
              <w:t>4 «Поиграем в магазин»</w:t>
            </w:r>
          </w:p>
        </w:tc>
        <w:tc>
          <w:tcPr>
            <w:tcW w:w="2552" w:type="dxa"/>
          </w:tcPr>
          <w:p w:rsidR="00621041" w:rsidRPr="0065398E" w:rsidRDefault="00621041" w:rsidP="00551E14">
            <w:r w:rsidRPr="0065398E">
              <w:t>Н.С. Голицина</w:t>
            </w:r>
          </w:p>
        </w:tc>
      </w:tr>
      <w:tr w:rsidR="00621041" w:rsidRPr="00D2219A" w:rsidTr="002D4D06">
        <w:trPr>
          <w:trHeight w:val="353"/>
        </w:trPr>
        <w:tc>
          <w:tcPr>
            <w:tcW w:w="1480" w:type="dxa"/>
            <w:vMerge w:val="restart"/>
          </w:tcPr>
          <w:p w:rsidR="00621041" w:rsidRPr="0065398E" w:rsidRDefault="00621041" w:rsidP="00551E14">
            <w:pPr>
              <w:jc w:val="center"/>
            </w:pPr>
            <w:r w:rsidRPr="0065398E">
              <w:t xml:space="preserve">Октябрь </w:t>
            </w:r>
          </w:p>
        </w:tc>
        <w:tc>
          <w:tcPr>
            <w:tcW w:w="2158" w:type="dxa"/>
            <w:vAlign w:val="center"/>
          </w:tcPr>
          <w:p w:rsidR="00621041" w:rsidRPr="0065398E" w:rsidRDefault="00621041" w:rsidP="002D4D06">
            <w:pPr>
              <w:jc w:val="center"/>
            </w:pPr>
            <w:r w:rsidRPr="0065398E">
              <w:t>ФЦКМ</w:t>
            </w:r>
          </w:p>
        </w:tc>
        <w:tc>
          <w:tcPr>
            <w:tcW w:w="3413" w:type="dxa"/>
          </w:tcPr>
          <w:p w:rsidR="00621041" w:rsidRPr="0065398E" w:rsidRDefault="00621041" w:rsidP="00551E14">
            <w:r w:rsidRPr="0065398E">
              <w:t>1.«Кто заботиться о детях в детском саду»</w:t>
            </w:r>
          </w:p>
          <w:p w:rsidR="00621041" w:rsidRPr="0065398E" w:rsidRDefault="00621041" w:rsidP="00551E14">
            <w:r w:rsidRPr="0065398E">
              <w:t>3.«Овощи с огорода»</w:t>
            </w:r>
          </w:p>
        </w:tc>
        <w:tc>
          <w:tcPr>
            <w:tcW w:w="2552" w:type="dxa"/>
          </w:tcPr>
          <w:p w:rsidR="00621041" w:rsidRPr="0065398E" w:rsidRDefault="00621041" w:rsidP="00551E14">
            <w:r w:rsidRPr="0065398E">
              <w:t>Н.С.Голицина</w:t>
            </w:r>
          </w:p>
          <w:p w:rsidR="00621041" w:rsidRPr="0065398E" w:rsidRDefault="00621041" w:rsidP="00551E14">
            <w:r w:rsidRPr="0065398E">
              <w:t>О.А Соломенникова</w:t>
            </w:r>
          </w:p>
        </w:tc>
      </w:tr>
      <w:tr w:rsidR="00621041" w:rsidRPr="00D2219A" w:rsidTr="002D4D06">
        <w:trPr>
          <w:trHeight w:val="353"/>
        </w:trPr>
        <w:tc>
          <w:tcPr>
            <w:tcW w:w="1480" w:type="dxa"/>
            <w:vMerge/>
          </w:tcPr>
          <w:p w:rsidR="00621041" w:rsidRPr="0065398E" w:rsidRDefault="00621041" w:rsidP="00551E14">
            <w:pPr>
              <w:jc w:val="center"/>
            </w:pPr>
          </w:p>
        </w:tc>
        <w:tc>
          <w:tcPr>
            <w:tcW w:w="2158" w:type="dxa"/>
            <w:vAlign w:val="center"/>
          </w:tcPr>
          <w:p w:rsidR="00621041" w:rsidRPr="0065398E" w:rsidRDefault="00621041" w:rsidP="002D4D06">
            <w:pPr>
              <w:jc w:val="center"/>
            </w:pPr>
            <w:r w:rsidRPr="0065398E">
              <w:t>Познавательно-исследовательская деятельность</w:t>
            </w:r>
          </w:p>
        </w:tc>
        <w:tc>
          <w:tcPr>
            <w:tcW w:w="3413" w:type="dxa"/>
          </w:tcPr>
          <w:p w:rsidR="00621041" w:rsidRPr="0065398E" w:rsidRDefault="00621041" w:rsidP="00551E14">
            <w:r w:rsidRPr="0065398E">
              <w:t>2. «Дорожки для детей и взрослых»</w:t>
            </w:r>
          </w:p>
          <w:p w:rsidR="00621041" w:rsidRPr="0065398E" w:rsidRDefault="00621041" w:rsidP="00551E14">
            <w:r w:rsidRPr="0065398E">
              <w:t>4. «Больница для зверюшек»</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tcPr>
          <w:p w:rsidR="00621041" w:rsidRPr="0065398E" w:rsidRDefault="00621041" w:rsidP="00551E14">
            <w:pPr>
              <w:jc w:val="center"/>
            </w:pPr>
          </w:p>
        </w:tc>
        <w:tc>
          <w:tcPr>
            <w:tcW w:w="2158" w:type="dxa"/>
            <w:vAlign w:val="center"/>
          </w:tcPr>
          <w:p w:rsidR="00621041" w:rsidRPr="0065398E" w:rsidRDefault="00621041" w:rsidP="002D4D06">
            <w:pPr>
              <w:jc w:val="center"/>
            </w:pPr>
            <w:r w:rsidRPr="0065398E">
              <w:t>ФЭМП</w:t>
            </w:r>
          </w:p>
        </w:tc>
        <w:tc>
          <w:tcPr>
            <w:tcW w:w="3413" w:type="dxa"/>
          </w:tcPr>
          <w:p w:rsidR="00621041" w:rsidRPr="0065398E" w:rsidRDefault="00621041" w:rsidP="00551E14">
            <w:r w:rsidRPr="0065398E">
              <w:t>1 «Научимся считать»</w:t>
            </w:r>
          </w:p>
          <w:p w:rsidR="00621041" w:rsidRPr="0065398E" w:rsidRDefault="00621041" w:rsidP="00551E14">
            <w:r w:rsidRPr="0065398E">
              <w:t>2 «Угостим куклу обедом»</w:t>
            </w:r>
          </w:p>
          <w:p w:rsidR="00621041" w:rsidRPr="0065398E" w:rsidRDefault="00621041" w:rsidP="00551E14">
            <w:r w:rsidRPr="0065398E">
              <w:t>3 «Поиграем в доктора»</w:t>
            </w:r>
          </w:p>
          <w:p w:rsidR="00621041" w:rsidRPr="0065398E" w:rsidRDefault="00621041" w:rsidP="00551E14">
            <w:r w:rsidRPr="0065398E">
              <w:t>4 «Покупаем полотенца и платочки»</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val="restart"/>
          </w:tcPr>
          <w:p w:rsidR="00621041" w:rsidRPr="0065398E" w:rsidRDefault="00621041" w:rsidP="00551E14">
            <w:r w:rsidRPr="0065398E">
              <w:t xml:space="preserve">Ноябрь </w:t>
            </w:r>
          </w:p>
          <w:p w:rsidR="00621041" w:rsidRPr="0065398E" w:rsidRDefault="00621041" w:rsidP="00551E14"/>
        </w:tc>
        <w:tc>
          <w:tcPr>
            <w:tcW w:w="2158" w:type="dxa"/>
            <w:vAlign w:val="center"/>
          </w:tcPr>
          <w:p w:rsidR="00621041" w:rsidRPr="0065398E" w:rsidRDefault="00621041" w:rsidP="002D4D06">
            <w:pPr>
              <w:jc w:val="center"/>
            </w:pPr>
            <w:r w:rsidRPr="0065398E">
              <w:t>ФЦКМ</w:t>
            </w:r>
          </w:p>
        </w:tc>
        <w:tc>
          <w:tcPr>
            <w:tcW w:w="3413" w:type="dxa"/>
          </w:tcPr>
          <w:p w:rsidR="00621041" w:rsidRPr="0065398E" w:rsidRDefault="00621041" w:rsidP="00551E14">
            <w:r w:rsidRPr="0065398E">
              <w:t>1.«Вот и осень на дворе»</w:t>
            </w:r>
          </w:p>
          <w:p w:rsidR="00621041" w:rsidRPr="0065398E" w:rsidRDefault="00621041" w:rsidP="00551E14">
            <w:r w:rsidRPr="0065398E">
              <w:t>3.«Фрукты»</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tcPr>
          <w:p w:rsidR="00621041" w:rsidRPr="0065398E" w:rsidRDefault="00621041" w:rsidP="00551E14"/>
        </w:tc>
        <w:tc>
          <w:tcPr>
            <w:tcW w:w="2158" w:type="dxa"/>
            <w:vAlign w:val="center"/>
          </w:tcPr>
          <w:p w:rsidR="00621041" w:rsidRPr="0065398E" w:rsidRDefault="00621041" w:rsidP="002D4D06">
            <w:pPr>
              <w:jc w:val="center"/>
            </w:pPr>
            <w:r w:rsidRPr="0065398E">
              <w:t>Познавательно-исследовательская деятельность</w:t>
            </w:r>
          </w:p>
        </w:tc>
        <w:tc>
          <w:tcPr>
            <w:tcW w:w="3413" w:type="dxa"/>
          </w:tcPr>
          <w:p w:rsidR="00621041" w:rsidRPr="0065398E" w:rsidRDefault="00621041" w:rsidP="00551E14">
            <w:r w:rsidRPr="0065398E">
              <w:t>2. «Ворота»</w:t>
            </w:r>
          </w:p>
          <w:p w:rsidR="00621041" w:rsidRPr="0065398E" w:rsidRDefault="00621041" w:rsidP="00551E14">
            <w:r w:rsidRPr="0065398E">
              <w:t>4. «Разные ворота»</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tcPr>
          <w:p w:rsidR="00621041" w:rsidRPr="0065398E" w:rsidRDefault="00621041" w:rsidP="00551E14"/>
        </w:tc>
        <w:tc>
          <w:tcPr>
            <w:tcW w:w="2158" w:type="dxa"/>
            <w:vAlign w:val="center"/>
          </w:tcPr>
          <w:p w:rsidR="00621041" w:rsidRPr="0065398E" w:rsidRDefault="00621041" w:rsidP="002D4D06">
            <w:pPr>
              <w:jc w:val="center"/>
            </w:pPr>
            <w:r w:rsidRPr="0065398E">
              <w:t>ФЭМП</w:t>
            </w:r>
          </w:p>
        </w:tc>
        <w:tc>
          <w:tcPr>
            <w:tcW w:w="3413" w:type="dxa"/>
          </w:tcPr>
          <w:p w:rsidR="00621041" w:rsidRPr="0065398E" w:rsidRDefault="00621041" w:rsidP="00551E14">
            <w:r w:rsidRPr="0065398E">
              <w:t>1 «Учимся считать»</w:t>
            </w:r>
          </w:p>
          <w:p w:rsidR="00621041" w:rsidRPr="0065398E" w:rsidRDefault="00621041" w:rsidP="00551E14">
            <w:r w:rsidRPr="0065398E">
              <w:t>2 «Вот какой огород»</w:t>
            </w:r>
          </w:p>
          <w:p w:rsidR="00621041" w:rsidRPr="0065398E" w:rsidRDefault="00621041" w:rsidP="00551E14">
            <w:r w:rsidRPr="0065398E">
              <w:t>3 «Где лежат фрукты»</w:t>
            </w:r>
          </w:p>
          <w:p w:rsidR="00621041" w:rsidRPr="0065398E" w:rsidRDefault="00621041" w:rsidP="00551E14">
            <w:r w:rsidRPr="0065398E">
              <w:t>4 «Когда это бывает»</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val="restart"/>
          </w:tcPr>
          <w:p w:rsidR="00621041" w:rsidRPr="0065398E" w:rsidRDefault="00621041" w:rsidP="00551E14">
            <w:r w:rsidRPr="0065398E">
              <w:t xml:space="preserve">Декабрь </w:t>
            </w:r>
          </w:p>
          <w:p w:rsidR="00621041" w:rsidRPr="0065398E" w:rsidRDefault="00621041" w:rsidP="00551E14"/>
          <w:p w:rsidR="00621041" w:rsidRPr="0065398E" w:rsidRDefault="00621041" w:rsidP="00551E14"/>
        </w:tc>
        <w:tc>
          <w:tcPr>
            <w:tcW w:w="2158" w:type="dxa"/>
            <w:vAlign w:val="center"/>
          </w:tcPr>
          <w:p w:rsidR="00621041" w:rsidRPr="0065398E" w:rsidRDefault="00621041" w:rsidP="002D4D06">
            <w:pPr>
              <w:jc w:val="center"/>
            </w:pPr>
            <w:r w:rsidRPr="0065398E">
              <w:t>ФЦКМ</w:t>
            </w:r>
          </w:p>
        </w:tc>
        <w:tc>
          <w:tcPr>
            <w:tcW w:w="3413" w:type="dxa"/>
          </w:tcPr>
          <w:p w:rsidR="00621041" w:rsidRPr="0065398E" w:rsidRDefault="00621041" w:rsidP="00551E14">
            <w:r w:rsidRPr="0065398E">
              <w:t>1.«Рассматривание картины «Кошка с котятами»»</w:t>
            </w:r>
          </w:p>
          <w:p w:rsidR="00621041" w:rsidRPr="0065398E" w:rsidRDefault="00621041" w:rsidP="00551E14">
            <w:r w:rsidRPr="0065398E">
              <w:t>3.«В гостях у бабушки»</w:t>
            </w:r>
          </w:p>
        </w:tc>
        <w:tc>
          <w:tcPr>
            <w:tcW w:w="2552" w:type="dxa"/>
          </w:tcPr>
          <w:p w:rsidR="00621041" w:rsidRPr="0065398E" w:rsidRDefault="00621041" w:rsidP="00551E14">
            <w:r w:rsidRPr="0065398E">
              <w:t>Н.С.Голицина</w:t>
            </w:r>
          </w:p>
          <w:p w:rsidR="00621041" w:rsidRPr="0065398E" w:rsidRDefault="00621041" w:rsidP="00551E14"/>
          <w:p w:rsidR="00621041" w:rsidRPr="0065398E" w:rsidRDefault="00621041" w:rsidP="00551E14">
            <w:r w:rsidRPr="0065398E">
              <w:t>О.С Соломенникова</w:t>
            </w:r>
          </w:p>
        </w:tc>
      </w:tr>
      <w:tr w:rsidR="00621041" w:rsidRPr="00D2219A" w:rsidTr="002D4D06">
        <w:trPr>
          <w:trHeight w:val="353"/>
        </w:trPr>
        <w:tc>
          <w:tcPr>
            <w:tcW w:w="1480" w:type="dxa"/>
            <w:vMerge/>
          </w:tcPr>
          <w:p w:rsidR="00621041" w:rsidRPr="0065398E" w:rsidRDefault="00621041" w:rsidP="00551E14"/>
        </w:tc>
        <w:tc>
          <w:tcPr>
            <w:tcW w:w="2158" w:type="dxa"/>
            <w:vAlign w:val="center"/>
          </w:tcPr>
          <w:p w:rsidR="00621041" w:rsidRPr="0065398E" w:rsidRDefault="00621041" w:rsidP="002D4D06">
            <w:pPr>
              <w:jc w:val="center"/>
            </w:pPr>
            <w:r w:rsidRPr="0065398E">
              <w:t>Познавательно-исследовательская деятельность</w:t>
            </w:r>
          </w:p>
        </w:tc>
        <w:tc>
          <w:tcPr>
            <w:tcW w:w="3413" w:type="dxa"/>
          </w:tcPr>
          <w:p w:rsidR="00621041" w:rsidRPr="0065398E" w:rsidRDefault="00621041" w:rsidP="00551E14">
            <w:r w:rsidRPr="0065398E">
              <w:t>2. «Загородка для телят и жеребят»</w:t>
            </w:r>
          </w:p>
          <w:p w:rsidR="00621041" w:rsidRPr="0065398E" w:rsidRDefault="00621041" w:rsidP="00551E14">
            <w:r w:rsidRPr="0065398E">
              <w:t>4. «Заборчик для уточек»</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tcPr>
          <w:p w:rsidR="00621041" w:rsidRPr="0065398E" w:rsidRDefault="00621041" w:rsidP="00551E14"/>
        </w:tc>
        <w:tc>
          <w:tcPr>
            <w:tcW w:w="2158" w:type="dxa"/>
            <w:vAlign w:val="center"/>
          </w:tcPr>
          <w:p w:rsidR="00621041" w:rsidRPr="0065398E" w:rsidRDefault="00621041" w:rsidP="002D4D06">
            <w:pPr>
              <w:jc w:val="center"/>
            </w:pPr>
            <w:r w:rsidRPr="0065398E">
              <w:t>ФЭМП</w:t>
            </w:r>
          </w:p>
        </w:tc>
        <w:tc>
          <w:tcPr>
            <w:tcW w:w="3413" w:type="dxa"/>
          </w:tcPr>
          <w:p w:rsidR="00621041" w:rsidRPr="0065398E" w:rsidRDefault="00621041" w:rsidP="00551E14">
            <w:r w:rsidRPr="0065398E">
              <w:t>1. «Кто пришел к ребятам в гости»</w:t>
            </w:r>
          </w:p>
          <w:p w:rsidR="00621041" w:rsidRPr="0065398E" w:rsidRDefault="00621041" w:rsidP="00551E14">
            <w:r w:rsidRPr="0065398E">
              <w:t>2. «Курочки и цыплята»</w:t>
            </w:r>
          </w:p>
          <w:p w:rsidR="00621041" w:rsidRPr="0065398E" w:rsidRDefault="00621041" w:rsidP="00551E14">
            <w:r w:rsidRPr="0065398E">
              <w:t>3. «Кто в лесу живет»</w:t>
            </w:r>
          </w:p>
          <w:p w:rsidR="00621041" w:rsidRPr="0065398E" w:rsidRDefault="00621041" w:rsidP="00551E14">
            <w:r w:rsidRPr="0065398E">
              <w:t>4. «На елке игрушки от пола до макушки»</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val="restart"/>
          </w:tcPr>
          <w:p w:rsidR="00621041" w:rsidRPr="0065398E" w:rsidRDefault="00621041" w:rsidP="00551E14">
            <w:r w:rsidRPr="0065398E">
              <w:t xml:space="preserve"> Январь </w:t>
            </w:r>
          </w:p>
        </w:tc>
        <w:tc>
          <w:tcPr>
            <w:tcW w:w="2158" w:type="dxa"/>
            <w:vAlign w:val="center"/>
          </w:tcPr>
          <w:p w:rsidR="00621041" w:rsidRPr="0065398E" w:rsidRDefault="00621041" w:rsidP="002D4D06">
            <w:pPr>
              <w:jc w:val="center"/>
            </w:pPr>
            <w:r w:rsidRPr="0065398E">
              <w:t>ФЦКМ</w:t>
            </w:r>
          </w:p>
        </w:tc>
        <w:tc>
          <w:tcPr>
            <w:tcW w:w="3413" w:type="dxa"/>
          </w:tcPr>
          <w:p w:rsidR="00621041" w:rsidRPr="0065398E" w:rsidRDefault="00621041" w:rsidP="00551E14">
            <w:r w:rsidRPr="0065398E">
              <w:t>3.«Наш веселый Новый год»</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tcPr>
          <w:p w:rsidR="00621041" w:rsidRPr="0065398E" w:rsidRDefault="00621041" w:rsidP="00551E14"/>
        </w:tc>
        <w:tc>
          <w:tcPr>
            <w:tcW w:w="2158" w:type="dxa"/>
            <w:vAlign w:val="center"/>
          </w:tcPr>
          <w:p w:rsidR="00621041" w:rsidRPr="0065398E" w:rsidRDefault="00621041" w:rsidP="002D4D06">
            <w:pPr>
              <w:jc w:val="center"/>
            </w:pPr>
            <w:r w:rsidRPr="0065398E">
              <w:t>Познавательно-исследовательская деятельность</w:t>
            </w:r>
          </w:p>
        </w:tc>
        <w:tc>
          <w:tcPr>
            <w:tcW w:w="3413" w:type="dxa"/>
          </w:tcPr>
          <w:p w:rsidR="00621041" w:rsidRPr="0065398E" w:rsidRDefault="00621041" w:rsidP="00551E14">
            <w:r w:rsidRPr="0065398E">
              <w:t>2. «Теремок для снегурочки»</w:t>
            </w:r>
          </w:p>
          <w:p w:rsidR="00621041" w:rsidRPr="0065398E" w:rsidRDefault="00621041" w:rsidP="00551E14">
            <w:r w:rsidRPr="0065398E">
              <w:t>4. «Мостик»</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tcPr>
          <w:p w:rsidR="00621041" w:rsidRPr="0065398E" w:rsidRDefault="00621041" w:rsidP="00551E14"/>
        </w:tc>
        <w:tc>
          <w:tcPr>
            <w:tcW w:w="2158" w:type="dxa"/>
            <w:vAlign w:val="center"/>
          </w:tcPr>
          <w:p w:rsidR="00621041" w:rsidRPr="0065398E" w:rsidRDefault="00621041" w:rsidP="002D4D06">
            <w:pPr>
              <w:jc w:val="center"/>
            </w:pPr>
            <w:r w:rsidRPr="0065398E">
              <w:t>ФЭМП</w:t>
            </w:r>
          </w:p>
        </w:tc>
        <w:tc>
          <w:tcPr>
            <w:tcW w:w="3413" w:type="dxa"/>
          </w:tcPr>
          <w:p w:rsidR="00621041" w:rsidRPr="0065398E" w:rsidRDefault="00621041" w:rsidP="00551E14"/>
          <w:p w:rsidR="00621041" w:rsidRPr="0065398E" w:rsidRDefault="00621041" w:rsidP="00551E14">
            <w:r w:rsidRPr="0065398E">
              <w:t>2. «Как мы украшали елку»</w:t>
            </w:r>
          </w:p>
          <w:p w:rsidR="00621041" w:rsidRPr="0065398E" w:rsidRDefault="00621041" w:rsidP="00551E14">
            <w:r w:rsidRPr="0065398E">
              <w:t>3. «Гуляем по разным дорожкам»</w:t>
            </w:r>
          </w:p>
          <w:p w:rsidR="00621041" w:rsidRPr="0065398E" w:rsidRDefault="00621041" w:rsidP="00551E14">
            <w:r w:rsidRPr="0065398E">
              <w:t>4. «Мы пойдем в зоопарк»</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val="restart"/>
          </w:tcPr>
          <w:p w:rsidR="00621041" w:rsidRPr="0065398E" w:rsidRDefault="00621041" w:rsidP="00551E14">
            <w:r w:rsidRPr="0065398E">
              <w:t xml:space="preserve">Февраль </w:t>
            </w:r>
          </w:p>
        </w:tc>
        <w:tc>
          <w:tcPr>
            <w:tcW w:w="2158" w:type="dxa"/>
            <w:vAlign w:val="center"/>
          </w:tcPr>
          <w:p w:rsidR="00621041" w:rsidRPr="0065398E" w:rsidRDefault="00621041" w:rsidP="002D4D06">
            <w:pPr>
              <w:jc w:val="center"/>
            </w:pPr>
            <w:r w:rsidRPr="0065398E">
              <w:t>ФЦКМ</w:t>
            </w:r>
          </w:p>
        </w:tc>
        <w:tc>
          <w:tcPr>
            <w:tcW w:w="3413" w:type="dxa"/>
          </w:tcPr>
          <w:p w:rsidR="00621041" w:rsidRPr="0065398E" w:rsidRDefault="00621041" w:rsidP="00551E14">
            <w:r w:rsidRPr="0065398E">
              <w:t>1.«Одежда»</w:t>
            </w:r>
          </w:p>
          <w:p w:rsidR="00621041" w:rsidRPr="0065398E" w:rsidRDefault="00621041" w:rsidP="00551E14">
            <w:r w:rsidRPr="0065398E">
              <w:t>3.«Посуда»</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tcPr>
          <w:p w:rsidR="00621041" w:rsidRPr="0065398E" w:rsidRDefault="00621041" w:rsidP="00551E14"/>
        </w:tc>
        <w:tc>
          <w:tcPr>
            <w:tcW w:w="2158" w:type="dxa"/>
            <w:vAlign w:val="center"/>
          </w:tcPr>
          <w:p w:rsidR="00621041" w:rsidRPr="0065398E" w:rsidRDefault="00621041" w:rsidP="002D4D06">
            <w:pPr>
              <w:jc w:val="center"/>
            </w:pPr>
            <w:r w:rsidRPr="0065398E">
              <w:t>Познавательно-исследовательская деятельность</w:t>
            </w:r>
          </w:p>
        </w:tc>
        <w:tc>
          <w:tcPr>
            <w:tcW w:w="3413" w:type="dxa"/>
          </w:tcPr>
          <w:p w:rsidR="00621041" w:rsidRPr="0065398E" w:rsidRDefault="00621041" w:rsidP="00551E14">
            <w:r w:rsidRPr="0065398E">
              <w:t>2. «По замыслу»</w:t>
            </w:r>
          </w:p>
          <w:p w:rsidR="00621041" w:rsidRPr="0065398E" w:rsidRDefault="00621041" w:rsidP="00551E14">
            <w:r w:rsidRPr="0065398E">
              <w:t>4. «Мебель для кукол»</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tcPr>
          <w:p w:rsidR="00621041" w:rsidRPr="0065398E" w:rsidRDefault="00621041" w:rsidP="00551E14"/>
        </w:tc>
        <w:tc>
          <w:tcPr>
            <w:tcW w:w="2158" w:type="dxa"/>
            <w:vAlign w:val="center"/>
          </w:tcPr>
          <w:p w:rsidR="00621041" w:rsidRPr="0065398E" w:rsidRDefault="00621041" w:rsidP="002D4D06">
            <w:pPr>
              <w:jc w:val="center"/>
            </w:pPr>
            <w:r w:rsidRPr="0065398E">
              <w:t>ФЭМП</w:t>
            </w:r>
          </w:p>
        </w:tc>
        <w:tc>
          <w:tcPr>
            <w:tcW w:w="3413" w:type="dxa"/>
          </w:tcPr>
          <w:p w:rsidR="00621041" w:rsidRPr="0065398E" w:rsidRDefault="00621041" w:rsidP="00551E14">
            <w:r w:rsidRPr="0065398E">
              <w:t>1. «Примерим куклам платье»</w:t>
            </w:r>
          </w:p>
          <w:p w:rsidR="00621041" w:rsidRPr="0065398E" w:rsidRDefault="00621041" w:rsidP="00551E14">
            <w:r w:rsidRPr="0065398E">
              <w:t>2. «Найдем куклам туфельки, а мишкам шапочки»</w:t>
            </w:r>
          </w:p>
          <w:p w:rsidR="00621041" w:rsidRPr="0065398E" w:rsidRDefault="00621041" w:rsidP="00551E14">
            <w:r w:rsidRPr="0065398E">
              <w:t>3. «Где какая посуда»</w:t>
            </w:r>
          </w:p>
          <w:p w:rsidR="00621041" w:rsidRPr="0065398E" w:rsidRDefault="00621041" w:rsidP="00551E14">
            <w:r w:rsidRPr="0065398E">
              <w:t>4. «Девочки и мальчики выбирают мебель»</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val="restart"/>
          </w:tcPr>
          <w:p w:rsidR="00621041" w:rsidRPr="0065398E" w:rsidRDefault="00621041" w:rsidP="00551E14">
            <w:r w:rsidRPr="0065398E">
              <w:t xml:space="preserve">Март </w:t>
            </w:r>
          </w:p>
        </w:tc>
        <w:tc>
          <w:tcPr>
            <w:tcW w:w="2158" w:type="dxa"/>
            <w:vAlign w:val="center"/>
          </w:tcPr>
          <w:p w:rsidR="00621041" w:rsidRPr="0065398E" w:rsidRDefault="00621041" w:rsidP="002D4D06">
            <w:pPr>
              <w:jc w:val="center"/>
            </w:pPr>
            <w:r w:rsidRPr="0065398E">
              <w:t>ФЦКМ</w:t>
            </w:r>
          </w:p>
        </w:tc>
        <w:tc>
          <w:tcPr>
            <w:tcW w:w="3413" w:type="dxa"/>
          </w:tcPr>
          <w:p w:rsidR="00621041" w:rsidRPr="0065398E" w:rsidRDefault="00621041" w:rsidP="00551E14">
            <w:r w:rsidRPr="0065398E">
              <w:t>1.«Наши мамы»</w:t>
            </w:r>
          </w:p>
          <w:p w:rsidR="00621041" w:rsidRPr="0065398E" w:rsidRDefault="00621041" w:rsidP="00551E14">
            <w:r w:rsidRPr="0065398E">
              <w:t>3.«Уход за комнатными растениями»</w:t>
            </w:r>
          </w:p>
        </w:tc>
        <w:tc>
          <w:tcPr>
            <w:tcW w:w="2552" w:type="dxa"/>
          </w:tcPr>
          <w:p w:rsidR="00621041" w:rsidRPr="0065398E" w:rsidRDefault="00621041" w:rsidP="00551E14">
            <w:r w:rsidRPr="0065398E">
              <w:t>Н.С.Голицина</w:t>
            </w:r>
          </w:p>
          <w:p w:rsidR="00621041" w:rsidRPr="0065398E" w:rsidRDefault="00621041" w:rsidP="00551E14">
            <w:r w:rsidRPr="0065398E">
              <w:t>О.С.Соломенникова</w:t>
            </w:r>
          </w:p>
        </w:tc>
      </w:tr>
      <w:tr w:rsidR="00621041" w:rsidRPr="00D2219A" w:rsidTr="002D4D06">
        <w:trPr>
          <w:trHeight w:val="353"/>
        </w:trPr>
        <w:tc>
          <w:tcPr>
            <w:tcW w:w="1480" w:type="dxa"/>
            <w:vMerge/>
          </w:tcPr>
          <w:p w:rsidR="00621041" w:rsidRPr="0065398E" w:rsidRDefault="00621041" w:rsidP="00551E14"/>
        </w:tc>
        <w:tc>
          <w:tcPr>
            <w:tcW w:w="2158" w:type="dxa"/>
            <w:vAlign w:val="center"/>
          </w:tcPr>
          <w:p w:rsidR="00621041" w:rsidRPr="0065398E" w:rsidRDefault="00621041" w:rsidP="002D4D06">
            <w:pPr>
              <w:jc w:val="center"/>
            </w:pPr>
            <w:r w:rsidRPr="0065398E">
              <w:t>Познавательно-исследовательская деятельность</w:t>
            </w:r>
          </w:p>
        </w:tc>
        <w:tc>
          <w:tcPr>
            <w:tcW w:w="3413" w:type="dxa"/>
          </w:tcPr>
          <w:p w:rsidR="00621041" w:rsidRPr="0065398E" w:rsidRDefault="00621041" w:rsidP="00551E14">
            <w:r w:rsidRPr="0065398E">
              <w:t>2. «Автобус»</w:t>
            </w:r>
          </w:p>
          <w:p w:rsidR="00621041" w:rsidRPr="0065398E" w:rsidRDefault="00621041" w:rsidP="00551E14">
            <w:r w:rsidRPr="0065398E">
              <w:t>4. «Автомобиль едет по улице»</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tcPr>
          <w:p w:rsidR="00621041" w:rsidRPr="0065398E" w:rsidRDefault="00621041" w:rsidP="00551E14"/>
        </w:tc>
        <w:tc>
          <w:tcPr>
            <w:tcW w:w="2158" w:type="dxa"/>
            <w:vAlign w:val="center"/>
          </w:tcPr>
          <w:p w:rsidR="00621041" w:rsidRPr="0065398E" w:rsidRDefault="00621041" w:rsidP="002D4D06">
            <w:pPr>
              <w:jc w:val="center"/>
            </w:pPr>
            <w:r w:rsidRPr="0065398E">
              <w:t>ФЭМП</w:t>
            </w:r>
          </w:p>
        </w:tc>
        <w:tc>
          <w:tcPr>
            <w:tcW w:w="3413" w:type="dxa"/>
          </w:tcPr>
          <w:p w:rsidR="00621041" w:rsidRPr="0065398E" w:rsidRDefault="00621041" w:rsidP="00551E14">
            <w:r w:rsidRPr="0065398E">
              <w:t>1. «Учимся хорошо считать»</w:t>
            </w:r>
          </w:p>
          <w:p w:rsidR="00621041" w:rsidRPr="0065398E" w:rsidRDefault="00621041" w:rsidP="00551E14">
            <w:r w:rsidRPr="0065398E">
              <w:t>2. «Покатаем кукол на машинах»</w:t>
            </w:r>
          </w:p>
          <w:p w:rsidR="00621041" w:rsidRPr="0065398E" w:rsidRDefault="00621041" w:rsidP="00551E14">
            <w:r w:rsidRPr="0065398E">
              <w:t>3. «Путешествие»</w:t>
            </w:r>
          </w:p>
          <w:p w:rsidR="00621041" w:rsidRPr="0065398E" w:rsidRDefault="00621041" w:rsidP="00551E14">
            <w:r w:rsidRPr="0065398E">
              <w:t>4. «Мы по улице идем»</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val="restart"/>
          </w:tcPr>
          <w:p w:rsidR="00621041" w:rsidRPr="0065398E" w:rsidRDefault="00621041" w:rsidP="00551E14">
            <w:r w:rsidRPr="0065398E">
              <w:t xml:space="preserve">Апрель </w:t>
            </w:r>
          </w:p>
        </w:tc>
        <w:tc>
          <w:tcPr>
            <w:tcW w:w="2158" w:type="dxa"/>
            <w:vAlign w:val="center"/>
          </w:tcPr>
          <w:p w:rsidR="00621041" w:rsidRPr="0065398E" w:rsidRDefault="00621041" w:rsidP="002D4D06">
            <w:pPr>
              <w:jc w:val="center"/>
            </w:pPr>
            <w:r w:rsidRPr="0065398E">
              <w:t>ФЦКМ</w:t>
            </w:r>
          </w:p>
        </w:tc>
        <w:tc>
          <w:tcPr>
            <w:tcW w:w="3413" w:type="dxa"/>
          </w:tcPr>
          <w:p w:rsidR="00621041" w:rsidRPr="0065398E" w:rsidRDefault="00621041" w:rsidP="00551E14">
            <w:r w:rsidRPr="0065398E">
              <w:t>1.«Какие бывают игрушки»</w:t>
            </w:r>
          </w:p>
          <w:p w:rsidR="00621041" w:rsidRPr="0065398E" w:rsidRDefault="00621041" w:rsidP="00551E14">
            <w:r w:rsidRPr="0065398E">
              <w:t>3. «Какие растения есть на нашем участке»</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tcPr>
          <w:p w:rsidR="00621041" w:rsidRPr="0065398E" w:rsidRDefault="00621041" w:rsidP="00551E14"/>
        </w:tc>
        <w:tc>
          <w:tcPr>
            <w:tcW w:w="2158" w:type="dxa"/>
            <w:vAlign w:val="center"/>
          </w:tcPr>
          <w:p w:rsidR="00621041" w:rsidRPr="0065398E" w:rsidRDefault="00621041" w:rsidP="002D4D06">
            <w:pPr>
              <w:jc w:val="center"/>
            </w:pPr>
            <w:r w:rsidRPr="0065398E">
              <w:t>Познавательно-исследовательская деятельность</w:t>
            </w:r>
          </w:p>
        </w:tc>
        <w:tc>
          <w:tcPr>
            <w:tcW w:w="3413" w:type="dxa"/>
          </w:tcPr>
          <w:p w:rsidR="00621041" w:rsidRPr="0065398E" w:rsidRDefault="00621041" w:rsidP="00551E14">
            <w:r w:rsidRPr="0065398E">
              <w:t>2. «По замыслу»</w:t>
            </w:r>
          </w:p>
          <w:p w:rsidR="00621041" w:rsidRPr="0065398E" w:rsidRDefault="00621041" w:rsidP="00551E14">
            <w:r w:rsidRPr="0065398E">
              <w:t>4. «Садик для матрешек»</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tcPr>
          <w:p w:rsidR="00621041" w:rsidRPr="0065398E" w:rsidRDefault="00621041" w:rsidP="00551E14"/>
        </w:tc>
        <w:tc>
          <w:tcPr>
            <w:tcW w:w="2158" w:type="dxa"/>
            <w:vAlign w:val="center"/>
          </w:tcPr>
          <w:p w:rsidR="00621041" w:rsidRPr="0065398E" w:rsidRDefault="00621041" w:rsidP="002D4D06">
            <w:pPr>
              <w:jc w:val="center"/>
            </w:pPr>
            <w:r w:rsidRPr="0065398E">
              <w:t>ФЭМП</w:t>
            </w:r>
          </w:p>
        </w:tc>
        <w:tc>
          <w:tcPr>
            <w:tcW w:w="3413" w:type="dxa"/>
          </w:tcPr>
          <w:p w:rsidR="00621041" w:rsidRPr="0065398E" w:rsidRDefault="00621041" w:rsidP="00551E14">
            <w:r w:rsidRPr="0065398E">
              <w:t>1. «Магазин игрушек»</w:t>
            </w:r>
          </w:p>
          <w:p w:rsidR="00621041" w:rsidRPr="0065398E" w:rsidRDefault="00621041" w:rsidP="00551E14">
            <w:r w:rsidRPr="0065398E">
              <w:t>2. «Где растут у нас цветочки»</w:t>
            </w:r>
          </w:p>
          <w:p w:rsidR="00621041" w:rsidRPr="0065398E" w:rsidRDefault="00621041" w:rsidP="00551E14">
            <w:r w:rsidRPr="0065398E">
              <w:t>3. «На прогулке»</w:t>
            </w:r>
          </w:p>
          <w:p w:rsidR="00621041" w:rsidRPr="0065398E" w:rsidRDefault="00621041" w:rsidP="00551E14">
            <w:r w:rsidRPr="0065398E">
              <w:t>4. «Что и когда мы делаем»</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val="restart"/>
          </w:tcPr>
          <w:p w:rsidR="00621041" w:rsidRPr="0065398E" w:rsidRDefault="00621041" w:rsidP="00551E14">
            <w:r w:rsidRPr="0065398E">
              <w:t xml:space="preserve">Май </w:t>
            </w:r>
          </w:p>
        </w:tc>
        <w:tc>
          <w:tcPr>
            <w:tcW w:w="2158" w:type="dxa"/>
            <w:vAlign w:val="center"/>
          </w:tcPr>
          <w:p w:rsidR="00621041" w:rsidRPr="0065398E" w:rsidRDefault="00621041" w:rsidP="002D4D06">
            <w:pPr>
              <w:jc w:val="center"/>
            </w:pPr>
            <w:r w:rsidRPr="0065398E">
              <w:t>ФЦКМ</w:t>
            </w:r>
          </w:p>
        </w:tc>
        <w:tc>
          <w:tcPr>
            <w:tcW w:w="3413" w:type="dxa"/>
          </w:tcPr>
          <w:p w:rsidR="00621041" w:rsidRPr="0065398E" w:rsidRDefault="00621041" w:rsidP="00551E14">
            <w:r w:rsidRPr="0065398E">
              <w:t xml:space="preserve">1.«Труд взрослых»  </w:t>
            </w:r>
          </w:p>
          <w:p w:rsidR="00621041" w:rsidRPr="0065398E" w:rsidRDefault="00621041" w:rsidP="00551E14">
            <w:r w:rsidRPr="0065398E">
              <w:t>3.«Прогулка по весеннему лесу»</w:t>
            </w:r>
          </w:p>
        </w:tc>
        <w:tc>
          <w:tcPr>
            <w:tcW w:w="2552" w:type="dxa"/>
          </w:tcPr>
          <w:p w:rsidR="00621041" w:rsidRPr="0065398E" w:rsidRDefault="00621041" w:rsidP="00551E14">
            <w:r w:rsidRPr="0065398E">
              <w:t>Н.С.Голицина</w:t>
            </w:r>
          </w:p>
          <w:p w:rsidR="00621041" w:rsidRPr="0065398E" w:rsidRDefault="00621041" w:rsidP="00551E14">
            <w:r w:rsidRPr="0065398E">
              <w:t>О.С.Соломенникова</w:t>
            </w:r>
          </w:p>
        </w:tc>
      </w:tr>
      <w:tr w:rsidR="00621041" w:rsidRPr="00D2219A" w:rsidTr="002D4D06">
        <w:trPr>
          <w:trHeight w:val="353"/>
        </w:trPr>
        <w:tc>
          <w:tcPr>
            <w:tcW w:w="1480" w:type="dxa"/>
            <w:vMerge/>
          </w:tcPr>
          <w:p w:rsidR="00621041" w:rsidRPr="0065398E" w:rsidRDefault="00621041" w:rsidP="00551E14"/>
        </w:tc>
        <w:tc>
          <w:tcPr>
            <w:tcW w:w="2158" w:type="dxa"/>
            <w:vAlign w:val="center"/>
          </w:tcPr>
          <w:p w:rsidR="00621041" w:rsidRPr="0065398E" w:rsidRDefault="00621041" w:rsidP="002D4D06">
            <w:pPr>
              <w:jc w:val="center"/>
            </w:pPr>
            <w:r w:rsidRPr="0065398E">
              <w:t>Познавательно-исследовательская деятельность</w:t>
            </w:r>
          </w:p>
        </w:tc>
        <w:tc>
          <w:tcPr>
            <w:tcW w:w="3413" w:type="dxa"/>
          </w:tcPr>
          <w:p w:rsidR="00621041" w:rsidRPr="0065398E" w:rsidRDefault="00621041" w:rsidP="00551E14">
            <w:r w:rsidRPr="0065398E">
              <w:t>2. «Песочный дворик для большой и маленькой куклы»</w:t>
            </w:r>
          </w:p>
          <w:p w:rsidR="00621041" w:rsidRPr="0065398E" w:rsidRDefault="00621041" w:rsidP="00551E14">
            <w:r w:rsidRPr="0065398E">
              <w:t>4. «Мой район»</w:t>
            </w:r>
          </w:p>
        </w:tc>
        <w:tc>
          <w:tcPr>
            <w:tcW w:w="2552" w:type="dxa"/>
          </w:tcPr>
          <w:p w:rsidR="00621041" w:rsidRPr="0065398E" w:rsidRDefault="00621041" w:rsidP="00551E14">
            <w:r w:rsidRPr="0065398E">
              <w:t>Н.С.Голицина</w:t>
            </w:r>
          </w:p>
        </w:tc>
      </w:tr>
      <w:tr w:rsidR="00621041" w:rsidRPr="00D2219A" w:rsidTr="002D4D06">
        <w:trPr>
          <w:trHeight w:val="353"/>
        </w:trPr>
        <w:tc>
          <w:tcPr>
            <w:tcW w:w="1480" w:type="dxa"/>
            <w:vMerge/>
          </w:tcPr>
          <w:p w:rsidR="00621041" w:rsidRPr="0065398E" w:rsidRDefault="00621041" w:rsidP="00551E14"/>
        </w:tc>
        <w:tc>
          <w:tcPr>
            <w:tcW w:w="2158" w:type="dxa"/>
            <w:vAlign w:val="center"/>
          </w:tcPr>
          <w:p w:rsidR="00621041" w:rsidRPr="0065398E" w:rsidRDefault="00621041" w:rsidP="002D4D06">
            <w:pPr>
              <w:jc w:val="center"/>
            </w:pPr>
            <w:r w:rsidRPr="0065398E">
              <w:t>ФЭМП</w:t>
            </w:r>
          </w:p>
        </w:tc>
        <w:tc>
          <w:tcPr>
            <w:tcW w:w="3413" w:type="dxa"/>
          </w:tcPr>
          <w:p w:rsidR="00621041" w:rsidRPr="0065398E" w:rsidRDefault="00621041" w:rsidP="00551E14">
            <w:r w:rsidRPr="0065398E">
              <w:t>1. «Учимся считать»</w:t>
            </w:r>
          </w:p>
          <w:p w:rsidR="00621041" w:rsidRPr="0065398E" w:rsidRDefault="00621041" w:rsidP="00551E14">
            <w:r w:rsidRPr="0065398E">
              <w:t>2. «Учимся считать»</w:t>
            </w:r>
          </w:p>
          <w:p w:rsidR="00621041" w:rsidRPr="0065398E" w:rsidRDefault="00621041" w:rsidP="00551E14">
            <w:r w:rsidRPr="0065398E">
              <w:t>3. «Повторение пройденного материала»</w:t>
            </w:r>
          </w:p>
          <w:p w:rsidR="00621041" w:rsidRPr="0065398E" w:rsidRDefault="00621041" w:rsidP="00551E14">
            <w:r w:rsidRPr="0065398E">
              <w:t>4. «Повторение пройденного материала»</w:t>
            </w:r>
          </w:p>
        </w:tc>
        <w:tc>
          <w:tcPr>
            <w:tcW w:w="2552" w:type="dxa"/>
          </w:tcPr>
          <w:p w:rsidR="00621041" w:rsidRPr="0065398E" w:rsidRDefault="00621041" w:rsidP="00551E14">
            <w:r w:rsidRPr="0065398E">
              <w:t>Н.С.Голицина</w:t>
            </w:r>
          </w:p>
        </w:tc>
      </w:tr>
    </w:tbl>
    <w:p w:rsidR="00621041" w:rsidRDefault="00621041" w:rsidP="00551E14">
      <w:pPr>
        <w:suppressAutoHyphens/>
        <w:jc w:val="both"/>
        <w:rPr>
          <w:sz w:val="28"/>
          <w:szCs w:val="28"/>
          <w:lang w:eastAsia="ar-SA"/>
        </w:rPr>
      </w:pPr>
    </w:p>
    <w:p w:rsidR="00621041" w:rsidRPr="002D4D06" w:rsidRDefault="00621041" w:rsidP="00D64732">
      <w:pPr>
        <w:pStyle w:val="ListParagraph"/>
        <w:numPr>
          <w:ilvl w:val="1"/>
          <w:numId w:val="110"/>
        </w:numPr>
        <w:suppressAutoHyphens/>
        <w:spacing w:after="0" w:line="240" w:lineRule="auto"/>
        <w:jc w:val="center"/>
        <w:rPr>
          <w:rFonts w:ascii="Times New Roman" w:hAnsi="Times New Roman"/>
          <w:b/>
          <w:sz w:val="28"/>
          <w:szCs w:val="28"/>
          <w:lang w:eastAsia="ar-SA"/>
        </w:rPr>
      </w:pPr>
      <w:r w:rsidRPr="002D4D06">
        <w:rPr>
          <w:rFonts w:ascii="Times New Roman" w:hAnsi="Times New Roman"/>
          <w:b/>
          <w:sz w:val="28"/>
          <w:szCs w:val="28"/>
          <w:lang w:eastAsia="ar-SA"/>
        </w:rPr>
        <w:t xml:space="preserve">Образовательная область </w:t>
      </w:r>
    </w:p>
    <w:p w:rsidR="00621041" w:rsidRPr="002D4D06" w:rsidRDefault="00621041" w:rsidP="002D4D06">
      <w:pPr>
        <w:suppressAutoHyphens/>
        <w:ind w:firstLine="567"/>
        <w:jc w:val="center"/>
        <w:rPr>
          <w:b/>
          <w:sz w:val="28"/>
          <w:szCs w:val="28"/>
          <w:lang w:eastAsia="ar-SA"/>
        </w:rPr>
      </w:pPr>
      <w:r w:rsidRPr="002D4D06">
        <w:rPr>
          <w:b/>
          <w:sz w:val="28"/>
          <w:szCs w:val="28"/>
          <w:lang w:eastAsia="ar-SA"/>
        </w:rPr>
        <w:t>«РЕЧЕВОЕ РАЗВИТИЕ»</w:t>
      </w:r>
    </w:p>
    <w:p w:rsidR="00621041" w:rsidRPr="002D4D06" w:rsidRDefault="00621041" w:rsidP="002D4D06">
      <w:pPr>
        <w:suppressAutoHyphens/>
        <w:ind w:firstLine="567"/>
        <w:jc w:val="center"/>
        <w:rPr>
          <w:b/>
          <w:sz w:val="28"/>
          <w:szCs w:val="28"/>
          <w:lang w:eastAsia="ar-SA"/>
        </w:rPr>
      </w:pPr>
    </w:p>
    <w:p w:rsidR="00621041" w:rsidRDefault="00621041" w:rsidP="00F3279E">
      <w:pPr>
        <w:suppressAutoHyphens/>
        <w:ind w:firstLine="567"/>
        <w:jc w:val="both"/>
        <w:rPr>
          <w:i/>
          <w:sz w:val="28"/>
          <w:szCs w:val="28"/>
          <w:lang w:eastAsia="ar-SA"/>
        </w:rPr>
      </w:pPr>
      <w:r w:rsidRPr="00F3279E">
        <w:rPr>
          <w:sz w:val="28"/>
          <w:szCs w:val="28"/>
          <w:lang w:eastAsia="ar-SA"/>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w:t>
      </w:r>
      <w:r>
        <w:rPr>
          <w:sz w:val="28"/>
          <w:szCs w:val="28"/>
          <w:lang w:eastAsia="ar-SA"/>
        </w:rPr>
        <w:t xml:space="preserve"> предпосылки обучения грамоте». </w:t>
      </w:r>
      <w:r w:rsidRPr="00F3279E">
        <w:rPr>
          <w:i/>
          <w:sz w:val="28"/>
          <w:szCs w:val="28"/>
          <w:lang w:eastAsia="ar-SA"/>
        </w:rPr>
        <w:t>(см. пункт 2.6. ФГОС ДО)</w:t>
      </w:r>
      <w:r>
        <w:rPr>
          <w:i/>
          <w:sz w:val="28"/>
          <w:szCs w:val="28"/>
          <w:lang w:eastAsia="ar-SA"/>
        </w:rPr>
        <w:t>.</w:t>
      </w:r>
    </w:p>
    <w:p w:rsidR="00621041" w:rsidRPr="00F3279E" w:rsidRDefault="00621041" w:rsidP="00F3279E">
      <w:pPr>
        <w:suppressAutoHyphens/>
        <w:ind w:firstLine="567"/>
        <w:jc w:val="both"/>
        <w:rPr>
          <w:i/>
          <w:sz w:val="28"/>
          <w:szCs w:val="28"/>
          <w:lang w:eastAsia="ar-SA"/>
        </w:rPr>
      </w:pPr>
    </w:p>
    <w:p w:rsidR="00621041" w:rsidRPr="00F3279E" w:rsidRDefault="00621041" w:rsidP="00F3279E">
      <w:pPr>
        <w:suppressAutoHyphens/>
        <w:ind w:firstLine="567"/>
        <w:jc w:val="both"/>
        <w:rPr>
          <w:b/>
          <w:sz w:val="28"/>
          <w:szCs w:val="28"/>
          <w:lang w:eastAsia="ar-SA"/>
        </w:rPr>
      </w:pPr>
      <w:r w:rsidRPr="00F3279E">
        <w:rPr>
          <w:b/>
          <w:sz w:val="28"/>
          <w:szCs w:val="28"/>
          <w:lang w:eastAsia="ar-SA"/>
        </w:rPr>
        <w:t>Основные цели и задачи</w:t>
      </w:r>
    </w:p>
    <w:p w:rsidR="00621041" w:rsidRPr="00F3279E" w:rsidRDefault="00621041" w:rsidP="00F3279E">
      <w:pPr>
        <w:suppressAutoHyphens/>
        <w:ind w:firstLine="567"/>
        <w:jc w:val="both"/>
        <w:rPr>
          <w:sz w:val="28"/>
          <w:szCs w:val="28"/>
          <w:lang w:eastAsia="ar-SA"/>
        </w:rPr>
      </w:pPr>
    </w:p>
    <w:p w:rsidR="00621041" w:rsidRPr="00F3279E" w:rsidRDefault="00621041" w:rsidP="00F3279E">
      <w:pPr>
        <w:suppressAutoHyphens/>
        <w:ind w:firstLine="567"/>
        <w:jc w:val="both"/>
        <w:rPr>
          <w:sz w:val="28"/>
          <w:szCs w:val="28"/>
          <w:lang w:eastAsia="ar-SA"/>
        </w:rPr>
      </w:pPr>
      <w:r>
        <w:rPr>
          <w:b/>
          <w:sz w:val="28"/>
          <w:szCs w:val="28"/>
          <w:lang w:eastAsia="ar-SA"/>
        </w:rPr>
        <w:t xml:space="preserve">2.3.1. </w:t>
      </w:r>
      <w:r w:rsidRPr="00F3279E">
        <w:rPr>
          <w:b/>
          <w:sz w:val="28"/>
          <w:szCs w:val="28"/>
          <w:lang w:eastAsia="ar-SA"/>
        </w:rPr>
        <w:t>Развитие речи</w:t>
      </w:r>
      <w:r w:rsidRPr="00F3279E">
        <w:rPr>
          <w:sz w:val="28"/>
          <w:szCs w:val="28"/>
          <w:lang w:eastAsia="ar-SA"/>
        </w:rPr>
        <w:t>. Развитие свободного общения с взрослыми и детьми, овладение конструктивными способами и средствами взаимодействия с окружающими.</w:t>
      </w:r>
    </w:p>
    <w:p w:rsidR="00621041" w:rsidRPr="00F3279E" w:rsidRDefault="00621041" w:rsidP="00F3279E">
      <w:pPr>
        <w:suppressAutoHyphens/>
        <w:ind w:firstLine="567"/>
        <w:jc w:val="both"/>
        <w:rPr>
          <w:sz w:val="28"/>
          <w:szCs w:val="28"/>
          <w:lang w:eastAsia="ar-SA"/>
        </w:rPr>
      </w:pPr>
      <w:r w:rsidRPr="00F3279E">
        <w:rPr>
          <w:sz w:val="28"/>
          <w:szCs w:val="28"/>
          <w:lang w:eastAsia="ar-SA"/>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621041" w:rsidRPr="00F3279E" w:rsidRDefault="00621041" w:rsidP="00F3279E">
      <w:pPr>
        <w:suppressAutoHyphens/>
        <w:ind w:firstLine="567"/>
        <w:jc w:val="both"/>
        <w:rPr>
          <w:sz w:val="28"/>
          <w:szCs w:val="28"/>
          <w:lang w:eastAsia="ar-SA"/>
        </w:rPr>
      </w:pPr>
      <w:r w:rsidRPr="00F3279E">
        <w:rPr>
          <w:sz w:val="28"/>
          <w:szCs w:val="28"/>
          <w:lang w:eastAsia="ar-SA"/>
        </w:rPr>
        <w:t>Практическое овладение воспитанниками нормами речи.</w:t>
      </w:r>
    </w:p>
    <w:p w:rsidR="00621041" w:rsidRPr="00F3279E" w:rsidRDefault="00621041" w:rsidP="00F3279E">
      <w:pPr>
        <w:suppressAutoHyphens/>
        <w:ind w:firstLine="567"/>
        <w:jc w:val="both"/>
        <w:rPr>
          <w:sz w:val="28"/>
          <w:szCs w:val="28"/>
          <w:lang w:eastAsia="ar-SA"/>
        </w:rPr>
      </w:pPr>
      <w:r>
        <w:rPr>
          <w:b/>
          <w:sz w:val="28"/>
          <w:szCs w:val="28"/>
          <w:lang w:eastAsia="ar-SA"/>
        </w:rPr>
        <w:t xml:space="preserve">2.3.2. </w:t>
      </w:r>
      <w:r w:rsidRPr="00F3279E">
        <w:rPr>
          <w:b/>
          <w:sz w:val="28"/>
          <w:szCs w:val="28"/>
          <w:lang w:eastAsia="ar-SA"/>
        </w:rPr>
        <w:t>Художественная литература.</w:t>
      </w:r>
      <w:r w:rsidRPr="00F3279E">
        <w:rPr>
          <w:sz w:val="28"/>
          <w:szCs w:val="28"/>
          <w:lang w:eastAsia="ar-SA"/>
        </w:rPr>
        <w:t xml:space="preserve"> Воспитание интереса и любви к чтению; развитие литературной речи. </w:t>
      </w:r>
    </w:p>
    <w:p w:rsidR="00621041" w:rsidRDefault="00621041" w:rsidP="00F3279E">
      <w:pPr>
        <w:suppressAutoHyphens/>
        <w:ind w:firstLine="567"/>
        <w:jc w:val="both"/>
        <w:rPr>
          <w:sz w:val="28"/>
          <w:szCs w:val="28"/>
          <w:lang w:eastAsia="ar-SA"/>
        </w:rPr>
      </w:pPr>
      <w:r w:rsidRPr="00F3279E">
        <w:rPr>
          <w:sz w:val="28"/>
          <w:szCs w:val="28"/>
          <w:lang w:eastAsia="ar-SA"/>
        </w:rPr>
        <w:t>Воспитание желания и умения слушать художественные произведения, следить за развитием действия.</w:t>
      </w:r>
    </w:p>
    <w:p w:rsidR="00621041" w:rsidRPr="00883BCA" w:rsidRDefault="00621041" w:rsidP="00883BCA">
      <w:pPr>
        <w:suppressAutoHyphens/>
        <w:ind w:firstLine="567"/>
        <w:jc w:val="both"/>
        <w:rPr>
          <w:sz w:val="28"/>
          <w:szCs w:val="28"/>
          <w:lang w:eastAsia="ar-SA"/>
        </w:rPr>
      </w:pPr>
      <w:r w:rsidRPr="00883BCA">
        <w:rPr>
          <w:sz w:val="28"/>
          <w:szCs w:val="28"/>
          <w:lang w:eastAsia="ar-SA"/>
        </w:rPr>
        <w:t xml:space="preserve">Содержание образовательной области «Речевое развитие» отражено в Программе «От рождения до школы» в разделе «Содержание психолого-педагогической работы», а также в комплексно-тематическом плане (см. Приложение 2.3 к Содержательному разделу Программы). </w:t>
      </w:r>
    </w:p>
    <w:p w:rsidR="00621041" w:rsidRPr="00D2219A" w:rsidRDefault="00621041" w:rsidP="00D2219A">
      <w:pPr>
        <w:suppressAutoHyphens/>
        <w:ind w:firstLine="567"/>
        <w:jc w:val="both"/>
        <w:rPr>
          <w:sz w:val="28"/>
          <w:szCs w:val="28"/>
          <w:lang w:eastAsia="ar-SA"/>
        </w:rPr>
      </w:pPr>
      <w:r w:rsidRPr="00D2219A">
        <w:rPr>
          <w:sz w:val="28"/>
          <w:szCs w:val="28"/>
          <w:lang w:eastAsia="ar-SA"/>
        </w:rPr>
        <w:t>Направления образовательной области «Речевое развитие»:</w:t>
      </w:r>
    </w:p>
    <w:p w:rsidR="00621041" w:rsidRPr="00D2219A" w:rsidRDefault="00621041" w:rsidP="00D2219A">
      <w:pPr>
        <w:suppressAutoHyphens/>
        <w:ind w:firstLine="567"/>
        <w:jc w:val="both"/>
        <w:rPr>
          <w:sz w:val="28"/>
          <w:szCs w:val="28"/>
          <w:lang w:eastAsia="ar-SA"/>
        </w:rPr>
      </w:pPr>
      <w:r w:rsidRPr="00D2219A">
        <w:rPr>
          <w:sz w:val="28"/>
          <w:szCs w:val="28"/>
          <w:lang w:eastAsia="ar-SA"/>
        </w:rPr>
        <w:t>- формирование словаря;</w:t>
      </w:r>
    </w:p>
    <w:p w:rsidR="00621041" w:rsidRPr="00D2219A" w:rsidRDefault="00621041" w:rsidP="00D2219A">
      <w:pPr>
        <w:suppressAutoHyphens/>
        <w:ind w:firstLine="567"/>
        <w:jc w:val="both"/>
        <w:rPr>
          <w:sz w:val="28"/>
          <w:szCs w:val="28"/>
          <w:lang w:eastAsia="ar-SA"/>
        </w:rPr>
      </w:pPr>
      <w:r w:rsidRPr="00D2219A">
        <w:rPr>
          <w:sz w:val="28"/>
          <w:szCs w:val="28"/>
          <w:lang w:eastAsia="ar-SA"/>
        </w:rPr>
        <w:t>- звуковая культура речи;</w:t>
      </w:r>
    </w:p>
    <w:p w:rsidR="00621041" w:rsidRPr="00D2219A" w:rsidRDefault="00621041" w:rsidP="00D2219A">
      <w:pPr>
        <w:suppressAutoHyphens/>
        <w:ind w:firstLine="567"/>
        <w:jc w:val="both"/>
        <w:rPr>
          <w:sz w:val="28"/>
          <w:szCs w:val="28"/>
          <w:lang w:eastAsia="ar-SA"/>
        </w:rPr>
      </w:pPr>
      <w:r w:rsidRPr="00D2219A">
        <w:rPr>
          <w:sz w:val="28"/>
          <w:szCs w:val="28"/>
          <w:lang w:eastAsia="ar-SA"/>
        </w:rPr>
        <w:t>- грамматический строй речи;</w:t>
      </w:r>
    </w:p>
    <w:p w:rsidR="00621041" w:rsidRPr="00D2219A" w:rsidRDefault="00621041" w:rsidP="00D2219A">
      <w:pPr>
        <w:suppressAutoHyphens/>
        <w:ind w:firstLine="567"/>
        <w:jc w:val="both"/>
        <w:rPr>
          <w:sz w:val="28"/>
          <w:szCs w:val="28"/>
          <w:lang w:eastAsia="ar-SA"/>
        </w:rPr>
      </w:pPr>
      <w:r w:rsidRPr="00D2219A">
        <w:rPr>
          <w:sz w:val="28"/>
          <w:szCs w:val="28"/>
          <w:lang w:eastAsia="ar-SA"/>
        </w:rPr>
        <w:t>- связная речь;</w:t>
      </w:r>
    </w:p>
    <w:p w:rsidR="00621041" w:rsidRPr="00D2219A" w:rsidRDefault="00621041" w:rsidP="00D2219A">
      <w:pPr>
        <w:suppressAutoHyphens/>
        <w:ind w:firstLine="567"/>
        <w:jc w:val="both"/>
        <w:rPr>
          <w:sz w:val="28"/>
          <w:szCs w:val="28"/>
          <w:lang w:eastAsia="ar-SA"/>
        </w:rPr>
      </w:pPr>
      <w:r w:rsidRPr="00D2219A">
        <w:rPr>
          <w:sz w:val="28"/>
          <w:szCs w:val="28"/>
          <w:lang w:eastAsia="ar-SA"/>
        </w:rPr>
        <w:t>- подготовка к обучению грамоте;</w:t>
      </w:r>
    </w:p>
    <w:p w:rsidR="00621041" w:rsidRDefault="00621041" w:rsidP="00D2219A">
      <w:pPr>
        <w:suppressAutoHyphens/>
        <w:ind w:firstLine="567"/>
        <w:jc w:val="both"/>
        <w:rPr>
          <w:sz w:val="28"/>
          <w:szCs w:val="28"/>
          <w:lang w:eastAsia="ar-SA"/>
        </w:rPr>
      </w:pPr>
      <w:r w:rsidRPr="00D2219A">
        <w:rPr>
          <w:sz w:val="28"/>
          <w:szCs w:val="28"/>
          <w:lang w:eastAsia="ar-SA"/>
        </w:rPr>
        <w:t>- знакомство с детской литературой.</w:t>
      </w:r>
    </w:p>
    <w:p w:rsidR="00621041" w:rsidRPr="00883BCA" w:rsidRDefault="00621041" w:rsidP="00D2219A">
      <w:pPr>
        <w:suppressAutoHyphens/>
        <w:ind w:firstLine="567"/>
        <w:jc w:val="both"/>
        <w:rPr>
          <w:sz w:val="28"/>
          <w:szCs w:val="28"/>
          <w:lang w:eastAsia="ar-SA"/>
        </w:rPr>
      </w:pPr>
      <w:r w:rsidRPr="00883BCA">
        <w:rPr>
          <w:sz w:val="28"/>
          <w:szCs w:val="28"/>
          <w:lang w:eastAsia="ar-SA"/>
        </w:rPr>
        <w:t>Непосредственно образовательная деятельность по речевому развитию планируется перспективно по методическим пособиям:</w:t>
      </w:r>
    </w:p>
    <w:p w:rsidR="00621041" w:rsidRPr="00883BCA" w:rsidRDefault="00621041" w:rsidP="00883BCA">
      <w:pPr>
        <w:suppressAutoHyphens/>
        <w:ind w:firstLine="567"/>
        <w:jc w:val="both"/>
        <w:rPr>
          <w:sz w:val="28"/>
          <w:szCs w:val="28"/>
          <w:lang w:eastAsia="ar-SA"/>
        </w:rPr>
      </w:pPr>
      <w:r w:rsidRPr="00883BCA">
        <w:rPr>
          <w:sz w:val="28"/>
          <w:szCs w:val="28"/>
          <w:lang w:eastAsia="ar-SA"/>
        </w:rPr>
        <w:t>- Комплексное перспективное планирование. Средняя группа. / Под ред. Т.С. Комаровой. – М.: Мозаика-Синтез, 2011.</w:t>
      </w:r>
    </w:p>
    <w:p w:rsidR="00621041" w:rsidRPr="00883BCA" w:rsidRDefault="00621041" w:rsidP="00883BCA">
      <w:pPr>
        <w:suppressAutoHyphens/>
        <w:ind w:firstLine="567"/>
        <w:jc w:val="both"/>
        <w:rPr>
          <w:sz w:val="28"/>
          <w:szCs w:val="28"/>
          <w:lang w:eastAsia="ar-SA"/>
        </w:rPr>
      </w:pPr>
      <w:r w:rsidRPr="00883BCA">
        <w:rPr>
          <w:sz w:val="28"/>
          <w:szCs w:val="28"/>
          <w:lang w:eastAsia="ar-SA"/>
        </w:rPr>
        <w:t>- Гербова В.В. Коммуникация. Развитие речи и общения детей в средней группе детского сада. – М.: Мозаика-Синтез, 2013.</w:t>
      </w:r>
    </w:p>
    <w:p w:rsidR="00621041" w:rsidRPr="00F3279E" w:rsidRDefault="00621041" w:rsidP="00D2219A">
      <w:pPr>
        <w:suppressAutoHyphens/>
        <w:ind w:firstLine="567"/>
        <w:jc w:val="both"/>
        <w:rPr>
          <w:sz w:val="28"/>
          <w:szCs w:val="28"/>
          <w:lang w:eastAsia="ar-SA"/>
        </w:rPr>
      </w:pPr>
      <w:r w:rsidRPr="00883BCA">
        <w:rPr>
          <w:sz w:val="28"/>
          <w:szCs w:val="28"/>
          <w:lang w:eastAsia="ar-SA"/>
        </w:rPr>
        <w:t>Задачи речевого развития реализуются также интегрировано со всеми образовательными областями в непосредственно образовательной деятельности, режимных моментах, совместной со взрослыми и самостоятельной деятельности детей. Работа в данном направлении планируется календарно.</w:t>
      </w:r>
    </w:p>
    <w:p w:rsidR="00621041" w:rsidRDefault="00621041" w:rsidP="00F3279E">
      <w:pPr>
        <w:suppressAutoHyphens/>
        <w:ind w:firstLine="567"/>
        <w:jc w:val="center"/>
        <w:rPr>
          <w:b/>
          <w:sz w:val="28"/>
          <w:szCs w:val="28"/>
          <w:lang w:eastAsia="ar-SA"/>
        </w:rPr>
      </w:pPr>
    </w:p>
    <w:p w:rsidR="00621041" w:rsidRDefault="00621041" w:rsidP="00F3279E">
      <w:pPr>
        <w:suppressAutoHyphens/>
        <w:ind w:firstLine="567"/>
        <w:jc w:val="center"/>
        <w:rPr>
          <w:b/>
          <w:sz w:val="28"/>
          <w:szCs w:val="28"/>
          <w:lang w:eastAsia="ar-SA"/>
        </w:rPr>
      </w:pPr>
      <w:r w:rsidRPr="00F3279E">
        <w:rPr>
          <w:b/>
          <w:sz w:val="28"/>
          <w:szCs w:val="28"/>
          <w:lang w:eastAsia="ar-SA"/>
        </w:rPr>
        <w:t>Содержание психолого</w:t>
      </w:r>
      <w:r>
        <w:rPr>
          <w:b/>
          <w:sz w:val="28"/>
          <w:szCs w:val="28"/>
          <w:lang w:eastAsia="ar-SA"/>
        </w:rPr>
        <w:t>-</w:t>
      </w:r>
      <w:r w:rsidRPr="00F3279E">
        <w:rPr>
          <w:b/>
          <w:sz w:val="28"/>
          <w:szCs w:val="28"/>
          <w:lang w:eastAsia="ar-SA"/>
        </w:rPr>
        <w:t>педагогической работы</w:t>
      </w:r>
    </w:p>
    <w:p w:rsidR="00621041" w:rsidRPr="00F3279E" w:rsidRDefault="00621041" w:rsidP="00F3279E">
      <w:pPr>
        <w:suppressAutoHyphens/>
        <w:ind w:firstLine="567"/>
        <w:jc w:val="center"/>
        <w:rPr>
          <w:b/>
          <w:sz w:val="28"/>
          <w:szCs w:val="28"/>
          <w:lang w:eastAsia="ar-SA"/>
        </w:rPr>
      </w:pPr>
    </w:p>
    <w:p w:rsidR="00621041" w:rsidRDefault="00621041" w:rsidP="00D64732">
      <w:pPr>
        <w:pStyle w:val="ListParagraph"/>
        <w:numPr>
          <w:ilvl w:val="2"/>
          <w:numId w:val="110"/>
        </w:numPr>
        <w:suppressAutoHyphens/>
        <w:spacing w:after="0" w:line="240" w:lineRule="auto"/>
        <w:jc w:val="both"/>
        <w:rPr>
          <w:rFonts w:ascii="Times New Roman" w:hAnsi="Times New Roman"/>
          <w:b/>
          <w:sz w:val="28"/>
          <w:szCs w:val="28"/>
          <w:lang w:eastAsia="ar-SA"/>
        </w:rPr>
      </w:pPr>
      <w:r w:rsidRPr="002D4D06">
        <w:rPr>
          <w:rFonts w:ascii="Times New Roman" w:hAnsi="Times New Roman"/>
          <w:b/>
          <w:sz w:val="28"/>
          <w:szCs w:val="28"/>
          <w:lang w:eastAsia="ar-SA"/>
        </w:rPr>
        <w:t>Развитие речи</w:t>
      </w:r>
    </w:p>
    <w:p w:rsidR="00621041" w:rsidRDefault="00621041" w:rsidP="001725F7">
      <w:pPr>
        <w:suppressAutoHyphens/>
        <w:ind w:firstLine="567"/>
        <w:jc w:val="both"/>
        <w:rPr>
          <w:sz w:val="28"/>
          <w:szCs w:val="28"/>
          <w:lang w:eastAsia="ar-SA"/>
        </w:rPr>
      </w:pPr>
    </w:p>
    <w:p w:rsidR="00621041" w:rsidRPr="001725F7" w:rsidRDefault="00621041" w:rsidP="001725F7">
      <w:pPr>
        <w:suppressAutoHyphens/>
        <w:ind w:firstLine="567"/>
        <w:jc w:val="both"/>
        <w:rPr>
          <w:sz w:val="28"/>
          <w:szCs w:val="28"/>
          <w:lang w:eastAsia="ar-SA"/>
        </w:rPr>
      </w:pPr>
      <w:r w:rsidRPr="001725F7">
        <w:rPr>
          <w:b/>
          <w:sz w:val="28"/>
          <w:szCs w:val="28"/>
          <w:lang w:eastAsia="ar-SA"/>
        </w:rPr>
        <w:t>Развивающая речевая среда.</w:t>
      </w:r>
      <w:r w:rsidRPr="001725F7">
        <w:rPr>
          <w:sz w:val="28"/>
          <w:szCs w:val="28"/>
          <w:lang w:eastAsia="ar-SA"/>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621041" w:rsidRPr="001725F7" w:rsidRDefault="00621041" w:rsidP="001725F7">
      <w:pPr>
        <w:suppressAutoHyphens/>
        <w:ind w:firstLine="567"/>
        <w:jc w:val="both"/>
        <w:rPr>
          <w:sz w:val="28"/>
          <w:szCs w:val="28"/>
          <w:lang w:eastAsia="ar-SA"/>
        </w:rPr>
      </w:pPr>
      <w:r w:rsidRPr="001725F7">
        <w:rPr>
          <w:sz w:val="28"/>
          <w:szCs w:val="28"/>
          <w:lang w:eastAsia="ar-SA"/>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621041" w:rsidRPr="001725F7" w:rsidRDefault="00621041" w:rsidP="001725F7">
      <w:pPr>
        <w:suppressAutoHyphens/>
        <w:ind w:firstLine="567"/>
        <w:jc w:val="both"/>
        <w:rPr>
          <w:sz w:val="28"/>
          <w:szCs w:val="28"/>
          <w:lang w:eastAsia="ar-SA"/>
        </w:rPr>
      </w:pPr>
      <w:r w:rsidRPr="001725F7">
        <w:rPr>
          <w:sz w:val="28"/>
          <w:szCs w:val="28"/>
          <w:lang w:eastAsia="ar-SA"/>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621041" w:rsidRPr="001725F7" w:rsidRDefault="00621041" w:rsidP="001725F7">
      <w:pPr>
        <w:suppressAutoHyphens/>
        <w:ind w:firstLine="567"/>
        <w:jc w:val="both"/>
        <w:rPr>
          <w:sz w:val="28"/>
          <w:szCs w:val="28"/>
          <w:lang w:eastAsia="ar-SA"/>
        </w:rPr>
      </w:pPr>
      <w:r w:rsidRPr="001725F7">
        <w:rPr>
          <w:sz w:val="28"/>
          <w:szCs w:val="28"/>
          <w:lang w:eastAsia="ar-SA"/>
        </w:rPr>
        <w:t>Учить детей решать спорные вопросы и улаживать конфликты с помощью речи: убеждать, доказывать, объяснять.</w:t>
      </w:r>
    </w:p>
    <w:p w:rsidR="00621041" w:rsidRPr="001725F7" w:rsidRDefault="00621041" w:rsidP="001725F7">
      <w:pPr>
        <w:suppressAutoHyphens/>
        <w:ind w:firstLine="567"/>
        <w:jc w:val="both"/>
        <w:rPr>
          <w:sz w:val="28"/>
          <w:szCs w:val="28"/>
          <w:lang w:eastAsia="ar-SA"/>
        </w:rPr>
      </w:pPr>
      <w:r w:rsidRPr="001725F7">
        <w:rPr>
          <w:b/>
          <w:sz w:val="28"/>
          <w:szCs w:val="28"/>
          <w:lang w:eastAsia="ar-SA"/>
        </w:rPr>
        <w:t>Формирование словаря.</w:t>
      </w:r>
      <w:r w:rsidRPr="001725F7">
        <w:rPr>
          <w:sz w:val="28"/>
          <w:szCs w:val="28"/>
          <w:lang w:eastAsia="ar-SA"/>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621041" w:rsidRPr="001725F7" w:rsidRDefault="00621041" w:rsidP="001725F7">
      <w:pPr>
        <w:suppressAutoHyphens/>
        <w:ind w:firstLine="567"/>
        <w:jc w:val="both"/>
        <w:rPr>
          <w:sz w:val="28"/>
          <w:szCs w:val="28"/>
          <w:lang w:eastAsia="ar-SA"/>
        </w:rPr>
      </w:pPr>
      <w:r w:rsidRPr="001725F7">
        <w:rPr>
          <w:sz w:val="28"/>
          <w:szCs w:val="28"/>
          <w:lang w:eastAsia="ar-SA"/>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621041" w:rsidRPr="001725F7" w:rsidRDefault="00621041" w:rsidP="001725F7">
      <w:pPr>
        <w:suppressAutoHyphens/>
        <w:ind w:firstLine="567"/>
        <w:jc w:val="both"/>
        <w:rPr>
          <w:sz w:val="28"/>
          <w:szCs w:val="28"/>
          <w:lang w:eastAsia="ar-SA"/>
        </w:rPr>
      </w:pPr>
      <w:r w:rsidRPr="001725F7">
        <w:rPr>
          <w:sz w:val="28"/>
          <w:szCs w:val="28"/>
          <w:lang w:eastAsia="ar-SA"/>
        </w:rPr>
        <w:t>Помогать детям употреблять в речи слова в точном соответствии со смыслом.</w:t>
      </w:r>
    </w:p>
    <w:p w:rsidR="00621041" w:rsidRPr="001725F7" w:rsidRDefault="00621041" w:rsidP="001725F7">
      <w:pPr>
        <w:suppressAutoHyphens/>
        <w:ind w:firstLine="567"/>
        <w:jc w:val="both"/>
        <w:rPr>
          <w:sz w:val="28"/>
          <w:szCs w:val="28"/>
          <w:lang w:eastAsia="ar-SA"/>
        </w:rPr>
      </w:pPr>
      <w:r w:rsidRPr="001725F7">
        <w:rPr>
          <w:b/>
          <w:sz w:val="28"/>
          <w:szCs w:val="28"/>
          <w:lang w:eastAsia="ar-SA"/>
        </w:rPr>
        <w:t>Звуковая культура речи.</w:t>
      </w:r>
      <w:r w:rsidRPr="001725F7">
        <w:rPr>
          <w:sz w:val="28"/>
          <w:szCs w:val="28"/>
          <w:lang w:eastAsia="ar-SA"/>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621041" w:rsidRPr="001725F7" w:rsidRDefault="00621041" w:rsidP="001725F7">
      <w:pPr>
        <w:suppressAutoHyphens/>
        <w:ind w:firstLine="567"/>
        <w:jc w:val="both"/>
        <w:rPr>
          <w:sz w:val="28"/>
          <w:szCs w:val="28"/>
          <w:lang w:eastAsia="ar-SA"/>
        </w:rPr>
      </w:pPr>
      <w:r w:rsidRPr="001725F7">
        <w:rPr>
          <w:sz w:val="28"/>
          <w:szCs w:val="28"/>
          <w:lang w:eastAsia="ar-SA"/>
        </w:rPr>
        <w:t>Продолжать развивать фонематический слух. Учить определять место звука в слове (начало, середина, конец).</w:t>
      </w:r>
    </w:p>
    <w:p w:rsidR="00621041" w:rsidRPr="001725F7" w:rsidRDefault="00621041" w:rsidP="001725F7">
      <w:pPr>
        <w:suppressAutoHyphens/>
        <w:ind w:firstLine="567"/>
        <w:jc w:val="both"/>
        <w:rPr>
          <w:sz w:val="28"/>
          <w:szCs w:val="28"/>
          <w:lang w:eastAsia="ar-SA"/>
        </w:rPr>
      </w:pPr>
      <w:r w:rsidRPr="001725F7">
        <w:rPr>
          <w:sz w:val="28"/>
          <w:szCs w:val="28"/>
          <w:lang w:eastAsia="ar-SA"/>
        </w:rPr>
        <w:t>Отрабатывать интонационную выразительность речи.</w:t>
      </w:r>
    </w:p>
    <w:p w:rsidR="00621041" w:rsidRPr="001725F7" w:rsidRDefault="00621041" w:rsidP="001725F7">
      <w:pPr>
        <w:suppressAutoHyphens/>
        <w:ind w:firstLine="567"/>
        <w:jc w:val="both"/>
        <w:rPr>
          <w:sz w:val="28"/>
          <w:szCs w:val="28"/>
          <w:lang w:eastAsia="ar-SA"/>
        </w:rPr>
      </w:pPr>
      <w:r w:rsidRPr="001725F7">
        <w:rPr>
          <w:b/>
          <w:sz w:val="28"/>
          <w:szCs w:val="28"/>
          <w:lang w:eastAsia="ar-SA"/>
        </w:rPr>
        <w:t>Грамматический строй речи.</w:t>
      </w:r>
      <w:r w:rsidRPr="001725F7">
        <w:rPr>
          <w:sz w:val="28"/>
          <w:szCs w:val="28"/>
          <w:lang w:eastAsia="ar-SA"/>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621041" w:rsidRPr="001725F7" w:rsidRDefault="00621041" w:rsidP="001725F7">
      <w:pPr>
        <w:suppressAutoHyphens/>
        <w:ind w:firstLine="567"/>
        <w:jc w:val="both"/>
        <w:rPr>
          <w:sz w:val="28"/>
          <w:szCs w:val="28"/>
          <w:lang w:eastAsia="ar-SA"/>
        </w:rPr>
      </w:pPr>
      <w:r w:rsidRPr="001725F7">
        <w:rPr>
          <w:sz w:val="28"/>
          <w:szCs w:val="28"/>
          <w:lang w:eastAsia="ar-SA"/>
        </w:rPr>
        <w:t>Знакомить с разными способами образования слов (сахарница, хлебница; масленка, солонка; воспитатель, учитель, строитель).</w:t>
      </w:r>
    </w:p>
    <w:p w:rsidR="00621041" w:rsidRPr="001725F7" w:rsidRDefault="00621041" w:rsidP="001725F7">
      <w:pPr>
        <w:suppressAutoHyphens/>
        <w:ind w:firstLine="567"/>
        <w:jc w:val="both"/>
        <w:rPr>
          <w:sz w:val="28"/>
          <w:szCs w:val="28"/>
          <w:lang w:eastAsia="ar-SA"/>
        </w:rPr>
      </w:pPr>
      <w:r w:rsidRPr="001725F7">
        <w:rPr>
          <w:sz w:val="28"/>
          <w:szCs w:val="28"/>
          <w:lang w:eastAsia="ar-SA"/>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621041" w:rsidRPr="001725F7" w:rsidRDefault="00621041" w:rsidP="001725F7">
      <w:pPr>
        <w:suppressAutoHyphens/>
        <w:ind w:firstLine="567"/>
        <w:jc w:val="both"/>
        <w:rPr>
          <w:sz w:val="28"/>
          <w:szCs w:val="28"/>
          <w:lang w:eastAsia="ar-SA"/>
        </w:rPr>
      </w:pPr>
      <w:r w:rsidRPr="001725F7">
        <w:rPr>
          <w:sz w:val="28"/>
          <w:szCs w:val="28"/>
          <w:lang w:eastAsia="ar-SA"/>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621041" w:rsidRPr="001725F7" w:rsidRDefault="00621041" w:rsidP="001725F7">
      <w:pPr>
        <w:suppressAutoHyphens/>
        <w:ind w:firstLine="567"/>
        <w:jc w:val="both"/>
        <w:rPr>
          <w:sz w:val="28"/>
          <w:szCs w:val="28"/>
          <w:lang w:eastAsia="ar-SA"/>
        </w:rPr>
      </w:pPr>
      <w:r w:rsidRPr="001725F7">
        <w:rPr>
          <w:sz w:val="28"/>
          <w:szCs w:val="28"/>
          <w:lang w:eastAsia="ar-SA"/>
        </w:rPr>
        <w:t xml:space="preserve">Учить составлять по образцу простые и сложные предложения. </w:t>
      </w:r>
    </w:p>
    <w:p w:rsidR="00621041" w:rsidRPr="001725F7" w:rsidRDefault="00621041" w:rsidP="001725F7">
      <w:pPr>
        <w:suppressAutoHyphens/>
        <w:ind w:firstLine="567"/>
        <w:jc w:val="both"/>
        <w:rPr>
          <w:sz w:val="28"/>
          <w:szCs w:val="28"/>
          <w:lang w:eastAsia="ar-SA"/>
        </w:rPr>
      </w:pPr>
      <w:r w:rsidRPr="001725F7">
        <w:rPr>
          <w:sz w:val="28"/>
          <w:szCs w:val="28"/>
          <w:lang w:eastAsia="ar-SA"/>
        </w:rPr>
        <w:t>Совершенствовать умение пользоваться прямой и косвенной речью.</w:t>
      </w:r>
    </w:p>
    <w:p w:rsidR="00621041" w:rsidRPr="001725F7" w:rsidRDefault="00621041" w:rsidP="001725F7">
      <w:pPr>
        <w:suppressAutoHyphens/>
        <w:ind w:firstLine="567"/>
        <w:jc w:val="both"/>
        <w:rPr>
          <w:sz w:val="28"/>
          <w:szCs w:val="28"/>
          <w:lang w:eastAsia="ar-SA"/>
        </w:rPr>
      </w:pPr>
      <w:r w:rsidRPr="001725F7">
        <w:rPr>
          <w:b/>
          <w:sz w:val="28"/>
          <w:szCs w:val="28"/>
          <w:lang w:eastAsia="ar-SA"/>
        </w:rPr>
        <w:t>Связная речь.</w:t>
      </w:r>
      <w:r w:rsidRPr="001725F7">
        <w:rPr>
          <w:sz w:val="28"/>
          <w:szCs w:val="28"/>
          <w:lang w:eastAsia="ar-SA"/>
        </w:rPr>
        <w:t xml:space="preserve"> Развивать умение поддерживать беседу.</w:t>
      </w:r>
    </w:p>
    <w:p w:rsidR="00621041" w:rsidRPr="001725F7" w:rsidRDefault="00621041" w:rsidP="001725F7">
      <w:pPr>
        <w:suppressAutoHyphens/>
        <w:ind w:firstLine="567"/>
        <w:jc w:val="both"/>
        <w:rPr>
          <w:sz w:val="28"/>
          <w:szCs w:val="28"/>
          <w:lang w:eastAsia="ar-SA"/>
        </w:rPr>
      </w:pPr>
      <w:r w:rsidRPr="001725F7">
        <w:rPr>
          <w:sz w:val="28"/>
          <w:szCs w:val="28"/>
          <w:lang w:eastAsia="ar-SA"/>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621041" w:rsidRPr="001725F7" w:rsidRDefault="00621041" w:rsidP="001725F7">
      <w:pPr>
        <w:suppressAutoHyphens/>
        <w:ind w:firstLine="567"/>
        <w:jc w:val="both"/>
        <w:rPr>
          <w:sz w:val="28"/>
          <w:szCs w:val="28"/>
          <w:lang w:eastAsia="ar-SA"/>
        </w:rPr>
      </w:pPr>
      <w:r w:rsidRPr="001725F7">
        <w:rPr>
          <w:sz w:val="28"/>
          <w:szCs w:val="28"/>
          <w:lang w:eastAsia="ar-SA"/>
        </w:rPr>
        <w:t>Развивать монологическую форму речи.</w:t>
      </w:r>
    </w:p>
    <w:p w:rsidR="00621041" w:rsidRPr="001725F7" w:rsidRDefault="00621041" w:rsidP="001725F7">
      <w:pPr>
        <w:suppressAutoHyphens/>
        <w:ind w:firstLine="567"/>
        <w:jc w:val="both"/>
        <w:rPr>
          <w:sz w:val="28"/>
          <w:szCs w:val="28"/>
          <w:lang w:eastAsia="ar-SA"/>
        </w:rPr>
      </w:pPr>
      <w:r w:rsidRPr="001725F7">
        <w:rPr>
          <w:sz w:val="28"/>
          <w:szCs w:val="28"/>
          <w:lang w:eastAsia="ar-SA"/>
        </w:rPr>
        <w:t>Учить связно, последовательно и выразительно пересказывать небольшие сказки, рассказы.</w:t>
      </w:r>
    </w:p>
    <w:p w:rsidR="00621041" w:rsidRPr="001725F7" w:rsidRDefault="00621041" w:rsidP="001725F7">
      <w:pPr>
        <w:suppressAutoHyphens/>
        <w:ind w:firstLine="567"/>
        <w:jc w:val="both"/>
        <w:rPr>
          <w:sz w:val="28"/>
          <w:szCs w:val="28"/>
          <w:lang w:eastAsia="ar-SA"/>
        </w:rPr>
      </w:pPr>
      <w:r w:rsidRPr="001725F7">
        <w:rPr>
          <w:sz w:val="28"/>
          <w:szCs w:val="28"/>
          <w:lang w:eastAsia="ar-SA"/>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621041" w:rsidRPr="001725F7" w:rsidRDefault="00621041" w:rsidP="001725F7">
      <w:pPr>
        <w:suppressAutoHyphens/>
        <w:ind w:firstLine="567"/>
        <w:jc w:val="both"/>
        <w:rPr>
          <w:sz w:val="28"/>
          <w:szCs w:val="28"/>
          <w:lang w:eastAsia="ar-SA"/>
        </w:rPr>
      </w:pPr>
      <w:r w:rsidRPr="001725F7">
        <w:rPr>
          <w:sz w:val="28"/>
          <w:szCs w:val="28"/>
          <w:lang w:eastAsia="ar-SA"/>
        </w:rPr>
        <w:t xml:space="preserve">Развивать умение составлять рассказы о событиях из личного опыта, придумывать свои концовки к сказкам. </w:t>
      </w:r>
    </w:p>
    <w:p w:rsidR="00621041" w:rsidRDefault="00621041" w:rsidP="001725F7">
      <w:pPr>
        <w:suppressAutoHyphens/>
        <w:ind w:firstLine="567"/>
        <w:jc w:val="both"/>
        <w:rPr>
          <w:sz w:val="28"/>
          <w:szCs w:val="28"/>
          <w:lang w:eastAsia="ar-SA"/>
        </w:rPr>
      </w:pPr>
      <w:r w:rsidRPr="001725F7">
        <w:rPr>
          <w:sz w:val="28"/>
          <w:szCs w:val="28"/>
          <w:lang w:eastAsia="ar-SA"/>
        </w:rPr>
        <w:t>Формировать умение составлять небольшие рассказы творческого характера на тему, предложенную воспитателем.</w:t>
      </w:r>
    </w:p>
    <w:p w:rsidR="00621041" w:rsidRDefault="00621041" w:rsidP="00D2219A">
      <w:pPr>
        <w:suppressAutoHyphens/>
        <w:jc w:val="both"/>
        <w:rPr>
          <w:sz w:val="28"/>
          <w:szCs w:val="28"/>
          <w:lang w:eastAsia="ar-SA"/>
        </w:rPr>
      </w:pPr>
    </w:p>
    <w:p w:rsidR="00621041" w:rsidRPr="00C2136F" w:rsidRDefault="00621041" w:rsidP="00F3279E">
      <w:pPr>
        <w:suppressAutoHyphens/>
        <w:ind w:firstLine="567"/>
        <w:jc w:val="both"/>
        <w:rPr>
          <w:b/>
          <w:sz w:val="28"/>
          <w:szCs w:val="28"/>
          <w:lang w:eastAsia="ar-SA"/>
        </w:rPr>
      </w:pPr>
      <w:r w:rsidRPr="00C2136F">
        <w:rPr>
          <w:b/>
          <w:sz w:val="28"/>
          <w:szCs w:val="28"/>
          <w:lang w:eastAsia="ar-SA"/>
        </w:rPr>
        <w:t>Перспективное планирование «Развитие речи»</w:t>
      </w:r>
    </w:p>
    <w:p w:rsidR="00621041" w:rsidRPr="0065398E" w:rsidRDefault="00621041" w:rsidP="00F3279E">
      <w:pPr>
        <w:suppressAutoHyphens/>
        <w:ind w:firstLine="567"/>
        <w:jc w:val="both"/>
        <w:rPr>
          <w:sz w:val="28"/>
          <w:szCs w:val="28"/>
          <w:lang w:eastAsia="ar-SA"/>
        </w:rPr>
      </w:pPr>
    </w:p>
    <w:tbl>
      <w:tblPr>
        <w:tblW w:w="100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080"/>
        <w:gridCol w:w="5591"/>
        <w:gridCol w:w="2160"/>
      </w:tblGrid>
      <w:tr w:rsidR="00621041" w:rsidRPr="0065398E" w:rsidTr="00C07AB3">
        <w:tc>
          <w:tcPr>
            <w:tcW w:w="1260" w:type="dxa"/>
          </w:tcPr>
          <w:p w:rsidR="00621041" w:rsidRPr="0065398E" w:rsidRDefault="00621041" w:rsidP="00C2136F">
            <w:pPr>
              <w:jc w:val="center"/>
            </w:pPr>
            <w:r w:rsidRPr="0065398E">
              <w:t>Месяц</w:t>
            </w:r>
          </w:p>
        </w:tc>
        <w:tc>
          <w:tcPr>
            <w:tcW w:w="1080" w:type="dxa"/>
          </w:tcPr>
          <w:p w:rsidR="00621041" w:rsidRPr="0065398E" w:rsidRDefault="00621041" w:rsidP="00C2136F">
            <w:pPr>
              <w:jc w:val="center"/>
            </w:pPr>
            <w:r w:rsidRPr="0065398E">
              <w:t>Неделя</w:t>
            </w:r>
          </w:p>
        </w:tc>
        <w:tc>
          <w:tcPr>
            <w:tcW w:w="5591" w:type="dxa"/>
          </w:tcPr>
          <w:p w:rsidR="00621041" w:rsidRPr="0065398E" w:rsidRDefault="00621041" w:rsidP="00C2136F">
            <w:pPr>
              <w:jc w:val="center"/>
            </w:pPr>
            <w:r w:rsidRPr="0065398E">
              <w:t>Тема занятия</w:t>
            </w:r>
          </w:p>
        </w:tc>
        <w:tc>
          <w:tcPr>
            <w:tcW w:w="2160" w:type="dxa"/>
          </w:tcPr>
          <w:p w:rsidR="00621041" w:rsidRPr="0065398E" w:rsidRDefault="00621041" w:rsidP="00C2136F">
            <w:pPr>
              <w:jc w:val="center"/>
            </w:pPr>
            <w:r w:rsidRPr="0065398E">
              <w:t>Литература</w:t>
            </w:r>
          </w:p>
        </w:tc>
      </w:tr>
      <w:tr w:rsidR="00621041" w:rsidRPr="0065398E" w:rsidTr="00C07AB3">
        <w:tc>
          <w:tcPr>
            <w:tcW w:w="1260" w:type="dxa"/>
          </w:tcPr>
          <w:p w:rsidR="00621041" w:rsidRPr="0065398E" w:rsidRDefault="00621041" w:rsidP="00C2136F">
            <w:pPr>
              <w:jc w:val="center"/>
            </w:pPr>
            <w:r w:rsidRPr="0065398E">
              <w:t>Сентябрь</w:t>
            </w:r>
          </w:p>
        </w:tc>
        <w:tc>
          <w:tcPr>
            <w:tcW w:w="1080" w:type="dxa"/>
          </w:tcPr>
          <w:p w:rsidR="00621041" w:rsidRPr="0065398E" w:rsidRDefault="00621041" w:rsidP="00C2136F">
            <w:r w:rsidRPr="0065398E">
              <w:t>1</w:t>
            </w:r>
          </w:p>
          <w:p w:rsidR="00621041" w:rsidRPr="0065398E" w:rsidRDefault="00621041" w:rsidP="00C2136F">
            <w:r w:rsidRPr="0065398E">
              <w:t>2</w:t>
            </w:r>
          </w:p>
          <w:p w:rsidR="00621041" w:rsidRPr="0065398E" w:rsidRDefault="00621041" w:rsidP="00C2136F">
            <w:r w:rsidRPr="0065398E">
              <w:t>3</w:t>
            </w:r>
          </w:p>
          <w:p w:rsidR="00621041" w:rsidRPr="0065398E" w:rsidRDefault="00621041" w:rsidP="00C2136F">
            <w:r w:rsidRPr="0065398E">
              <w:t>4</w:t>
            </w:r>
          </w:p>
        </w:tc>
        <w:tc>
          <w:tcPr>
            <w:tcW w:w="5591" w:type="dxa"/>
          </w:tcPr>
          <w:p w:rsidR="00621041" w:rsidRPr="0065398E" w:rsidRDefault="00621041" w:rsidP="00C2136F">
            <w:r w:rsidRPr="0065398E">
              <w:t>«Описание игрушек»</w:t>
            </w:r>
          </w:p>
          <w:p w:rsidR="00621041" w:rsidRPr="0065398E" w:rsidRDefault="00621041" w:rsidP="00C2136F">
            <w:r w:rsidRPr="0065398E">
              <w:t>«Звуковая культура речи: звуки а, у»»</w:t>
            </w:r>
          </w:p>
          <w:p w:rsidR="00621041" w:rsidRPr="0065398E" w:rsidRDefault="00621041" w:rsidP="00C2136F">
            <w:r w:rsidRPr="0065398E">
              <w:t>«Наши красивые куклы»</w:t>
            </w:r>
          </w:p>
          <w:p w:rsidR="00621041" w:rsidRPr="0065398E" w:rsidRDefault="00621041" w:rsidP="00C2136F">
            <w:r w:rsidRPr="0065398E">
              <w:t>«Звуковая культура речи: звук у»</w:t>
            </w:r>
          </w:p>
        </w:tc>
        <w:tc>
          <w:tcPr>
            <w:tcW w:w="2160" w:type="dxa"/>
          </w:tcPr>
          <w:p w:rsidR="00621041" w:rsidRPr="0065398E" w:rsidRDefault="00621041" w:rsidP="00C2136F">
            <w:r w:rsidRPr="0065398E">
              <w:t>Н.С. Голицина</w:t>
            </w:r>
          </w:p>
          <w:p w:rsidR="00621041" w:rsidRPr="0065398E" w:rsidRDefault="00621041" w:rsidP="00C2136F">
            <w:r w:rsidRPr="0065398E">
              <w:t>В.В. Гербова</w:t>
            </w:r>
          </w:p>
          <w:p w:rsidR="00621041" w:rsidRPr="0065398E" w:rsidRDefault="00621041" w:rsidP="00C2136F">
            <w:r w:rsidRPr="0065398E">
              <w:t>Н.С. Голицина</w:t>
            </w:r>
          </w:p>
          <w:p w:rsidR="00621041" w:rsidRPr="0065398E" w:rsidRDefault="00621041" w:rsidP="00C2136F">
            <w:r w:rsidRPr="0065398E">
              <w:t>В.В. Гербова</w:t>
            </w:r>
          </w:p>
        </w:tc>
      </w:tr>
      <w:tr w:rsidR="00621041" w:rsidRPr="0065398E" w:rsidTr="00C07AB3">
        <w:tc>
          <w:tcPr>
            <w:tcW w:w="1260" w:type="dxa"/>
          </w:tcPr>
          <w:p w:rsidR="00621041" w:rsidRPr="0065398E" w:rsidRDefault="00621041" w:rsidP="00C2136F">
            <w:pPr>
              <w:jc w:val="center"/>
            </w:pPr>
            <w:r w:rsidRPr="0065398E">
              <w:t>Октябрь</w:t>
            </w:r>
          </w:p>
        </w:tc>
        <w:tc>
          <w:tcPr>
            <w:tcW w:w="1080" w:type="dxa"/>
          </w:tcPr>
          <w:p w:rsidR="00621041" w:rsidRPr="0065398E" w:rsidRDefault="00621041" w:rsidP="00C2136F">
            <w:r w:rsidRPr="0065398E">
              <w:t>1</w:t>
            </w:r>
          </w:p>
          <w:p w:rsidR="00621041" w:rsidRPr="0065398E" w:rsidRDefault="00621041" w:rsidP="00C2136F">
            <w:r w:rsidRPr="0065398E">
              <w:t>2</w:t>
            </w:r>
          </w:p>
          <w:p w:rsidR="00621041" w:rsidRPr="0065398E" w:rsidRDefault="00621041" w:rsidP="00C2136F">
            <w:r w:rsidRPr="0065398E">
              <w:t>3</w:t>
            </w:r>
          </w:p>
          <w:p w:rsidR="00621041" w:rsidRPr="0065398E" w:rsidRDefault="00621041" w:rsidP="00C2136F">
            <w:r w:rsidRPr="0065398E">
              <w:t>4</w:t>
            </w:r>
          </w:p>
        </w:tc>
        <w:tc>
          <w:tcPr>
            <w:tcW w:w="5591" w:type="dxa"/>
          </w:tcPr>
          <w:p w:rsidR="00621041" w:rsidRPr="0065398E" w:rsidRDefault="00621041" w:rsidP="00C2136F">
            <w:r w:rsidRPr="0065398E">
              <w:t>«Дидактическая игра «Чья вещь»»</w:t>
            </w:r>
          </w:p>
          <w:p w:rsidR="00621041" w:rsidRPr="0065398E" w:rsidRDefault="00621041" w:rsidP="00C2136F">
            <w:r w:rsidRPr="0065398E">
              <w:t>«Описание картинки- Повар готовит обед»</w:t>
            </w:r>
          </w:p>
          <w:p w:rsidR="00621041" w:rsidRPr="0065398E" w:rsidRDefault="00621041" w:rsidP="00C2136F">
            <w:r w:rsidRPr="0065398E">
              <w:t>«Звуковая культура речи: звук о»</w:t>
            </w:r>
          </w:p>
          <w:p w:rsidR="00621041" w:rsidRPr="0065398E" w:rsidRDefault="00621041" w:rsidP="00C2136F">
            <w:r w:rsidRPr="0065398E">
              <w:t>«Учимся говорить правильно»</w:t>
            </w:r>
          </w:p>
        </w:tc>
        <w:tc>
          <w:tcPr>
            <w:tcW w:w="2160" w:type="dxa"/>
          </w:tcPr>
          <w:p w:rsidR="00621041" w:rsidRPr="0065398E" w:rsidRDefault="00621041" w:rsidP="00C2136F">
            <w:r w:rsidRPr="0065398E">
              <w:t>В.В. Гербова</w:t>
            </w:r>
          </w:p>
          <w:p w:rsidR="00621041" w:rsidRPr="0065398E" w:rsidRDefault="00621041" w:rsidP="00C2136F">
            <w:r w:rsidRPr="0065398E">
              <w:t>Н.С. Голицина</w:t>
            </w:r>
          </w:p>
          <w:p w:rsidR="00621041" w:rsidRPr="0065398E" w:rsidRDefault="00621041" w:rsidP="00C2136F">
            <w:r w:rsidRPr="0065398E">
              <w:t>В.В. Гербова</w:t>
            </w:r>
          </w:p>
          <w:p w:rsidR="00621041" w:rsidRPr="0065398E" w:rsidRDefault="00621041" w:rsidP="00C2136F">
            <w:r w:rsidRPr="0065398E">
              <w:t>Н.С. Голицина</w:t>
            </w:r>
          </w:p>
        </w:tc>
      </w:tr>
      <w:tr w:rsidR="00621041" w:rsidRPr="0065398E" w:rsidTr="00C07AB3">
        <w:tc>
          <w:tcPr>
            <w:tcW w:w="1260" w:type="dxa"/>
          </w:tcPr>
          <w:p w:rsidR="00621041" w:rsidRPr="0065398E" w:rsidRDefault="00621041" w:rsidP="00C2136F">
            <w:pPr>
              <w:jc w:val="center"/>
            </w:pPr>
            <w:r w:rsidRPr="0065398E">
              <w:t>Ноябрь</w:t>
            </w:r>
          </w:p>
        </w:tc>
        <w:tc>
          <w:tcPr>
            <w:tcW w:w="1080" w:type="dxa"/>
          </w:tcPr>
          <w:p w:rsidR="00621041" w:rsidRPr="0065398E" w:rsidRDefault="00621041" w:rsidP="00C2136F">
            <w:r w:rsidRPr="0065398E">
              <w:t>1</w:t>
            </w:r>
          </w:p>
          <w:p w:rsidR="00621041" w:rsidRPr="0065398E" w:rsidRDefault="00621041" w:rsidP="00C2136F"/>
          <w:p w:rsidR="00621041" w:rsidRPr="0065398E" w:rsidRDefault="00621041" w:rsidP="00C2136F">
            <w:r w:rsidRPr="0065398E">
              <w:t>2</w:t>
            </w:r>
          </w:p>
          <w:p w:rsidR="00621041" w:rsidRPr="0065398E" w:rsidRDefault="00621041" w:rsidP="00C2136F">
            <w:r w:rsidRPr="0065398E">
              <w:t>3</w:t>
            </w:r>
          </w:p>
          <w:p w:rsidR="00621041" w:rsidRPr="0065398E" w:rsidRDefault="00621041" w:rsidP="00C2136F"/>
          <w:p w:rsidR="00621041" w:rsidRPr="0065398E" w:rsidRDefault="00621041" w:rsidP="00C2136F">
            <w:r w:rsidRPr="0065398E">
              <w:t>4</w:t>
            </w:r>
          </w:p>
        </w:tc>
        <w:tc>
          <w:tcPr>
            <w:tcW w:w="5591" w:type="dxa"/>
          </w:tcPr>
          <w:p w:rsidR="00621041" w:rsidRPr="0065398E" w:rsidRDefault="00621041" w:rsidP="00C2136F">
            <w:r w:rsidRPr="0065398E">
              <w:t>«Дидактическое упражнение «Что из чего получается»</w:t>
            </w:r>
          </w:p>
          <w:p w:rsidR="00621041" w:rsidRPr="0065398E" w:rsidRDefault="00621041" w:rsidP="00C2136F">
            <w:r w:rsidRPr="0065398E">
              <w:t>«Пересказ сказки- Репка»</w:t>
            </w:r>
          </w:p>
          <w:p w:rsidR="00621041" w:rsidRPr="0065398E" w:rsidRDefault="00621041" w:rsidP="00C2136F">
            <w:r w:rsidRPr="0065398E">
              <w:t>«Заучивание- Русские народные песенки и потешки»</w:t>
            </w:r>
          </w:p>
          <w:p w:rsidR="00621041" w:rsidRPr="0065398E" w:rsidRDefault="00621041" w:rsidP="00C2136F">
            <w:r w:rsidRPr="0065398E">
              <w:t>«Составление рассказа об овощах»</w:t>
            </w:r>
          </w:p>
        </w:tc>
        <w:tc>
          <w:tcPr>
            <w:tcW w:w="2160" w:type="dxa"/>
          </w:tcPr>
          <w:p w:rsidR="00621041" w:rsidRPr="0065398E" w:rsidRDefault="00621041" w:rsidP="00C2136F">
            <w:r w:rsidRPr="0065398E">
              <w:t>В.В. Гербова</w:t>
            </w:r>
          </w:p>
          <w:p w:rsidR="00621041" w:rsidRPr="0065398E" w:rsidRDefault="00621041" w:rsidP="00C2136F"/>
          <w:p w:rsidR="00621041" w:rsidRPr="0065398E" w:rsidRDefault="00621041" w:rsidP="00C2136F">
            <w:r w:rsidRPr="0065398E">
              <w:t>Н.С. Голицина</w:t>
            </w:r>
          </w:p>
          <w:p w:rsidR="00621041" w:rsidRPr="0065398E" w:rsidRDefault="00621041" w:rsidP="00C2136F">
            <w:r w:rsidRPr="0065398E">
              <w:t>Н.С. Голицина</w:t>
            </w:r>
          </w:p>
          <w:p w:rsidR="00621041" w:rsidRPr="0065398E" w:rsidRDefault="00621041" w:rsidP="00C2136F"/>
          <w:p w:rsidR="00621041" w:rsidRPr="0065398E" w:rsidRDefault="00621041" w:rsidP="00C2136F">
            <w:pPr>
              <w:rPr>
                <w:b/>
              </w:rPr>
            </w:pPr>
            <w:r w:rsidRPr="0065398E">
              <w:t>Н.С Голицина</w:t>
            </w:r>
          </w:p>
        </w:tc>
      </w:tr>
      <w:tr w:rsidR="00621041" w:rsidRPr="0065398E" w:rsidTr="00C2136F">
        <w:trPr>
          <w:trHeight w:val="1110"/>
        </w:trPr>
        <w:tc>
          <w:tcPr>
            <w:tcW w:w="1260" w:type="dxa"/>
          </w:tcPr>
          <w:p w:rsidR="00621041" w:rsidRPr="0065398E" w:rsidRDefault="00621041" w:rsidP="00C2136F">
            <w:pPr>
              <w:jc w:val="center"/>
            </w:pPr>
            <w:r w:rsidRPr="0065398E">
              <w:t>Декабрь</w:t>
            </w:r>
          </w:p>
        </w:tc>
        <w:tc>
          <w:tcPr>
            <w:tcW w:w="1080" w:type="dxa"/>
          </w:tcPr>
          <w:p w:rsidR="00621041" w:rsidRPr="0065398E" w:rsidRDefault="00621041" w:rsidP="00C2136F">
            <w:r w:rsidRPr="0065398E">
              <w:t>1</w:t>
            </w:r>
          </w:p>
          <w:p w:rsidR="00621041" w:rsidRPr="0065398E" w:rsidRDefault="00621041" w:rsidP="00C2136F">
            <w:r w:rsidRPr="0065398E">
              <w:t>2</w:t>
            </w:r>
          </w:p>
          <w:p w:rsidR="00621041" w:rsidRPr="0065398E" w:rsidRDefault="00621041" w:rsidP="00C2136F">
            <w:r w:rsidRPr="0065398E">
              <w:t>3</w:t>
            </w:r>
          </w:p>
          <w:p w:rsidR="00621041" w:rsidRPr="0065398E" w:rsidRDefault="00621041" w:rsidP="00C2136F">
            <w:r w:rsidRPr="0065398E">
              <w:t>4</w:t>
            </w:r>
          </w:p>
        </w:tc>
        <w:tc>
          <w:tcPr>
            <w:tcW w:w="5591" w:type="dxa"/>
          </w:tcPr>
          <w:p w:rsidR="00621041" w:rsidRPr="0065398E" w:rsidRDefault="00621041" w:rsidP="00C2136F">
            <w:pPr>
              <w:jc w:val="both"/>
            </w:pPr>
            <w:r w:rsidRPr="0065398E">
              <w:t>«Рассказывание по картине Кошка с котятами»</w:t>
            </w:r>
          </w:p>
          <w:p w:rsidR="00621041" w:rsidRPr="0065398E" w:rsidRDefault="00621041" w:rsidP="00C2136F">
            <w:pPr>
              <w:jc w:val="both"/>
            </w:pPr>
            <w:r w:rsidRPr="0065398E">
              <w:t>Звуковая культура речи: звук м, мь»</w:t>
            </w:r>
          </w:p>
          <w:p w:rsidR="00621041" w:rsidRPr="0065398E" w:rsidRDefault="00621041" w:rsidP="00C2136F">
            <w:pPr>
              <w:jc w:val="both"/>
            </w:pPr>
            <w:r w:rsidRPr="0065398E">
              <w:t>«Описание игрушек-животных»</w:t>
            </w:r>
          </w:p>
          <w:p w:rsidR="00621041" w:rsidRPr="0065398E" w:rsidRDefault="00621041" w:rsidP="00C2136F">
            <w:pPr>
              <w:jc w:val="both"/>
            </w:pPr>
            <w:r w:rsidRPr="0065398E">
              <w:t>«Игра-инсценировка «У матрешки- новоселье»</w:t>
            </w:r>
          </w:p>
        </w:tc>
        <w:tc>
          <w:tcPr>
            <w:tcW w:w="2160" w:type="dxa"/>
          </w:tcPr>
          <w:p w:rsidR="00621041" w:rsidRPr="0065398E" w:rsidRDefault="00621041" w:rsidP="00C2136F">
            <w:r w:rsidRPr="0065398E">
              <w:t>Н.С. Голицина</w:t>
            </w:r>
          </w:p>
          <w:p w:rsidR="00621041" w:rsidRPr="0065398E" w:rsidRDefault="00621041" w:rsidP="00C2136F">
            <w:r w:rsidRPr="0065398E">
              <w:t>В.В. Гербова</w:t>
            </w:r>
          </w:p>
          <w:p w:rsidR="00621041" w:rsidRPr="0065398E" w:rsidRDefault="00621041" w:rsidP="00C2136F">
            <w:r w:rsidRPr="0065398E">
              <w:t>Н.С. Голицина</w:t>
            </w:r>
          </w:p>
          <w:p w:rsidR="00621041" w:rsidRPr="0065398E" w:rsidRDefault="00621041" w:rsidP="00C2136F">
            <w:r w:rsidRPr="0065398E">
              <w:t>В.В. Гербова</w:t>
            </w:r>
          </w:p>
        </w:tc>
      </w:tr>
      <w:tr w:rsidR="00621041" w:rsidRPr="0065398E" w:rsidTr="00C07AB3">
        <w:trPr>
          <w:trHeight w:val="205"/>
        </w:trPr>
        <w:tc>
          <w:tcPr>
            <w:tcW w:w="1260" w:type="dxa"/>
          </w:tcPr>
          <w:p w:rsidR="00621041" w:rsidRPr="0065398E" w:rsidRDefault="00621041" w:rsidP="00C2136F">
            <w:pPr>
              <w:jc w:val="center"/>
            </w:pPr>
            <w:r w:rsidRPr="0065398E">
              <w:t>Январь</w:t>
            </w:r>
          </w:p>
        </w:tc>
        <w:tc>
          <w:tcPr>
            <w:tcW w:w="1080" w:type="dxa"/>
          </w:tcPr>
          <w:p w:rsidR="00621041" w:rsidRPr="0065398E" w:rsidRDefault="00621041" w:rsidP="00C2136F">
            <w:r w:rsidRPr="0065398E">
              <w:t>1</w:t>
            </w:r>
          </w:p>
          <w:p w:rsidR="00621041" w:rsidRPr="0065398E" w:rsidRDefault="00621041" w:rsidP="00C2136F">
            <w:r w:rsidRPr="0065398E">
              <w:t>2</w:t>
            </w:r>
          </w:p>
          <w:p w:rsidR="00621041" w:rsidRPr="0065398E" w:rsidRDefault="00621041" w:rsidP="00C2136F"/>
          <w:p w:rsidR="00621041" w:rsidRPr="0065398E" w:rsidRDefault="00621041" w:rsidP="00C2136F">
            <w:r w:rsidRPr="0065398E">
              <w:t>3</w:t>
            </w:r>
          </w:p>
          <w:p w:rsidR="00621041" w:rsidRPr="0065398E" w:rsidRDefault="00621041" w:rsidP="00C2136F">
            <w:r w:rsidRPr="0065398E">
              <w:t>4</w:t>
            </w:r>
          </w:p>
        </w:tc>
        <w:tc>
          <w:tcPr>
            <w:tcW w:w="5591" w:type="dxa"/>
          </w:tcPr>
          <w:p w:rsidR="00621041" w:rsidRPr="0065398E" w:rsidRDefault="00621041" w:rsidP="00C2136F">
            <w:r w:rsidRPr="0065398E">
              <w:t>-</w:t>
            </w:r>
          </w:p>
          <w:p w:rsidR="00621041" w:rsidRPr="0065398E" w:rsidRDefault="00621041" w:rsidP="00C2136F">
            <w:r w:rsidRPr="0065398E">
              <w:t>«Рассматривание иллюстраций к сказке «Гуси-лебеди»</w:t>
            </w:r>
          </w:p>
          <w:p w:rsidR="00621041" w:rsidRPr="0065398E" w:rsidRDefault="00621041" w:rsidP="00C2136F">
            <w:r w:rsidRPr="0065398E">
              <w:t>«Рассказывание по картине- Катаемся на санках»</w:t>
            </w:r>
          </w:p>
          <w:p w:rsidR="00621041" w:rsidRPr="0065398E" w:rsidRDefault="00621041" w:rsidP="00C2136F">
            <w:r w:rsidRPr="0065398E">
              <w:t>«Звуковая культура речи: звук п. пь»</w:t>
            </w:r>
          </w:p>
        </w:tc>
        <w:tc>
          <w:tcPr>
            <w:tcW w:w="2160" w:type="dxa"/>
          </w:tcPr>
          <w:p w:rsidR="00621041" w:rsidRPr="0065398E" w:rsidRDefault="00621041" w:rsidP="00C2136F"/>
          <w:p w:rsidR="00621041" w:rsidRPr="0065398E" w:rsidRDefault="00621041" w:rsidP="00C2136F">
            <w:r w:rsidRPr="0065398E">
              <w:t>В.В. Гербова</w:t>
            </w:r>
          </w:p>
          <w:p w:rsidR="00621041" w:rsidRPr="0065398E" w:rsidRDefault="00621041" w:rsidP="00C2136F"/>
          <w:p w:rsidR="00621041" w:rsidRPr="0065398E" w:rsidRDefault="00621041" w:rsidP="00C2136F">
            <w:r w:rsidRPr="0065398E">
              <w:t>Н.С. Голицина</w:t>
            </w:r>
          </w:p>
          <w:p w:rsidR="00621041" w:rsidRPr="0065398E" w:rsidRDefault="00621041" w:rsidP="00C2136F">
            <w:r w:rsidRPr="0065398E">
              <w:t>В.В. Гербова</w:t>
            </w:r>
          </w:p>
        </w:tc>
      </w:tr>
      <w:tr w:rsidR="00621041" w:rsidRPr="0065398E" w:rsidTr="00C07AB3">
        <w:tc>
          <w:tcPr>
            <w:tcW w:w="1260" w:type="dxa"/>
          </w:tcPr>
          <w:p w:rsidR="00621041" w:rsidRPr="0065398E" w:rsidRDefault="00621041" w:rsidP="00C2136F">
            <w:pPr>
              <w:jc w:val="center"/>
            </w:pPr>
            <w:r w:rsidRPr="0065398E">
              <w:t>Февраль</w:t>
            </w:r>
          </w:p>
        </w:tc>
        <w:tc>
          <w:tcPr>
            <w:tcW w:w="1080" w:type="dxa"/>
          </w:tcPr>
          <w:p w:rsidR="00621041" w:rsidRPr="0065398E" w:rsidRDefault="00621041" w:rsidP="00C2136F">
            <w:r w:rsidRPr="0065398E">
              <w:t>1</w:t>
            </w:r>
          </w:p>
          <w:p w:rsidR="00621041" w:rsidRPr="0065398E" w:rsidRDefault="00621041" w:rsidP="00C2136F">
            <w:r w:rsidRPr="0065398E">
              <w:t>2</w:t>
            </w:r>
          </w:p>
          <w:p w:rsidR="00621041" w:rsidRPr="0065398E" w:rsidRDefault="00621041" w:rsidP="00C2136F">
            <w:r w:rsidRPr="0065398E">
              <w:t>3</w:t>
            </w:r>
          </w:p>
          <w:p w:rsidR="00621041" w:rsidRPr="0065398E" w:rsidRDefault="00621041" w:rsidP="00C2136F">
            <w:pPr>
              <w:rPr>
                <w:b/>
              </w:rPr>
            </w:pPr>
            <w:r w:rsidRPr="0065398E">
              <w:t>4</w:t>
            </w:r>
          </w:p>
        </w:tc>
        <w:tc>
          <w:tcPr>
            <w:tcW w:w="5591" w:type="dxa"/>
          </w:tcPr>
          <w:p w:rsidR="00621041" w:rsidRPr="0065398E" w:rsidRDefault="00621041" w:rsidP="00C2136F">
            <w:pPr>
              <w:jc w:val="both"/>
            </w:pPr>
            <w:r w:rsidRPr="0065398E">
              <w:t>«Звуковая культура речи: звук б,бь»</w:t>
            </w:r>
          </w:p>
          <w:p w:rsidR="00621041" w:rsidRPr="0065398E" w:rsidRDefault="00621041" w:rsidP="00C2136F">
            <w:pPr>
              <w:jc w:val="both"/>
            </w:pPr>
            <w:r w:rsidRPr="0065398E">
              <w:t>«Знакомство с фольклором»</w:t>
            </w:r>
          </w:p>
          <w:p w:rsidR="00621041" w:rsidRPr="0065398E" w:rsidRDefault="00621041" w:rsidP="00C2136F">
            <w:pPr>
              <w:jc w:val="both"/>
            </w:pPr>
            <w:r w:rsidRPr="0065398E">
              <w:t>«Описание посуды»</w:t>
            </w:r>
          </w:p>
          <w:p w:rsidR="00621041" w:rsidRPr="0065398E" w:rsidRDefault="00621041" w:rsidP="00C2136F">
            <w:pPr>
              <w:jc w:val="both"/>
            </w:pPr>
            <w:r w:rsidRPr="0065398E">
              <w:t>Беседа на тему «Что такое хорошо и что такое плохо»</w:t>
            </w:r>
          </w:p>
        </w:tc>
        <w:tc>
          <w:tcPr>
            <w:tcW w:w="2160" w:type="dxa"/>
          </w:tcPr>
          <w:p w:rsidR="00621041" w:rsidRPr="0065398E" w:rsidRDefault="00621041" w:rsidP="00C2136F">
            <w:r w:rsidRPr="0065398E">
              <w:t>В.В. Гербова</w:t>
            </w:r>
          </w:p>
          <w:p w:rsidR="00621041" w:rsidRPr="0065398E" w:rsidRDefault="00621041" w:rsidP="00C2136F">
            <w:r w:rsidRPr="0065398E">
              <w:t>Н.С. Голицина</w:t>
            </w:r>
          </w:p>
          <w:p w:rsidR="00621041" w:rsidRPr="0065398E" w:rsidRDefault="00621041" w:rsidP="00C2136F">
            <w:r w:rsidRPr="0065398E">
              <w:t>Н.С. Голицина</w:t>
            </w:r>
          </w:p>
          <w:p w:rsidR="00621041" w:rsidRPr="0065398E" w:rsidRDefault="00621041" w:rsidP="00C2136F">
            <w:r w:rsidRPr="0065398E">
              <w:t>В.В. Гербова</w:t>
            </w:r>
          </w:p>
        </w:tc>
      </w:tr>
      <w:tr w:rsidR="00621041" w:rsidRPr="0065398E" w:rsidTr="00C07AB3">
        <w:tc>
          <w:tcPr>
            <w:tcW w:w="1260" w:type="dxa"/>
          </w:tcPr>
          <w:p w:rsidR="00621041" w:rsidRPr="0065398E" w:rsidRDefault="00621041" w:rsidP="00C2136F">
            <w:pPr>
              <w:jc w:val="center"/>
            </w:pPr>
            <w:r w:rsidRPr="0065398E">
              <w:t>Март</w:t>
            </w:r>
          </w:p>
        </w:tc>
        <w:tc>
          <w:tcPr>
            <w:tcW w:w="1080" w:type="dxa"/>
          </w:tcPr>
          <w:p w:rsidR="00621041" w:rsidRPr="0065398E" w:rsidRDefault="00621041" w:rsidP="00C2136F">
            <w:r w:rsidRPr="0065398E">
              <w:t>1</w:t>
            </w:r>
          </w:p>
          <w:p w:rsidR="00621041" w:rsidRPr="0065398E" w:rsidRDefault="00621041" w:rsidP="00C2136F">
            <w:r w:rsidRPr="0065398E">
              <w:t>2</w:t>
            </w:r>
          </w:p>
          <w:p w:rsidR="00621041" w:rsidRPr="0065398E" w:rsidRDefault="00621041" w:rsidP="00C2136F">
            <w:r w:rsidRPr="0065398E">
              <w:t>3</w:t>
            </w:r>
          </w:p>
          <w:p w:rsidR="00621041" w:rsidRPr="0065398E" w:rsidRDefault="00621041" w:rsidP="00C2136F">
            <w:pPr>
              <w:rPr>
                <w:b/>
              </w:rPr>
            </w:pPr>
            <w:r w:rsidRPr="0065398E">
              <w:t>4</w:t>
            </w:r>
          </w:p>
        </w:tc>
        <w:tc>
          <w:tcPr>
            <w:tcW w:w="5591" w:type="dxa"/>
          </w:tcPr>
          <w:p w:rsidR="00621041" w:rsidRPr="0065398E" w:rsidRDefault="00621041" w:rsidP="00C2136F">
            <w:r w:rsidRPr="0065398E">
              <w:t>«Звуковая культура речи: звуки т, п, к»</w:t>
            </w:r>
          </w:p>
          <w:p w:rsidR="00621041" w:rsidRPr="0065398E" w:rsidRDefault="00621041" w:rsidP="00C2136F">
            <w:r w:rsidRPr="0065398E">
              <w:t>«Рассказывание по картине «Едем на автобусе»</w:t>
            </w:r>
          </w:p>
          <w:p w:rsidR="00621041" w:rsidRPr="0065398E" w:rsidRDefault="00621041" w:rsidP="00C2136F">
            <w:r w:rsidRPr="0065398E">
              <w:t>«Рассматривание сюжетных картин по выбору»</w:t>
            </w:r>
          </w:p>
          <w:p w:rsidR="00621041" w:rsidRPr="0065398E" w:rsidRDefault="00621041" w:rsidP="00C2136F">
            <w:r w:rsidRPr="0065398E">
              <w:t>«Звуковая культура речи: звук ф»</w:t>
            </w:r>
          </w:p>
        </w:tc>
        <w:tc>
          <w:tcPr>
            <w:tcW w:w="2160" w:type="dxa"/>
          </w:tcPr>
          <w:p w:rsidR="00621041" w:rsidRPr="0065398E" w:rsidRDefault="00621041" w:rsidP="00C2136F">
            <w:r w:rsidRPr="0065398E">
              <w:t>В.В. Гербова</w:t>
            </w:r>
          </w:p>
          <w:p w:rsidR="00621041" w:rsidRPr="0065398E" w:rsidRDefault="00621041" w:rsidP="00C2136F">
            <w:r w:rsidRPr="0065398E">
              <w:t>Н.С. Голицина</w:t>
            </w:r>
          </w:p>
          <w:p w:rsidR="00621041" w:rsidRPr="0065398E" w:rsidRDefault="00621041" w:rsidP="00C2136F">
            <w:r w:rsidRPr="0065398E">
              <w:t>В.В. Гербова</w:t>
            </w:r>
          </w:p>
          <w:p w:rsidR="00621041" w:rsidRPr="0065398E" w:rsidRDefault="00621041" w:rsidP="00C2136F">
            <w:r w:rsidRPr="0065398E">
              <w:t>В.В. Гербова</w:t>
            </w:r>
          </w:p>
        </w:tc>
      </w:tr>
      <w:tr w:rsidR="00621041" w:rsidRPr="0065398E" w:rsidTr="00C07AB3">
        <w:tc>
          <w:tcPr>
            <w:tcW w:w="1260" w:type="dxa"/>
          </w:tcPr>
          <w:p w:rsidR="00621041" w:rsidRPr="0065398E" w:rsidRDefault="00621041" w:rsidP="00C2136F">
            <w:pPr>
              <w:jc w:val="center"/>
            </w:pPr>
            <w:r w:rsidRPr="0065398E">
              <w:t>Апрель</w:t>
            </w:r>
          </w:p>
        </w:tc>
        <w:tc>
          <w:tcPr>
            <w:tcW w:w="1080" w:type="dxa"/>
          </w:tcPr>
          <w:p w:rsidR="00621041" w:rsidRPr="0065398E" w:rsidRDefault="00621041" w:rsidP="00C2136F">
            <w:r w:rsidRPr="0065398E">
              <w:t>1</w:t>
            </w:r>
          </w:p>
          <w:p w:rsidR="00621041" w:rsidRPr="0065398E" w:rsidRDefault="00621041" w:rsidP="00C2136F">
            <w:r w:rsidRPr="0065398E">
              <w:t>2</w:t>
            </w:r>
          </w:p>
          <w:p w:rsidR="00621041" w:rsidRPr="0065398E" w:rsidRDefault="00621041" w:rsidP="00C2136F">
            <w:r w:rsidRPr="0065398E">
              <w:t>3</w:t>
            </w:r>
          </w:p>
          <w:p w:rsidR="00621041" w:rsidRPr="0065398E" w:rsidRDefault="00621041" w:rsidP="00C2136F">
            <w:pPr>
              <w:rPr>
                <w:b/>
              </w:rPr>
            </w:pPr>
            <w:r w:rsidRPr="0065398E">
              <w:t>4</w:t>
            </w:r>
          </w:p>
        </w:tc>
        <w:tc>
          <w:tcPr>
            <w:tcW w:w="5591" w:type="dxa"/>
          </w:tcPr>
          <w:p w:rsidR="00621041" w:rsidRPr="0065398E" w:rsidRDefault="00621041" w:rsidP="00C2136F">
            <w:r w:rsidRPr="0065398E">
              <w:t>«Рассматривание картины «Привет белочка!»</w:t>
            </w:r>
          </w:p>
          <w:p w:rsidR="00621041" w:rsidRPr="0065398E" w:rsidRDefault="00621041" w:rsidP="00C2136F">
            <w:r w:rsidRPr="0065398E">
              <w:t>«Учимся говорить правильно»</w:t>
            </w:r>
          </w:p>
          <w:p w:rsidR="00621041" w:rsidRPr="0065398E" w:rsidRDefault="00621041" w:rsidP="00C2136F">
            <w:r w:rsidRPr="0065398E">
              <w:t>«Рассказывание по картине «Шарик улетел»</w:t>
            </w:r>
          </w:p>
          <w:p w:rsidR="00621041" w:rsidRPr="0065398E" w:rsidRDefault="00621041" w:rsidP="00C2136F">
            <w:r w:rsidRPr="0065398E">
              <w:t>«Звуковая культура речи: звук з,с»</w:t>
            </w:r>
          </w:p>
        </w:tc>
        <w:tc>
          <w:tcPr>
            <w:tcW w:w="2160" w:type="dxa"/>
          </w:tcPr>
          <w:p w:rsidR="00621041" w:rsidRPr="0065398E" w:rsidRDefault="00621041" w:rsidP="00C2136F">
            <w:r w:rsidRPr="0065398E">
              <w:t>В.В. Гербова</w:t>
            </w:r>
          </w:p>
          <w:p w:rsidR="00621041" w:rsidRPr="0065398E" w:rsidRDefault="00621041" w:rsidP="00C2136F">
            <w:r w:rsidRPr="0065398E">
              <w:t>Н.С. Голицина</w:t>
            </w:r>
          </w:p>
          <w:p w:rsidR="00621041" w:rsidRPr="0065398E" w:rsidRDefault="00621041" w:rsidP="00C2136F">
            <w:r w:rsidRPr="0065398E">
              <w:t>В.В. Гербова</w:t>
            </w:r>
          </w:p>
          <w:p w:rsidR="00621041" w:rsidRPr="0065398E" w:rsidRDefault="00621041" w:rsidP="00C2136F">
            <w:r w:rsidRPr="0065398E">
              <w:t>В.В. Гербова</w:t>
            </w:r>
          </w:p>
        </w:tc>
      </w:tr>
      <w:tr w:rsidR="00621041" w:rsidRPr="0065398E" w:rsidTr="00C07AB3">
        <w:tc>
          <w:tcPr>
            <w:tcW w:w="1260" w:type="dxa"/>
          </w:tcPr>
          <w:p w:rsidR="00621041" w:rsidRPr="0065398E" w:rsidRDefault="00621041" w:rsidP="00C2136F">
            <w:pPr>
              <w:jc w:val="center"/>
            </w:pPr>
            <w:r w:rsidRPr="0065398E">
              <w:t xml:space="preserve">Май </w:t>
            </w:r>
          </w:p>
        </w:tc>
        <w:tc>
          <w:tcPr>
            <w:tcW w:w="1080" w:type="dxa"/>
          </w:tcPr>
          <w:p w:rsidR="00621041" w:rsidRPr="0065398E" w:rsidRDefault="00621041" w:rsidP="00C2136F">
            <w:r w:rsidRPr="0065398E">
              <w:t>1</w:t>
            </w:r>
          </w:p>
          <w:p w:rsidR="00621041" w:rsidRPr="0065398E" w:rsidRDefault="00621041" w:rsidP="00C2136F">
            <w:r w:rsidRPr="0065398E">
              <w:t>2</w:t>
            </w:r>
          </w:p>
          <w:p w:rsidR="00621041" w:rsidRPr="0065398E" w:rsidRDefault="00621041" w:rsidP="00C2136F">
            <w:r w:rsidRPr="0065398E">
              <w:t>3</w:t>
            </w:r>
          </w:p>
          <w:p w:rsidR="00621041" w:rsidRPr="0065398E" w:rsidRDefault="00621041" w:rsidP="00C2136F">
            <w:r w:rsidRPr="0065398E">
              <w:t>4</w:t>
            </w:r>
          </w:p>
        </w:tc>
        <w:tc>
          <w:tcPr>
            <w:tcW w:w="5591" w:type="dxa"/>
          </w:tcPr>
          <w:p w:rsidR="00621041" w:rsidRPr="0065398E" w:rsidRDefault="00621041" w:rsidP="00C2136F">
            <w:r w:rsidRPr="0065398E">
              <w:t>«Звуковая культура речи: звук ц»</w:t>
            </w:r>
          </w:p>
          <w:p w:rsidR="00621041" w:rsidRPr="0065398E" w:rsidRDefault="00621041" w:rsidP="00C2136F">
            <w:r w:rsidRPr="0065398E">
              <w:t>«Учимся говорить правильно»</w:t>
            </w:r>
          </w:p>
          <w:p w:rsidR="00621041" w:rsidRPr="0065398E" w:rsidRDefault="00621041" w:rsidP="00C2136F">
            <w:r w:rsidRPr="0065398E">
              <w:t>«Рассказывание по картине «Дети играют»</w:t>
            </w:r>
          </w:p>
          <w:p w:rsidR="00621041" w:rsidRPr="0065398E" w:rsidRDefault="00621041" w:rsidP="00C2136F">
            <w:r w:rsidRPr="0065398E">
              <w:t>«Рассматривание картины «Одуванчики»»</w:t>
            </w:r>
          </w:p>
        </w:tc>
        <w:tc>
          <w:tcPr>
            <w:tcW w:w="2160" w:type="dxa"/>
          </w:tcPr>
          <w:p w:rsidR="00621041" w:rsidRPr="0065398E" w:rsidRDefault="00621041" w:rsidP="00C2136F"/>
          <w:p w:rsidR="00621041" w:rsidRPr="0065398E" w:rsidRDefault="00621041" w:rsidP="00C2136F">
            <w:r w:rsidRPr="0065398E">
              <w:t>Н.С. Голицина</w:t>
            </w:r>
          </w:p>
          <w:p w:rsidR="00621041" w:rsidRPr="0065398E" w:rsidRDefault="00621041" w:rsidP="00C2136F">
            <w:r w:rsidRPr="0065398E">
              <w:t>В.В. Гербова</w:t>
            </w:r>
          </w:p>
          <w:p w:rsidR="00621041" w:rsidRPr="0065398E" w:rsidRDefault="00621041" w:rsidP="00C2136F">
            <w:r w:rsidRPr="0065398E">
              <w:t>В.В. Гербова</w:t>
            </w:r>
          </w:p>
        </w:tc>
      </w:tr>
    </w:tbl>
    <w:p w:rsidR="00621041" w:rsidRDefault="00621041" w:rsidP="00C2136F">
      <w:pPr>
        <w:suppressAutoHyphens/>
        <w:jc w:val="both"/>
        <w:rPr>
          <w:sz w:val="28"/>
          <w:szCs w:val="28"/>
          <w:lang w:eastAsia="ar-SA"/>
        </w:rPr>
      </w:pPr>
    </w:p>
    <w:p w:rsidR="00621041" w:rsidRPr="00D00D77" w:rsidRDefault="00621041" w:rsidP="00D64732">
      <w:pPr>
        <w:pStyle w:val="ListParagraph"/>
        <w:numPr>
          <w:ilvl w:val="2"/>
          <w:numId w:val="110"/>
        </w:numPr>
        <w:suppressAutoHyphens/>
        <w:spacing w:after="0" w:line="240" w:lineRule="auto"/>
        <w:jc w:val="both"/>
        <w:rPr>
          <w:rFonts w:ascii="Times New Roman" w:hAnsi="Times New Roman"/>
          <w:b/>
          <w:sz w:val="28"/>
          <w:szCs w:val="28"/>
          <w:lang w:eastAsia="ar-SA"/>
        </w:rPr>
      </w:pPr>
      <w:r w:rsidRPr="00D00D77">
        <w:rPr>
          <w:rFonts w:ascii="Times New Roman" w:hAnsi="Times New Roman"/>
          <w:b/>
          <w:sz w:val="28"/>
          <w:szCs w:val="28"/>
          <w:lang w:eastAsia="ar-SA"/>
        </w:rPr>
        <w:t>Приобще</w:t>
      </w:r>
      <w:r>
        <w:rPr>
          <w:rFonts w:ascii="Times New Roman" w:hAnsi="Times New Roman"/>
          <w:b/>
          <w:sz w:val="28"/>
          <w:szCs w:val="28"/>
          <w:lang w:eastAsia="ar-SA"/>
        </w:rPr>
        <w:t>ние к художественной литературе</w:t>
      </w:r>
    </w:p>
    <w:p w:rsidR="00621041" w:rsidRDefault="00621041" w:rsidP="00D2219A">
      <w:pPr>
        <w:suppressAutoHyphens/>
        <w:ind w:firstLine="567"/>
        <w:jc w:val="both"/>
        <w:rPr>
          <w:sz w:val="28"/>
          <w:szCs w:val="28"/>
          <w:lang w:eastAsia="ar-SA"/>
        </w:rPr>
      </w:pPr>
    </w:p>
    <w:p w:rsidR="00621041" w:rsidRPr="001725F7" w:rsidRDefault="00621041" w:rsidP="001725F7">
      <w:pPr>
        <w:suppressAutoHyphens/>
        <w:ind w:firstLine="567"/>
        <w:jc w:val="both"/>
        <w:rPr>
          <w:sz w:val="28"/>
          <w:szCs w:val="28"/>
          <w:lang w:eastAsia="ar-SA"/>
        </w:rPr>
      </w:pPr>
      <w:r w:rsidRPr="001725F7">
        <w:rPr>
          <w:sz w:val="28"/>
          <w:szCs w:val="28"/>
          <w:lang w:eastAsia="ar-SA"/>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621041" w:rsidRPr="001725F7" w:rsidRDefault="00621041" w:rsidP="001725F7">
      <w:pPr>
        <w:suppressAutoHyphens/>
        <w:ind w:firstLine="567"/>
        <w:jc w:val="both"/>
        <w:rPr>
          <w:sz w:val="28"/>
          <w:szCs w:val="28"/>
          <w:lang w:eastAsia="ar-SA"/>
        </w:rPr>
      </w:pPr>
      <w:r w:rsidRPr="001725F7">
        <w:rPr>
          <w:sz w:val="28"/>
          <w:szCs w:val="28"/>
          <w:lang w:eastAsia="ar-SA"/>
        </w:rPr>
        <w:t xml:space="preserve">Способствовать формированию эмоционального отношения к литературным произведениям. </w:t>
      </w:r>
    </w:p>
    <w:p w:rsidR="00621041" w:rsidRPr="001725F7" w:rsidRDefault="00621041" w:rsidP="001725F7">
      <w:pPr>
        <w:suppressAutoHyphens/>
        <w:ind w:firstLine="567"/>
        <w:jc w:val="both"/>
        <w:rPr>
          <w:sz w:val="28"/>
          <w:szCs w:val="28"/>
          <w:lang w:eastAsia="ar-SA"/>
        </w:rPr>
      </w:pPr>
      <w:r w:rsidRPr="001725F7">
        <w:rPr>
          <w:sz w:val="28"/>
          <w:szCs w:val="28"/>
          <w:lang w:eastAsia="ar-SA"/>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621041" w:rsidRPr="001725F7" w:rsidRDefault="00621041" w:rsidP="001725F7">
      <w:pPr>
        <w:suppressAutoHyphens/>
        <w:ind w:firstLine="567"/>
        <w:jc w:val="both"/>
        <w:rPr>
          <w:sz w:val="28"/>
          <w:szCs w:val="28"/>
          <w:lang w:eastAsia="ar-SA"/>
        </w:rPr>
      </w:pPr>
      <w:r w:rsidRPr="001725F7">
        <w:rPr>
          <w:sz w:val="28"/>
          <w:szCs w:val="28"/>
          <w:lang w:eastAsia="ar-SA"/>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621041" w:rsidRPr="001725F7" w:rsidRDefault="00621041" w:rsidP="001725F7">
      <w:pPr>
        <w:suppressAutoHyphens/>
        <w:ind w:firstLine="567"/>
        <w:jc w:val="both"/>
        <w:rPr>
          <w:sz w:val="28"/>
          <w:szCs w:val="28"/>
          <w:lang w:eastAsia="ar-SA"/>
        </w:rPr>
      </w:pPr>
      <w:r w:rsidRPr="001725F7">
        <w:rPr>
          <w:sz w:val="28"/>
          <w:szCs w:val="28"/>
          <w:lang w:eastAsia="ar-SA"/>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621041" w:rsidRPr="001725F7" w:rsidRDefault="00621041" w:rsidP="001725F7">
      <w:pPr>
        <w:suppressAutoHyphens/>
        <w:ind w:firstLine="567"/>
        <w:jc w:val="both"/>
        <w:rPr>
          <w:sz w:val="28"/>
          <w:szCs w:val="28"/>
          <w:lang w:eastAsia="ar-SA"/>
        </w:rPr>
      </w:pPr>
      <w:r w:rsidRPr="001725F7">
        <w:rPr>
          <w:sz w:val="28"/>
          <w:szCs w:val="28"/>
          <w:lang w:eastAsia="ar-SA"/>
        </w:rPr>
        <w:t>Помогать выразительно, с естественными интонациями читать стихи, участвовать в чтении текста по ролям, в инсценировках.</w:t>
      </w:r>
    </w:p>
    <w:p w:rsidR="00621041" w:rsidRDefault="00621041" w:rsidP="001725F7">
      <w:pPr>
        <w:suppressAutoHyphens/>
        <w:ind w:firstLine="567"/>
        <w:jc w:val="both"/>
        <w:rPr>
          <w:sz w:val="28"/>
          <w:szCs w:val="28"/>
          <w:lang w:eastAsia="ar-SA"/>
        </w:rPr>
      </w:pPr>
      <w:r w:rsidRPr="001725F7">
        <w:rPr>
          <w:sz w:val="28"/>
          <w:szCs w:val="28"/>
          <w:lang w:eastAsia="ar-SA"/>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21041" w:rsidRDefault="00621041" w:rsidP="00D2219A">
      <w:pPr>
        <w:suppressAutoHyphens/>
        <w:ind w:firstLine="567"/>
        <w:jc w:val="both"/>
        <w:rPr>
          <w:sz w:val="28"/>
          <w:szCs w:val="28"/>
          <w:lang w:eastAsia="ar-SA"/>
        </w:rPr>
      </w:pPr>
    </w:p>
    <w:p w:rsidR="00621041" w:rsidRDefault="00621041" w:rsidP="00D00D77">
      <w:pPr>
        <w:suppressAutoHyphens/>
        <w:ind w:firstLine="567"/>
        <w:jc w:val="center"/>
        <w:rPr>
          <w:b/>
          <w:sz w:val="28"/>
          <w:szCs w:val="28"/>
          <w:lang w:eastAsia="ar-SA"/>
        </w:rPr>
      </w:pPr>
      <w:r w:rsidRPr="002D4D06">
        <w:rPr>
          <w:b/>
          <w:sz w:val="28"/>
          <w:szCs w:val="28"/>
          <w:lang w:eastAsia="ar-SA"/>
        </w:rPr>
        <w:t>Перспективное планирование</w:t>
      </w:r>
      <w:r>
        <w:rPr>
          <w:b/>
          <w:sz w:val="28"/>
          <w:szCs w:val="28"/>
          <w:lang w:eastAsia="ar-SA"/>
        </w:rPr>
        <w:t xml:space="preserve"> «</w:t>
      </w:r>
      <w:r w:rsidRPr="00C2136F">
        <w:rPr>
          <w:b/>
          <w:sz w:val="28"/>
          <w:szCs w:val="28"/>
          <w:lang w:eastAsia="ar-SA"/>
        </w:rPr>
        <w:t>Приобщение к художественной литературе</w:t>
      </w:r>
      <w:r>
        <w:rPr>
          <w:b/>
          <w:sz w:val="28"/>
          <w:szCs w:val="28"/>
          <w:lang w:eastAsia="ar-SA"/>
        </w:rPr>
        <w:t>»</w:t>
      </w:r>
    </w:p>
    <w:p w:rsidR="00621041" w:rsidRDefault="00621041" w:rsidP="00D00D77">
      <w:pPr>
        <w:suppressAutoHyphens/>
        <w:ind w:firstLine="567"/>
        <w:jc w:val="center"/>
        <w:rPr>
          <w:b/>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303"/>
      </w:tblGrid>
      <w:tr w:rsidR="00621041" w:rsidRPr="0065398E" w:rsidTr="00C07AB3">
        <w:tc>
          <w:tcPr>
            <w:tcW w:w="9571" w:type="dxa"/>
            <w:gridSpan w:val="2"/>
          </w:tcPr>
          <w:p w:rsidR="00621041" w:rsidRPr="0065398E" w:rsidRDefault="00621041" w:rsidP="00C2136F">
            <w:pPr>
              <w:jc w:val="center"/>
              <w:rPr>
                <w:b/>
              </w:rPr>
            </w:pPr>
            <w:r w:rsidRPr="0065398E">
              <w:rPr>
                <w:b/>
              </w:rPr>
              <w:t>Сентябрь</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 xml:space="preserve">1 неделя </w:t>
            </w:r>
          </w:p>
        </w:tc>
        <w:tc>
          <w:tcPr>
            <w:tcW w:w="7303" w:type="dxa"/>
          </w:tcPr>
          <w:p w:rsidR="00621041" w:rsidRPr="0065398E" w:rsidRDefault="00621041" w:rsidP="00C2136F">
            <w:pPr>
              <w:snapToGrid w:val="0"/>
              <w:jc w:val="both"/>
              <w:rPr>
                <w:lang w:eastAsia="ar-SA"/>
              </w:rPr>
            </w:pPr>
            <w:r w:rsidRPr="0065398E">
              <w:t>1</w:t>
            </w:r>
            <w:r w:rsidRPr="0065398E">
              <w:rPr>
                <w:lang w:eastAsia="ar-SA"/>
              </w:rPr>
              <w:t xml:space="preserve">. Рассказывание русской народной сказки «Колобок» </w:t>
            </w:r>
          </w:p>
          <w:p w:rsidR="00621041" w:rsidRPr="0065398E" w:rsidRDefault="00621041" w:rsidP="00C2136F">
            <w:pPr>
              <w:snapToGrid w:val="0"/>
              <w:jc w:val="both"/>
              <w:rPr>
                <w:lang w:eastAsia="ar-SA"/>
              </w:rPr>
            </w:pPr>
            <w:r w:rsidRPr="0065398E">
              <w:rPr>
                <w:lang w:eastAsia="ar-SA"/>
              </w:rPr>
              <w:t>2. Рассказывание татарской сказки «Медведь и дед» Р. Ахмета</w:t>
            </w:r>
          </w:p>
          <w:p w:rsidR="00621041" w:rsidRPr="0065398E" w:rsidRDefault="00621041" w:rsidP="00C2136F">
            <w:pPr>
              <w:jc w:val="both"/>
              <w:rPr>
                <w:lang w:eastAsia="ar-SA"/>
              </w:rPr>
            </w:pPr>
            <w:r w:rsidRPr="0065398E">
              <w:rPr>
                <w:lang w:eastAsia="ar-SA"/>
              </w:rPr>
              <w:t xml:space="preserve">3.Чтение стихотворения Н. Сануковой «В детском саду» </w:t>
            </w:r>
          </w:p>
          <w:p w:rsidR="00621041" w:rsidRPr="0065398E" w:rsidRDefault="00621041" w:rsidP="00C2136F">
            <w:pPr>
              <w:jc w:val="both"/>
              <w:rPr>
                <w:lang w:eastAsia="ar-SA"/>
              </w:rPr>
            </w:pPr>
            <w:r w:rsidRPr="0065398E">
              <w:rPr>
                <w:lang w:eastAsia="ar-SA"/>
              </w:rPr>
              <w:t>4. Чтение поэзии «Гали и коза» Г. Тукай</w:t>
            </w:r>
          </w:p>
          <w:p w:rsidR="00621041" w:rsidRPr="0065398E" w:rsidRDefault="00621041" w:rsidP="00C2136F">
            <w:pPr>
              <w:jc w:val="both"/>
              <w:rPr>
                <w:lang w:eastAsia="ar-SA"/>
              </w:rPr>
            </w:pPr>
            <w:r w:rsidRPr="0065398E">
              <w:rPr>
                <w:lang w:eastAsia="ar-SA"/>
              </w:rPr>
              <w:t>5. Рассказывание русской сказки «Снегурочка и лиса»</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2 неделя</w:t>
            </w:r>
          </w:p>
        </w:tc>
        <w:tc>
          <w:tcPr>
            <w:tcW w:w="7303" w:type="dxa"/>
          </w:tcPr>
          <w:p w:rsidR="00621041" w:rsidRPr="0065398E" w:rsidRDefault="00621041" w:rsidP="00C2136F">
            <w:r w:rsidRPr="0065398E">
              <w:t>1. Чтение русской потешки «Как у нашего кота»</w:t>
            </w:r>
          </w:p>
          <w:p w:rsidR="00621041" w:rsidRPr="0065398E" w:rsidRDefault="00621041" w:rsidP="00C2136F">
            <w:r w:rsidRPr="0065398E">
              <w:t>2. Рассказывание украинской сказки «Коза-дереза»</w:t>
            </w:r>
          </w:p>
          <w:p w:rsidR="00621041" w:rsidRPr="0065398E" w:rsidRDefault="00621041" w:rsidP="00C2136F">
            <w:r w:rsidRPr="0065398E">
              <w:t>3. Чтение поэзии С. Маршак «Где обедал воробей»</w:t>
            </w:r>
          </w:p>
          <w:p w:rsidR="00621041" w:rsidRPr="0065398E" w:rsidRDefault="00621041" w:rsidP="00C2136F">
            <w:r w:rsidRPr="0065398E">
              <w:t>4. Пересказ русской сказки «Снегурочка и лиса»</w:t>
            </w:r>
          </w:p>
          <w:p w:rsidR="00621041" w:rsidRPr="0065398E" w:rsidRDefault="00621041" w:rsidP="00C2136F">
            <w:r w:rsidRPr="0065398E">
              <w:t>5. Пересказ поэзии «Гали и коза» Г. Тукай</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3 неделя</w:t>
            </w:r>
          </w:p>
        </w:tc>
        <w:tc>
          <w:tcPr>
            <w:tcW w:w="7303" w:type="dxa"/>
          </w:tcPr>
          <w:p w:rsidR="00621041" w:rsidRPr="0065398E" w:rsidRDefault="00621041" w:rsidP="00C2136F">
            <w:r w:rsidRPr="0065398E">
              <w:t>1. Заучивание русской потешки «Как у нашего кота»</w:t>
            </w:r>
          </w:p>
          <w:p w:rsidR="00621041" w:rsidRPr="0065398E" w:rsidRDefault="00621041" w:rsidP="00C2136F">
            <w:r w:rsidRPr="0065398E">
              <w:t>2. Чтение русской сказки «Гуси-лебеди»</w:t>
            </w:r>
          </w:p>
          <w:p w:rsidR="00621041" w:rsidRPr="0065398E" w:rsidRDefault="00621041" w:rsidP="00C2136F">
            <w:r w:rsidRPr="0065398E">
              <w:t>3. Рассказывание узбекской сказки «У солнышка в гостях»</w:t>
            </w:r>
          </w:p>
          <w:p w:rsidR="00621041" w:rsidRPr="0065398E" w:rsidRDefault="00621041" w:rsidP="00C2136F">
            <w:r w:rsidRPr="0065398E">
              <w:t>4. Чтение поэзии К. Бальмонт «Осень»</w:t>
            </w:r>
          </w:p>
          <w:p w:rsidR="00621041" w:rsidRPr="0065398E" w:rsidRDefault="00621041" w:rsidP="00C2136F">
            <w:r w:rsidRPr="0065398E">
              <w:t>5. Заучивание «Этот палец дедушка» Р. Ахмета</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4 неделя</w:t>
            </w:r>
          </w:p>
        </w:tc>
        <w:tc>
          <w:tcPr>
            <w:tcW w:w="7303" w:type="dxa"/>
          </w:tcPr>
          <w:p w:rsidR="00621041" w:rsidRPr="0065398E" w:rsidRDefault="00621041" w:rsidP="00C2136F">
            <w:r w:rsidRPr="0065398E">
              <w:t>1. Пересказ украинской Сказки «Коза-дереза»</w:t>
            </w:r>
          </w:p>
          <w:p w:rsidR="00621041" w:rsidRPr="0065398E" w:rsidRDefault="00621041" w:rsidP="00C2136F">
            <w:r w:rsidRPr="0065398E">
              <w:t>2. Чтение поэзии К. Чуковский «Краденое солнце»</w:t>
            </w:r>
          </w:p>
          <w:p w:rsidR="00621041" w:rsidRPr="0065398E" w:rsidRDefault="00621041" w:rsidP="00C2136F">
            <w:r w:rsidRPr="0065398E">
              <w:t>3. Пересказ узбекской сказки «У солнышка в гостях»</w:t>
            </w:r>
          </w:p>
          <w:p w:rsidR="00621041" w:rsidRPr="0065398E" w:rsidRDefault="00621041" w:rsidP="00C2136F">
            <w:r w:rsidRPr="0065398E">
              <w:t>4. Чтение потешки «Сидит белка на тележке»</w:t>
            </w:r>
          </w:p>
          <w:p w:rsidR="00621041" w:rsidRPr="0065398E" w:rsidRDefault="00621041" w:rsidP="00C2136F">
            <w:r w:rsidRPr="0065398E">
              <w:t>5. Повторить «Этот палец дедушка» Р.Ахмета</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5 неделя</w:t>
            </w:r>
          </w:p>
        </w:tc>
        <w:tc>
          <w:tcPr>
            <w:tcW w:w="7303" w:type="dxa"/>
          </w:tcPr>
          <w:p w:rsidR="00621041" w:rsidRPr="0065398E" w:rsidRDefault="00621041" w:rsidP="00C2136F">
            <w:r w:rsidRPr="0065398E">
              <w:t>1. Чтение поэзии И.Забила «Карандаши»</w:t>
            </w:r>
          </w:p>
          <w:p w:rsidR="00621041" w:rsidRPr="0065398E" w:rsidRDefault="00621041" w:rsidP="00C2136F">
            <w:r w:rsidRPr="0065398E">
              <w:t>2. Повторить «Этот палец дедушка» Р.Ахмета</w:t>
            </w:r>
          </w:p>
        </w:tc>
      </w:tr>
      <w:tr w:rsidR="00621041" w:rsidRPr="0065398E" w:rsidTr="00C07AB3">
        <w:trPr>
          <w:trHeight w:val="294"/>
        </w:trPr>
        <w:tc>
          <w:tcPr>
            <w:tcW w:w="2268" w:type="dxa"/>
          </w:tcPr>
          <w:p w:rsidR="00621041" w:rsidRPr="0065398E" w:rsidRDefault="00621041" w:rsidP="00C2136F">
            <w:pPr>
              <w:spacing w:after="200" w:line="360" w:lineRule="auto"/>
              <w:jc w:val="center"/>
              <w:rPr>
                <w:b/>
              </w:rPr>
            </w:pPr>
          </w:p>
        </w:tc>
        <w:tc>
          <w:tcPr>
            <w:tcW w:w="7303" w:type="dxa"/>
          </w:tcPr>
          <w:p w:rsidR="00621041" w:rsidRPr="0065398E" w:rsidRDefault="00621041" w:rsidP="00C07AB3">
            <w:pPr>
              <w:jc w:val="center"/>
              <w:rPr>
                <w:b/>
              </w:rPr>
            </w:pPr>
            <w:r w:rsidRPr="0065398E">
              <w:rPr>
                <w:b/>
              </w:rPr>
              <w:t>Октябрь</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1 неделя</w:t>
            </w:r>
          </w:p>
        </w:tc>
        <w:tc>
          <w:tcPr>
            <w:tcW w:w="7303" w:type="dxa"/>
          </w:tcPr>
          <w:p w:rsidR="00621041" w:rsidRPr="0065398E" w:rsidRDefault="00621041" w:rsidP="00C07AB3">
            <w:pPr>
              <w:rPr>
                <w:lang w:eastAsia="ar-SA"/>
              </w:rPr>
            </w:pPr>
            <w:r w:rsidRPr="0065398E">
              <w:rPr>
                <w:lang w:eastAsia="ar-SA"/>
              </w:rPr>
              <w:t>3. Чтение сказки «Лиса и заяц»</w:t>
            </w:r>
          </w:p>
          <w:p w:rsidR="00621041" w:rsidRPr="0065398E" w:rsidRDefault="00621041" w:rsidP="00C07AB3">
            <w:pPr>
              <w:outlineLvl w:val="0"/>
              <w:rPr>
                <w:lang w:eastAsia="ar-SA"/>
              </w:rPr>
            </w:pPr>
            <w:r w:rsidRPr="0065398E">
              <w:rPr>
                <w:lang w:eastAsia="ar-SA"/>
              </w:rPr>
              <w:t>4. Заучивание «Этот балец дедушка»Р.Ахмета</w:t>
            </w:r>
          </w:p>
          <w:p w:rsidR="00621041" w:rsidRPr="0065398E" w:rsidRDefault="00621041" w:rsidP="00C07AB3">
            <w:pPr>
              <w:outlineLvl w:val="0"/>
              <w:rPr>
                <w:lang w:eastAsia="ar-SA"/>
              </w:rPr>
            </w:pPr>
            <w:r w:rsidRPr="0065398E">
              <w:rPr>
                <w:lang w:eastAsia="ar-SA"/>
              </w:rPr>
              <w:t>5. Чтение русской сказки «Бычок-черный бочок, белые копытца»</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2 неделя</w:t>
            </w:r>
          </w:p>
        </w:tc>
        <w:tc>
          <w:tcPr>
            <w:tcW w:w="7303" w:type="dxa"/>
          </w:tcPr>
          <w:p w:rsidR="00621041" w:rsidRPr="0065398E" w:rsidRDefault="00621041" w:rsidP="00C2136F">
            <w:r w:rsidRPr="0065398E">
              <w:t>1. Пересказ сказки «Лиса и заяц»</w:t>
            </w:r>
          </w:p>
          <w:p w:rsidR="00621041" w:rsidRPr="0065398E" w:rsidRDefault="00621041" w:rsidP="00C2136F">
            <w:r w:rsidRPr="0065398E">
              <w:t>2. Чтение поэзии П.Воронько «Хитрый ежик»</w:t>
            </w:r>
          </w:p>
          <w:p w:rsidR="00621041" w:rsidRPr="0065398E" w:rsidRDefault="00621041" w:rsidP="00C2136F">
            <w:r w:rsidRPr="0065398E">
              <w:t>3.Чтение прозы К.Ушинский «Васька»</w:t>
            </w:r>
          </w:p>
          <w:p w:rsidR="00621041" w:rsidRPr="0065398E" w:rsidRDefault="00621041" w:rsidP="00C2136F">
            <w:r w:rsidRPr="0065398E">
              <w:t>4. Рассказывание русской сказки «У страха глаза велики»</w:t>
            </w:r>
          </w:p>
          <w:p w:rsidR="00621041" w:rsidRPr="0065398E" w:rsidRDefault="00621041" w:rsidP="00C2136F">
            <w:r w:rsidRPr="0065398E">
              <w:t>5.</w:t>
            </w:r>
            <w:r w:rsidRPr="0065398E">
              <w:rPr>
                <w:lang w:eastAsia="ar-SA"/>
              </w:rPr>
              <w:t xml:space="preserve"> Чтение поэзии «Ребенок и гусенок»Ш.Галиев</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3 неделя</w:t>
            </w:r>
          </w:p>
        </w:tc>
        <w:tc>
          <w:tcPr>
            <w:tcW w:w="7303" w:type="dxa"/>
          </w:tcPr>
          <w:p w:rsidR="00621041" w:rsidRPr="0065398E" w:rsidRDefault="00621041" w:rsidP="00C2136F">
            <w:r w:rsidRPr="0065398E">
              <w:t>1. Рассказывание болгарской сказки «Пых»</w:t>
            </w:r>
          </w:p>
          <w:p w:rsidR="00621041" w:rsidRPr="0065398E" w:rsidRDefault="00621041" w:rsidP="00C2136F">
            <w:r w:rsidRPr="0065398E">
              <w:t>2. Чтение потешки «Ай качи, качи»</w:t>
            </w:r>
          </w:p>
          <w:p w:rsidR="00621041" w:rsidRPr="0065398E" w:rsidRDefault="00621041" w:rsidP="00C2136F">
            <w:r w:rsidRPr="0065398E">
              <w:t>3. Чтение русской сказки «Снегурушка и лиса»</w:t>
            </w:r>
          </w:p>
          <w:p w:rsidR="00621041" w:rsidRPr="0065398E" w:rsidRDefault="00621041" w:rsidP="00C2136F">
            <w:r w:rsidRPr="0065398E">
              <w:t>4. Пересказ «Ребенок и гусенок» Ш.Галиев</w:t>
            </w:r>
          </w:p>
          <w:p w:rsidR="00621041" w:rsidRPr="0065398E" w:rsidRDefault="00621041" w:rsidP="00C2136F">
            <w:r w:rsidRPr="0065398E">
              <w:t>5. Чтение прозы К.Ушинский «Петушок и его семья</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4 неделя</w:t>
            </w:r>
          </w:p>
        </w:tc>
        <w:tc>
          <w:tcPr>
            <w:tcW w:w="7303" w:type="dxa"/>
          </w:tcPr>
          <w:p w:rsidR="00621041" w:rsidRPr="0065398E" w:rsidRDefault="00621041" w:rsidP="00C2136F">
            <w:r w:rsidRPr="0065398E">
              <w:t>1. Пересказ болгарской сказки «Лесной мишка и проказница мышка»</w:t>
            </w:r>
          </w:p>
          <w:p w:rsidR="00621041" w:rsidRPr="0065398E" w:rsidRDefault="00621041" w:rsidP="00C2136F">
            <w:r w:rsidRPr="0065398E">
              <w:t>2. Чтение поэзии К.Чуковский «Путаница»</w:t>
            </w:r>
          </w:p>
          <w:p w:rsidR="00621041" w:rsidRPr="0065398E" w:rsidRDefault="00621041" w:rsidP="00C2136F">
            <w:r w:rsidRPr="0065398E">
              <w:t>3. Чтение латышской сказки «Петух и лиса»</w:t>
            </w:r>
          </w:p>
          <w:p w:rsidR="00621041" w:rsidRPr="0065398E" w:rsidRDefault="00621041" w:rsidP="00C2136F">
            <w:r w:rsidRPr="0065398E">
              <w:t>4. Рассказывание русской сказки «Волк и семеро козлят»</w:t>
            </w:r>
          </w:p>
          <w:p w:rsidR="00621041" w:rsidRPr="0065398E" w:rsidRDefault="00621041" w:rsidP="00C2136F">
            <w:r w:rsidRPr="0065398E">
              <w:t>5.</w:t>
            </w:r>
            <w:r w:rsidRPr="0065398E">
              <w:rPr>
                <w:lang w:eastAsia="ar-SA"/>
              </w:rPr>
              <w:t xml:space="preserve"> Чтение фольклора «Спи малышка ,засыпай»Н. Ишмухаметова</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5 неделя</w:t>
            </w:r>
          </w:p>
        </w:tc>
        <w:tc>
          <w:tcPr>
            <w:tcW w:w="7303" w:type="dxa"/>
          </w:tcPr>
          <w:p w:rsidR="00621041" w:rsidRPr="0065398E" w:rsidRDefault="00621041" w:rsidP="00C2136F">
            <w:pPr>
              <w:snapToGrid w:val="0"/>
              <w:rPr>
                <w:lang w:eastAsia="ar-SA"/>
              </w:rPr>
            </w:pPr>
            <w:r w:rsidRPr="0065398E">
              <w:rPr>
                <w:lang w:eastAsia="ar-SA"/>
              </w:rPr>
              <w:t xml:space="preserve">1. Заучивание молдавской песенки «Ой, ты заюшка, пострел…» </w:t>
            </w:r>
          </w:p>
          <w:p w:rsidR="00621041" w:rsidRPr="0065398E" w:rsidRDefault="00621041" w:rsidP="00C2136F">
            <w:pPr>
              <w:rPr>
                <w:lang w:eastAsia="ar-SA"/>
              </w:rPr>
            </w:pPr>
            <w:r w:rsidRPr="0065398E">
              <w:rPr>
                <w:lang w:eastAsia="ar-SA"/>
              </w:rPr>
              <w:t>2. Ознакомление с малыми фольклорными формами : пословицы, загадки…</w:t>
            </w:r>
          </w:p>
          <w:p w:rsidR="00621041" w:rsidRPr="0065398E" w:rsidRDefault="00621041" w:rsidP="00C2136F">
            <w:r w:rsidRPr="0065398E">
              <w:t>3. Чтение русской сказки «Колобок»</w:t>
            </w:r>
          </w:p>
          <w:p w:rsidR="00621041" w:rsidRPr="0065398E" w:rsidRDefault="00621041" w:rsidP="00C2136F">
            <w:r w:rsidRPr="0065398E">
              <w:t>4. Рассказывание украинской сказки «Рукавичка»</w:t>
            </w:r>
          </w:p>
          <w:p w:rsidR="00621041" w:rsidRPr="0065398E" w:rsidRDefault="00621041" w:rsidP="00C2136F">
            <w:r w:rsidRPr="0065398E">
              <w:t>5. Заучивание «Спи малышка, засыпай» Н.Ишмухаметова</w:t>
            </w:r>
          </w:p>
        </w:tc>
      </w:tr>
      <w:tr w:rsidR="00621041" w:rsidRPr="0065398E" w:rsidTr="00C07AB3">
        <w:trPr>
          <w:trHeight w:val="245"/>
        </w:trPr>
        <w:tc>
          <w:tcPr>
            <w:tcW w:w="2268" w:type="dxa"/>
          </w:tcPr>
          <w:p w:rsidR="00621041" w:rsidRPr="0065398E" w:rsidRDefault="00621041" w:rsidP="00C2136F">
            <w:pPr>
              <w:spacing w:after="200" w:line="360" w:lineRule="auto"/>
              <w:jc w:val="center"/>
              <w:rPr>
                <w:b/>
              </w:rPr>
            </w:pPr>
          </w:p>
        </w:tc>
        <w:tc>
          <w:tcPr>
            <w:tcW w:w="7303" w:type="dxa"/>
          </w:tcPr>
          <w:p w:rsidR="00621041" w:rsidRPr="0065398E" w:rsidRDefault="00621041" w:rsidP="00C07AB3">
            <w:pPr>
              <w:jc w:val="center"/>
              <w:rPr>
                <w:b/>
              </w:rPr>
            </w:pPr>
            <w:r w:rsidRPr="0065398E">
              <w:rPr>
                <w:b/>
              </w:rPr>
              <w:t>Ноябрь</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1 неделя</w:t>
            </w:r>
          </w:p>
        </w:tc>
        <w:tc>
          <w:tcPr>
            <w:tcW w:w="7303" w:type="dxa"/>
          </w:tcPr>
          <w:p w:rsidR="00621041" w:rsidRPr="0065398E" w:rsidRDefault="00621041" w:rsidP="00C2136F">
            <w:r w:rsidRPr="0065398E">
              <w:t>1. Закрепить «Спи малышка, засыпай» Н.Ишмухаметова</w:t>
            </w:r>
          </w:p>
          <w:p w:rsidR="00621041" w:rsidRPr="0065398E" w:rsidRDefault="00621041" w:rsidP="00C2136F">
            <w:r w:rsidRPr="0065398E">
              <w:t>2. Рассказывание русской сказки «Три медведя»</w:t>
            </w:r>
          </w:p>
          <w:p w:rsidR="00621041" w:rsidRPr="0065398E" w:rsidRDefault="00621041" w:rsidP="00C2136F">
            <w:r w:rsidRPr="0065398E">
              <w:t>3. Чтение поэзии К.Чуковский «Муха-цокотуха»</w:t>
            </w:r>
          </w:p>
          <w:p w:rsidR="00621041" w:rsidRPr="0065398E" w:rsidRDefault="00621041" w:rsidP="00C2136F">
            <w:r w:rsidRPr="0065398E">
              <w:t>4. Чтение прозы К.Ушинский «Уточки»</w:t>
            </w:r>
          </w:p>
          <w:p w:rsidR="00621041" w:rsidRPr="0065398E" w:rsidRDefault="00621041" w:rsidP="00C2136F">
            <w:r w:rsidRPr="0065398E">
              <w:t>5. Пересказ русской сказки «Три медведя»</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2 неделя</w:t>
            </w:r>
          </w:p>
        </w:tc>
        <w:tc>
          <w:tcPr>
            <w:tcW w:w="7303" w:type="dxa"/>
          </w:tcPr>
          <w:p w:rsidR="00621041" w:rsidRPr="0065398E" w:rsidRDefault="00621041" w:rsidP="00C2136F">
            <w:pPr>
              <w:snapToGrid w:val="0"/>
              <w:rPr>
                <w:lang w:eastAsia="ar-SA"/>
              </w:rPr>
            </w:pPr>
            <w:r w:rsidRPr="0065398E">
              <w:t>1</w:t>
            </w:r>
            <w:r w:rsidRPr="0065398E">
              <w:rPr>
                <w:lang w:eastAsia="ar-SA"/>
              </w:rPr>
              <w:t xml:space="preserve">. Рассказывание рус. сказки «Волк и семеро козлят»  </w:t>
            </w:r>
          </w:p>
          <w:p w:rsidR="00621041" w:rsidRPr="0065398E" w:rsidRDefault="00621041" w:rsidP="00C2136F">
            <w:pPr>
              <w:rPr>
                <w:lang w:eastAsia="ar-SA"/>
              </w:rPr>
            </w:pPr>
            <w:r w:rsidRPr="0065398E">
              <w:rPr>
                <w:lang w:eastAsia="ar-SA"/>
              </w:rPr>
              <w:t>2.Чтение поэзии А.Мили «Три лисички»</w:t>
            </w:r>
          </w:p>
          <w:p w:rsidR="00621041" w:rsidRPr="0065398E" w:rsidRDefault="00621041" w:rsidP="00C2136F">
            <w:pPr>
              <w:rPr>
                <w:lang w:eastAsia="ar-SA"/>
              </w:rPr>
            </w:pPr>
            <w:r w:rsidRPr="0065398E">
              <w:rPr>
                <w:lang w:eastAsia="ar-SA"/>
              </w:rPr>
              <w:t>3. Чтение- инсценировка сказки «Репка»</w:t>
            </w:r>
          </w:p>
          <w:p w:rsidR="00621041" w:rsidRPr="0065398E" w:rsidRDefault="00621041" w:rsidP="00C2136F">
            <w:pPr>
              <w:outlineLvl w:val="0"/>
              <w:rPr>
                <w:lang w:eastAsia="ar-SA"/>
              </w:rPr>
            </w:pPr>
            <w:r w:rsidRPr="0065398E">
              <w:rPr>
                <w:lang w:eastAsia="ar-SA"/>
              </w:rPr>
              <w:t>4. Повторение на закрепление «Спи, малышка, засыпай»</w:t>
            </w:r>
          </w:p>
          <w:p w:rsidR="00621041" w:rsidRPr="0065398E" w:rsidRDefault="00621041" w:rsidP="00C2136F">
            <w:pPr>
              <w:outlineLvl w:val="0"/>
              <w:rPr>
                <w:lang w:eastAsia="ar-SA"/>
              </w:rPr>
            </w:pPr>
            <w:r w:rsidRPr="0065398E">
              <w:rPr>
                <w:lang w:eastAsia="ar-SA"/>
              </w:rPr>
              <w:t>Н. Ишмухаметова</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3 неделя</w:t>
            </w:r>
          </w:p>
        </w:tc>
        <w:tc>
          <w:tcPr>
            <w:tcW w:w="7303" w:type="dxa"/>
          </w:tcPr>
          <w:p w:rsidR="00621041" w:rsidRPr="0065398E" w:rsidRDefault="00621041" w:rsidP="00C2136F">
            <w:r w:rsidRPr="0065398E">
              <w:t>1. Чтение прозы К.Ушинский «Лиса-патрикеевна»</w:t>
            </w:r>
          </w:p>
          <w:p w:rsidR="00621041" w:rsidRPr="0065398E" w:rsidRDefault="00621041" w:rsidP="00C2136F">
            <w:r w:rsidRPr="0065398E">
              <w:t>2. Рассказывание русской сказки «Три поросенка»</w:t>
            </w:r>
          </w:p>
          <w:p w:rsidR="00621041" w:rsidRPr="0065398E" w:rsidRDefault="00621041" w:rsidP="00C2136F">
            <w:r w:rsidRPr="0065398E">
              <w:t>3. Чтение поэзии Е.Виеру «Ежик и барабан»</w:t>
            </w:r>
          </w:p>
          <w:p w:rsidR="00621041" w:rsidRPr="0065398E" w:rsidRDefault="00621041" w:rsidP="00C2136F">
            <w:r w:rsidRPr="0065398E">
              <w:t>4. Чтение-инсценировка сказки «Теремок»</w:t>
            </w:r>
          </w:p>
          <w:p w:rsidR="00621041" w:rsidRPr="0065398E" w:rsidRDefault="00621041" w:rsidP="00C2136F">
            <w:pPr>
              <w:snapToGrid w:val="0"/>
              <w:rPr>
                <w:lang w:eastAsia="ar-SA"/>
              </w:rPr>
            </w:pPr>
            <w:r w:rsidRPr="0065398E">
              <w:t xml:space="preserve">5. Чтение </w:t>
            </w:r>
            <w:r w:rsidRPr="0065398E">
              <w:rPr>
                <w:lang w:eastAsia="ar-SA"/>
              </w:rPr>
              <w:t>малые фольклорные формы «Расти, расти , подрастай» Р.Ахмета</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4 неделя</w:t>
            </w:r>
          </w:p>
        </w:tc>
        <w:tc>
          <w:tcPr>
            <w:tcW w:w="7303" w:type="dxa"/>
          </w:tcPr>
          <w:p w:rsidR="00621041" w:rsidRPr="0065398E" w:rsidRDefault="00621041" w:rsidP="00C2136F">
            <w:r w:rsidRPr="0065398E">
              <w:t>1. Чтение русской сказки «Маша и медведь»</w:t>
            </w:r>
          </w:p>
          <w:p w:rsidR="00621041" w:rsidRPr="0065398E" w:rsidRDefault="00621041" w:rsidP="00C2136F">
            <w:r w:rsidRPr="0065398E">
              <w:t>2. Рассказывание словацкой сказки «Лиса-нянька»</w:t>
            </w:r>
          </w:p>
          <w:p w:rsidR="00621041" w:rsidRPr="0065398E" w:rsidRDefault="00621041" w:rsidP="00C2136F">
            <w:r w:rsidRPr="0065398E">
              <w:t>3. Заучивание К.Бальмонт «Осень»</w:t>
            </w:r>
          </w:p>
          <w:p w:rsidR="00621041" w:rsidRPr="0065398E" w:rsidRDefault="00621041" w:rsidP="00C2136F">
            <w:r w:rsidRPr="0065398E">
              <w:t>4. Чтение украинской сказки «Рукавичка»</w:t>
            </w:r>
          </w:p>
          <w:p w:rsidR="00621041" w:rsidRPr="0065398E" w:rsidRDefault="00621041" w:rsidP="00C2136F">
            <w:pPr>
              <w:outlineLvl w:val="0"/>
              <w:rPr>
                <w:lang w:eastAsia="ar-SA"/>
              </w:rPr>
            </w:pPr>
            <w:r w:rsidRPr="0065398E">
              <w:t>5.</w:t>
            </w:r>
            <w:r w:rsidRPr="0065398E">
              <w:rPr>
                <w:lang w:eastAsia="ar-SA"/>
              </w:rPr>
              <w:t xml:space="preserve">Чтение прозы «Два петуха» </w:t>
            </w:r>
          </w:p>
          <w:p w:rsidR="00621041" w:rsidRPr="0065398E" w:rsidRDefault="00621041" w:rsidP="00C2136F">
            <w:pPr>
              <w:outlineLvl w:val="0"/>
              <w:rPr>
                <w:lang w:eastAsia="ar-SA"/>
              </w:rPr>
            </w:pPr>
            <w:r w:rsidRPr="0065398E">
              <w:rPr>
                <w:lang w:eastAsia="ar-SA"/>
              </w:rPr>
              <w:t>А. Алиш</w:t>
            </w:r>
          </w:p>
        </w:tc>
      </w:tr>
      <w:tr w:rsidR="00621041" w:rsidRPr="0065398E" w:rsidTr="00C07AB3">
        <w:tc>
          <w:tcPr>
            <w:tcW w:w="2268" w:type="dxa"/>
          </w:tcPr>
          <w:p w:rsidR="00621041" w:rsidRPr="0065398E" w:rsidRDefault="00621041" w:rsidP="00C2136F">
            <w:pPr>
              <w:spacing w:after="200" w:line="360" w:lineRule="auto"/>
              <w:jc w:val="center"/>
              <w:rPr>
                <w:b/>
              </w:rPr>
            </w:pPr>
          </w:p>
        </w:tc>
        <w:tc>
          <w:tcPr>
            <w:tcW w:w="7303" w:type="dxa"/>
          </w:tcPr>
          <w:p w:rsidR="00621041" w:rsidRPr="0065398E" w:rsidRDefault="00621041" w:rsidP="00C2136F">
            <w:pPr>
              <w:spacing w:after="200" w:line="360" w:lineRule="auto"/>
              <w:jc w:val="center"/>
              <w:rPr>
                <w:b/>
              </w:rPr>
            </w:pPr>
            <w:r w:rsidRPr="0065398E">
              <w:rPr>
                <w:b/>
              </w:rPr>
              <w:t>Декабрь</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1неделя</w:t>
            </w:r>
          </w:p>
        </w:tc>
        <w:tc>
          <w:tcPr>
            <w:tcW w:w="7303" w:type="dxa"/>
          </w:tcPr>
          <w:p w:rsidR="00621041" w:rsidRPr="0065398E" w:rsidRDefault="00621041" w:rsidP="00C2136F">
            <w:r w:rsidRPr="0065398E">
              <w:t>1. Пересказ украинской сказки «Рукавичка»</w:t>
            </w:r>
          </w:p>
          <w:p w:rsidR="00621041" w:rsidRPr="0065398E" w:rsidRDefault="00621041" w:rsidP="00C2136F">
            <w:r w:rsidRPr="0065398E">
              <w:t>2. Рассказывание венгерской сказки «Упрямые козы»</w:t>
            </w:r>
          </w:p>
          <w:p w:rsidR="00621041" w:rsidRPr="0065398E" w:rsidRDefault="00621041" w:rsidP="00C2136F">
            <w:r w:rsidRPr="0065398E">
              <w:t>3. Чтение латыш фольклора «Храбрецы»</w:t>
            </w:r>
          </w:p>
          <w:p w:rsidR="00621041" w:rsidRPr="0065398E" w:rsidRDefault="00621041" w:rsidP="00C2136F">
            <w:r w:rsidRPr="0065398E">
              <w:t>4. Чтение финской сказки «Храбрец-молодец»</w:t>
            </w:r>
          </w:p>
          <w:p w:rsidR="00621041" w:rsidRPr="0065398E" w:rsidRDefault="00621041" w:rsidP="00C2136F">
            <w:pPr>
              <w:rPr>
                <w:b/>
              </w:rPr>
            </w:pPr>
            <w:r w:rsidRPr="0065398E">
              <w:t>5. Пересказ «Два петуха» А.Алиш</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2 неделя</w:t>
            </w:r>
          </w:p>
        </w:tc>
        <w:tc>
          <w:tcPr>
            <w:tcW w:w="7303" w:type="dxa"/>
          </w:tcPr>
          <w:p w:rsidR="00621041" w:rsidRPr="0065398E" w:rsidRDefault="00621041" w:rsidP="00C2136F">
            <w:r w:rsidRPr="0065398E">
              <w:t>1. Чтение латышской фольклора «Маленькие феи»</w:t>
            </w:r>
          </w:p>
          <w:p w:rsidR="00621041" w:rsidRPr="0065398E" w:rsidRDefault="00621041" w:rsidP="00C2136F">
            <w:r w:rsidRPr="0065398E">
              <w:t>2. Рассказывание русской сказки «Теремок»</w:t>
            </w:r>
          </w:p>
          <w:p w:rsidR="00621041" w:rsidRPr="0065398E" w:rsidRDefault="00621041" w:rsidP="00C2136F">
            <w:r w:rsidRPr="0065398E">
              <w:t>3. Чтение шотландского фольклора «Разговор лягушек»</w:t>
            </w:r>
          </w:p>
          <w:p w:rsidR="00621041" w:rsidRPr="0065398E" w:rsidRDefault="00621041" w:rsidP="00C2136F">
            <w:r w:rsidRPr="0065398E">
              <w:t>4. Чтение украинской сказки «Два жадных медвежонка»</w:t>
            </w:r>
          </w:p>
          <w:p w:rsidR="00621041" w:rsidRPr="0065398E" w:rsidRDefault="00621041" w:rsidP="00C2136F">
            <w:pPr>
              <w:rPr>
                <w:b/>
              </w:rPr>
            </w:pPr>
            <w:r w:rsidRPr="0065398E">
              <w:t>5. Чтение на закрепление «Два петуха» А.Алиш</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3 неделя</w:t>
            </w:r>
          </w:p>
        </w:tc>
        <w:tc>
          <w:tcPr>
            <w:tcW w:w="7303" w:type="dxa"/>
          </w:tcPr>
          <w:p w:rsidR="00621041" w:rsidRPr="0065398E" w:rsidRDefault="00621041" w:rsidP="00C2136F">
            <w:r w:rsidRPr="0065398E">
              <w:t>1. Чтение поэзии Л.Милева «Быстроножка и серая одежка»</w:t>
            </w:r>
          </w:p>
          <w:p w:rsidR="00621041" w:rsidRPr="0065398E" w:rsidRDefault="00621041" w:rsidP="00C2136F">
            <w:r w:rsidRPr="0065398E">
              <w:t>2. Чтение прозы Д Бисат «Лягушка в зеркале»</w:t>
            </w:r>
          </w:p>
          <w:p w:rsidR="00621041" w:rsidRPr="0065398E" w:rsidRDefault="00621041" w:rsidP="00C2136F">
            <w:r w:rsidRPr="0065398E">
              <w:t>3. Рассказывание рус сказки «Кот дрозд и петух»</w:t>
            </w:r>
          </w:p>
          <w:p w:rsidR="00621041" w:rsidRPr="0065398E" w:rsidRDefault="00621041" w:rsidP="00C2136F">
            <w:r w:rsidRPr="0065398E">
              <w:t>4. Чтение чешского фольклора «Помогите»</w:t>
            </w:r>
          </w:p>
          <w:p w:rsidR="00621041" w:rsidRPr="0065398E" w:rsidRDefault="00621041" w:rsidP="00C2136F">
            <w:pPr>
              <w:rPr>
                <w:b/>
              </w:rPr>
            </w:pPr>
            <w:r w:rsidRPr="0065398E">
              <w:t>5.</w:t>
            </w:r>
            <w:r w:rsidRPr="0065398E">
              <w:rPr>
                <w:lang w:eastAsia="ar-SA"/>
              </w:rPr>
              <w:t>Чтение татарской сказки «Шурале» Г.Тукай</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4 неделя</w:t>
            </w:r>
          </w:p>
        </w:tc>
        <w:tc>
          <w:tcPr>
            <w:tcW w:w="7303" w:type="dxa"/>
          </w:tcPr>
          <w:p w:rsidR="00621041" w:rsidRPr="0065398E" w:rsidRDefault="00621041" w:rsidP="00C2136F">
            <w:r w:rsidRPr="0065398E">
              <w:t>1. Рассказывание русской сказки «Волк и лиса»</w:t>
            </w:r>
          </w:p>
          <w:p w:rsidR="00621041" w:rsidRPr="0065398E" w:rsidRDefault="00621041" w:rsidP="00C2136F">
            <w:r w:rsidRPr="0065398E">
              <w:t>2. Чтение А.Барто «Игрушки»</w:t>
            </w:r>
          </w:p>
          <w:p w:rsidR="00621041" w:rsidRPr="0065398E" w:rsidRDefault="00621041" w:rsidP="00C2136F">
            <w:r w:rsidRPr="0065398E">
              <w:t>3. Заучивание А.Барто «Мишка»</w:t>
            </w:r>
          </w:p>
          <w:p w:rsidR="00621041" w:rsidRPr="0065398E" w:rsidRDefault="00621041" w:rsidP="00C2136F">
            <w:r w:rsidRPr="0065398E">
              <w:t>4. Чтение прозы Ч. Янчарский «Игры»</w:t>
            </w:r>
          </w:p>
          <w:p w:rsidR="00621041" w:rsidRPr="0065398E" w:rsidRDefault="00621041" w:rsidP="00C2136F">
            <w:r w:rsidRPr="0065398E">
              <w:t>5. Пересказ сказки «Шурале» Г.Тукай</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5 неделя</w:t>
            </w:r>
          </w:p>
        </w:tc>
        <w:tc>
          <w:tcPr>
            <w:tcW w:w="7303" w:type="dxa"/>
          </w:tcPr>
          <w:p w:rsidR="00621041" w:rsidRPr="0065398E" w:rsidRDefault="00621041" w:rsidP="00C2136F">
            <w:r w:rsidRPr="0065398E">
              <w:t>1. Чтение стихов о Новом годе</w:t>
            </w:r>
          </w:p>
          <w:p w:rsidR="00621041" w:rsidRPr="0065398E" w:rsidRDefault="00621041" w:rsidP="00C2136F">
            <w:r w:rsidRPr="0065398E">
              <w:t>2. Чтение рассказов о зиме</w:t>
            </w:r>
          </w:p>
          <w:p w:rsidR="00621041" w:rsidRPr="0065398E" w:rsidRDefault="00621041" w:rsidP="00C2136F">
            <w:r w:rsidRPr="0065398E">
              <w:t>3. Рассказывание А.Барто «Новогоднее чудо»</w:t>
            </w:r>
          </w:p>
        </w:tc>
      </w:tr>
      <w:tr w:rsidR="00621041" w:rsidRPr="0065398E" w:rsidTr="00C07AB3">
        <w:tc>
          <w:tcPr>
            <w:tcW w:w="2268" w:type="dxa"/>
          </w:tcPr>
          <w:p w:rsidR="00621041" w:rsidRPr="0065398E" w:rsidRDefault="00621041" w:rsidP="00C2136F">
            <w:pPr>
              <w:spacing w:after="200" w:line="360" w:lineRule="auto"/>
              <w:jc w:val="center"/>
              <w:rPr>
                <w:b/>
              </w:rPr>
            </w:pPr>
          </w:p>
        </w:tc>
        <w:tc>
          <w:tcPr>
            <w:tcW w:w="7303" w:type="dxa"/>
          </w:tcPr>
          <w:p w:rsidR="00621041" w:rsidRPr="0065398E" w:rsidRDefault="00621041" w:rsidP="00C2136F">
            <w:pPr>
              <w:spacing w:after="200" w:line="276" w:lineRule="auto"/>
              <w:jc w:val="center"/>
              <w:rPr>
                <w:b/>
              </w:rPr>
            </w:pPr>
            <w:r w:rsidRPr="0065398E">
              <w:rPr>
                <w:b/>
              </w:rPr>
              <w:t>Январь</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1-2 неделя</w:t>
            </w:r>
          </w:p>
        </w:tc>
        <w:tc>
          <w:tcPr>
            <w:tcW w:w="7303" w:type="dxa"/>
          </w:tcPr>
          <w:p w:rsidR="00621041" w:rsidRPr="0065398E" w:rsidRDefault="00621041" w:rsidP="00C2136F">
            <w:pPr>
              <w:spacing w:after="200" w:line="276" w:lineRule="auto"/>
            </w:pPr>
            <w:r w:rsidRPr="0065398E">
              <w:t>каникулы</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3 неделя</w:t>
            </w:r>
          </w:p>
        </w:tc>
        <w:tc>
          <w:tcPr>
            <w:tcW w:w="7303" w:type="dxa"/>
          </w:tcPr>
          <w:p w:rsidR="00621041" w:rsidRPr="0065398E" w:rsidRDefault="00621041" w:rsidP="00C2136F">
            <w:pPr>
              <w:rPr>
                <w:lang w:eastAsia="ar-SA"/>
              </w:rPr>
            </w:pPr>
            <w:r w:rsidRPr="0065398E">
              <w:t>1.</w:t>
            </w:r>
            <w:r w:rsidRPr="0065398E">
              <w:rPr>
                <w:lang w:eastAsia="ar-SA"/>
              </w:rPr>
              <w:t xml:space="preserve"> Чтение русской народной сказки «Гуси-лебеди»</w:t>
            </w:r>
          </w:p>
          <w:p w:rsidR="00621041" w:rsidRPr="0065398E" w:rsidRDefault="00621041" w:rsidP="00C2136F">
            <w:pPr>
              <w:rPr>
                <w:lang w:eastAsia="ar-SA"/>
              </w:rPr>
            </w:pPr>
            <w:r w:rsidRPr="0065398E">
              <w:rPr>
                <w:lang w:eastAsia="ar-SA"/>
              </w:rPr>
              <w:t>2. Чтение стихотворения«Падает снег» Р.Миннуллин</w:t>
            </w:r>
          </w:p>
          <w:p w:rsidR="00621041" w:rsidRPr="0065398E" w:rsidRDefault="00621041" w:rsidP="00C2136F">
            <w:pPr>
              <w:outlineLvl w:val="0"/>
              <w:rPr>
                <w:lang w:eastAsia="ar-SA"/>
              </w:rPr>
            </w:pPr>
            <w:r w:rsidRPr="0065398E">
              <w:rPr>
                <w:lang w:eastAsia="ar-SA"/>
              </w:rPr>
              <w:t>3.Чтениерусской сказки «Три поросенка»</w:t>
            </w:r>
          </w:p>
          <w:p w:rsidR="00621041" w:rsidRPr="0065398E" w:rsidRDefault="00621041" w:rsidP="00C2136F">
            <w:r w:rsidRPr="0065398E">
              <w:t>4. Чтение прозы Ч.Янчарский «Приключения мишки-ушастика»</w:t>
            </w:r>
          </w:p>
          <w:p w:rsidR="00621041" w:rsidRPr="0065398E" w:rsidRDefault="00621041" w:rsidP="00C2136F">
            <w:r w:rsidRPr="0065398E">
              <w:t>5. Чтение прозы Ч.Чнчарского «Самокат»</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4 неделя</w:t>
            </w:r>
          </w:p>
        </w:tc>
        <w:tc>
          <w:tcPr>
            <w:tcW w:w="7303" w:type="dxa"/>
          </w:tcPr>
          <w:p w:rsidR="00621041" w:rsidRPr="0065398E" w:rsidRDefault="00621041" w:rsidP="00C2136F">
            <w:r w:rsidRPr="0065398E">
              <w:t>1. Заучивание стихотворения «Падает снег» Р.Миннуллин</w:t>
            </w:r>
          </w:p>
          <w:p w:rsidR="00621041" w:rsidRPr="0065398E" w:rsidRDefault="00621041" w:rsidP="00C2136F">
            <w:r w:rsidRPr="0065398E">
              <w:t>2. Рассказывание сказки «Три поросенка</w:t>
            </w:r>
          </w:p>
          <w:p w:rsidR="00621041" w:rsidRPr="0065398E" w:rsidRDefault="00621041" w:rsidP="00C2136F">
            <w:r w:rsidRPr="0065398E">
              <w:t>3. Чтение финской сказки «Храбрец-молодец»</w:t>
            </w:r>
          </w:p>
          <w:p w:rsidR="00621041" w:rsidRPr="0065398E" w:rsidRDefault="00621041" w:rsidP="00C2136F">
            <w:r w:rsidRPr="0065398E">
              <w:t>4. Рассказывание словацкой сказки «Лиса-нянька»</w:t>
            </w:r>
          </w:p>
          <w:p w:rsidR="00621041" w:rsidRPr="0065398E" w:rsidRDefault="00621041" w:rsidP="00C2136F">
            <w:r w:rsidRPr="0065398E">
              <w:t>5. Чтение стихов о Елочке</w:t>
            </w:r>
          </w:p>
        </w:tc>
      </w:tr>
      <w:tr w:rsidR="00621041" w:rsidRPr="0065398E" w:rsidTr="00C07AB3">
        <w:tc>
          <w:tcPr>
            <w:tcW w:w="2268" w:type="dxa"/>
          </w:tcPr>
          <w:p w:rsidR="00621041" w:rsidRPr="0065398E" w:rsidRDefault="00621041" w:rsidP="00C2136F">
            <w:pPr>
              <w:spacing w:after="200" w:line="360" w:lineRule="auto"/>
              <w:jc w:val="center"/>
              <w:rPr>
                <w:b/>
              </w:rPr>
            </w:pPr>
          </w:p>
        </w:tc>
        <w:tc>
          <w:tcPr>
            <w:tcW w:w="7303" w:type="dxa"/>
          </w:tcPr>
          <w:p w:rsidR="00621041" w:rsidRPr="0065398E" w:rsidRDefault="00621041" w:rsidP="00C2136F">
            <w:pPr>
              <w:jc w:val="center"/>
              <w:rPr>
                <w:b/>
              </w:rPr>
            </w:pPr>
            <w:r w:rsidRPr="0065398E">
              <w:rPr>
                <w:b/>
              </w:rPr>
              <w:t xml:space="preserve">Февраль </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1 неделя</w:t>
            </w:r>
          </w:p>
        </w:tc>
        <w:tc>
          <w:tcPr>
            <w:tcW w:w="7303" w:type="dxa"/>
          </w:tcPr>
          <w:p w:rsidR="00621041" w:rsidRPr="0065398E" w:rsidRDefault="00621041" w:rsidP="00C2136F">
            <w:pPr>
              <w:snapToGrid w:val="0"/>
              <w:rPr>
                <w:lang w:eastAsia="ar-SA"/>
              </w:rPr>
            </w:pPr>
            <w:r w:rsidRPr="0065398E">
              <w:rPr>
                <w:lang w:eastAsia="ar-SA"/>
              </w:rPr>
              <w:t>1. Малые фольклорные формы «Пальчик, пальчик, где ты был?» Р.Ахмета</w:t>
            </w:r>
          </w:p>
          <w:p w:rsidR="00621041" w:rsidRPr="0065398E" w:rsidRDefault="00621041" w:rsidP="00C2136F">
            <w:pPr>
              <w:rPr>
                <w:lang w:eastAsia="ar-SA"/>
              </w:rPr>
            </w:pPr>
            <w:r w:rsidRPr="0065398E">
              <w:rPr>
                <w:lang w:eastAsia="ar-SA"/>
              </w:rPr>
              <w:t>2. Чтение сказки «Лиса и заяц»</w:t>
            </w:r>
          </w:p>
          <w:p w:rsidR="00621041" w:rsidRPr="0065398E" w:rsidRDefault="00621041" w:rsidP="00C2136F">
            <w:pPr>
              <w:rPr>
                <w:lang w:eastAsia="ar-SA"/>
              </w:rPr>
            </w:pPr>
            <w:r w:rsidRPr="0065398E">
              <w:rPr>
                <w:lang w:eastAsia="ar-SA"/>
              </w:rPr>
              <w:t>3. Чтение поэзии «Солнце» Р.Курбан</w:t>
            </w:r>
          </w:p>
          <w:p w:rsidR="00621041" w:rsidRPr="0065398E" w:rsidRDefault="00621041" w:rsidP="00C2136F">
            <w:pPr>
              <w:outlineLvl w:val="0"/>
              <w:rPr>
                <w:lang w:eastAsia="ar-SA"/>
              </w:rPr>
            </w:pPr>
            <w:r w:rsidRPr="0065398E">
              <w:rPr>
                <w:lang w:eastAsia="ar-SA"/>
              </w:rPr>
              <w:t>4.  Чтение хакасской сказки «Три брата»</w:t>
            </w:r>
          </w:p>
          <w:p w:rsidR="00621041" w:rsidRPr="0065398E" w:rsidRDefault="00621041" w:rsidP="00C2136F">
            <w:r w:rsidRPr="0065398E">
              <w:t>5. Чтение стихов о Зиме</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2 неделя</w:t>
            </w:r>
          </w:p>
        </w:tc>
        <w:tc>
          <w:tcPr>
            <w:tcW w:w="7303" w:type="dxa"/>
          </w:tcPr>
          <w:p w:rsidR="00621041" w:rsidRPr="0065398E" w:rsidRDefault="00621041" w:rsidP="00C2136F">
            <w:r w:rsidRPr="0065398E">
              <w:t>1. Чтение поэзии С.Капугикян «Маша не плачет»</w:t>
            </w:r>
          </w:p>
          <w:p w:rsidR="00621041" w:rsidRPr="0065398E" w:rsidRDefault="00621041" w:rsidP="00C2136F">
            <w:r w:rsidRPr="0065398E">
              <w:t>2. Рассказывание русской сказки «Лиса и заяц»</w:t>
            </w:r>
          </w:p>
          <w:p w:rsidR="00621041" w:rsidRPr="0065398E" w:rsidRDefault="00621041" w:rsidP="00C2136F">
            <w:r w:rsidRPr="0065398E">
              <w:t>3. Чтение прозы Д.Бисат «Лягушка в зеркале»</w:t>
            </w:r>
          </w:p>
          <w:p w:rsidR="00621041" w:rsidRPr="0065398E" w:rsidRDefault="00621041" w:rsidP="00C2136F">
            <w:r w:rsidRPr="0065398E">
              <w:t>4. Заучивание «Пальчик,пальчик. Где ты был?» Р.Ахмета</w:t>
            </w:r>
          </w:p>
          <w:p w:rsidR="00621041" w:rsidRPr="0065398E" w:rsidRDefault="00621041" w:rsidP="00C2136F">
            <w:r w:rsidRPr="0065398E">
              <w:t>5. Чтение-инсценировка «Колобок»</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3 неделя</w:t>
            </w:r>
          </w:p>
        </w:tc>
        <w:tc>
          <w:tcPr>
            <w:tcW w:w="7303" w:type="dxa"/>
          </w:tcPr>
          <w:p w:rsidR="00621041" w:rsidRPr="0065398E" w:rsidRDefault="00621041" w:rsidP="00C2136F">
            <w:r w:rsidRPr="0065398E">
              <w:t>1.</w:t>
            </w:r>
            <w:r w:rsidRPr="0065398E">
              <w:rPr>
                <w:lang w:eastAsia="ar-SA"/>
              </w:rPr>
              <w:t xml:space="preserve"> Пересказ поэзии «Солнце» Р.Курбан</w:t>
            </w:r>
          </w:p>
          <w:p w:rsidR="00621041" w:rsidRPr="0065398E" w:rsidRDefault="00621041" w:rsidP="00C2136F">
            <w:r w:rsidRPr="0065398E">
              <w:t>2. Повторить «Пальчик,пальчик. Где ты был?» Р.Ахмета</w:t>
            </w:r>
          </w:p>
          <w:p w:rsidR="00621041" w:rsidRPr="0065398E" w:rsidRDefault="00621041" w:rsidP="00C2136F">
            <w:r w:rsidRPr="0065398E">
              <w:t>3. Пересказ поэзии С.Капугикян «Маша не плачет»</w:t>
            </w:r>
          </w:p>
          <w:p w:rsidR="00621041" w:rsidRPr="0065398E" w:rsidRDefault="00621041" w:rsidP="00C2136F">
            <w:r w:rsidRPr="0065398E">
              <w:t>4. Чтение поэзии С.Маршак «Сказка о глупом мышонке»</w:t>
            </w:r>
          </w:p>
          <w:p w:rsidR="00621041" w:rsidRPr="0065398E" w:rsidRDefault="00621041" w:rsidP="00C2136F">
            <w:pPr>
              <w:rPr>
                <w:b/>
              </w:rPr>
            </w:pPr>
            <w:r w:rsidRPr="0065398E">
              <w:t>5. Чтение рассказов о папе</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4 неделя</w:t>
            </w:r>
          </w:p>
        </w:tc>
        <w:tc>
          <w:tcPr>
            <w:tcW w:w="7303" w:type="dxa"/>
          </w:tcPr>
          <w:p w:rsidR="00621041" w:rsidRPr="0065398E" w:rsidRDefault="00621041" w:rsidP="00C2136F">
            <w:r w:rsidRPr="0065398E">
              <w:t>1. Рассказывание русской сказки «Волк и лиса»</w:t>
            </w:r>
          </w:p>
          <w:p w:rsidR="00621041" w:rsidRPr="0065398E" w:rsidRDefault="00621041" w:rsidP="00C2136F">
            <w:r w:rsidRPr="0065398E">
              <w:t>2. Повторить «Пальчик,пальчик. Где ты был?» Р.Ахмета</w:t>
            </w:r>
          </w:p>
          <w:p w:rsidR="00621041" w:rsidRPr="0065398E" w:rsidRDefault="00621041" w:rsidP="00C2136F">
            <w:r w:rsidRPr="0065398E">
              <w:t>3. Чтение поэзии С.Капугикян «Кто скорее допьет»</w:t>
            </w:r>
          </w:p>
          <w:p w:rsidR="00621041" w:rsidRPr="0065398E" w:rsidRDefault="00621041" w:rsidP="00C2136F">
            <w:r w:rsidRPr="0065398E">
              <w:t>4. Заучивание А.Барто «Самолет»</w:t>
            </w:r>
          </w:p>
          <w:p w:rsidR="00621041" w:rsidRPr="0065398E" w:rsidRDefault="00621041" w:rsidP="00C2136F">
            <w:r w:rsidRPr="0065398E">
              <w:t>5. Чтение стихов о папе</w:t>
            </w:r>
          </w:p>
        </w:tc>
      </w:tr>
      <w:tr w:rsidR="00621041" w:rsidRPr="0065398E" w:rsidTr="00C07AB3">
        <w:tc>
          <w:tcPr>
            <w:tcW w:w="2268" w:type="dxa"/>
          </w:tcPr>
          <w:p w:rsidR="00621041" w:rsidRPr="0065398E" w:rsidRDefault="00621041" w:rsidP="00C2136F">
            <w:pPr>
              <w:spacing w:after="200" w:line="360" w:lineRule="auto"/>
              <w:jc w:val="center"/>
              <w:rPr>
                <w:b/>
              </w:rPr>
            </w:pPr>
          </w:p>
        </w:tc>
        <w:tc>
          <w:tcPr>
            <w:tcW w:w="7303" w:type="dxa"/>
          </w:tcPr>
          <w:p w:rsidR="00621041" w:rsidRPr="0065398E" w:rsidRDefault="00621041" w:rsidP="00C2136F">
            <w:pPr>
              <w:spacing w:after="200" w:line="276" w:lineRule="auto"/>
              <w:jc w:val="center"/>
              <w:rPr>
                <w:b/>
              </w:rPr>
            </w:pPr>
            <w:r w:rsidRPr="0065398E">
              <w:rPr>
                <w:b/>
              </w:rPr>
              <w:t>Март</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1 неделя</w:t>
            </w:r>
          </w:p>
        </w:tc>
        <w:tc>
          <w:tcPr>
            <w:tcW w:w="7303" w:type="dxa"/>
          </w:tcPr>
          <w:p w:rsidR="00621041" w:rsidRPr="0065398E" w:rsidRDefault="00621041" w:rsidP="00C2136F">
            <w:r w:rsidRPr="0065398E">
              <w:t>1. Чтение рассказов о маме</w:t>
            </w:r>
          </w:p>
          <w:p w:rsidR="00621041" w:rsidRPr="0065398E" w:rsidRDefault="00621041" w:rsidP="00C2136F">
            <w:r w:rsidRPr="0065398E">
              <w:t>2. Рассказывание стихов о маме</w:t>
            </w:r>
          </w:p>
          <w:p w:rsidR="00621041" w:rsidRPr="0065398E" w:rsidRDefault="00621041" w:rsidP="00C2136F">
            <w:r w:rsidRPr="0065398E">
              <w:t>3. Чтение А.Барто «Ах, ты девочка чумазая»</w:t>
            </w:r>
          </w:p>
          <w:p w:rsidR="00621041" w:rsidRPr="0065398E" w:rsidRDefault="00621041" w:rsidP="00C2136F">
            <w:r w:rsidRPr="0065398E">
              <w:t>4. Пересказ сказки «О глупом мышенке»</w:t>
            </w:r>
          </w:p>
          <w:p w:rsidR="00621041" w:rsidRPr="0065398E" w:rsidRDefault="00621041" w:rsidP="00C2136F">
            <w:pPr>
              <w:outlineLvl w:val="0"/>
              <w:rPr>
                <w:lang w:eastAsia="ar-SA"/>
              </w:rPr>
            </w:pPr>
            <w:r w:rsidRPr="0065398E">
              <w:t>5.</w:t>
            </w:r>
            <w:r w:rsidRPr="0065398E">
              <w:rPr>
                <w:lang w:eastAsia="ar-SA"/>
              </w:rPr>
              <w:t>Чтение поэзии «Наша любимая мама». Ф.Рахимголова</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2 неделя</w:t>
            </w:r>
          </w:p>
        </w:tc>
        <w:tc>
          <w:tcPr>
            <w:tcW w:w="7303" w:type="dxa"/>
          </w:tcPr>
          <w:p w:rsidR="00621041" w:rsidRPr="0065398E" w:rsidRDefault="00621041" w:rsidP="00C2136F">
            <w:pPr>
              <w:snapToGrid w:val="0"/>
              <w:rPr>
                <w:lang w:eastAsia="ar-SA"/>
              </w:rPr>
            </w:pPr>
            <w:r w:rsidRPr="0065398E">
              <w:rPr>
                <w:lang w:eastAsia="ar-SA"/>
              </w:rPr>
              <w:t xml:space="preserve">1. Чтение стихотворения А.Плещеева «Весна» </w:t>
            </w:r>
          </w:p>
          <w:p w:rsidR="00621041" w:rsidRPr="0065398E" w:rsidRDefault="00621041" w:rsidP="00C2136F">
            <w:pPr>
              <w:rPr>
                <w:lang w:eastAsia="ar-SA"/>
              </w:rPr>
            </w:pPr>
            <w:r w:rsidRPr="0065398E">
              <w:rPr>
                <w:lang w:eastAsia="ar-SA"/>
              </w:rPr>
              <w:t>2. Чтение  татарской сказки «Болтливая утка»</w:t>
            </w:r>
          </w:p>
          <w:p w:rsidR="00621041" w:rsidRPr="0065398E" w:rsidRDefault="00621041" w:rsidP="00C2136F">
            <w:pPr>
              <w:rPr>
                <w:lang w:eastAsia="ar-SA"/>
              </w:rPr>
            </w:pPr>
            <w:r w:rsidRPr="0065398E">
              <w:rPr>
                <w:lang w:eastAsia="ar-SA"/>
              </w:rPr>
              <w:t>3. Чтение - инсценировка сказки «Заюшкина избушка»</w:t>
            </w:r>
          </w:p>
          <w:p w:rsidR="00621041" w:rsidRPr="0065398E" w:rsidRDefault="00621041" w:rsidP="00C2136F">
            <w:pPr>
              <w:outlineLvl w:val="0"/>
              <w:rPr>
                <w:lang w:eastAsia="ar-SA"/>
              </w:rPr>
            </w:pPr>
            <w:r w:rsidRPr="0065398E">
              <w:rPr>
                <w:lang w:eastAsia="ar-SA"/>
              </w:rPr>
              <w:t>4. Чтение на закрепление поэзии «Наша любимая мама». Ф.Рахимголова</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3 неделя</w:t>
            </w:r>
          </w:p>
        </w:tc>
        <w:tc>
          <w:tcPr>
            <w:tcW w:w="7303" w:type="dxa"/>
          </w:tcPr>
          <w:p w:rsidR="00621041" w:rsidRPr="0065398E" w:rsidRDefault="00621041" w:rsidP="00C2136F">
            <w:pPr>
              <w:rPr>
                <w:lang w:eastAsia="ar-SA"/>
              </w:rPr>
            </w:pPr>
            <w:r w:rsidRPr="0065398E">
              <w:t xml:space="preserve">1. Пересказ </w:t>
            </w:r>
            <w:r w:rsidRPr="0065398E">
              <w:rPr>
                <w:lang w:eastAsia="ar-SA"/>
              </w:rPr>
              <w:t>тат сказки «Болтливая утка»</w:t>
            </w:r>
          </w:p>
          <w:p w:rsidR="00621041" w:rsidRPr="0065398E" w:rsidRDefault="00621041" w:rsidP="00C2136F">
            <w:r w:rsidRPr="0065398E">
              <w:t>2. Чтение стихов о весне</w:t>
            </w:r>
          </w:p>
          <w:p w:rsidR="00621041" w:rsidRPr="0065398E" w:rsidRDefault="00621041" w:rsidP="00C2136F">
            <w:r w:rsidRPr="0065398E">
              <w:t>3. Рассказывание русской сказки «Лисичка со скалочкой»</w:t>
            </w:r>
          </w:p>
          <w:p w:rsidR="00621041" w:rsidRPr="0065398E" w:rsidRDefault="00621041" w:rsidP="00C2136F">
            <w:pPr>
              <w:rPr>
                <w:lang w:eastAsia="ar-SA"/>
              </w:rPr>
            </w:pPr>
            <w:r w:rsidRPr="0065398E">
              <w:t xml:space="preserve">4. Заучивание стихотворения </w:t>
            </w:r>
            <w:r w:rsidRPr="0065398E">
              <w:rPr>
                <w:lang w:eastAsia="ar-SA"/>
              </w:rPr>
              <w:t xml:space="preserve">А.Плещеева «Весна» </w:t>
            </w:r>
          </w:p>
          <w:p w:rsidR="00621041" w:rsidRPr="0065398E" w:rsidRDefault="00621041" w:rsidP="00C2136F">
            <w:r w:rsidRPr="0065398E">
              <w:rPr>
                <w:lang w:eastAsia="ar-SA"/>
              </w:rPr>
              <w:t>5. Чтение венгерской сказки «Упрямые козы»</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4 неделя</w:t>
            </w:r>
          </w:p>
        </w:tc>
        <w:tc>
          <w:tcPr>
            <w:tcW w:w="7303" w:type="dxa"/>
          </w:tcPr>
          <w:p w:rsidR="00621041" w:rsidRPr="0065398E" w:rsidRDefault="00621041" w:rsidP="00C2136F">
            <w:r w:rsidRPr="0065398E">
              <w:t>1.</w:t>
            </w:r>
            <w:r w:rsidRPr="0065398E">
              <w:rPr>
                <w:lang w:eastAsia="ar-SA"/>
              </w:rPr>
              <w:t>Чтение на закрепление поэзии «Наша любимая мама». Ф.Рахимголова</w:t>
            </w:r>
          </w:p>
          <w:p w:rsidR="00621041" w:rsidRPr="0065398E" w:rsidRDefault="00621041" w:rsidP="00C2136F">
            <w:r w:rsidRPr="0065398E">
              <w:t>2. Чтение прозы К.Ушинский «Уточки»</w:t>
            </w:r>
          </w:p>
          <w:p w:rsidR="00621041" w:rsidRPr="0065398E" w:rsidRDefault="00621041" w:rsidP="00C2136F">
            <w:pPr>
              <w:snapToGrid w:val="0"/>
              <w:rPr>
                <w:lang w:eastAsia="ar-SA"/>
              </w:rPr>
            </w:pPr>
            <w:r w:rsidRPr="0065398E">
              <w:t>3.</w:t>
            </w:r>
            <w:r w:rsidRPr="0065398E">
              <w:rPr>
                <w:lang w:eastAsia="ar-SA"/>
              </w:rPr>
              <w:t xml:space="preserve"> Чтение малые фольклорные формы «Дождик, дождик, лей-лей» Н.Ишмухаметова</w:t>
            </w:r>
          </w:p>
          <w:p w:rsidR="00621041" w:rsidRPr="0065398E" w:rsidRDefault="00621041" w:rsidP="00C2136F">
            <w:pPr>
              <w:rPr>
                <w:lang w:eastAsia="ar-SA"/>
              </w:rPr>
            </w:pPr>
            <w:r w:rsidRPr="0065398E">
              <w:rPr>
                <w:lang w:eastAsia="ar-SA"/>
              </w:rPr>
              <w:t>4.. Чтение стихотворения А.Плещеева «Сельская песня»</w:t>
            </w:r>
          </w:p>
          <w:p w:rsidR="00621041" w:rsidRPr="0065398E" w:rsidRDefault="00621041" w:rsidP="00C2136F">
            <w:pPr>
              <w:outlineLvl w:val="0"/>
              <w:rPr>
                <w:lang w:eastAsia="ar-SA"/>
              </w:rPr>
            </w:pPr>
            <w:r w:rsidRPr="0065398E">
              <w:rPr>
                <w:lang w:eastAsia="ar-SA"/>
              </w:rPr>
              <w:t>5.. Чтение сказки «Медведь и дед» Р.Ахмета</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5 неделя</w:t>
            </w:r>
          </w:p>
        </w:tc>
        <w:tc>
          <w:tcPr>
            <w:tcW w:w="7303" w:type="dxa"/>
          </w:tcPr>
          <w:p w:rsidR="00621041" w:rsidRPr="0065398E" w:rsidRDefault="00621041" w:rsidP="00C2136F">
            <w:r w:rsidRPr="0065398E">
              <w:t>1. Чтение русской сказки «Снегурочка»</w:t>
            </w:r>
          </w:p>
          <w:p w:rsidR="00621041" w:rsidRPr="0065398E" w:rsidRDefault="00621041" w:rsidP="00C2136F">
            <w:r w:rsidRPr="0065398E">
              <w:t xml:space="preserve">2. Пересказ </w:t>
            </w:r>
            <w:r w:rsidRPr="0065398E">
              <w:rPr>
                <w:lang w:eastAsia="ar-SA"/>
              </w:rPr>
              <w:t>сказки «Медведь и дед» Р.Ахмета</w:t>
            </w:r>
          </w:p>
        </w:tc>
      </w:tr>
      <w:tr w:rsidR="00621041" w:rsidRPr="0065398E" w:rsidTr="00C07AB3">
        <w:tc>
          <w:tcPr>
            <w:tcW w:w="2268" w:type="dxa"/>
          </w:tcPr>
          <w:p w:rsidR="00621041" w:rsidRPr="0065398E" w:rsidRDefault="00621041" w:rsidP="00C2136F">
            <w:pPr>
              <w:spacing w:after="200" w:line="360" w:lineRule="auto"/>
              <w:jc w:val="center"/>
              <w:rPr>
                <w:b/>
              </w:rPr>
            </w:pPr>
          </w:p>
        </w:tc>
        <w:tc>
          <w:tcPr>
            <w:tcW w:w="7303" w:type="dxa"/>
          </w:tcPr>
          <w:p w:rsidR="00621041" w:rsidRPr="0065398E" w:rsidRDefault="00621041" w:rsidP="00C2136F">
            <w:pPr>
              <w:jc w:val="center"/>
              <w:rPr>
                <w:b/>
              </w:rPr>
            </w:pPr>
            <w:r w:rsidRPr="0065398E">
              <w:rPr>
                <w:b/>
              </w:rPr>
              <w:t>Апрель</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1 неделя</w:t>
            </w:r>
          </w:p>
        </w:tc>
        <w:tc>
          <w:tcPr>
            <w:tcW w:w="7303" w:type="dxa"/>
          </w:tcPr>
          <w:p w:rsidR="00621041" w:rsidRPr="0065398E" w:rsidRDefault="00621041" w:rsidP="00C2136F">
            <w:r w:rsidRPr="0065398E">
              <w:t>3. Чтение стих. И.Токмакова «Где спит рыбка?»</w:t>
            </w:r>
          </w:p>
          <w:p w:rsidR="00621041" w:rsidRPr="0065398E" w:rsidRDefault="00621041" w:rsidP="00C2136F">
            <w:r w:rsidRPr="0065398E">
              <w:t>4. Заучивание потешки «Кисонька-мурысонька»</w:t>
            </w:r>
          </w:p>
          <w:p w:rsidR="00621041" w:rsidRPr="0065398E" w:rsidRDefault="00621041" w:rsidP="00C2136F">
            <w:r w:rsidRPr="0065398E">
              <w:t>5. Загадки о животных</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2 неделя</w:t>
            </w:r>
          </w:p>
        </w:tc>
        <w:tc>
          <w:tcPr>
            <w:tcW w:w="7303" w:type="dxa"/>
          </w:tcPr>
          <w:p w:rsidR="00621041" w:rsidRPr="0065398E" w:rsidRDefault="00621041" w:rsidP="00C2136F">
            <w:r w:rsidRPr="0065398E">
              <w:t>1. Чтение стих. В.Берестова «Куриц с цыплятами»</w:t>
            </w:r>
          </w:p>
          <w:p w:rsidR="00621041" w:rsidRPr="0065398E" w:rsidRDefault="00621041" w:rsidP="00C2136F">
            <w:r w:rsidRPr="0065398E">
              <w:t>2. Чтение сказки В.Сутеева «Кто сказал мяу»</w:t>
            </w:r>
          </w:p>
          <w:p w:rsidR="00621041" w:rsidRPr="0065398E" w:rsidRDefault="00621041" w:rsidP="00C2136F">
            <w:r w:rsidRPr="0065398E">
              <w:t>3. Рассказывание потешки «Радуга-дуга»</w:t>
            </w:r>
          </w:p>
          <w:p w:rsidR="00621041" w:rsidRPr="0065398E" w:rsidRDefault="00621041" w:rsidP="00C2136F">
            <w:r w:rsidRPr="0065398E">
              <w:t>4.</w:t>
            </w:r>
            <w:r w:rsidRPr="0065398E">
              <w:rPr>
                <w:lang w:eastAsia="ar-SA"/>
              </w:rPr>
              <w:t xml:space="preserve"> Заучивание малые фольклорные формы «Дождик, дождик, лей-лей» Н.Ишмухаметова</w:t>
            </w:r>
          </w:p>
          <w:p w:rsidR="00621041" w:rsidRPr="0065398E" w:rsidRDefault="00621041" w:rsidP="00C2136F">
            <w:r w:rsidRPr="0065398E">
              <w:t>5. Чтение заклички «Дождик, дождик пуще»</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3 неделя</w:t>
            </w:r>
          </w:p>
        </w:tc>
        <w:tc>
          <w:tcPr>
            <w:tcW w:w="7303" w:type="dxa"/>
          </w:tcPr>
          <w:p w:rsidR="00621041" w:rsidRPr="0065398E" w:rsidRDefault="00621041" w:rsidP="00C2136F">
            <w:r w:rsidRPr="0065398E">
              <w:t>1. Чтение стих И.Токмаковой «Сизари»</w:t>
            </w:r>
          </w:p>
          <w:p w:rsidR="00621041" w:rsidRPr="0065398E" w:rsidRDefault="00621041" w:rsidP="00C2136F">
            <w:r w:rsidRPr="0065398E">
              <w:t>2. Загадки об овощах</w:t>
            </w:r>
          </w:p>
          <w:p w:rsidR="00621041" w:rsidRPr="0065398E" w:rsidRDefault="00621041" w:rsidP="00C2136F">
            <w:r w:rsidRPr="0065398E">
              <w:t>3. Чтение-инсценировка «Курочка-ряба»</w:t>
            </w:r>
          </w:p>
          <w:p w:rsidR="00621041" w:rsidRPr="0065398E" w:rsidRDefault="00621041" w:rsidP="00C2136F">
            <w:r w:rsidRPr="0065398E">
              <w:t>4. Пересказ сказки «Кто сказал мяу» В.Сутеев</w:t>
            </w:r>
          </w:p>
          <w:p w:rsidR="00621041" w:rsidRPr="0065398E" w:rsidRDefault="00621041" w:rsidP="00C2136F">
            <w:r w:rsidRPr="0065398E">
              <w:t>5.</w:t>
            </w:r>
            <w:r w:rsidRPr="0065398E">
              <w:rPr>
                <w:lang w:eastAsia="ar-SA"/>
              </w:rPr>
              <w:t xml:space="preserve"> Чтение поэзии «Солнце» Р.Курбан</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4 неделя</w:t>
            </w:r>
          </w:p>
        </w:tc>
        <w:tc>
          <w:tcPr>
            <w:tcW w:w="7303" w:type="dxa"/>
          </w:tcPr>
          <w:p w:rsidR="00621041" w:rsidRPr="0065398E" w:rsidRDefault="00621041" w:rsidP="00C2136F">
            <w:r w:rsidRPr="0065398E">
              <w:t>1.Чтение рассказов о Весне</w:t>
            </w:r>
          </w:p>
          <w:p w:rsidR="00621041" w:rsidRPr="0065398E" w:rsidRDefault="00621041" w:rsidP="00C2136F">
            <w:r w:rsidRPr="0065398E">
              <w:t>2. Заучивание потешки «Радуга-дуга»</w:t>
            </w:r>
          </w:p>
          <w:p w:rsidR="00621041" w:rsidRPr="0065398E" w:rsidRDefault="00621041" w:rsidP="00C2136F">
            <w:r w:rsidRPr="0065398E">
              <w:t>3. Чтение стихов С.Маршака «Детки в клетке»</w:t>
            </w:r>
          </w:p>
          <w:p w:rsidR="00621041" w:rsidRPr="0065398E" w:rsidRDefault="00621041" w:rsidP="00C2136F">
            <w:r w:rsidRPr="0065398E">
              <w:t>4. Рассказывание русской сказки «Красная шапочка»</w:t>
            </w:r>
          </w:p>
          <w:p w:rsidR="00621041" w:rsidRPr="0065398E" w:rsidRDefault="00621041" w:rsidP="00C2136F">
            <w:pPr>
              <w:rPr>
                <w:b/>
              </w:rPr>
            </w:pPr>
            <w:r w:rsidRPr="0065398E">
              <w:t>5. Пересказ рус. сказки «Красная шапочка»</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5 неделя</w:t>
            </w:r>
          </w:p>
        </w:tc>
        <w:tc>
          <w:tcPr>
            <w:tcW w:w="7303" w:type="dxa"/>
          </w:tcPr>
          <w:p w:rsidR="00621041" w:rsidRPr="0065398E" w:rsidRDefault="00621041" w:rsidP="00C2136F">
            <w:r w:rsidRPr="0065398E">
              <w:t>1. Чтение стих. Е.Серовой «Носит одуванчик желтый сарафанчик»</w:t>
            </w:r>
          </w:p>
          <w:p w:rsidR="00621041" w:rsidRPr="0065398E" w:rsidRDefault="00621041" w:rsidP="00C2136F">
            <w:r w:rsidRPr="0065398E">
              <w:t>2. Рассказывание рус сказки «Зимовье зверей»</w:t>
            </w:r>
          </w:p>
          <w:p w:rsidR="00621041" w:rsidRPr="0065398E" w:rsidRDefault="00621041" w:rsidP="00C2136F">
            <w:r w:rsidRPr="0065398E">
              <w:t>3. Заучивание татарские потешки «Баю-баюшки» Э.Каюмовой</w:t>
            </w:r>
          </w:p>
          <w:p w:rsidR="00621041" w:rsidRPr="0065398E" w:rsidRDefault="00621041" w:rsidP="00C2136F">
            <w:pPr>
              <w:rPr>
                <w:b/>
              </w:rPr>
            </w:pPr>
            <w:r w:rsidRPr="0065398E">
              <w:t>4. Чтение стихов А.Барто</w:t>
            </w:r>
          </w:p>
        </w:tc>
      </w:tr>
      <w:tr w:rsidR="00621041" w:rsidRPr="0065398E" w:rsidTr="00C07AB3">
        <w:tc>
          <w:tcPr>
            <w:tcW w:w="2268" w:type="dxa"/>
          </w:tcPr>
          <w:p w:rsidR="00621041" w:rsidRPr="0065398E" w:rsidRDefault="00621041" w:rsidP="00C2136F">
            <w:pPr>
              <w:spacing w:after="200" w:line="360" w:lineRule="auto"/>
              <w:jc w:val="center"/>
              <w:rPr>
                <w:b/>
              </w:rPr>
            </w:pPr>
          </w:p>
        </w:tc>
        <w:tc>
          <w:tcPr>
            <w:tcW w:w="7303" w:type="dxa"/>
          </w:tcPr>
          <w:p w:rsidR="00621041" w:rsidRPr="0065398E" w:rsidRDefault="00621041" w:rsidP="00C2136F">
            <w:pPr>
              <w:jc w:val="center"/>
              <w:rPr>
                <w:b/>
              </w:rPr>
            </w:pPr>
            <w:r w:rsidRPr="0065398E">
              <w:rPr>
                <w:b/>
              </w:rPr>
              <w:t>Май</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1 неделя</w:t>
            </w:r>
          </w:p>
        </w:tc>
        <w:tc>
          <w:tcPr>
            <w:tcW w:w="7303" w:type="dxa"/>
          </w:tcPr>
          <w:p w:rsidR="00621041" w:rsidRPr="0065398E" w:rsidRDefault="00621041" w:rsidP="00C2136F">
            <w:r w:rsidRPr="0065398E">
              <w:t>5. Заучивание стих.А.Барто «Зайчик»</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2 неделя</w:t>
            </w:r>
          </w:p>
        </w:tc>
        <w:tc>
          <w:tcPr>
            <w:tcW w:w="7303" w:type="dxa"/>
          </w:tcPr>
          <w:p w:rsidR="00621041" w:rsidRPr="0065398E" w:rsidRDefault="00621041" w:rsidP="00C2136F">
            <w:r w:rsidRPr="0065398E">
              <w:t>1. Чтение шотландской сказки «Свинья и коршун»</w:t>
            </w:r>
          </w:p>
          <w:p w:rsidR="00621041" w:rsidRPr="0065398E" w:rsidRDefault="00621041" w:rsidP="00C2136F">
            <w:r w:rsidRPr="0065398E">
              <w:t>2. Рассказывание русской сказки «Лисичка со скалочкой»</w:t>
            </w:r>
          </w:p>
          <w:p w:rsidR="00621041" w:rsidRPr="0065398E" w:rsidRDefault="00621041" w:rsidP="00C2136F">
            <w:r w:rsidRPr="0065398E">
              <w:t>3. Заучивание стих. Е.Серовой «Носит одуванчик желтый сарафанчик»</w:t>
            </w:r>
          </w:p>
          <w:p w:rsidR="00621041" w:rsidRPr="0065398E" w:rsidRDefault="00621041" w:rsidP="00C2136F">
            <w:r w:rsidRPr="0065398E">
              <w:t>4. Чтение сказки Г.Тукай «Ребенок и бабочка»</w:t>
            </w:r>
          </w:p>
          <w:p w:rsidR="00621041" w:rsidRPr="0065398E" w:rsidRDefault="00621041" w:rsidP="00C2136F">
            <w:r w:rsidRPr="0065398E">
              <w:t>5.Чтение стихов о Весне</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3 неделя</w:t>
            </w:r>
          </w:p>
        </w:tc>
        <w:tc>
          <w:tcPr>
            <w:tcW w:w="7303" w:type="dxa"/>
          </w:tcPr>
          <w:p w:rsidR="00621041" w:rsidRPr="0065398E" w:rsidRDefault="00621041" w:rsidP="00C2136F">
            <w:r w:rsidRPr="0065398E">
              <w:t>1. Чтение потешки «Еду еду, к бабе, к деду»</w:t>
            </w:r>
          </w:p>
          <w:p w:rsidR="00621041" w:rsidRPr="0065398E" w:rsidRDefault="00621041" w:rsidP="00C2136F">
            <w:r w:rsidRPr="0065398E">
              <w:t>2. Пересказ сказки Г.Тукай «Ребенок и бабочка»</w:t>
            </w:r>
          </w:p>
          <w:p w:rsidR="00621041" w:rsidRPr="0065398E" w:rsidRDefault="00621041" w:rsidP="00C2136F">
            <w:r w:rsidRPr="0065398E">
              <w:t xml:space="preserve">3. Рассказывание русской сказки «Крылатый, мохнатыйи масляный» </w:t>
            </w:r>
          </w:p>
          <w:p w:rsidR="00621041" w:rsidRPr="0065398E" w:rsidRDefault="00621041" w:rsidP="00C2136F">
            <w:r w:rsidRPr="0065398E">
              <w:t>4. Чтение русской сказки «Аленушка и братец Иванушка»</w:t>
            </w:r>
          </w:p>
          <w:p w:rsidR="00621041" w:rsidRPr="0065398E" w:rsidRDefault="00621041" w:rsidP="00C2136F">
            <w:r w:rsidRPr="0065398E">
              <w:t>5. Чтение стихов о животных</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4 неделя</w:t>
            </w:r>
          </w:p>
        </w:tc>
        <w:tc>
          <w:tcPr>
            <w:tcW w:w="7303" w:type="dxa"/>
          </w:tcPr>
          <w:p w:rsidR="00621041" w:rsidRPr="0065398E" w:rsidRDefault="00621041" w:rsidP="00C2136F">
            <w:r w:rsidRPr="0065398E">
              <w:t>1. Чтение стих.А.Барто «Сверчок»</w:t>
            </w:r>
          </w:p>
          <w:p w:rsidR="00621041" w:rsidRPr="0065398E" w:rsidRDefault="00621041" w:rsidP="00C2136F">
            <w:r w:rsidRPr="0065398E">
              <w:t>2. Пересказ шотландской сказки «Свинья и коршун»</w:t>
            </w:r>
          </w:p>
          <w:p w:rsidR="00621041" w:rsidRPr="0065398E" w:rsidRDefault="00621041" w:rsidP="00C2136F">
            <w:r w:rsidRPr="0065398E">
              <w:t>3. Чтение потешки «Жили у бабуси»</w:t>
            </w:r>
          </w:p>
          <w:p w:rsidR="00621041" w:rsidRPr="0065398E" w:rsidRDefault="00621041" w:rsidP="00C2136F">
            <w:r w:rsidRPr="0065398E">
              <w:t>4. Чтение Л.Милева «Быстроножка и серая одежка»</w:t>
            </w:r>
          </w:p>
          <w:p w:rsidR="00621041" w:rsidRPr="0065398E" w:rsidRDefault="00621041" w:rsidP="00C2136F">
            <w:r w:rsidRPr="0065398E">
              <w:t xml:space="preserve">5. Чтение </w:t>
            </w:r>
            <w:r w:rsidRPr="0065398E">
              <w:rPr>
                <w:lang w:eastAsia="ar-SA"/>
              </w:rPr>
              <w:t>на закрепление поэзии «Солнце» Р.Курбан</w:t>
            </w:r>
          </w:p>
        </w:tc>
      </w:tr>
      <w:tr w:rsidR="00621041" w:rsidRPr="0065398E" w:rsidTr="00C07AB3">
        <w:tc>
          <w:tcPr>
            <w:tcW w:w="2268" w:type="dxa"/>
          </w:tcPr>
          <w:p w:rsidR="00621041" w:rsidRPr="0065398E" w:rsidRDefault="00621041" w:rsidP="00C2136F">
            <w:pPr>
              <w:spacing w:after="200" w:line="360" w:lineRule="auto"/>
              <w:jc w:val="center"/>
              <w:rPr>
                <w:b/>
              </w:rPr>
            </w:pPr>
            <w:r w:rsidRPr="0065398E">
              <w:rPr>
                <w:b/>
              </w:rPr>
              <w:t>5 неделя</w:t>
            </w:r>
          </w:p>
        </w:tc>
        <w:tc>
          <w:tcPr>
            <w:tcW w:w="7303" w:type="dxa"/>
          </w:tcPr>
          <w:p w:rsidR="00621041" w:rsidRPr="0065398E" w:rsidRDefault="00621041" w:rsidP="00C2136F">
            <w:r w:rsidRPr="0065398E">
              <w:t>1. Чтение рассказов о Весне</w:t>
            </w:r>
          </w:p>
          <w:p w:rsidR="00621041" w:rsidRPr="0065398E" w:rsidRDefault="00621041" w:rsidP="00C2136F">
            <w:r w:rsidRPr="0065398E">
              <w:t>2. Рассказывание русской сказки «Три медведя»</w:t>
            </w:r>
          </w:p>
          <w:p w:rsidR="00621041" w:rsidRPr="0065398E" w:rsidRDefault="00621041" w:rsidP="00C2136F">
            <w:r w:rsidRPr="0065398E">
              <w:t>3. Чтение на закрепление «Два петуха» А.Алиш</w:t>
            </w:r>
          </w:p>
          <w:p w:rsidR="00621041" w:rsidRPr="0065398E" w:rsidRDefault="00621041" w:rsidP="00C2136F">
            <w:r w:rsidRPr="0065398E">
              <w:t xml:space="preserve">4. Чтение </w:t>
            </w:r>
            <w:r w:rsidRPr="0065398E">
              <w:rPr>
                <w:lang w:eastAsia="ar-SA"/>
              </w:rPr>
              <w:t>на закрепление поэзии «Ребенок и гусенок»Ш.Галиев</w:t>
            </w:r>
          </w:p>
          <w:p w:rsidR="00621041" w:rsidRPr="0065398E" w:rsidRDefault="00621041" w:rsidP="00C2136F">
            <w:r w:rsidRPr="0065398E">
              <w:t>5. Пересказ русской сказки «Крылатый, мохнатый и масляный»</w:t>
            </w:r>
          </w:p>
        </w:tc>
      </w:tr>
    </w:tbl>
    <w:p w:rsidR="00621041" w:rsidRPr="0065398E" w:rsidRDefault="00621041" w:rsidP="00E94186">
      <w:pPr>
        <w:suppressAutoHyphens/>
        <w:ind w:firstLine="567"/>
        <w:jc w:val="both"/>
        <w:rPr>
          <w:sz w:val="28"/>
          <w:szCs w:val="28"/>
          <w:lang w:eastAsia="ar-SA"/>
        </w:rPr>
      </w:pPr>
    </w:p>
    <w:p w:rsidR="00621041" w:rsidRPr="00EB4176" w:rsidRDefault="00621041" w:rsidP="00D64732">
      <w:pPr>
        <w:pStyle w:val="ListParagraph"/>
        <w:numPr>
          <w:ilvl w:val="0"/>
          <w:numId w:val="104"/>
        </w:numPr>
        <w:ind w:left="0" w:firstLine="0"/>
        <w:jc w:val="both"/>
        <w:rPr>
          <w:rFonts w:ascii="Times New Roman" w:hAnsi="Times New Roman"/>
          <w:b/>
          <w:color w:val="000000"/>
          <w:sz w:val="28"/>
          <w:szCs w:val="28"/>
        </w:rPr>
      </w:pPr>
      <w:r w:rsidRPr="00EB4176">
        <w:rPr>
          <w:rFonts w:ascii="Times New Roman" w:hAnsi="Times New Roman"/>
          <w:b/>
          <w:color w:val="000000"/>
          <w:sz w:val="28"/>
          <w:szCs w:val="28"/>
        </w:rPr>
        <w:t>Примерный список литературы для чтения детям</w:t>
      </w:r>
      <w:r>
        <w:rPr>
          <w:rFonts w:ascii="Times New Roman" w:hAnsi="Times New Roman"/>
          <w:b/>
          <w:color w:val="000000"/>
          <w:sz w:val="28"/>
          <w:szCs w:val="28"/>
        </w:rPr>
        <w:t xml:space="preserve">старшей группы </w:t>
      </w:r>
    </w:p>
    <w:p w:rsidR="00621041" w:rsidRPr="00EB4176" w:rsidRDefault="00621041" w:rsidP="00E94186">
      <w:pPr>
        <w:pStyle w:val="ListParagraph"/>
        <w:ind w:left="0"/>
        <w:jc w:val="both"/>
        <w:rPr>
          <w:rFonts w:ascii="Times New Roman" w:hAnsi="Times New Roman"/>
          <w:b/>
          <w:color w:val="000000"/>
          <w:sz w:val="28"/>
          <w:szCs w:val="28"/>
        </w:rPr>
      </w:pPr>
      <w:r>
        <w:rPr>
          <w:rFonts w:ascii="Times New Roman" w:hAnsi="Times New Roman"/>
          <w:b/>
          <w:color w:val="000000"/>
          <w:sz w:val="28"/>
          <w:szCs w:val="28"/>
        </w:rPr>
        <w:t>от 5 до 6 лет</w:t>
      </w:r>
    </w:p>
    <w:p w:rsidR="00621041" w:rsidRPr="00361B4D" w:rsidRDefault="00621041" w:rsidP="00D2219A">
      <w:pPr>
        <w:suppressAutoHyphens/>
        <w:ind w:firstLine="567"/>
        <w:jc w:val="both"/>
        <w:rPr>
          <w:sz w:val="28"/>
          <w:szCs w:val="28"/>
          <w:lang w:eastAsia="ar-SA"/>
        </w:rPr>
      </w:pPr>
    </w:p>
    <w:p w:rsidR="00621041" w:rsidRPr="00361B4D" w:rsidRDefault="00621041" w:rsidP="00361B4D">
      <w:pPr>
        <w:suppressAutoHyphens/>
        <w:ind w:firstLine="567"/>
        <w:jc w:val="both"/>
        <w:rPr>
          <w:b/>
          <w:sz w:val="28"/>
          <w:szCs w:val="28"/>
          <w:lang w:eastAsia="ar-SA"/>
        </w:rPr>
      </w:pPr>
      <w:r w:rsidRPr="00361B4D">
        <w:rPr>
          <w:b/>
          <w:sz w:val="28"/>
          <w:szCs w:val="28"/>
          <w:lang w:eastAsia="ar-SA"/>
        </w:rPr>
        <w:t>Русский фольклор</w:t>
      </w:r>
    </w:p>
    <w:p w:rsidR="00621041" w:rsidRPr="00361B4D" w:rsidRDefault="00621041" w:rsidP="00361B4D">
      <w:pPr>
        <w:suppressAutoHyphens/>
        <w:ind w:firstLine="567"/>
        <w:jc w:val="both"/>
        <w:rPr>
          <w:sz w:val="28"/>
          <w:szCs w:val="28"/>
          <w:lang w:eastAsia="ar-SA"/>
        </w:rPr>
      </w:pPr>
      <w:r w:rsidRPr="00361B4D">
        <w:rPr>
          <w:b/>
          <w:sz w:val="28"/>
          <w:szCs w:val="28"/>
          <w:lang w:eastAsia="ar-SA"/>
        </w:rPr>
        <w:t>Песенки.</w:t>
      </w:r>
      <w:r w:rsidRPr="00361B4D">
        <w:rPr>
          <w:sz w:val="28"/>
          <w:szCs w:val="28"/>
          <w:lang w:eastAsia="ar-SA"/>
        </w:rPr>
        <w:t xml:space="preserve"> «Как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621041" w:rsidRPr="00361B4D" w:rsidRDefault="00621041" w:rsidP="00361B4D">
      <w:pPr>
        <w:suppressAutoHyphens/>
        <w:ind w:firstLine="567"/>
        <w:jc w:val="both"/>
        <w:rPr>
          <w:sz w:val="28"/>
          <w:szCs w:val="28"/>
          <w:lang w:eastAsia="ar-SA"/>
        </w:rPr>
      </w:pPr>
      <w:r w:rsidRPr="00361B4D">
        <w:rPr>
          <w:b/>
          <w:sz w:val="28"/>
          <w:szCs w:val="28"/>
          <w:lang w:eastAsia="ar-SA"/>
        </w:rPr>
        <w:t>Сказки.</w:t>
      </w:r>
      <w:r w:rsidRPr="00361B4D">
        <w:rPr>
          <w:sz w:val="28"/>
          <w:szCs w:val="28"/>
          <w:lang w:eastAsia="ar-SA"/>
        </w:rPr>
        <w:t xml:space="preserve"> «Лиса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621041" w:rsidRPr="00361B4D" w:rsidRDefault="00621041" w:rsidP="00361B4D">
      <w:pPr>
        <w:suppressAutoHyphens/>
        <w:ind w:firstLine="567"/>
        <w:jc w:val="both"/>
        <w:rPr>
          <w:b/>
          <w:sz w:val="28"/>
          <w:szCs w:val="28"/>
          <w:lang w:eastAsia="ar-SA"/>
        </w:rPr>
      </w:pPr>
      <w:r w:rsidRPr="00361B4D">
        <w:rPr>
          <w:b/>
          <w:sz w:val="28"/>
          <w:szCs w:val="28"/>
          <w:lang w:eastAsia="ar-SA"/>
        </w:rPr>
        <w:t>Фольклор народов мира</w:t>
      </w:r>
    </w:p>
    <w:p w:rsidR="00621041" w:rsidRPr="00361B4D" w:rsidRDefault="00621041" w:rsidP="00361B4D">
      <w:pPr>
        <w:suppressAutoHyphens/>
        <w:ind w:firstLine="567"/>
        <w:jc w:val="both"/>
        <w:rPr>
          <w:sz w:val="28"/>
          <w:szCs w:val="28"/>
          <w:lang w:eastAsia="ar-SA"/>
        </w:rPr>
      </w:pPr>
      <w:r w:rsidRPr="00361B4D">
        <w:rPr>
          <w:b/>
          <w:sz w:val="28"/>
          <w:szCs w:val="28"/>
          <w:lang w:eastAsia="ar-SA"/>
        </w:rPr>
        <w:t>Песенки.</w:t>
      </w:r>
      <w:r w:rsidRPr="00361B4D">
        <w:rPr>
          <w:sz w:val="28"/>
          <w:szCs w:val="28"/>
          <w:lang w:eastAsia="ar-SA"/>
        </w:rPr>
        <w:t xml:space="preserve"> «Гречку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621041" w:rsidRPr="00361B4D" w:rsidRDefault="00621041" w:rsidP="00361B4D">
      <w:pPr>
        <w:suppressAutoHyphens/>
        <w:ind w:firstLine="567"/>
        <w:jc w:val="both"/>
        <w:rPr>
          <w:sz w:val="28"/>
          <w:szCs w:val="28"/>
          <w:lang w:eastAsia="ar-SA"/>
        </w:rPr>
      </w:pPr>
      <w:r w:rsidRPr="00361B4D">
        <w:rPr>
          <w:b/>
          <w:sz w:val="28"/>
          <w:szCs w:val="28"/>
          <w:lang w:eastAsia="ar-SA"/>
        </w:rPr>
        <w:t>Сказки</w:t>
      </w:r>
      <w:r w:rsidRPr="00361B4D">
        <w:rPr>
          <w:sz w:val="28"/>
          <w:szCs w:val="28"/>
          <w:lang w:eastAsia="ar-SA"/>
        </w:rPr>
        <w:t>.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621041" w:rsidRPr="00361B4D" w:rsidRDefault="00621041" w:rsidP="00361B4D">
      <w:pPr>
        <w:suppressAutoHyphens/>
        <w:ind w:firstLine="567"/>
        <w:jc w:val="both"/>
        <w:rPr>
          <w:b/>
          <w:sz w:val="28"/>
          <w:szCs w:val="28"/>
          <w:lang w:eastAsia="ar-SA"/>
        </w:rPr>
      </w:pPr>
      <w:r w:rsidRPr="00361B4D">
        <w:rPr>
          <w:b/>
          <w:sz w:val="28"/>
          <w:szCs w:val="28"/>
          <w:lang w:eastAsia="ar-SA"/>
        </w:rPr>
        <w:t>Произведения поэтов и писателей России</w:t>
      </w:r>
    </w:p>
    <w:p w:rsidR="00621041" w:rsidRPr="00361B4D" w:rsidRDefault="00621041" w:rsidP="00361B4D">
      <w:pPr>
        <w:suppressAutoHyphens/>
        <w:ind w:firstLine="567"/>
        <w:jc w:val="both"/>
        <w:rPr>
          <w:sz w:val="28"/>
          <w:szCs w:val="28"/>
          <w:lang w:eastAsia="ar-SA"/>
        </w:rPr>
      </w:pPr>
      <w:r w:rsidRPr="00361B4D">
        <w:rPr>
          <w:b/>
          <w:sz w:val="28"/>
          <w:szCs w:val="28"/>
          <w:lang w:eastAsia="ar-SA"/>
        </w:rPr>
        <w:t>Поэзия.</w:t>
      </w:r>
      <w:r w:rsidRPr="00361B4D">
        <w:rPr>
          <w:sz w:val="28"/>
          <w:szCs w:val="28"/>
          <w:lang w:eastAsia="ar-SA"/>
        </w:rPr>
        <w:t xml:space="preserve">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 Яснов. «Мирная считалка». С. Городецкий. «Котенок»; Ф. Тютчев. «Зима недаром злится…»; А. Барто. «Веревочка».</w:t>
      </w:r>
    </w:p>
    <w:p w:rsidR="00621041" w:rsidRPr="00361B4D" w:rsidRDefault="00621041" w:rsidP="00361B4D">
      <w:pPr>
        <w:suppressAutoHyphens/>
        <w:ind w:firstLine="567"/>
        <w:jc w:val="both"/>
        <w:rPr>
          <w:sz w:val="28"/>
          <w:szCs w:val="28"/>
          <w:lang w:eastAsia="ar-SA"/>
        </w:rPr>
      </w:pPr>
      <w:r w:rsidRPr="00361B4D">
        <w:rPr>
          <w:b/>
          <w:sz w:val="28"/>
          <w:szCs w:val="28"/>
          <w:lang w:eastAsia="ar-SA"/>
        </w:rPr>
        <w:t>Проза</w:t>
      </w:r>
      <w:r w:rsidRPr="00361B4D">
        <w:rPr>
          <w:sz w:val="28"/>
          <w:szCs w:val="28"/>
          <w:lang w:eastAsia="ar-SA"/>
        </w:rPr>
        <w:t>.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621041" w:rsidRPr="00361B4D" w:rsidRDefault="00621041" w:rsidP="00361B4D">
      <w:pPr>
        <w:suppressAutoHyphens/>
        <w:ind w:firstLine="567"/>
        <w:jc w:val="both"/>
        <w:rPr>
          <w:sz w:val="28"/>
          <w:szCs w:val="28"/>
          <w:lang w:eastAsia="ar-SA"/>
        </w:rPr>
      </w:pPr>
      <w:r w:rsidRPr="00361B4D">
        <w:rPr>
          <w:b/>
          <w:sz w:val="28"/>
          <w:szCs w:val="28"/>
          <w:lang w:eastAsia="ar-SA"/>
        </w:rPr>
        <w:t>Литературные сказки</w:t>
      </w:r>
      <w:r w:rsidRPr="00361B4D">
        <w:rPr>
          <w:sz w:val="28"/>
          <w:szCs w:val="28"/>
          <w:lang w:eastAsia="ar-SA"/>
        </w:rPr>
        <w:t>. 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w:t>
      </w:r>
    </w:p>
    <w:p w:rsidR="00621041" w:rsidRPr="00361B4D" w:rsidRDefault="00621041" w:rsidP="00361B4D">
      <w:pPr>
        <w:suppressAutoHyphens/>
        <w:ind w:firstLine="567"/>
        <w:jc w:val="both"/>
        <w:rPr>
          <w:b/>
          <w:sz w:val="28"/>
          <w:szCs w:val="28"/>
          <w:lang w:eastAsia="ar-SA"/>
        </w:rPr>
      </w:pPr>
      <w:r w:rsidRPr="00361B4D">
        <w:rPr>
          <w:b/>
          <w:sz w:val="28"/>
          <w:szCs w:val="28"/>
          <w:lang w:eastAsia="ar-SA"/>
        </w:rPr>
        <w:t>Произведения поэтов и писателей разных стран</w:t>
      </w:r>
    </w:p>
    <w:p w:rsidR="00621041" w:rsidRPr="00361B4D" w:rsidRDefault="00621041" w:rsidP="00361B4D">
      <w:pPr>
        <w:suppressAutoHyphens/>
        <w:ind w:firstLine="567"/>
        <w:jc w:val="both"/>
        <w:rPr>
          <w:sz w:val="28"/>
          <w:szCs w:val="28"/>
          <w:lang w:eastAsia="ar-SA"/>
        </w:rPr>
      </w:pPr>
      <w:r w:rsidRPr="00361B4D">
        <w:rPr>
          <w:b/>
          <w:sz w:val="28"/>
          <w:szCs w:val="28"/>
          <w:lang w:eastAsia="ar-SA"/>
        </w:rPr>
        <w:t>Поэзия.</w:t>
      </w:r>
      <w:r w:rsidRPr="00361B4D">
        <w:rPr>
          <w:sz w:val="28"/>
          <w:szCs w:val="28"/>
          <w:lang w:eastAsia="ar-SA"/>
        </w:rPr>
        <w:t xml:space="preserve"> А. Милн. «Баллада о королевском бутерброде», пер. с англ. С. Маршака; В. Смит. «Про летающую корову», пер. с англ. Б. Заходера; Я. Бжехва. «На Горизонтских островах», пер. с польск. Б. Заходера; Дж. Ривз. «Шумный Ба-бах», пер. с англ. М. Бородицкой; «Письмо ко всем детям по одному очень важному делу», пер. с польск. С. Михалкова.</w:t>
      </w:r>
    </w:p>
    <w:p w:rsidR="00621041" w:rsidRPr="00361B4D" w:rsidRDefault="00621041" w:rsidP="00361B4D">
      <w:pPr>
        <w:suppressAutoHyphens/>
        <w:ind w:firstLine="567"/>
        <w:jc w:val="both"/>
        <w:rPr>
          <w:sz w:val="28"/>
          <w:szCs w:val="28"/>
          <w:lang w:eastAsia="ar-SA"/>
        </w:rPr>
      </w:pPr>
      <w:r w:rsidRPr="00361B4D">
        <w:rPr>
          <w:b/>
          <w:sz w:val="28"/>
          <w:szCs w:val="28"/>
          <w:lang w:eastAsia="ar-SA"/>
        </w:rPr>
        <w:t>Литературные сказки.</w:t>
      </w:r>
      <w:r w:rsidRPr="00361B4D">
        <w:rPr>
          <w:sz w:val="28"/>
          <w:szCs w:val="28"/>
          <w:lang w:eastAsia="ar-SA"/>
        </w:rPr>
        <w:t xml:space="preserve"> Х. Мякеля. «Господин Ау» (главы из книги), пер. с финск. Э. Успенского; Р. Киплинг. «Слоненок», пер. с англ. К. Чуковского, стихи в пер. С. Маршака; А. Линдгрен. «Карлсон, который живет на крыше, опять прилетел» (главы в сокр.), пер. со швед. Л. Лунгиной.</w:t>
      </w:r>
    </w:p>
    <w:p w:rsidR="00621041" w:rsidRPr="00361B4D" w:rsidRDefault="00621041" w:rsidP="00361B4D">
      <w:pPr>
        <w:suppressAutoHyphens/>
        <w:ind w:firstLine="567"/>
        <w:jc w:val="both"/>
        <w:rPr>
          <w:b/>
          <w:sz w:val="28"/>
          <w:szCs w:val="28"/>
          <w:lang w:eastAsia="ar-SA"/>
        </w:rPr>
      </w:pPr>
      <w:r w:rsidRPr="00361B4D">
        <w:rPr>
          <w:b/>
          <w:sz w:val="28"/>
          <w:szCs w:val="28"/>
          <w:lang w:eastAsia="ar-SA"/>
        </w:rPr>
        <w:t>Произведения для заучивания наизусть</w:t>
      </w:r>
    </w:p>
    <w:p w:rsidR="00621041" w:rsidRPr="00361B4D" w:rsidRDefault="00621041" w:rsidP="00361B4D">
      <w:pPr>
        <w:suppressAutoHyphens/>
        <w:ind w:firstLine="567"/>
        <w:jc w:val="both"/>
        <w:rPr>
          <w:sz w:val="28"/>
          <w:szCs w:val="28"/>
          <w:lang w:eastAsia="ar-SA"/>
        </w:rPr>
      </w:pPr>
      <w:r w:rsidRPr="00361B4D">
        <w:rPr>
          <w:sz w:val="28"/>
          <w:szCs w:val="28"/>
          <w:lang w:eastAsia="ar-SA"/>
        </w:rPr>
        <w:t>«По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w:t>
      </w:r>
    </w:p>
    <w:p w:rsidR="00621041" w:rsidRPr="00361B4D" w:rsidRDefault="00621041" w:rsidP="00361B4D">
      <w:pPr>
        <w:suppressAutoHyphens/>
        <w:ind w:firstLine="567"/>
        <w:jc w:val="both"/>
        <w:rPr>
          <w:b/>
          <w:sz w:val="28"/>
          <w:szCs w:val="28"/>
          <w:lang w:eastAsia="ar-SA"/>
        </w:rPr>
      </w:pPr>
      <w:r w:rsidRPr="00361B4D">
        <w:rPr>
          <w:b/>
          <w:sz w:val="28"/>
          <w:szCs w:val="28"/>
          <w:lang w:eastAsia="ar-SA"/>
        </w:rPr>
        <w:t>Для чтения в лицах</w:t>
      </w:r>
    </w:p>
    <w:p w:rsidR="00621041" w:rsidRPr="00361B4D" w:rsidRDefault="00621041" w:rsidP="00361B4D">
      <w:pPr>
        <w:suppressAutoHyphens/>
        <w:ind w:firstLine="567"/>
        <w:jc w:val="both"/>
        <w:rPr>
          <w:sz w:val="28"/>
          <w:szCs w:val="28"/>
          <w:lang w:eastAsia="ar-SA"/>
        </w:rPr>
      </w:pPr>
      <w:r w:rsidRPr="00361B4D">
        <w:rPr>
          <w:sz w:val="28"/>
          <w:szCs w:val="28"/>
          <w:lang w:eastAsia="ar-SA"/>
        </w:rPr>
        <w:t>Ю. Владимиров. «Чудаки»; С. Городецкий. «Котенок»; В. Орлов. «Ты скажи мне, реченька...»; Э. Успенский. «Разгром».</w:t>
      </w:r>
    </w:p>
    <w:p w:rsidR="00621041" w:rsidRPr="00361B4D" w:rsidRDefault="00621041" w:rsidP="00361B4D">
      <w:pPr>
        <w:suppressAutoHyphens/>
        <w:ind w:firstLine="567"/>
        <w:jc w:val="both"/>
        <w:rPr>
          <w:b/>
          <w:sz w:val="28"/>
          <w:szCs w:val="28"/>
          <w:lang w:eastAsia="ar-SA"/>
        </w:rPr>
      </w:pPr>
      <w:r w:rsidRPr="00361B4D">
        <w:rPr>
          <w:b/>
          <w:sz w:val="28"/>
          <w:szCs w:val="28"/>
          <w:lang w:eastAsia="ar-SA"/>
        </w:rPr>
        <w:t>Дополнительная литература</w:t>
      </w:r>
    </w:p>
    <w:p w:rsidR="00621041" w:rsidRPr="00361B4D" w:rsidRDefault="00621041" w:rsidP="00361B4D">
      <w:pPr>
        <w:suppressAutoHyphens/>
        <w:ind w:firstLine="567"/>
        <w:jc w:val="both"/>
        <w:rPr>
          <w:sz w:val="28"/>
          <w:szCs w:val="28"/>
          <w:lang w:eastAsia="ar-SA"/>
        </w:rPr>
      </w:pPr>
      <w:r w:rsidRPr="00361B4D">
        <w:rPr>
          <w:b/>
          <w:sz w:val="28"/>
          <w:szCs w:val="28"/>
          <w:lang w:eastAsia="ar-SA"/>
        </w:rPr>
        <w:t>Русские народные сказки.</w:t>
      </w:r>
      <w:r w:rsidRPr="00361B4D">
        <w:rPr>
          <w:sz w:val="28"/>
          <w:szCs w:val="28"/>
          <w:lang w:eastAsia="ar-SA"/>
        </w:rPr>
        <w:t xml:space="preserve"> «Никита Кожемяка» (из сборника сказок А. Афанасьева); «Докучные сказки».</w:t>
      </w:r>
    </w:p>
    <w:p w:rsidR="00621041" w:rsidRPr="00361B4D" w:rsidRDefault="00621041" w:rsidP="00361B4D">
      <w:pPr>
        <w:suppressAutoHyphens/>
        <w:ind w:firstLine="567"/>
        <w:jc w:val="both"/>
        <w:rPr>
          <w:sz w:val="28"/>
          <w:szCs w:val="28"/>
          <w:lang w:eastAsia="ar-SA"/>
        </w:rPr>
      </w:pPr>
      <w:r w:rsidRPr="00361B4D">
        <w:rPr>
          <w:b/>
          <w:sz w:val="28"/>
          <w:szCs w:val="28"/>
          <w:lang w:eastAsia="ar-SA"/>
        </w:rPr>
        <w:t>Зарубежные народные сказки.</w:t>
      </w:r>
      <w:r w:rsidRPr="00361B4D">
        <w:rPr>
          <w:sz w:val="28"/>
          <w:szCs w:val="28"/>
          <w:lang w:eastAsia="ar-SA"/>
        </w:rPr>
        <w:t xml:space="preserve"> «О мышонке, который был кошкой, собакой и тигром», инд., пер. Н. Ходзы; «Как братья отцовский клад нашли», молд., обр. М. Булатова; «Желтый аист», кит., пер. Ф. Ярлина.</w:t>
      </w:r>
    </w:p>
    <w:p w:rsidR="00621041" w:rsidRPr="00361B4D" w:rsidRDefault="00621041" w:rsidP="00361B4D">
      <w:pPr>
        <w:suppressAutoHyphens/>
        <w:ind w:firstLine="567"/>
        <w:jc w:val="both"/>
        <w:rPr>
          <w:sz w:val="28"/>
          <w:szCs w:val="28"/>
          <w:lang w:eastAsia="ar-SA"/>
        </w:rPr>
      </w:pPr>
      <w:r w:rsidRPr="00361B4D">
        <w:rPr>
          <w:b/>
          <w:sz w:val="28"/>
          <w:szCs w:val="28"/>
          <w:lang w:eastAsia="ar-SA"/>
        </w:rPr>
        <w:t>Проза.</w:t>
      </w:r>
      <w:r w:rsidRPr="00361B4D">
        <w:rPr>
          <w:sz w:val="28"/>
          <w:szCs w:val="28"/>
          <w:lang w:eastAsia="ar-SA"/>
        </w:rPr>
        <w:t xml:space="preserve">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621041" w:rsidRDefault="00621041" w:rsidP="00361B4D">
      <w:pPr>
        <w:suppressAutoHyphens/>
        <w:ind w:firstLine="567"/>
        <w:jc w:val="both"/>
        <w:rPr>
          <w:sz w:val="28"/>
          <w:szCs w:val="28"/>
          <w:lang w:eastAsia="ar-SA"/>
        </w:rPr>
      </w:pPr>
      <w:r w:rsidRPr="00361B4D">
        <w:rPr>
          <w:b/>
          <w:sz w:val="28"/>
          <w:szCs w:val="28"/>
          <w:lang w:eastAsia="ar-SA"/>
        </w:rPr>
        <w:t>Поэзия.</w:t>
      </w:r>
      <w:r w:rsidRPr="00361B4D">
        <w:rPr>
          <w:sz w:val="28"/>
          <w:szCs w:val="28"/>
          <w:lang w:eastAsia="ar-SA"/>
        </w:rPr>
        <w:t xml:space="preserve"> 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Черный. «Волк»; А. Плещеев. «Мой са</w:t>
      </w:r>
      <w:r>
        <w:rPr>
          <w:sz w:val="28"/>
          <w:szCs w:val="28"/>
          <w:lang w:eastAsia="ar-SA"/>
        </w:rPr>
        <w:t>дик»; С. Маршак. «Почта».</w:t>
      </w:r>
    </w:p>
    <w:p w:rsidR="00621041" w:rsidRPr="00361B4D" w:rsidRDefault="00621041" w:rsidP="00361B4D">
      <w:pPr>
        <w:suppressAutoHyphens/>
        <w:ind w:firstLine="567"/>
        <w:jc w:val="both"/>
        <w:rPr>
          <w:sz w:val="28"/>
          <w:szCs w:val="28"/>
          <w:lang w:eastAsia="ar-SA"/>
        </w:rPr>
      </w:pPr>
      <w:r w:rsidRPr="00361B4D">
        <w:rPr>
          <w:b/>
          <w:sz w:val="28"/>
          <w:szCs w:val="28"/>
          <w:lang w:eastAsia="ar-SA"/>
        </w:rPr>
        <w:t>Литературные сказки</w:t>
      </w:r>
      <w:r w:rsidRPr="00361B4D">
        <w:rPr>
          <w:sz w:val="28"/>
          <w:szCs w:val="28"/>
          <w:lang w:eastAsia="ar-SA"/>
        </w:rPr>
        <w:t>.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621041" w:rsidRPr="00E94186" w:rsidRDefault="00621041" w:rsidP="00361B4D">
      <w:pPr>
        <w:suppressAutoHyphens/>
        <w:jc w:val="both"/>
        <w:rPr>
          <w:sz w:val="28"/>
          <w:szCs w:val="28"/>
          <w:lang w:eastAsia="ar-SA"/>
        </w:rPr>
      </w:pPr>
    </w:p>
    <w:p w:rsidR="00621041" w:rsidRPr="00111EE0" w:rsidRDefault="00621041" w:rsidP="00361B4D">
      <w:pPr>
        <w:suppressAutoHyphens/>
        <w:jc w:val="center"/>
        <w:rPr>
          <w:b/>
          <w:sz w:val="28"/>
          <w:szCs w:val="28"/>
          <w:lang w:eastAsia="ar-SA"/>
        </w:rPr>
      </w:pPr>
      <w:r w:rsidRPr="00111EE0">
        <w:rPr>
          <w:b/>
          <w:sz w:val="28"/>
          <w:szCs w:val="28"/>
          <w:lang w:eastAsia="ar-SA"/>
        </w:rPr>
        <w:t>Образовательная область «ХУДОЖЕСТВЕННО-ЭСТЕТИЧЕСКОЕ РАЗВИТИЕ»</w:t>
      </w:r>
    </w:p>
    <w:p w:rsidR="00621041" w:rsidRPr="00883BCA" w:rsidRDefault="00621041" w:rsidP="00BB6BC4">
      <w:pPr>
        <w:suppressAutoHyphens/>
        <w:jc w:val="both"/>
        <w:rPr>
          <w:sz w:val="28"/>
          <w:szCs w:val="28"/>
          <w:lang w:eastAsia="ar-SA"/>
        </w:rPr>
      </w:pPr>
    </w:p>
    <w:p w:rsidR="00621041" w:rsidRDefault="00621041" w:rsidP="00D00D77">
      <w:pPr>
        <w:suppressAutoHyphens/>
        <w:ind w:firstLine="567"/>
        <w:jc w:val="both"/>
        <w:rPr>
          <w:sz w:val="28"/>
          <w:szCs w:val="28"/>
          <w:lang w:eastAsia="ar-SA"/>
        </w:rPr>
      </w:pPr>
      <w:r w:rsidRPr="00D00D77">
        <w:rPr>
          <w:sz w:val="28"/>
          <w:szCs w:val="28"/>
          <w:lang w:eastAsia="ar-SA"/>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Pr>
          <w:sz w:val="28"/>
          <w:szCs w:val="28"/>
          <w:lang w:eastAsia="ar-SA"/>
        </w:rPr>
        <w:t>модельной, музыкальной и др.)» (см. пункт 2.6 ФГОС ДО).</w:t>
      </w:r>
    </w:p>
    <w:p w:rsidR="00621041" w:rsidRPr="00BB6BC4" w:rsidRDefault="00621041" w:rsidP="00BB6BC4">
      <w:pPr>
        <w:suppressAutoHyphens/>
        <w:ind w:firstLine="567"/>
        <w:jc w:val="both"/>
        <w:rPr>
          <w:sz w:val="28"/>
          <w:szCs w:val="28"/>
          <w:lang w:eastAsia="ar-SA"/>
        </w:rPr>
      </w:pPr>
    </w:p>
    <w:p w:rsidR="00621041" w:rsidRPr="00BB6BC4" w:rsidRDefault="00621041" w:rsidP="00BB6BC4">
      <w:pPr>
        <w:suppressAutoHyphens/>
        <w:ind w:firstLine="567"/>
        <w:jc w:val="both"/>
        <w:rPr>
          <w:sz w:val="28"/>
          <w:szCs w:val="28"/>
          <w:lang w:eastAsia="ar-SA"/>
        </w:rPr>
      </w:pPr>
      <w:r w:rsidRPr="00BB6BC4">
        <w:rPr>
          <w:sz w:val="28"/>
          <w:szCs w:val="28"/>
          <w:lang w:eastAsia="ar-SA"/>
        </w:rPr>
        <w:t>Направления образовательной области «Художественно-эстетическое развитие»:</w:t>
      </w:r>
    </w:p>
    <w:p w:rsidR="00621041" w:rsidRPr="00BB6BC4" w:rsidRDefault="00621041" w:rsidP="00BB6BC4">
      <w:pPr>
        <w:suppressAutoHyphens/>
        <w:ind w:firstLine="567"/>
        <w:jc w:val="both"/>
        <w:rPr>
          <w:sz w:val="28"/>
          <w:szCs w:val="28"/>
          <w:lang w:eastAsia="ar-SA"/>
        </w:rPr>
      </w:pPr>
      <w:r w:rsidRPr="00BB6BC4">
        <w:rPr>
          <w:sz w:val="28"/>
          <w:szCs w:val="28"/>
          <w:lang w:eastAsia="ar-SA"/>
        </w:rPr>
        <w:t>- продуктивная деятельность (рисование, аппликация, лепка, конструирование);</w:t>
      </w:r>
    </w:p>
    <w:p w:rsidR="00621041" w:rsidRPr="00BB6BC4" w:rsidRDefault="00621041" w:rsidP="00BB6BC4">
      <w:pPr>
        <w:suppressAutoHyphens/>
        <w:ind w:firstLine="567"/>
        <w:jc w:val="both"/>
        <w:rPr>
          <w:sz w:val="28"/>
          <w:szCs w:val="28"/>
          <w:lang w:eastAsia="ar-SA"/>
        </w:rPr>
      </w:pPr>
      <w:r w:rsidRPr="00BB6BC4">
        <w:rPr>
          <w:sz w:val="28"/>
          <w:szCs w:val="28"/>
          <w:lang w:eastAsia="ar-SA"/>
        </w:rPr>
        <w:t>- приобщение к искусству;</w:t>
      </w:r>
    </w:p>
    <w:p w:rsidR="00621041" w:rsidRPr="00BB6BC4" w:rsidRDefault="00621041" w:rsidP="00BB6BC4">
      <w:pPr>
        <w:suppressAutoHyphens/>
        <w:ind w:firstLine="567"/>
        <w:jc w:val="both"/>
        <w:rPr>
          <w:sz w:val="28"/>
          <w:szCs w:val="28"/>
          <w:lang w:eastAsia="ar-SA"/>
        </w:rPr>
      </w:pPr>
      <w:r w:rsidRPr="00BB6BC4">
        <w:rPr>
          <w:sz w:val="28"/>
          <w:szCs w:val="28"/>
          <w:lang w:eastAsia="ar-SA"/>
        </w:rPr>
        <w:t>- музыкально-художественная деятельность (слушание, пение, песенное творчество, музыкально-ритмические движения, музыкально-игровое и танцевальное творчество, игра на музыкальных инструментах).</w:t>
      </w:r>
    </w:p>
    <w:p w:rsidR="00621041" w:rsidRPr="00BB6BC4" w:rsidRDefault="00621041" w:rsidP="00BB6BC4">
      <w:pPr>
        <w:suppressAutoHyphens/>
        <w:ind w:firstLine="567"/>
        <w:jc w:val="both"/>
        <w:rPr>
          <w:sz w:val="28"/>
          <w:szCs w:val="28"/>
          <w:lang w:eastAsia="ar-SA"/>
        </w:rPr>
      </w:pPr>
      <w:r w:rsidRPr="00BB6BC4">
        <w:rPr>
          <w:sz w:val="28"/>
          <w:szCs w:val="28"/>
          <w:lang w:eastAsia="ar-SA"/>
        </w:rPr>
        <w:t xml:space="preserve">Содержание образовательной области «Художественно-эстетическое развитие» отражено в Программе «От рождения до школы» в разделе «Содержание психолого-педагогической работы», а также в комплексно-тематическом плане (см. Приложение 2.4 к Содержательному разделу Программы). </w:t>
      </w:r>
    </w:p>
    <w:p w:rsidR="00621041" w:rsidRPr="00BB6BC4" w:rsidRDefault="00621041" w:rsidP="00BB6BC4">
      <w:pPr>
        <w:suppressAutoHyphens/>
        <w:ind w:firstLine="567"/>
        <w:jc w:val="both"/>
        <w:rPr>
          <w:sz w:val="28"/>
          <w:szCs w:val="28"/>
          <w:lang w:eastAsia="ar-SA"/>
        </w:rPr>
      </w:pPr>
      <w:r w:rsidRPr="00BB6BC4">
        <w:rPr>
          <w:sz w:val="28"/>
          <w:szCs w:val="28"/>
          <w:lang w:eastAsia="ar-SA"/>
        </w:rPr>
        <w:t>К художественно-эстетическому направлению следует относить представленные в Программе «От рождения до школы» образовательные области «Художественное творчество» и «Музыка», «Чтение художественной литературы», «Познание» (подраздел «Конструктивная деятельность»), «Труд» (подраздел «Ручной труд»).</w:t>
      </w:r>
    </w:p>
    <w:p w:rsidR="00621041" w:rsidRPr="00BB6BC4" w:rsidRDefault="00621041" w:rsidP="00BB6BC4">
      <w:pPr>
        <w:suppressAutoHyphens/>
        <w:ind w:firstLine="567"/>
        <w:jc w:val="both"/>
        <w:rPr>
          <w:sz w:val="28"/>
          <w:szCs w:val="28"/>
          <w:lang w:eastAsia="ar-SA"/>
        </w:rPr>
      </w:pPr>
      <w:r w:rsidRPr="00BB6BC4">
        <w:rPr>
          <w:sz w:val="28"/>
          <w:szCs w:val="28"/>
          <w:lang w:eastAsia="ar-SA"/>
        </w:rPr>
        <w:t>Непосредственно образовательная деятельность по продуктивной деятельности планируется по методическим пособиям:</w:t>
      </w:r>
    </w:p>
    <w:p w:rsidR="00621041" w:rsidRPr="00BB6BC4" w:rsidRDefault="00621041" w:rsidP="00BB6BC4">
      <w:pPr>
        <w:suppressAutoHyphens/>
        <w:ind w:firstLine="567"/>
        <w:jc w:val="both"/>
        <w:rPr>
          <w:sz w:val="28"/>
          <w:szCs w:val="28"/>
          <w:lang w:eastAsia="ar-SA"/>
        </w:rPr>
      </w:pPr>
      <w:r w:rsidRPr="00BB6BC4">
        <w:rPr>
          <w:sz w:val="28"/>
          <w:szCs w:val="28"/>
          <w:lang w:eastAsia="ar-SA"/>
        </w:rPr>
        <w:t>- Комплексное перспективное планирование. Средняя группа. / Под ред. Т.С.Комаровой. – М.: Мозаика-Синтез, 2011.</w:t>
      </w:r>
    </w:p>
    <w:p w:rsidR="00621041" w:rsidRPr="00BB6BC4" w:rsidRDefault="00621041" w:rsidP="00BB6BC4">
      <w:pPr>
        <w:suppressAutoHyphens/>
        <w:ind w:firstLine="567"/>
        <w:jc w:val="both"/>
        <w:rPr>
          <w:sz w:val="28"/>
          <w:szCs w:val="28"/>
          <w:lang w:eastAsia="ar-SA"/>
        </w:rPr>
      </w:pPr>
      <w:r w:rsidRPr="00BB6BC4">
        <w:rPr>
          <w:sz w:val="28"/>
          <w:szCs w:val="28"/>
          <w:lang w:eastAsia="ar-SA"/>
        </w:rPr>
        <w:t>- Комарова Т.С. Художественное творчество. Система работы в средней группе детского сада. – М.: Мозаика-Синтез, 2012.</w:t>
      </w:r>
    </w:p>
    <w:p w:rsidR="00621041" w:rsidRPr="00BB6BC4" w:rsidRDefault="00621041" w:rsidP="00BB6BC4">
      <w:pPr>
        <w:suppressAutoHyphens/>
        <w:ind w:firstLine="567"/>
        <w:jc w:val="both"/>
        <w:rPr>
          <w:sz w:val="28"/>
          <w:szCs w:val="28"/>
          <w:lang w:eastAsia="ar-SA"/>
        </w:rPr>
      </w:pPr>
      <w:r w:rsidRPr="00BB6BC4">
        <w:rPr>
          <w:sz w:val="28"/>
          <w:szCs w:val="28"/>
          <w:lang w:eastAsia="ar-SA"/>
        </w:rPr>
        <w:t>- Куцакова Л.В. Конструирование и художественный труд в детском саду: Программа и конспекты занятий. - М.: ТЦ Сфера, 2005.</w:t>
      </w:r>
    </w:p>
    <w:p w:rsidR="00621041" w:rsidRPr="00BB6BC4" w:rsidRDefault="00621041" w:rsidP="00BB6BC4">
      <w:pPr>
        <w:suppressAutoHyphens/>
        <w:ind w:firstLine="567"/>
        <w:jc w:val="both"/>
        <w:rPr>
          <w:sz w:val="28"/>
          <w:szCs w:val="28"/>
          <w:lang w:eastAsia="ar-SA"/>
        </w:rPr>
      </w:pPr>
      <w:r w:rsidRPr="00BB6BC4">
        <w:rPr>
          <w:sz w:val="28"/>
          <w:szCs w:val="28"/>
          <w:lang w:eastAsia="ar-SA"/>
        </w:rPr>
        <w:t>- Куцакова Л.В. Занятия по конструированию из строительного материала в средней группе детского сада: Конспекты занятий. - М.: Мозаика-Синтез, 2010.</w:t>
      </w:r>
    </w:p>
    <w:p w:rsidR="00621041" w:rsidRPr="00BB6BC4" w:rsidRDefault="00621041" w:rsidP="00BB6BC4">
      <w:pPr>
        <w:suppressAutoHyphens/>
        <w:ind w:firstLine="567"/>
        <w:jc w:val="both"/>
        <w:rPr>
          <w:sz w:val="28"/>
          <w:szCs w:val="28"/>
          <w:lang w:eastAsia="ar-SA"/>
        </w:rPr>
      </w:pPr>
      <w:r w:rsidRPr="00BB6BC4">
        <w:rPr>
          <w:sz w:val="28"/>
          <w:szCs w:val="28"/>
          <w:lang w:eastAsia="ar-SA"/>
        </w:rPr>
        <w:t>Непосредственно образовательную деятельность по музыке планирует и осуществляет музыкальный руководитель в музыкальном зале ДОУ. Воспитатели присутствуют на занятии, оказывают помощь музыкальному руководителю в проведении музыкально-дидактических игр, разучивании танцевальных движений и песенного репертуара, инсценировках.</w:t>
      </w:r>
    </w:p>
    <w:p w:rsidR="00621041" w:rsidRDefault="00621041" w:rsidP="00BB6BC4">
      <w:pPr>
        <w:suppressAutoHyphens/>
        <w:ind w:firstLine="567"/>
        <w:jc w:val="both"/>
        <w:rPr>
          <w:sz w:val="28"/>
          <w:szCs w:val="28"/>
          <w:lang w:eastAsia="ar-SA"/>
        </w:rPr>
      </w:pPr>
      <w:r w:rsidRPr="00BB6BC4">
        <w:rPr>
          <w:sz w:val="28"/>
          <w:szCs w:val="28"/>
          <w:lang w:eastAsia="ar-SA"/>
        </w:rPr>
        <w:t>Задачи художественно-эстетического развития реализуются также интегрировано со всеми образовательными областями в непосредственно образовательной деятельности, режимных моментах, совместной со взрослыми и самостоятельной деятельности детей, культурно-досуговой деятельности. Работа в данном направлении планируется календарно. План культурно-дос</w:t>
      </w:r>
      <w:r>
        <w:rPr>
          <w:sz w:val="28"/>
          <w:szCs w:val="28"/>
          <w:lang w:eastAsia="ar-SA"/>
        </w:rPr>
        <w:t>уговой деятельности представлен.</w:t>
      </w:r>
    </w:p>
    <w:p w:rsidR="00621041" w:rsidRPr="00BB6BC4" w:rsidRDefault="00621041" w:rsidP="00BB6BC4">
      <w:pPr>
        <w:suppressAutoHyphens/>
        <w:ind w:firstLine="567"/>
        <w:jc w:val="both"/>
        <w:rPr>
          <w:sz w:val="28"/>
          <w:szCs w:val="28"/>
          <w:lang w:eastAsia="ar-SA"/>
        </w:rPr>
      </w:pPr>
      <w:r w:rsidRPr="00BB6BC4">
        <w:rPr>
          <w:sz w:val="28"/>
          <w:szCs w:val="28"/>
          <w:lang w:eastAsia="ar-SA"/>
        </w:rPr>
        <w:t>Совместная со взрослыми и самостоятельная музыкальная деятельность планируется воспитателями календарно с опорой на методическое пособие «Комплексное персп</w:t>
      </w:r>
      <w:r>
        <w:rPr>
          <w:sz w:val="28"/>
          <w:szCs w:val="28"/>
          <w:lang w:eastAsia="ar-SA"/>
        </w:rPr>
        <w:t xml:space="preserve">ективное планирование. Средняя </w:t>
      </w:r>
      <w:r w:rsidRPr="00BB6BC4">
        <w:rPr>
          <w:sz w:val="28"/>
          <w:szCs w:val="28"/>
          <w:lang w:eastAsia="ar-SA"/>
        </w:rPr>
        <w:t>группа» / Под ред. Т.С.Комаровой. – М.: Мозаика-Синтез, 2011.</w:t>
      </w:r>
    </w:p>
    <w:p w:rsidR="00621041" w:rsidRPr="00111EE0" w:rsidRDefault="00621041" w:rsidP="00CC5F28">
      <w:pPr>
        <w:suppressAutoHyphens/>
        <w:ind w:firstLine="567"/>
        <w:jc w:val="both"/>
        <w:rPr>
          <w:sz w:val="28"/>
          <w:szCs w:val="28"/>
          <w:lang w:eastAsia="ar-SA"/>
        </w:rPr>
      </w:pPr>
    </w:p>
    <w:p w:rsidR="00621041" w:rsidRDefault="00621041" w:rsidP="00CC5F28">
      <w:pPr>
        <w:suppressAutoHyphens/>
        <w:ind w:firstLine="567"/>
        <w:jc w:val="both"/>
        <w:rPr>
          <w:b/>
          <w:sz w:val="28"/>
          <w:szCs w:val="28"/>
          <w:lang w:eastAsia="ar-SA"/>
        </w:rPr>
      </w:pPr>
      <w:r>
        <w:rPr>
          <w:b/>
          <w:sz w:val="28"/>
          <w:szCs w:val="28"/>
          <w:lang w:eastAsia="ar-SA"/>
        </w:rPr>
        <w:t>Основные цели и задачи</w:t>
      </w:r>
    </w:p>
    <w:p w:rsidR="00621041" w:rsidRPr="00BB6BC4" w:rsidRDefault="00621041" w:rsidP="00D00D77">
      <w:pPr>
        <w:suppressAutoHyphens/>
        <w:ind w:firstLine="567"/>
        <w:jc w:val="both"/>
        <w:rPr>
          <w:sz w:val="28"/>
          <w:szCs w:val="28"/>
          <w:lang w:eastAsia="ar-SA"/>
        </w:rPr>
      </w:pPr>
    </w:p>
    <w:p w:rsidR="00621041" w:rsidRPr="00D00D77" w:rsidRDefault="00621041" w:rsidP="00D00D77">
      <w:pPr>
        <w:suppressAutoHyphens/>
        <w:ind w:firstLine="567"/>
        <w:jc w:val="both"/>
        <w:rPr>
          <w:sz w:val="28"/>
          <w:szCs w:val="28"/>
          <w:lang w:eastAsia="ar-SA"/>
        </w:rPr>
      </w:pPr>
      <w:r w:rsidRPr="00D00D77">
        <w:rPr>
          <w:sz w:val="28"/>
          <w:szCs w:val="28"/>
          <w:lang w:eastAsia="ar-SA"/>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Pr>
          <w:sz w:val="28"/>
          <w:szCs w:val="28"/>
          <w:lang w:eastAsia="ar-SA"/>
        </w:rPr>
        <w:t>-творческой деятельности.</w:t>
      </w:r>
    </w:p>
    <w:p w:rsidR="00621041" w:rsidRPr="00D00D77" w:rsidRDefault="00621041" w:rsidP="00D00D77">
      <w:pPr>
        <w:suppressAutoHyphens/>
        <w:ind w:firstLine="567"/>
        <w:jc w:val="both"/>
        <w:rPr>
          <w:sz w:val="28"/>
          <w:szCs w:val="28"/>
          <w:lang w:eastAsia="ar-SA"/>
        </w:rPr>
      </w:pPr>
      <w:r w:rsidRPr="00D00D77">
        <w:rPr>
          <w:sz w:val="28"/>
          <w:szCs w:val="28"/>
          <w:lang w:eastAsia="ar-SA"/>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621041" w:rsidRPr="00D00D77" w:rsidRDefault="00621041" w:rsidP="00D00D77">
      <w:pPr>
        <w:suppressAutoHyphens/>
        <w:ind w:firstLine="567"/>
        <w:jc w:val="both"/>
        <w:rPr>
          <w:sz w:val="28"/>
          <w:szCs w:val="28"/>
          <w:lang w:eastAsia="ar-SA"/>
        </w:rPr>
      </w:pPr>
      <w:r w:rsidRPr="00D00D77">
        <w:rPr>
          <w:sz w:val="28"/>
          <w:szCs w:val="28"/>
          <w:lang w:eastAsia="ar-SA"/>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621041" w:rsidRPr="00D00D77" w:rsidRDefault="00621041" w:rsidP="00D00D77">
      <w:pPr>
        <w:suppressAutoHyphens/>
        <w:ind w:firstLine="567"/>
        <w:jc w:val="both"/>
        <w:rPr>
          <w:sz w:val="28"/>
          <w:szCs w:val="28"/>
          <w:lang w:eastAsia="ar-SA"/>
        </w:rPr>
      </w:pPr>
      <w:r>
        <w:rPr>
          <w:b/>
          <w:sz w:val="28"/>
          <w:szCs w:val="28"/>
          <w:lang w:eastAsia="ar-SA"/>
        </w:rPr>
        <w:t xml:space="preserve">2.4.1. </w:t>
      </w:r>
      <w:r w:rsidRPr="00D00D77">
        <w:rPr>
          <w:b/>
          <w:sz w:val="28"/>
          <w:szCs w:val="28"/>
          <w:lang w:eastAsia="ar-SA"/>
        </w:rPr>
        <w:t>Приобщение к искусству</w:t>
      </w:r>
      <w:r w:rsidRPr="00D00D77">
        <w:rPr>
          <w:sz w:val="28"/>
          <w:szCs w:val="28"/>
          <w:lang w:eastAsia="ar-SA"/>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621041" w:rsidRPr="00D00D77" w:rsidRDefault="00621041" w:rsidP="00D00D77">
      <w:pPr>
        <w:suppressAutoHyphens/>
        <w:ind w:firstLine="567"/>
        <w:jc w:val="both"/>
        <w:rPr>
          <w:sz w:val="28"/>
          <w:szCs w:val="28"/>
          <w:lang w:eastAsia="ar-SA"/>
        </w:rPr>
      </w:pPr>
      <w:r w:rsidRPr="00D00D77">
        <w:rPr>
          <w:sz w:val="28"/>
          <w:szCs w:val="28"/>
          <w:lang w:eastAsia="ar-SA"/>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621041" w:rsidRPr="00D00D77" w:rsidRDefault="00621041" w:rsidP="00D00D77">
      <w:pPr>
        <w:suppressAutoHyphens/>
        <w:ind w:firstLine="567"/>
        <w:jc w:val="both"/>
        <w:rPr>
          <w:sz w:val="28"/>
          <w:szCs w:val="28"/>
          <w:lang w:eastAsia="ar-SA"/>
        </w:rPr>
      </w:pPr>
      <w:r w:rsidRPr="00D00D77">
        <w:rPr>
          <w:sz w:val="28"/>
          <w:szCs w:val="28"/>
          <w:lang w:eastAsia="ar-SA"/>
        </w:rPr>
        <w:t>Формирование элементарных представлений о видах и жанрах искусства, средствах выразительности в различных видах искусства.</w:t>
      </w:r>
    </w:p>
    <w:p w:rsidR="00621041" w:rsidRPr="00D00D77" w:rsidRDefault="00621041" w:rsidP="00D00D77">
      <w:pPr>
        <w:suppressAutoHyphens/>
        <w:ind w:firstLine="567"/>
        <w:jc w:val="both"/>
        <w:rPr>
          <w:sz w:val="28"/>
          <w:szCs w:val="28"/>
          <w:lang w:eastAsia="ar-SA"/>
        </w:rPr>
      </w:pPr>
      <w:r>
        <w:rPr>
          <w:b/>
          <w:sz w:val="28"/>
          <w:szCs w:val="28"/>
          <w:lang w:eastAsia="ar-SA"/>
        </w:rPr>
        <w:t xml:space="preserve">2.4.2. </w:t>
      </w:r>
      <w:r w:rsidRPr="00D00D77">
        <w:rPr>
          <w:b/>
          <w:sz w:val="28"/>
          <w:szCs w:val="28"/>
          <w:lang w:eastAsia="ar-SA"/>
        </w:rPr>
        <w:t>Изобразительная деятельность</w:t>
      </w:r>
      <w:r w:rsidRPr="00D00D77">
        <w:rPr>
          <w:sz w:val="28"/>
          <w:szCs w:val="28"/>
          <w:lang w:eastAsia="ar-SA"/>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621041" w:rsidRPr="00D00D77" w:rsidRDefault="00621041" w:rsidP="00D00D77">
      <w:pPr>
        <w:suppressAutoHyphens/>
        <w:ind w:firstLine="567"/>
        <w:jc w:val="both"/>
        <w:rPr>
          <w:sz w:val="28"/>
          <w:szCs w:val="28"/>
          <w:lang w:eastAsia="ar-SA"/>
        </w:rPr>
      </w:pPr>
      <w:r w:rsidRPr="00D00D77">
        <w:rPr>
          <w:sz w:val="28"/>
          <w:szCs w:val="28"/>
          <w:lang w:eastAsia="ar-SA"/>
        </w:rPr>
        <w:t>Воспитание эмоциональной отзывчивости при восприятии произведений изобразительного искусства.</w:t>
      </w:r>
    </w:p>
    <w:p w:rsidR="00621041" w:rsidRPr="00D00D77" w:rsidRDefault="00621041" w:rsidP="00D00D77">
      <w:pPr>
        <w:suppressAutoHyphens/>
        <w:ind w:firstLine="567"/>
        <w:jc w:val="both"/>
        <w:rPr>
          <w:sz w:val="28"/>
          <w:szCs w:val="28"/>
          <w:lang w:eastAsia="ar-SA"/>
        </w:rPr>
      </w:pPr>
      <w:r w:rsidRPr="00D00D77">
        <w:rPr>
          <w:sz w:val="28"/>
          <w:szCs w:val="28"/>
          <w:lang w:eastAsia="ar-SA"/>
        </w:rPr>
        <w:t>Воспитание желания и умения взаимодействовать со сверстниками при создании коллективных работ.</w:t>
      </w:r>
    </w:p>
    <w:p w:rsidR="00621041" w:rsidRPr="00D00D77" w:rsidRDefault="00621041" w:rsidP="00D00D77">
      <w:pPr>
        <w:suppressAutoHyphens/>
        <w:ind w:firstLine="567"/>
        <w:jc w:val="both"/>
        <w:rPr>
          <w:sz w:val="28"/>
          <w:szCs w:val="28"/>
          <w:lang w:eastAsia="ar-SA"/>
        </w:rPr>
      </w:pPr>
      <w:r>
        <w:rPr>
          <w:b/>
          <w:sz w:val="28"/>
          <w:szCs w:val="28"/>
          <w:lang w:eastAsia="ar-SA"/>
        </w:rPr>
        <w:t xml:space="preserve">2.4.3. </w:t>
      </w:r>
      <w:r w:rsidRPr="00D00D77">
        <w:rPr>
          <w:b/>
          <w:sz w:val="28"/>
          <w:szCs w:val="28"/>
          <w:lang w:eastAsia="ar-SA"/>
        </w:rPr>
        <w:t>Конструктивно-модельная деятельность</w:t>
      </w:r>
      <w:r w:rsidRPr="00D00D77">
        <w:rPr>
          <w:sz w:val="28"/>
          <w:szCs w:val="28"/>
          <w:lang w:eastAsia="ar-SA"/>
        </w:rPr>
        <w:t>. Приобщение к конструированию; развитие интереса к конструктивной деятельности, знакомство с различными видами конструкторов.</w:t>
      </w:r>
    </w:p>
    <w:p w:rsidR="00621041" w:rsidRPr="00D00D77" w:rsidRDefault="00621041" w:rsidP="00D00D77">
      <w:pPr>
        <w:suppressAutoHyphens/>
        <w:ind w:firstLine="567"/>
        <w:jc w:val="both"/>
        <w:rPr>
          <w:sz w:val="28"/>
          <w:szCs w:val="28"/>
          <w:lang w:eastAsia="ar-SA"/>
        </w:rPr>
      </w:pPr>
      <w:r w:rsidRPr="00D00D77">
        <w:rPr>
          <w:sz w:val="28"/>
          <w:szCs w:val="28"/>
          <w:lang w:eastAsia="ar-SA"/>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621041" w:rsidRPr="00D00D77" w:rsidRDefault="00621041" w:rsidP="00D00D77">
      <w:pPr>
        <w:suppressAutoHyphens/>
        <w:ind w:firstLine="567"/>
        <w:jc w:val="both"/>
        <w:rPr>
          <w:sz w:val="28"/>
          <w:szCs w:val="28"/>
          <w:lang w:eastAsia="ar-SA"/>
        </w:rPr>
      </w:pPr>
      <w:r>
        <w:rPr>
          <w:b/>
          <w:sz w:val="28"/>
          <w:szCs w:val="28"/>
          <w:lang w:eastAsia="ar-SA"/>
        </w:rPr>
        <w:t xml:space="preserve">2.4.4. </w:t>
      </w:r>
      <w:r w:rsidRPr="00D00D77">
        <w:rPr>
          <w:b/>
          <w:sz w:val="28"/>
          <w:szCs w:val="28"/>
          <w:lang w:eastAsia="ar-SA"/>
        </w:rPr>
        <w:t>Музыкальная деятельность</w:t>
      </w:r>
      <w:r w:rsidRPr="00D00D77">
        <w:rPr>
          <w:sz w:val="28"/>
          <w:szCs w:val="28"/>
          <w:lang w:eastAsia="ar-SA"/>
        </w:rPr>
        <w:t>.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621041" w:rsidRPr="00D00D77" w:rsidRDefault="00621041" w:rsidP="00D00D77">
      <w:pPr>
        <w:suppressAutoHyphens/>
        <w:ind w:firstLine="567"/>
        <w:jc w:val="both"/>
        <w:rPr>
          <w:sz w:val="28"/>
          <w:szCs w:val="28"/>
          <w:lang w:eastAsia="ar-SA"/>
        </w:rPr>
      </w:pPr>
      <w:r w:rsidRPr="00D00D77">
        <w:rPr>
          <w:sz w:val="28"/>
          <w:szCs w:val="28"/>
          <w:lang w:eastAsia="ar-SA"/>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621041" w:rsidRPr="00D00D77" w:rsidRDefault="00621041" w:rsidP="00D00D77">
      <w:pPr>
        <w:suppressAutoHyphens/>
        <w:ind w:firstLine="567"/>
        <w:jc w:val="both"/>
        <w:rPr>
          <w:sz w:val="28"/>
          <w:szCs w:val="28"/>
          <w:lang w:eastAsia="ar-SA"/>
        </w:rPr>
      </w:pPr>
      <w:r w:rsidRPr="00D00D77">
        <w:rPr>
          <w:sz w:val="28"/>
          <w:szCs w:val="28"/>
          <w:lang w:eastAsia="ar-SA"/>
        </w:rPr>
        <w:t>Воспитание интереса к музыкально-художественной деятельности, совершенствование умений в этом виде деятельности.</w:t>
      </w:r>
    </w:p>
    <w:p w:rsidR="00621041" w:rsidRPr="00D00D77" w:rsidRDefault="00621041" w:rsidP="00D00D77">
      <w:pPr>
        <w:suppressAutoHyphens/>
        <w:ind w:firstLine="567"/>
        <w:jc w:val="both"/>
        <w:rPr>
          <w:sz w:val="28"/>
          <w:szCs w:val="28"/>
          <w:lang w:eastAsia="ar-SA"/>
        </w:rPr>
      </w:pPr>
      <w:r w:rsidRPr="00D00D77">
        <w:rPr>
          <w:sz w:val="28"/>
          <w:szCs w:val="28"/>
          <w:lang w:eastAsia="ar-SA"/>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21041" w:rsidRDefault="00621041" w:rsidP="00D00D77">
      <w:pPr>
        <w:suppressAutoHyphens/>
        <w:ind w:firstLine="567"/>
        <w:jc w:val="center"/>
        <w:rPr>
          <w:b/>
          <w:sz w:val="28"/>
          <w:szCs w:val="28"/>
          <w:lang w:eastAsia="ar-SA"/>
        </w:rPr>
      </w:pPr>
    </w:p>
    <w:p w:rsidR="00621041" w:rsidRDefault="00621041" w:rsidP="00D00D77">
      <w:pPr>
        <w:suppressAutoHyphens/>
        <w:ind w:firstLine="567"/>
        <w:jc w:val="center"/>
        <w:rPr>
          <w:b/>
          <w:sz w:val="28"/>
          <w:szCs w:val="28"/>
          <w:lang w:eastAsia="ar-SA"/>
        </w:rPr>
      </w:pPr>
      <w:r w:rsidRPr="00D00D77">
        <w:rPr>
          <w:b/>
          <w:sz w:val="28"/>
          <w:szCs w:val="28"/>
          <w:lang w:eastAsia="ar-SA"/>
        </w:rPr>
        <w:t>Содержание психолого</w:t>
      </w:r>
      <w:r>
        <w:rPr>
          <w:b/>
          <w:sz w:val="28"/>
          <w:szCs w:val="28"/>
          <w:lang w:eastAsia="ar-SA"/>
        </w:rPr>
        <w:t>-</w:t>
      </w:r>
      <w:r w:rsidRPr="00D00D77">
        <w:rPr>
          <w:b/>
          <w:sz w:val="28"/>
          <w:szCs w:val="28"/>
          <w:lang w:eastAsia="ar-SA"/>
        </w:rPr>
        <w:t>педагогической работы</w:t>
      </w:r>
    </w:p>
    <w:p w:rsidR="00621041" w:rsidRPr="00D00D77" w:rsidRDefault="00621041" w:rsidP="00361B4D">
      <w:pPr>
        <w:suppressAutoHyphens/>
        <w:ind w:firstLine="567"/>
        <w:rPr>
          <w:b/>
          <w:sz w:val="28"/>
          <w:szCs w:val="28"/>
          <w:lang w:eastAsia="ar-SA"/>
        </w:rPr>
      </w:pPr>
    </w:p>
    <w:p w:rsidR="00621041" w:rsidRPr="00D00D77" w:rsidRDefault="00621041" w:rsidP="00D64732">
      <w:pPr>
        <w:pStyle w:val="ListParagraph"/>
        <w:numPr>
          <w:ilvl w:val="2"/>
          <w:numId w:val="110"/>
        </w:numPr>
        <w:suppressAutoHyphens/>
        <w:spacing w:after="0" w:line="240" w:lineRule="auto"/>
        <w:ind w:left="1497" w:hanging="930"/>
        <w:jc w:val="both"/>
        <w:rPr>
          <w:rFonts w:ascii="Times New Roman" w:hAnsi="Times New Roman"/>
          <w:b/>
          <w:sz w:val="28"/>
          <w:szCs w:val="28"/>
          <w:lang w:eastAsia="ar-SA"/>
        </w:rPr>
      </w:pPr>
      <w:r w:rsidRPr="00D00D77">
        <w:rPr>
          <w:rFonts w:ascii="Times New Roman" w:hAnsi="Times New Roman"/>
          <w:b/>
          <w:sz w:val="28"/>
          <w:szCs w:val="28"/>
          <w:lang w:eastAsia="ar-SA"/>
        </w:rPr>
        <w:t>Приобщение к искусству</w:t>
      </w:r>
    </w:p>
    <w:p w:rsidR="00621041" w:rsidRDefault="00621041" w:rsidP="00AE44FA">
      <w:pPr>
        <w:suppressAutoHyphens/>
        <w:ind w:firstLine="567"/>
        <w:jc w:val="both"/>
        <w:rPr>
          <w:sz w:val="28"/>
          <w:szCs w:val="28"/>
          <w:lang w:eastAsia="ar-SA"/>
        </w:rPr>
      </w:pP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Продолжать формировать интерес к музыке, живописи, литературе, народному искусству. </w:t>
      </w:r>
    </w:p>
    <w:p w:rsidR="00621041" w:rsidRPr="008E62EB" w:rsidRDefault="00621041" w:rsidP="008E62EB">
      <w:pPr>
        <w:suppressAutoHyphens/>
        <w:ind w:firstLine="567"/>
        <w:jc w:val="both"/>
        <w:rPr>
          <w:sz w:val="28"/>
          <w:szCs w:val="28"/>
          <w:lang w:eastAsia="ar-SA"/>
        </w:rPr>
      </w:pPr>
      <w:r w:rsidRPr="008E62EB">
        <w:rPr>
          <w:sz w:val="28"/>
          <w:szCs w:val="28"/>
          <w:lang w:eastAsia="ar-SA"/>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621041" w:rsidRPr="008E62EB" w:rsidRDefault="00621041" w:rsidP="008E62EB">
      <w:pPr>
        <w:suppressAutoHyphens/>
        <w:ind w:firstLine="567"/>
        <w:jc w:val="both"/>
        <w:rPr>
          <w:sz w:val="28"/>
          <w:szCs w:val="28"/>
          <w:lang w:eastAsia="ar-SA"/>
        </w:rPr>
      </w:pPr>
      <w:r w:rsidRPr="008E62EB">
        <w:rPr>
          <w:sz w:val="28"/>
          <w:szCs w:val="28"/>
          <w:lang w:eastAsia="ar-SA"/>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21041" w:rsidRPr="008E62EB" w:rsidRDefault="00621041" w:rsidP="008E62EB">
      <w:pPr>
        <w:suppressAutoHyphens/>
        <w:ind w:firstLine="567"/>
        <w:jc w:val="both"/>
        <w:rPr>
          <w:sz w:val="28"/>
          <w:szCs w:val="28"/>
          <w:lang w:eastAsia="ar-SA"/>
        </w:rPr>
      </w:pPr>
      <w:r w:rsidRPr="008E62EB">
        <w:rPr>
          <w:sz w:val="28"/>
          <w:szCs w:val="28"/>
          <w:lang w:eastAsia="ar-SA"/>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621041" w:rsidRPr="008E62EB" w:rsidRDefault="00621041" w:rsidP="008E62EB">
      <w:pPr>
        <w:suppressAutoHyphens/>
        <w:ind w:firstLine="567"/>
        <w:jc w:val="both"/>
        <w:rPr>
          <w:sz w:val="28"/>
          <w:szCs w:val="28"/>
          <w:lang w:eastAsia="ar-SA"/>
        </w:rPr>
      </w:pPr>
      <w:r w:rsidRPr="008E62EB">
        <w:rPr>
          <w:sz w:val="28"/>
          <w:szCs w:val="28"/>
          <w:lang w:eastAsia="ar-SA"/>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621041" w:rsidRPr="008E62EB" w:rsidRDefault="00621041" w:rsidP="008E62EB">
      <w:pPr>
        <w:suppressAutoHyphens/>
        <w:ind w:firstLine="567"/>
        <w:jc w:val="both"/>
        <w:rPr>
          <w:sz w:val="28"/>
          <w:szCs w:val="28"/>
          <w:lang w:eastAsia="ar-SA"/>
        </w:rPr>
      </w:pPr>
      <w:r w:rsidRPr="008E62EB">
        <w:rPr>
          <w:sz w:val="28"/>
          <w:szCs w:val="28"/>
          <w:lang w:eastAsia="ar-SA"/>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621041" w:rsidRPr="008E62EB" w:rsidRDefault="00621041" w:rsidP="008E62EB">
      <w:pPr>
        <w:suppressAutoHyphens/>
        <w:ind w:firstLine="567"/>
        <w:jc w:val="both"/>
        <w:rPr>
          <w:sz w:val="28"/>
          <w:szCs w:val="28"/>
          <w:lang w:eastAsia="ar-SA"/>
        </w:rPr>
      </w:pPr>
      <w:r w:rsidRPr="008E62EB">
        <w:rPr>
          <w:sz w:val="28"/>
          <w:szCs w:val="28"/>
          <w:lang w:eastAsia="ar-SA"/>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621041" w:rsidRDefault="00621041" w:rsidP="008E62EB">
      <w:pPr>
        <w:suppressAutoHyphens/>
        <w:ind w:firstLine="567"/>
        <w:jc w:val="both"/>
        <w:rPr>
          <w:sz w:val="28"/>
          <w:szCs w:val="28"/>
          <w:lang w:eastAsia="ar-SA"/>
        </w:rPr>
      </w:pPr>
      <w:r w:rsidRPr="008E62EB">
        <w:rPr>
          <w:sz w:val="28"/>
          <w:szCs w:val="28"/>
          <w:lang w:eastAsia="ar-SA"/>
        </w:rPr>
        <w:t>Формировать у детей бережное отношение к произведениям искусства.</w:t>
      </w:r>
    </w:p>
    <w:p w:rsidR="00621041" w:rsidRDefault="00621041" w:rsidP="00AE44FA">
      <w:pPr>
        <w:suppressAutoHyphens/>
        <w:ind w:firstLine="567"/>
        <w:jc w:val="both"/>
        <w:rPr>
          <w:sz w:val="28"/>
          <w:szCs w:val="28"/>
          <w:lang w:eastAsia="ar-SA"/>
        </w:rPr>
      </w:pPr>
    </w:p>
    <w:p w:rsidR="00621041" w:rsidRPr="00BB6BC4" w:rsidRDefault="00621041" w:rsidP="00AE44FA">
      <w:pPr>
        <w:suppressAutoHyphens/>
        <w:ind w:firstLine="567"/>
        <w:jc w:val="both"/>
        <w:rPr>
          <w:sz w:val="28"/>
          <w:szCs w:val="28"/>
          <w:lang w:eastAsia="ar-SA"/>
        </w:rPr>
      </w:pPr>
    </w:p>
    <w:p w:rsidR="00621041" w:rsidRDefault="00621041" w:rsidP="00D64732">
      <w:pPr>
        <w:pStyle w:val="ListParagraph"/>
        <w:numPr>
          <w:ilvl w:val="2"/>
          <w:numId w:val="110"/>
        </w:numPr>
        <w:suppressAutoHyphens/>
        <w:spacing w:after="0" w:line="240" w:lineRule="auto"/>
        <w:jc w:val="both"/>
        <w:rPr>
          <w:rFonts w:ascii="Times New Roman" w:hAnsi="Times New Roman"/>
          <w:b/>
          <w:sz w:val="28"/>
          <w:szCs w:val="28"/>
          <w:lang w:eastAsia="ar-SA"/>
        </w:rPr>
      </w:pPr>
      <w:r w:rsidRPr="00D00D77">
        <w:rPr>
          <w:rFonts w:ascii="Times New Roman" w:hAnsi="Times New Roman"/>
          <w:b/>
          <w:sz w:val="28"/>
          <w:szCs w:val="28"/>
          <w:lang w:eastAsia="ar-SA"/>
        </w:rPr>
        <w:t>Изобразительная деятельность</w:t>
      </w:r>
    </w:p>
    <w:p w:rsidR="00621041" w:rsidRDefault="00621041" w:rsidP="00BB6BC4">
      <w:pPr>
        <w:pStyle w:val="ListParagraph"/>
        <w:suppressAutoHyphens/>
        <w:spacing w:after="0" w:line="240" w:lineRule="auto"/>
        <w:ind w:left="0" w:firstLine="567"/>
        <w:jc w:val="both"/>
        <w:rPr>
          <w:rFonts w:ascii="Times New Roman" w:hAnsi="Times New Roman"/>
          <w:sz w:val="28"/>
          <w:szCs w:val="28"/>
          <w:lang w:eastAsia="ar-SA"/>
        </w:rPr>
      </w:pP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Развивать способность наблюдать явления природы, замечать их динамику, форму и цвет медленно плывущих облаков.</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Совершенствовать изобразительные навыки и умения, формировать художественно-творческие способности.</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Развивать чувство формы, цвета, пропорций.</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b/>
          <w:sz w:val="28"/>
          <w:szCs w:val="28"/>
          <w:lang w:eastAsia="ar-SA"/>
        </w:rPr>
        <w:t>Предметное рисование</w:t>
      </w:r>
      <w:r w:rsidRPr="008E62EB">
        <w:rPr>
          <w:rFonts w:ascii="Times New Roman" w:hAnsi="Times New Roman"/>
          <w:sz w:val="28"/>
          <w:szCs w:val="28"/>
          <w:lang w:eastAsia="ar-SA"/>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Учить передавать движения фигур.</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b/>
          <w:sz w:val="28"/>
          <w:szCs w:val="28"/>
          <w:lang w:eastAsia="ar-SA"/>
        </w:rPr>
        <w:t>Сюжетное рисование.</w:t>
      </w:r>
      <w:r w:rsidRPr="008E62EB">
        <w:rPr>
          <w:rFonts w:ascii="Times New Roman" w:hAnsi="Times New Roman"/>
          <w:sz w:val="28"/>
          <w:szCs w:val="28"/>
          <w:lang w:eastAsia="ar-SA"/>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 xml:space="preserve">Развивать композиционные умения, учить располагать изображения на полосе внизу листа, по всему листу. </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b/>
          <w:sz w:val="28"/>
          <w:szCs w:val="28"/>
          <w:lang w:eastAsia="ar-SA"/>
        </w:rPr>
        <w:t>Декоративное рисование.</w:t>
      </w:r>
      <w:r w:rsidRPr="008E62EB">
        <w:rPr>
          <w:rFonts w:ascii="Times New Roman" w:hAnsi="Times New Roman"/>
          <w:sz w:val="28"/>
          <w:szCs w:val="28"/>
          <w:lang w:eastAsia="ar-SA"/>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 xml:space="preserve">Учить создавать узоры на листах в форме народного изделия (поднос, солонка, чашка, розетка и др.). </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 xml:space="preserve">Учить ритмично располагать узор. Предлагать расписывать бумажные силуэты и объемные фигуры. </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b/>
          <w:sz w:val="28"/>
          <w:szCs w:val="28"/>
          <w:lang w:eastAsia="ar-SA"/>
        </w:rPr>
        <w:t>Лепка.</w:t>
      </w:r>
      <w:r w:rsidRPr="008E62EB">
        <w:rPr>
          <w:rFonts w:ascii="Times New Roman" w:hAnsi="Times New Roman"/>
          <w:sz w:val="28"/>
          <w:szCs w:val="28"/>
          <w:lang w:eastAsia="ar-SA"/>
        </w:rPr>
        <w:t xml:space="preserve"> Продолжать знакомить детей с особенностями лепки из глины, пластилина и пластической массы.</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Закреплять навыки аккуратной лепки.</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Закреплять навык тщательно мыть руки по окончании лепки.</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b/>
          <w:sz w:val="28"/>
          <w:szCs w:val="28"/>
          <w:lang w:eastAsia="ar-SA"/>
        </w:rPr>
        <w:t>Декоративная лепка.</w:t>
      </w:r>
      <w:r w:rsidRPr="008E62EB">
        <w:rPr>
          <w:rFonts w:ascii="Times New Roman" w:hAnsi="Times New Roman"/>
          <w:sz w:val="28"/>
          <w:szCs w:val="28"/>
          <w:lang w:eastAsia="ar-SA"/>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Учить лепить птиц, животных, людей по типу народных игрушек (дымковской, филимоновской, каргопольской и др.).</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Учить обмакивать пальцы в воду, чтобы сгладить неровности вылепленного изображения, когда это необходимо для передачи образа.</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b/>
          <w:sz w:val="28"/>
          <w:szCs w:val="28"/>
          <w:lang w:eastAsia="ar-SA"/>
        </w:rPr>
        <w:t>Аппликация.</w:t>
      </w:r>
      <w:r w:rsidRPr="008E62EB">
        <w:rPr>
          <w:rFonts w:ascii="Times New Roman" w:hAnsi="Times New Roman"/>
          <w:sz w:val="28"/>
          <w:szCs w:val="28"/>
          <w:lang w:eastAsia="ar-SA"/>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Побуждать создавать предметные и сюжетные композиции, дополнять их деталями, обогащающими изображения.</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Формировать аккуратное и бережное отношение к материалам.</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b/>
          <w:sz w:val="28"/>
          <w:szCs w:val="28"/>
          <w:lang w:eastAsia="ar-SA"/>
        </w:rPr>
        <w:t>Прикладное творчество</w:t>
      </w:r>
      <w:r w:rsidRPr="008E62EB">
        <w:rPr>
          <w:rFonts w:ascii="Times New Roman" w:hAnsi="Times New Roman"/>
          <w:sz w:val="28"/>
          <w:szCs w:val="28"/>
          <w:lang w:eastAsia="ar-SA"/>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621041" w:rsidRPr="008E62EB"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621041" w:rsidRDefault="00621041" w:rsidP="008E62EB">
      <w:pPr>
        <w:pStyle w:val="ListParagraph"/>
        <w:suppressAutoHyphens/>
        <w:spacing w:after="0" w:line="240" w:lineRule="auto"/>
        <w:ind w:left="0" w:firstLine="567"/>
        <w:jc w:val="both"/>
        <w:rPr>
          <w:rFonts w:ascii="Times New Roman" w:hAnsi="Times New Roman"/>
          <w:sz w:val="28"/>
          <w:szCs w:val="28"/>
          <w:lang w:eastAsia="ar-SA"/>
        </w:rPr>
      </w:pPr>
      <w:r w:rsidRPr="008E62EB">
        <w:rPr>
          <w:rFonts w:ascii="Times New Roman" w:hAnsi="Times New Roman"/>
          <w:sz w:val="28"/>
          <w:szCs w:val="28"/>
          <w:lang w:eastAsia="ar-SA"/>
        </w:rPr>
        <w:t>Закреплять умение детей экономно и рационально расходовать материалы.</w:t>
      </w:r>
    </w:p>
    <w:p w:rsidR="00621041" w:rsidRPr="008E62EB" w:rsidRDefault="00621041" w:rsidP="008E62EB">
      <w:pPr>
        <w:suppressAutoHyphens/>
        <w:jc w:val="both"/>
        <w:rPr>
          <w:sz w:val="28"/>
          <w:szCs w:val="28"/>
          <w:lang w:eastAsia="ar-SA"/>
        </w:rPr>
      </w:pPr>
    </w:p>
    <w:p w:rsidR="00621041" w:rsidRPr="00D820DE" w:rsidRDefault="00621041" w:rsidP="00D00D77">
      <w:pPr>
        <w:suppressAutoHyphens/>
        <w:ind w:firstLine="567"/>
        <w:jc w:val="both"/>
        <w:rPr>
          <w:b/>
          <w:sz w:val="28"/>
          <w:szCs w:val="28"/>
          <w:lang w:eastAsia="ar-SA"/>
        </w:rPr>
      </w:pPr>
      <w:r w:rsidRPr="00D820DE">
        <w:rPr>
          <w:b/>
          <w:sz w:val="28"/>
          <w:szCs w:val="28"/>
          <w:lang w:eastAsia="ar-SA"/>
        </w:rPr>
        <w:t>Перспективное планирование</w:t>
      </w:r>
      <w:r>
        <w:rPr>
          <w:b/>
          <w:sz w:val="28"/>
          <w:szCs w:val="28"/>
          <w:lang w:eastAsia="ar-SA"/>
        </w:rPr>
        <w:t xml:space="preserve"> «</w:t>
      </w:r>
      <w:r w:rsidRPr="00D820DE">
        <w:rPr>
          <w:b/>
          <w:sz w:val="28"/>
          <w:szCs w:val="28"/>
          <w:lang w:eastAsia="ar-SA"/>
        </w:rPr>
        <w:t>Изобразительная деятельность</w:t>
      </w:r>
      <w:r>
        <w:rPr>
          <w:b/>
          <w:sz w:val="28"/>
          <w:szCs w:val="28"/>
          <w:lang w:eastAsia="ar-SA"/>
        </w:rPr>
        <w:t>»</w:t>
      </w:r>
    </w:p>
    <w:p w:rsidR="00621041" w:rsidRPr="0065398E" w:rsidRDefault="00621041" w:rsidP="00D820D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2693"/>
        <w:gridCol w:w="357"/>
        <w:gridCol w:w="2638"/>
        <w:gridCol w:w="213"/>
        <w:gridCol w:w="2662"/>
      </w:tblGrid>
      <w:tr w:rsidR="00621041" w:rsidRPr="0065398E" w:rsidTr="00D820DE">
        <w:tc>
          <w:tcPr>
            <w:tcW w:w="1008" w:type="dxa"/>
          </w:tcPr>
          <w:p w:rsidR="00621041" w:rsidRPr="0065398E" w:rsidRDefault="00621041" w:rsidP="00D820DE">
            <w:pPr>
              <w:jc w:val="center"/>
              <w:rPr>
                <w:b/>
              </w:rPr>
            </w:pPr>
            <w:r w:rsidRPr="0065398E">
              <w:rPr>
                <w:b/>
              </w:rPr>
              <w:t xml:space="preserve">Месяц </w:t>
            </w:r>
          </w:p>
        </w:tc>
        <w:tc>
          <w:tcPr>
            <w:tcW w:w="8563" w:type="dxa"/>
            <w:gridSpan w:val="5"/>
          </w:tcPr>
          <w:p w:rsidR="00621041" w:rsidRPr="0065398E" w:rsidRDefault="00621041" w:rsidP="00D820DE">
            <w:pPr>
              <w:jc w:val="center"/>
              <w:rPr>
                <w:b/>
              </w:rPr>
            </w:pPr>
            <w:r w:rsidRPr="0065398E">
              <w:rPr>
                <w:b/>
              </w:rPr>
              <w:t xml:space="preserve">Сентябрь </w:t>
            </w:r>
          </w:p>
        </w:tc>
      </w:tr>
      <w:tr w:rsidR="00621041" w:rsidRPr="0065398E" w:rsidTr="00D820DE">
        <w:tc>
          <w:tcPr>
            <w:tcW w:w="1008" w:type="dxa"/>
          </w:tcPr>
          <w:p w:rsidR="00621041" w:rsidRPr="0065398E" w:rsidRDefault="00621041" w:rsidP="00D820DE">
            <w:pPr>
              <w:jc w:val="center"/>
            </w:pPr>
            <w:r w:rsidRPr="0065398E">
              <w:t>Неделя</w:t>
            </w:r>
          </w:p>
        </w:tc>
        <w:tc>
          <w:tcPr>
            <w:tcW w:w="2693" w:type="dxa"/>
          </w:tcPr>
          <w:p w:rsidR="00621041" w:rsidRPr="0065398E" w:rsidRDefault="00621041" w:rsidP="00D820DE">
            <w:pPr>
              <w:jc w:val="center"/>
            </w:pPr>
            <w:r w:rsidRPr="0065398E">
              <w:t xml:space="preserve">Рисование </w:t>
            </w:r>
          </w:p>
        </w:tc>
        <w:tc>
          <w:tcPr>
            <w:tcW w:w="2995" w:type="dxa"/>
            <w:gridSpan w:val="2"/>
          </w:tcPr>
          <w:p w:rsidR="00621041" w:rsidRPr="0065398E" w:rsidRDefault="00621041" w:rsidP="00D820DE">
            <w:pPr>
              <w:jc w:val="center"/>
            </w:pPr>
            <w:r w:rsidRPr="0065398E">
              <w:t xml:space="preserve">Лепка </w:t>
            </w:r>
          </w:p>
        </w:tc>
        <w:tc>
          <w:tcPr>
            <w:tcW w:w="2875" w:type="dxa"/>
            <w:gridSpan w:val="2"/>
          </w:tcPr>
          <w:p w:rsidR="00621041" w:rsidRPr="0065398E" w:rsidRDefault="00621041" w:rsidP="00D820DE">
            <w:pPr>
              <w:jc w:val="center"/>
            </w:pPr>
            <w:r w:rsidRPr="0065398E">
              <w:t xml:space="preserve">Аппликация </w:t>
            </w:r>
          </w:p>
        </w:tc>
      </w:tr>
      <w:tr w:rsidR="00621041" w:rsidRPr="0065398E" w:rsidTr="00D820DE">
        <w:tc>
          <w:tcPr>
            <w:tcW w:w="1008" w:type="dxa"/>
          </w:tcPr>
          <w:p w:rsidR="00621041" w:rsidRPr="0065398E" w:rsidRDefault="00621041" w:rsidP="00D820DE">
            <w:pPr>
              <w:jc w:val="center"/>
            </w:pPr>
            <w:r w:rsidRPr="0065398E">
              <w:t>1.</w:t>
            </w:r>
          </w:p>
          <w:p w:rsidR="00621041" w:rsidRPr="0065398E" w:rsidRDefault="00621041" w:rsidP="00D820DE">
            <w:pPr>
              <w:jc w:val="center"/>
            </w:pPr>
          </w:p>
          <w:p w:rsidR="00621041" w:rsidRPr="0065398E" w:rsidRDefault="00621041" w:rsidP="00177A88"/>
          <w:p w:rsidR="00621041" w:rsidRPr="0065398E" w:rsidRDefault="00621041" w:rsidP="00D820DE">
            <w:pPr>
              <w:jc w:val="center"/>
            </w:pPr>
            <w:r w:rsidRPr="0065398E">
              <w:t>2.</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 w:rsidR="00621041" w:rsidRPr="0065398E" w:rsidRDefault="00621041" w:rsidP="00D820DE">
            <w:pPr>
              <w:jc w:val="center"/>
            </w:pPr>
            <w:r w:rsidRPr="0065398E">
              <w:t>3.</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r w:rsidRPr="0065398E">
              <w:t>4.</w:t>
            </w:r>
          </w:p>
        </w:tc>
        <w:tc>
          <w:tcPr>
            <w:tcW w:w="2693" w:type="dxa"/>
          </w:tcPr>
          <w:p w:rsidR="00621041" w:rsidRPr="0065398E" w:rsidRDefault="00621041" w:rsidP="00D820DE">
            <w:r w:rsidRPr="0065398E">
              <w:t>«Мой веселый звонкий мяч» (И. Лыкова стр. 18)</w:t>
            </w:r>
          </w:p>
          <w:p w:rsidR="00621041" w:rsidRPr="0065398E" w:rsidRDefault="00621041" w:rsidP="00D820DE">
            <w:r w:rsidRPr="0065398E">
              <w:t>«Нарисуем ниточки к воздушным шарикам» (Н. Голицина)</w:t>
            </w:r>
          </w:p>
          <w:p w:rsidR="00621041" w:rsidRPr="0065398E" w:rsidRDefault="00621041" w:rsidP="00D820DE"/>
          <w:p w:rsidR="00621041" w:rsidRPr="0065398E" w:rsidRDefault="00621041" w:rsidP="00D820DE">
            <w:r w:rsidRPr="0065398E">
              <w:t>«Дождик» (Н. Голицина)</w:t>
            </w:r>
          </w:p>
          <w:p w:rsidR="00621041" w:rsidRPr="0065398E" w:rsidRDefault="00621041" w:rsidP="00D820DE"/>
          <w:p w:rsidR="00621041" w:rsidRPr="0065398E" w:rsidRDefault="00621041" w:rsidP="00D820DE">
            <w:r w:rsidRPr="0065398E">
              <w:t>«Разноцветные шарики» (И. Лыкова стр. 22)</w:t>
            </w:r>
          </w:p>
        </w:tc>
        <w:tc>
          <w:tcPr>
            <w:tcW w:w="2995" w:type="dxa"/>
            <w:gridSpan w:val="2"/>
          </w:tcPr>
          <w:p w:rsidR="00621041" w:rsidRPr="0065398E" w:rsidRDefault="00621041" w:rsidP="00D820DE">
            <w:r w:rsidRPr="0065398E">
              <w:t>«Веселые мячики» (Н. Голицина)</w:t>
            </w:r>
          </w:p>
          <w:p w:rsidR="00621041" w:rsidRPr="0065398E" w:rsidRDefault="00621041" w:rsidP="00D820DE"/>
          <w:p w:rsidR="00621041" w:rsidRPr="0065398E" w:rsidRDefault="00621041" w:rsidP="00D820DE">
            <w:pPr>
              <w:ind w:firstLine="708"/>
            </w:pPr>
            <w:r w:rsidRPr="0065398E">
              <w:t>-</w:t>
            </w:r>
          </w:p>
          <w:p w:rsidR="00621041" w:rsidRPr="0065398E" w:rsidRDefault="00621041" w:rsidP="00D820DE">
            <w:pPr>
              <w:ind w:firstLine="708"/>
            </w:pPr>
          </w:p>
          <w:p w:rsidR="00621041" w:rsidRPr="0065398E" w:rsidRDefault="00621041" w:rsidP="00D820DE">
            <w:pPr>
              <w:ind w:firstLine="708"/>
            </w:pPr>
          </w:p>
          <w:p w:rsidR="00621041" w:rsidRPr="0065398E" w:rsidRDefault="00621041" w:rsidP="00D820DE">
            <w:r w:rsidRPr="0065398E">
              <w:t>«Конфетки для всех друзей» (Н. Голицина)</w:t>
            </w:r>
          </w:p>
        </w:tc>
        <w:tc>
          <w:tcPr>
            <w:tcW w:w="2875" w:type="dxa"/>
            <w:gridSpan w:val="2"/>
          </w:tcPr>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177A88"/>
          <w:p w:rsidR="00621041" w:rsidRPr="0065398E" w:rsidRDefault="00621041" w:rsidP="00D820DE">
            <w:r w:rsidRPr="0065398E">
              <w:t>«Шарики катятся по дорожке» (Н. Голицина)</w:t>
            </w:r>
          </w:p>
          <w:p w:rsidR="00621041" w:rsidRPr="0065398E" w:rsidRDefault="00621041" w:rsidP="00D820DE"/>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p>
          <w:p w:rsidR="00621041" w:rsidRPr="0065398E" w:rsidRDefault="00621041" w:rsidP="00D820DE">
            <w:r w:rsidRPr="0065398E">
              <w:t xml:space="preserve">«Яблоко </w:t>
            </w:r>
          </w:p>
          <w:p w:rsidR="00621041" w:rsidRPr="0065398E" w:rsidRDefault="00621041" w:rsidP="00D820DE">
            <w:r w:rsidRPr="0065398E">
              <w:t>с листочком» (И. Лыкова стр. 24)</w:t>
            </w:r>
          </w:p>
        </w:tc>
      </w:tr>
      <w:tr w:rsidR="00621041" w:rsidRPr="0065398E" w:rsidTr="00D820DE">
        <w:tc>
          <w:tcPr>
            <w:tcW w:w="1008" w:type="dxa"/>
          </w:tcPr>
          <w:p w:rsidR="00621041" w:rsidRPr="0065398E" w:rsidRDefault="00621041" w:rsidP="00D820DE">
            <w:pPr>
              <w:jc w:val="center"/>
            </w:pPr>
          </w:p>
        </w:tc>
        <w:tc>
          <w:tcPr>
            <w:tcW w:w="8563" w:type="dxa"/>
            <w:gridSpan w:val="5"/>
          </w:tcPr>
          <w:p w:rsidR="00621041" w:rsidRPr="0065398E" w:rsidRDefault="00621041" w:rsidP="00D820DE">
            <w:pPr>
              <w:jc w:val="center"/>
              <w:rPr>
                <w:b/>
              </w:rPr>
            </w:pPr>
            <w:r w:rsidRPr="0065398E">
              <w:rPr>
                <w:b/>
              </w:rPr>
              <w:t xml:space="preserve">Октябрь </w:t>
            </w:r>
          </w:p>
        </w:tc>
      </w:tr>
      <w:tr w:rsidR="00621041" w:rsidRPr="0065398E" w:rsidTr="00D820DE">
        <w:tc>
          <w:tcPr>
            <w:tcW w:w="1008" w:type="dxa"/>
          </w:tcPr>
          <w:p w:rsidR="00621041" w:rsidRPr="0065398E" w:rsidRDefault="00621041" w:rsidP="00D820DE">
            <w:pPr>
              <w:jc w:val="center"/>
            </w:pPr>
            <w:r w:rsidRPr="0065398E">
              <w:t>Неделя</w:t>
            </w:r>
          </w:p>
          <w:p w:rsidR="00621041" w:rsidRPr="0065398E" w:rsidRDefault="00621041" w:rsidP="00D820DE">
            <w:pPr>
              <w:jc w:val="center"/>
            </w:pPr>
            <w:r w:rsidRPr="0065398E">
              <w:t>1.</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r w:rsidRPr="0065398E">
              <w:t>2.</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r w:rsidRPr="0065398E">
              <w:t>3.</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r w:rsidRPr="0065398E">
              <w:t>4.</w:t>
            </w:r>
          </w:p>
          <w:p w:rsidR="00621041" w:rsidRPr="0065398E" w:rsidRDefault="00621041" w:rsidP="00D820DE"/>
        </w:tc>
        <w:tc>
          <w:tcPr>
            <w:tcW w:w="2693" w:type="dxa"/>
          </w:tcPr>
          <w:p w:rsidR="00621041" w:rsidRPr="0065398E" w:rsidRDefault="00621041" w:rsidP="00D820DE">
            <w:r w:rsidRPr="0065398E">
              <w:t>Рисование</w:t>
            </w:r>
          </w:p>
          <w:p w:rsidR="00621041" w:rsidRPr="0065398E" w:rsidRDefault="00621041" w:rsidP="00D820DE">
            <w:r w:rsidRPr="0065398E">
              <w:t>«Падают, падают листья» (И. Лыкова стр. 40)</w:t>
            </w:r>
          </w:p>
          <w:p w:rsidR="00621041" w:rsidRPr="0065398E" w:rsidRDefault="00621041" w:rsidP="00D820DE"/>
          <w:p w:rsidR="00621041" w:rsidRPr="0065398E" w:rsidRDefault="00621041" w:rsidP="00D820DE">
            <w:r w:rsidRPr="0065398E">
              <w:t>«Испечем пирожки для мишки и кукол» (Н. Голицина)</w:t>
            </w:r>
          </w:p>
          <w:p w:rsidR="00621041" w:rsidRPr="0065398E" w:rsidRDefault="00621041" w:rsidP="00D820DE"/>
          <w:p w:rsidR="00621041" w:rsidRPr="0065398E" w:rsidRDefault="00621041" w:rsidP="00D820DE">
            <w:r w:rsidRPr="0065398E">
              <w:t>«Нарисуем халаты для врача и медсестры» (Н. Голицина)</w:t>
            </w:r>
          </w:p>
          <w:p w:rsidR="00621041" w:rsidRPr="0065398E" w:rsidRDefault="00621041" w:rsidP="00D820DE"/>
          <w:p w:rsidR="00621041" w:rsidRPr="0065398E" w:rsidRDefault="00621041" w:rsidP="00D820DE">
            <w:r w:rsidRPr="0065398E">
              <w:t>«Град-град» (И. Лыкова стр. 48)</w:t>
            </w:r>
          </w:p>
        </w:tc>
        <w:tc>
          <w:tcPr>
            <w:tcW w:w="2995" w:type="dxa"/>
            <w:gridSpan w:val="2"/>
          </w:tcPr>
          <w:p w:rsidR="00621041" w:rsidRPr="0065398E" w:rsidRDefault="00621041" w:rsidP="00D820DE">
            <w:r w:rsidRPr="0065398E">
              <w:t xml:space="preserve">Лепка </w:t>
            </w:r>
          </w:p>
          <w:p w:rsidR="00621041" w:rsidRPr="0065398E" w:rsidRDefault="00621041" w:rsidP="00D820DE">
            <w:r w:rsidRPr="0065398E">
              <w:t>«Слепим мелки для воспитателя» (Н. Голицина)</w:t>
            </w:r>
          </w:p>
          <w:p w:rsidR="00621041" w:rsidRPr="0065398E" w:rsidRDefault="00621041" w:rsidP="00D820DE"/>
          <w:p w:rsidR="00621041" w:rsidRPr="0065398E" w:rsidRDefault="00621041" w:rsidP="00D820DE">
            <w:pPr>
              <w:jc w:val="center"/>
            </w:pPr>
            <w:r w:rsidRPr="0065398E">
              <w:t>-</w:t>
            </w:r>
          </w:p>
          <w:p w:rsidR="00621041" w:rsidRPr="0065398E" w:rsidRDefault="00621041" w:rsidP="00D820DE"/>
          <w:p w:rsidR="00621041" w:rsidRPr="0065398E" w:rsidRDefault="00621041" w:rsidP="00D820DE"/>
          <w:p w:rsidR="00621041" w:rsidRPr="0065398E" w:rsidRDefault="00621041" w:rsidP="00D820DE"/>
          <w:p w:rsidR="00621041" w:rsidRPr="0065398E" w:rsidRDefault="00621041" w:rsidP="00D820DE">
            <w:r w:rsidRPr="0065398E">
              <w:t>«Бублики и баранки» (Н. Голицина)</w:t>
            </w:r>
          </w:p>
          <w:p w:rsidR="00621041" w:rsidRPr="0065398E" w:rsidRDefault="00621041" w:rsidP="00D820DE"/>
          <w:p w:rsidR="00621041" w:rsidRPr="0065398E" w:rsidRDefault="00621041" w:rsidP="00D820DE"/>
          <w:p w:rsidR="00621041" w:rsidRPr="0065398E" w:rsidRDefault="00621041" w:rsidP="00D820DE">
            <w:pPr>
              <w:jc w:val="center"/>
            </w:pPr>
            <w:r w:rsidRPr="0065398E">
              <w:t>-</w:t>
            </w:r>
          </w:p>
          <w:p w:rsidR="00621041" w:rsidRPr="0065398E" w:rsidRDefault="00621041" w:rsidP="00D820DE"/>
        </w:tc>
        <w:tc>
          <w:tcPr>
            <w:tcW w:w="2875" w:type="dxa"/>
            <w:gridSpan w:val="2"/>
          </w:tcPr>
          <w:p w:rsidR="00621041" w:rsidRPr="0065398E" w:rsidRDefault="00621041" w:rsidP="00D820DE">
            <w:r w:rsidRPr="0065398E">
              <w:t xml:space="preserve">Аппликация </w:t>
            </w:r>
          </w:p>
          <w:p w:rsidR="00621041" w:rsidRPr="0065398E" w:rsidRDefault="00621041" w:rsidP="00D820DE"/>
          <w:p w:rsidR="00621041" w:rsidRPr="0065398E" w:rsidRDefault="00621041" w:rsidP="00D820DE">
            <w:pPr>
              <w:jc w:val="center"/>
            </w:pPr>
            <w:r w:rsidRPr="0065398E">
              <w:t>-</w:t>
            </w:r>
          </w:p>
          <w:p w:rsidR="00621041" w:rsidRPr="0065398E" w:rsidRDefault="00621041" w:rsidP="00D820DE"/>
          <w:p w:rsidR="00621041" w:rsidRPr="0065398E" w:rsidRDefault="00621041" w:rsidP="00D820DE"/>
          <w:p w:rsidR="00621041" w:rsidRPr="0065398E" w:rsidRDefault="00621041" w:rsidP="00D820DE">
            <w:r w:rsidRPr="0065398E">
              <w:t>«Положим пирожки в вазочку» (Н. Голицина)</w:t>
            </w:r>
          </w:p>
          <w:p w:rsidR="00621041" w:rsidRPr="0065398E" w:rsidRDefault="00621041" w:rsidP="00D820DE"/>
          <w:p w:rsidR="00621041" w:rsidRPr="0065398E" w:rsidRDefault="00621041" w:rsidP="00D820DE"/>
          <w:p w:rsidR="00621041" w:rsidRPr="0065398E" w:rsidRDefault="00621041" w:rsidP="00D820DE">
            <w:pPr>
              <w:jc w:val="center"/>
            </w:pPr>
            <w:r w:rsidRPr="0065398E">
              <w:t>-</w:t>
            </w:r>
          </w:p>
          <w:p w:rsidR="00621041" w:rsidRPr="0065398E" w:rsidRDefault="00621041" w:rsidP="00D820DE"/>
          <w:p w:rsidR="00621041" w:rsidRPr="0065398E" w:rsidRDefault="00621041" w:rsidP="00D820DE"/>
          <w:p w:rsidR="00621041" w:rsidRPr="0065398E" w:rsidRDefault="00621041" w:rsidP="00D820DE"/>
          <w:p w:rsidR="00621041" w:rsidRPr="0065398E" w:rsidRDefault="00621041" w:rsidP="00D820DE">
            <w:r w:rsidRPr="0065398E">
              <w:t>«Грибная полянка» (И. Лыкова стр. 46)</w:t>
            </w:r>
          </w:p>
        </w:tc>
      </w:tr>
      <w:tr w:rsidR="00621041" w:rsidRPr="0065398E" w:rsidTr="00D820DE">
        <w:tc>
          <w:tcPr>
            <w:tcW w:w="1008" w:type="dxa"/>
          </w:tcPr>
          <w:p w:rsidR="00621041" w:rsidRPr="0065398E" w:rsidRDefault="00621041" w:rsidP="00D820DE">
            <w:pPr>
              <w:jc w:val="center"/>
            </w:pPr>
          </w:p>
        </w:tc>
        <w:tc>
          <w:tcPr>
            <w:tcW w:w="8563" w:type="dxa"/>
            <w:gridSpan w:val="5"/>
          </w:tcPr>
          <w:p w:rsidR="00621041" w:rsidRPr="0065398E" w:rsidRDefault="00621041" w:rsidP="00D820DE">
            <w:pPr>
              <w:jc w:val="center"/>
              <w:rPr>
                <w:b/>
              </w:rPr>
            </w:pPr>
            <w:r w:rsidRPr="0065398E">
              <w:rPr>
                <w:b/>
              </w:rPr>
              <w:t xml:space="preserve">Ноябрь </w:t>
            </w:r>
          </w:p>
        </w:tc>
      </w:tr>
      <w:tr w:rsidR="00621041" w:rsidRPr="0065398E" w:rsidTr="00D820DE">
        <w:tc>
          <w:tcPr>
            <w:tcW w:w="1008" w:type="dxa"/>
          </w:tcPr>
          <w:p w:rsidR="00621041" w:rsidRPr="0065398E" w:rsidRDefault="00621041" w:rsidP="00D820DE">
            <w:r w:rsidRPr="0065398E">
              <w:t>Неделя</w:t>
            </w:r>
          </w:p>
          <w:p w:rsidR="00621041" w:rsidRPr="0065398E" w:rsidRDefault="00621041" w:rsidP="00D820DE">
            <w:pPr>
              <w:jc w:val="center"/>
            </w:pPr>
            <w:r w:rsidRPr="0065398E">
              <w:t>1.</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r w:rsidRPr="0065398E">
              <w:t>2.</w:t>
            </w:r>
          </w:p>
          <w:p w:rsidR="00621041" w:rsidRPr="0065398E" w:rsidRDefault="00621041" w:rsidP="00D820DE">
            <w:pPr>
              <w:jc w:val="center"/>
            </w:pPr>
          </w:p>
          <w:p w:rsidR="00621041" w:rsidRPr="0065398E" w:rsidRDefault="00621041" w:rsidP="00D820DE">
            <w:pPr>
              <w:jc w:val="center"/>
            </w:pPr>
            <w:r w:rsidRPr="0065398E">
              <w:t>3.</w:t>
            </w:r>
          </w:p>
          <w:p w:rsidR="00621041" w:rsidRPr="0065398E" w:rsidRDefault="00621041" w:rsidP="00D820DE">
            <w:pPr>
              <w:jc w:val="center"/>
            </w:pPr>
          </w:p>
          <w:p w:rsidR="00621041" w:rsidRPr="0065398E" w:rsidRDefault="00621041" w:rsidP="00C93FE0"/>
          <w:p w:rsidR="00621041" w:rsidRPr="0065398E" w:rsidRDefault="00621041" w:rsidP="00D820DE">
            <w:pPr>
              <w:jc w:val="center"/>
            </w:pPr>
            <w:r w:rsidRPr="0065398E">
              <w:t>4.</w:t>
            </w:r>
          </w:p>
          <w:p w:rsidR="00621041" w:rsidRPr="0065398E" w:rsidRDefault="00621041" w:rsidP="00D820DE">
            <w:pPr>
              <w:jc w:val="center"/>
            </w:pPr>
          </w:p>
        </w:tc>
        <w:tc>
          <w:tcPr>
            <w:tcW w:w="3050" w:type="dxa"/>
            <w:gridSpan w:val="2"/>
          </w:tcPr>
          <w:p w:rsidR="00621041" w:rsidRPr="0065398E" w:rsidRDefault="00621041" w:rsidP="00D820DE">
            <w:pPr>
              <w:jc w:val="center"/>
            </w:pPr>
            <w:r w:rsidRPr="0065398E">
              <w:t xml:space="preserve">Рисование </w:t>
            </w:r>
          </w:p>
          <w:p w:rsidR="00621041" w:rsidRPr="0065398E" w:rsidRDefault="00621041" w:rsidP="00D820DE">
            <w:r w:rsidRPr="0065398E">
              <w:t>«Полосатые полотенца для лесных зверят» (И. Лыкова стр. 62)</w:t>
            </w:r>
          </w:p>
          <w:p w:rsidR="00621041" w:rsidRPr="0065398E" w:rsidRDefault="00621041" w:rsidP="00D820DE">
            <w:r w:rsidRPr="0065398E">
              <w:t>«Соберем овощи в мешок» (Н. Голицина)</w:t>
            </w:r>
          </w:p>
          <w:p w:rsidR="00621041" w:rsidRPr="0065398E" w:rsidRDefault="00621041" w:rsidP="00D820DE">
            <w:r w:rsidRPr="0065398E">
              <w:t>«Вот какие фрукты»( Н. Голицина)</w:t>
            </w:r>
          </w:p>
          <w:p w:rsidR="00621041" w:rsidRPr="0065398E" w:rsidRDefault="00621041" w:rsidP="00D820DE"/>
          <w:p w:rsidR="00621041" w:rsidRPr="0065398E" w:rsidRDefault="00621041" w:rsidP="00D820DE">
            <w:r w:rsidRPr="0065398E">
              <w:t>«Разноцветные витаминки»( Н. Голицина)</w:t>
            </w:r>
          </w:p>
        </w:tc>
        <w:tc>
          <w:tcPr>
            <w:tcW w:w="2851" w:type="dxa"/>
            <w:gridSpan w:val="2"/>
          </w:tcPr>
          <w:p w:rsidR="00621041" w:rsidRPr="0065398E" w:rsidRDefault="00621041" w:rsidP="00D820DE">
            <w:pPr>
              <w:jc w:val="center"/>
            </w:pPr>
            <w:r w:rsidRPr="0065398E">
              <w:t xml:space="preserve">Лепка </w:t>
            </w:r>
          </w:p>
          <w:p w:rsidR="00621041" w:rsidRPr="0065398E" w:rsidRDefault="00621041" w:rsidP="00D820DE">
            <w:r w:rsidRPr="0065398E">
              <w:t>«Лесенка» (Н.Голицина)</w:t>
            </w:r>
          </w:p>
          <w:p w:rsidR="00621041" w:rsidRPr="0065398E" w:rsidRDefault="00621041" w:rsidP="00D820DE"/>
          <w:p w:rsidR="00621041" w:rsidRPr="0065398E" w:rsidRDefault="00621041" w:rsidP="00D820DE"/>
          <w:p w:rsidR="00621041" w:rsidRPr="0065398E" w:rsidRDefault="00621041" w:rsidP="00D820DE">
            <w:pPr>
              <w:jc w:val="center"/>
            </w:pPr>
            <w:r w:rsidRPr="0065398E">
              <w:t>-</w:t>
            </w:r>
          </w:p>
          <w:p w:rsidR="00621041" w:rsidRPr="0065398E" w:rsidRDefault="00621041" w:rsidP="00D820DE"/>
          <w:p w:rsidR="00621041" w:rsidRPr="0065398E" w:rsidRDefault="00621041" w:rsidP="00D820DE">
            <w:r w:rsidRPr="0065398E">
              <w:t>«Яблоки большие и маленькие»(Н. Голицина)</w:t>
            </w:r>
          </w:p>
          <w:p w:rsidR="00621041" w:rsidRPr="0065398E" w:rsidRDefault="00621041" w:rsidP="00D820DE">
            <w:pPr>
              <w:jc w:val="center"/>
            </w:pPr>
            <w:r w:rsidRPr="0065398E">
              <w:t>-</w:t>
            </w:r>
          </w:p>
        </w:tc>
        <w:tc>
          <w:tcPr>
            <w:tcW w:w="2662" w:type="dxa"/>
          </w:tcPr>
          <w:p w:rsidR="00621041" w:rsidRPr="0065398E" w:rsidRDefault="00621041" w:rsidP="00C93FE0">
            <w:pPr>
              <w:jc w:val="center"/>
            </w:pPr>
            <w:r w:rsidRPr="0065398E">
              <w:t xml:space="preserve">Аппликация </w:t>
            </w: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r w:rsidRPr="0065398E">
              <w:t>«Апельсины и сливы лежат на блюде) (Н.Голицина)</w:t>
            </w: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r w:rsidRPr="0065398E">
              <w:t>«Яблоки и ягодки полезные продукты»</w:t>
            </w:r>
          </w:p>
          <w:p w:rsidR="00621041" w:rsidRPr="0065398E" w:rsidRDefault="00621041" w:rsidP="00D820DE">
            <w:r w:rsidRPr="0065398E">
              <w:t>(Н.Голицина)</w:t>
            </w:r>
          </w:p>
        </w:tc>
      </w:tr>
      <w:tr w:rsidR="00621041" w:rsidRPr="0065398E" w:rsidTr="00D820DE">
        <w:tc>
          <w:tcPr>
            <w:tcW w:w="1008" w:type="dxa"/>
          </w:tcPr>
          <w:p w:rsidR="00621041" w:rsidRPr="0065398E" w:rsidRDefault="00621041" w:rsidP="00D820DE">
            <w:pPr>
              <w:jc w:val="center"/>
            </w:pPr>
          </w:p>
        </w:tc>
        <w:tc>
          <w:tcPr>
            <w:tcW w:w="8563" w:type="dxa"/>
            <w:gridSpan w:val="5"/>
          </w:tcPr>
          <w:p w:rsidR="00621041" w:rsidRPr="0065398E" w:rsidRDefault="00621041" w:rsidP="00D820DE">
            <w:pPr>
              <w:jc w:val="center"/>
              <w:rPr>
                <w:b/>
              </w:rPr>
            </w:pPr>
            <w:r w:rsidRPr="0065398E">
              <w:rPr>
                <w:b/>
              </w:rPr>
              <w:t xml:space="preserve">Декабрь </w:t>
            </w:r>
          </w:p>
        </w:tc>
      </w:tr>
      <w:tr w:rsidR="00621041" w:rsidRPr="0065398E" w:rsidTr="00D820DE">
        <w:tc>
          <w:tcPr>
            <w:tcW w:w="1008" w:type="dxa"/>
          </w:tcPr>
          <w:p w:rsidR="00621041" w:rsidRPr="0065398E" w:rsidRDefault="00621041" w:rsidP="00D820DE">
            <w:r w:rsidRPr="0065398E">
              <w:t>Неделя</w:t>
            </w:r>
          </w:p>
          <w:p w:rsidR="00621041" w:rsidRPr="0065398E" w:rsidRDefault="00621041" w:rsidP="00D820DE">
            <w:pPr>
              <w:jc w:val="center"/>
            </w:pPr>
          </w:p>
          <w:p w:rsidR="00621041" w:rsidRPr="0065398E" w:rsidRDefault="00621041" w:rsidP="00D820DE">
            <w:pPr>
              <w:jc w:val="center"/>
            </w:pPr>
            <w:r w:rsidRPr="0065398E">
              <w:t>1.</w:t>
            </w:r>
          </w:p>
          <w:p w:rsidR="00621041" w:rsidRPr="0065398E" w:rsidRDefault="00621041" w:rsidP="00D820DE">
            <w:pPr>
              <w:jc w:val="center"/>
            </w:pPr>
          </w:p>
          <w:p w:rsidR="00621041" w:rsidRPr="0065398E" w:rsidRDefault="00621041" w:rsidP="00D820DE">
            <w:pPr>
              <w:jc w:val="center"/>
            </w:pPr>
            <w:r w:rsidRPr="0065398E">
              <w:t>2.</w:t>
            </w:r>
          </w:p>
          <w:p w:rsidR="00621041" w:rsidRPr="0065398E" w:rsidRDefault="00621041" w:rsidP="00D820DE">
            <w:pPr>
              <w:jc w:val="center"/>
            </w:pPr>
          </w:p>
          <w:p w:rsidR="00621041" w:rsidRPr="0065398E" w:rsidRDefault="00621041" w:rsidP="00D820DE">
            <w:pPr>
              <w:jc w:val="center"/>
            </w:pPr>
            <w:r w:rsidRPr="0065398E">
              <w:t>3.</w:t>
            </w:r>
          </w:p>
          <w:p w:rsidR="00621041" w:rsidRPr="0065398E" w:rsidRDefault="00621041" w:rsidP="00D820DE">
            <w:pPr>
              <w:jc w:val="center"/>
            </w:pPr>
          </w:p>
          <w:p w:rsidR="00621041" w:rsidRPr="0065398E" w:rsidRDefault="00621041" w:rsidP="00D820DE">
            <w:pPr>
              <w:jc w:val="center"/>
            </w:pPr>
            <w:r w:rsidRPr="0065398E">
              <w:t>4.</w:t>
            </w:r>
          </w:p>
          <w:p w:rsidR="00621041" w:rsidRPr="0065398E" w:rsidRDefault="00621041" w:rsidP="00D820DE">
            <w:pPr>
              <w:jc w:val="center"/>
            </w:pPr>
          </w:p>
        </w:tc>
        <w:tc>
          <w:tcPr>
            <w:tcW w:w="3050" w:type="dxa"/>
            <w:gridSpan w:val="2"/>
          </w:tcPr>
          <w:p w:rsidR="00621041" w:rsidRPr="0065398E" w:rsidRDefault="00621041" w:rsidP="00D820DE">
            <w:pPr>
              <w:jc w:val="center"/>
            </w:pPr>
            <w:r w:rsidRPr="0065398E">
              <w:t xml:space="preserve">Рисование </w:t>
            </w:r>
          </w:p>
          <w:p w:rsidR="00621041" w:rsidRPr="0065398E" w:rsidRDefault="00621041" w:rsidP="00D820DE">
            <w:pPr>
              <w:jc w:val="center"/>
            </w:pPr>
          </w:p>
          <w:p w:rsidR="00621041" w:rsidRPr="0065398E" w:rsidRDefault="00621041" w:rsidP="00D820DE">
            <w:r w:rsidRPr="0065398E">
              <w:t>«Всем котяткам по клубочку»(Н.Голицина)</w:t>
            </w:r>
          </w:p>
          <w:p w:rsidR="00621041" w:rsidRPr="0065398E" w:rsidRDefault="00621041" w:rsidP="00D820DE">
            <w:r w:rsidRPr="0065398E">
              <w:t>«Цыпленок»(Н.Голицина)</w:t>
            </w:r>
          </w:p>
          <w:p w:rsidR="00621041" w:rsidRPr="0065398E" w:rsidRDefault="00621041" w:rsidP="00D820DE"/>
          <w:p w:rsidR="00621041" w:rsidRPr="0065398E" w:rsidRDefault="00621041" w:rsidP="00D820DE">
            <w:r w:rsidRPr="0065398E">
              <w:t>«Узор для платья лисички»(Н.Голицина)</w:t>
            </w:r>
          </w:p>
          <w:p w:rsidR="00621041" w:rsidRPr="0065398E" w:rsidRDefault="00621041" w:rsidP="00D820DE">
            <w:r w:rsidRPr="0065398E">
              <w:t>«Красивые шарики на нашей елке»(Н.Голицина)</w:t>
            </w:r>
          </w:p>
        </w:tc>
        <w:tc>
          <w:tcPr>
            <w:tcW w:w="2851" w:type="dxa"/>
            <w:gridSpan w:val="2"/>
          </w:tcPr>
          <w:p w:rsidR="00621041" w:rsidRPr="0065398E" w:rsidRDefault="00621041" w:rsidP="00D820DE">
            <w:pPr>
              <w:jc w:val="center"/>
            </w:pPr>
            <w:r w:rsidRPr="0065398E">
              <w:t>Лепка</w:t>
            </w:r>
          </w:p>
          <w:p w:rsidR="00621041" w:rsidRPr="0065398E" w:rsidRDefault="00621041" w:rsidP="00D820DE">
            <w:pPr>
              <w:jc w:val="center"/>
            </w:pPr>
          </w:p>
          <w:p w:rsidR="00621041" w:rsidRPr="0065398E" w:rsidRDefault="00621041" w:rsidP="00D820DE">
            <w:r w:rsidRPr="0065398E">
              <w:t>«Мячики для котят»(Н.Голицина)</w:t>
            </w: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r w:rsidRPr="0065398E">
              <w:t>«Медведи любят сладкое печенье»(Н.Голицина)</w:t>
            </w:r>
          </w:p>
          <w:p w:rsidR="00621041" w:rsidRPr="0065398E" w:rsidRDefault="00621041" w:rsidP="00D820DE">
            <w:pPr>
              <w:jc w:val="center"/>
            </w:pPr>
            <w:r w:rsidRPr="0065398E">
              <w:t>-</w:t>
            </w:r>
          </w:p>
        </w:tc>
        <w:tc>
          <w:tcPr>
            <w:tcW w:w="2662" w:type="dxa"/>
          </w:tcPr>
          <w:p w:rsidR="00621041" w:rsidRPr="0065398E" w:rsidRDefault="00621041" w:rsidP="00D820DE">
            <w:pPr>
              <w:jc w:val="center"/>
            </w:pPr>
            <w:r w:rsidRPr="0065398E">
              <w:t xml:space="preserve">Аппликация </w:t>
            </w:r>
          </w:p>
          <w:p w:rsidR="00621041" w:rsidRPr="0065398E" w:rsidRDefault="00621041" w:rsidP="00D820DE">
            <w:pPr>
              <w:jc w:val="center"/>
            </w:pP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r w:rsidRPr="0065398E">
              <w:t>«Морковки для зайчат»(Н.Голицина)</w:t>
            </w: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r w:rsidRPr="0065398E">
              <w:t>«Зажигаем огоньки на елке»</w:t>
            </w:r>
          </w:p>
          <w:p w:rsidR="00621041" w:rsidRPr="0065398E" w:rsidRDefault="00621041" w:rsidP="00D820DE">
            <w:r w:rsidRPr="0065398E">
              <w:t>(Н.Голицина)</w:t>
            </w:r>
          </w:p>
        </w:tc>
      </w:tr>
      <w:tr w:rsidR="00621041" w:rsidRPr="0065398E" w:rsidTr="00D820DE">
        <w:tc>
          <w:tcPr>
            <w:tcW w:w="1008" w:type="dxa"/>
          </w:tcPr>
          <w:p w:rsidR="00621041" w:rsidRPr="0065398E" w:rsidRDefault="00621041" w:rsidP="00D820DE"/>
        </w:tc>
        <w:tc>
          <w:tcPr>
            <w:tcW w:w="8563" w:type="dxa"/>
            <w:gridSpan w:val="5"/>
          </w:tcPr>
          <w:p w:rsidR="00621041" w:rsidRPr="0065398E" w:rsidRDefault="00621041" w:rsidP="00D820DE">
            <w:pPr>
              <w:jc w:val="center"/>
            </w:pPr>
            <w:r w:rsidRPr="0065398E">
              <w:rPr>
                <w:b/>
              </w:rPr>
              <w:t xml:space="preserve">Январь </w:t>
            </w:r>
          </w:p>
        </w:tc>
      </w:tr>
      <w:tr w:rsidR="00621041" w:rsidRPr="0065398E" w:rsidTr="00D820DE">
        <w:tc>
          <w:tcPr>
            <w:tcW w:w="1008" w:type="dxa"/>
          </w:tcPr>
          <w:p w:rsidR="00621041" w:rsidRPr="0065398E" w:rsidRDefault="00621041" w:rsidP="00D820DE">
            <w:pPr>
              <w:jc w:val="center"/>
            </w:pPr>
            <w:r w:rsidRPr="0065398E">
              <w:t xml:space="preserve">Неделя </w:t>
            </w:r>
          </w:p>
          <w:p w:rsidR="00621041" w:rsidRPr="0065398E" w:rsidRDefault="00621041" w:rsidP="00D820DE">
            <w:pPr>
              <w:jc w:val="center"/>
            </w:pPr>
          </w:p>
          <w:p w:rsidR="00621041" w:rsidRPr="0065398E" w:rsidRDefault="00621041" w:rsidP="00D820DE">
            <w:pPr>
              <w:jc w:val="center"/>
            </w:pPr>
            <w:r w:rsidRPr="0065398E">
              <w:t>1.</w:t>
            </w:r>
          </w:p>
          <w:p w:rsidR="00621041" w:rsidRPr="0065398E" w:rsidRDefault="00621041" w:rsidP="00D820DE">
            <w:pPr>
              <w:jc w:val="center"/>
            </w:pPr>
          </w:p>
          <w:p w:rsidR="00621041" w:rsidRPr="0065398E" w:rsidRDefault="00621041" w:rsidP="00D820DE"/>
          <w:p w:rsidR="00621041" w:rsidRPr="0065398E" w:rsidRDefault="00621041" w:rsidP="00D820DE">
            <w:pPr>
              <w:jc w:val="center"/>
            </w:pPr>
            <w:r w:rsidRPr="0065398E">
              <w:t>2.</w:t>
            </w:r>
          </w:p>
          <w:p w:rsidR="00621041" w:rsidRPr="0065398E" w:rsidRDefault="00621041" w:rsidP="00D820DE">
            <w:pPr>
              <w:jc w:val="center"/>
            </w:pPr>
          </w:p>
          <w:p w:rsidR="00621041" w:rsidRPr="0065398E" w:rsidRDefault="00621041" w:rsidP="00D820DE">
            <w:pPr>
              <w:jc w:val="center"/>
            </w:pPr>
            <w:r w:rsidRPr="0065398E">
              <w:t>3.</w:t>
            </w:r>
          </w:p>
          <w:p w:rsidR="00621041" w:rsidRPr="0065398E" w:rsidRDefault="00621041" w:rsidP="00D820DE">
            <w:pPr>
              <w:jc w:val="center"/>
            </w:pPr>
          </w:p>
          <w:p w:rsidR="00621041" w:rsidRPr="0065398E" w:rsidRDefault="00621041" w:rsidP="00D820DE">
            <w:pPr>
              <w:jc w:val="center"/>
            </w:pPr>
            <w:r w:rsidRPr="0065398E">
              <w:t>4.</w:t>
            </w:r>
          </w:p>
          <w:p w:rsidR="00621041" w:rsidRPr="0065398E" w:rsidRDefault="00621041" w:rsidP="00D820DE">
            <w:pPr>
              <w:jc w:val="center"/>
            </w:pPr>
          </w:p>
        </w:tc>
        <w:tc>
          <w:tcPr>
            <w:tcW w:w="3050" w:type="dxa"/>
            <w:gridSpan w:val="2"/>
          </w:tcPr>
          <w:p w:rsidR="00621041" w:rsidRPr="0065398E" w:rsidRDefault="00621041" w:rsidP="00D820DE">
            <w:pPr>
              <w:jc w:val="center"/>
            </w:pPr>
            <w:r w:rsidRPr="0065398E">
              <w:t xml:space="preserve">Рисование </w:t>
            </w:r>
          </w:p>
          <w:p w:rsidR="00621041" w:rsidRPr="0065398E" w:rsidRDefault="00621041" w:rsidP="00D820DE">
            <w:pPr>
              <w:jc w:val="center"/>
            </w:pPr>
          </w:p>
          <w:p w:rsidR="00621041" w:rsidRPr="0065398E" w:rsidRDefault="00621041" w:rsidP="00D820DE">
            <w:r w:rsidRPr="0065398E">
              <w:t>«Елочка пушистая. колючая, душистая»(Н.Голицина)</w:t>
            </w:r>
          </w:p>
          <w:p w:rsidR="00621041" w:rsidRPr="0065398E" w:rsidRDefault="00621041" w:rsidP="00D820DE">
            <w:r w:rsidRPr="0065398E">
              <w:t>«Бублики-баранки»(И.Лыкова стр. 82)</w:t>
            </w:r>
          </w:p>
          <w:p w:rsidR="00621041" w:rsidRPr="0065398E" w:rsidRDefault="00621041" w:rsidP="00D820DE">
            <w:r w:rsidRPr="0065398E">
              <w:t>«Новогодняя елочка»(Н.Голицина)</w:t>
            </w:r>
          </w:p>
          <w:p w:rsidR="00621041" w:rsidRPr="0065398E" w:rsidRDefault="00621041" w:rsidP="00D820DE">
            <w:r w:rsidRPr="0065398E">
              <w:t>«Мишка косолапый» (Н. Голицина)</w:t>
            </w:r>
          </w:p>
        </w:tc>
        <w:tc>
          <w:tcPr>
            <w:tcW w:w="2851" w:type="dxa"/>
            <w:gridSpan w:val="2"/>
          </w:tcPr>
          <w:p w:rsidR="00621041" w:rsidRPr="0065398E" w:rsidRDefault="00621041" w:rsidP="00D820DE">
            <w:pPr>
              <w:jc w:val="center"/>
            </w:pPr>
            <w:r w:rsidRPr="0065398E">
              <w:t xml:space="preserve">Лепка </w:t>
            </w:r>
          </w:p>
          <w:p w:rsidR="00621041" w:rsidRPr="0065398E" w:rsidRDefault="00621041" w:rsidP="00D820DE">
            <w:pPr>
              <w:jc w:val="center"/>
            </w:pPr>
          </w:p>
          <w:p w:rsidR="00621041" w:rsidRPr="0065398E" w:rsidRDefault="00621041" w:rsidP="00D820DE">
            <w:r w:rsidRPr="0065398E">
              <w:t>«Елочка» (Н.Голицина)</w:t>
            </w:r>
          </w:p>
          <w:p w:rsidR="00621041" w:rsidRPr="0065398E" w:rsidRDefault="00621041" w:rsidP="00D820DE"/>
          <w:p w:rsidR="00621041" w:rsidRPr="0065398E" w:rsidRDefault="00621041" w:rsidP="00D820DE"/>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r w:rsidRPr="0065398E">
              <w:t>«Пряники для зверюшек»(Н.Голицина)</w:t>
            </w:r>
          </w:p>
          <w:p w:rsidR="00621041" w:rsidRPr="0065398E" w:rsidRDefault="00621041" w:rsidP="00D820DE">
            <w:pPr>
              <w:jc w:val="center"/>
            </w:pPr>
            <w:r w:rsidRPr="0065398E">
              <w:t>-</w:t>
            </w:r>
          </w:p>
          <w:p w:rsidR="00621041" w:rsidRPr="0065398E" w:rsidRDefault="00621041" w:rsidP="00D820DE">
            <w:pPr>
              <w:jc w:val="center"/>
            </w:pPr>
          </w:p>
        </w:tc>
        <w:tc>
          <w:tcPr>
            <w:tcW w:w="2662" w:type="dxa"/>
          </w:tcPr>
          <w:p w:rsidR="00621041" w:rsidRPr="0065398E" w:rsidRDefault="00621041" w:rsidP="00D820DE">
            <w:pPr>
              <w:jc w:val="center"/>
            </w:pPr>
            <w:r w:rsidRPr="0065398E">
              <w:t>Аппликация</w:t>
            </w:r>
          </w:p>
          <w:p w:rsidR="00621041" w:rsidRPr="0065398E" w:rsidRDefault="00621041" w:rsidP="00D820DE">
            <w:pPr>
              <w:jc w:val="center"/>
            </w:pP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r w:rsidRPr="0065398E">
              <w:t>«Игрушка на елку»(Н.Голицина)</w:t>
            </w: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r w:rsidRPr="0065398E">
              <w:t>«Кубики и шарики для мишки и зайчат»(Н.Голицина)</w:t>
            </w:r>
          </w:p>
        </w:tc>
      </w:tr>
      <w:tr w:rsidR="00621041" w:rsidRPr="0065398E" w:rsidTr="00D820DE">
        <w:tc>
          <w:tcPr>
            <w:tcW w:w="1008" w:type="dxa"/>
          </w:tcPr>
          <w:p w:rsidR="00621041" w:rsidRPr="0065398E" w:rsidRDefault="00621041" w:rsidP="00D820DE">
            <w:pPr>
              <w:jc w:val="center"/>
            </w:pPr>
          </w:p>
        </w:tc>
        <w:tc>
          <w:tcPr>
            <w:tcW w:w="8563" w:type="dxa"/>
            <w:gridSpan w:val="5"/>
          </w:tcPr>
          <w:p w:rsidR="00621041" w:rsidRPr="0065398E" w:rsidRDefault="00621041" w:rsidP="00D820DE">
            <w:pPr>
              <w:jc w:val="center"/>
              <w:rPr>
                <w:b/>
              </w:rPr>
            </w:pPr>
            <w:r w:rsidRPr="0065398E">
              <w:rPr>
                <w:b/>
              </w:rPr>
              <w:t xml:space="preserve">Февраль </w:t>
            </w:r>
          </w:p>
        </w:tc>
      </w:tr>
      <w:tr w:rsidR="00621041" w:rsidRPr="0065398E" w:rsidTr="00D820DE">
        <w:tc>
          <w:tcPr>
            <w:tcW w:w="1008" w:type="dxa"/>
          </w:tcPr>
          <w:p w:rsidR="00621041" w:rsidRPr="0065398E" w:rsidRDefault="00621041" w:rsidP="00D820DE">
            <w:pPr>
              <w:jc w:val="center"/>
            </w:pPr>
            <w:r w:rsidRPr="0065398E">
              <w:t xml:space="preserve">Неделя </w:t>
            </w:r>
          </w:p>
          <w:p w:rsidR="00621041" w:rsidRPr="0065398E" w:rsidRDefault="00621041" w:rsidP="00D820DE">
            <w:pPr>
              <w:jc w:val="center"/>
            </w:pPr>
          </w:p>
          <w:p w:rsidR="00621041" w:rsidRPr="0065398E" w:rsidRDefault="00621041" w:rsidP="00D820DE">
            <w:pPr>
              <w:jc w:val="center"/>
            </w:pPr>
            <w:r w:rsidRPr="0065398E">
              <w:t>1.</w:t>
            </w:r>
          </w:p>
          <w:p w:rsidR="00621041" w:rsidRPr="0065398E" w:rsidRDefault="00621041" w:rsidP="00D820DE">
            <w:pPr>
              <w:jc w:val="center"/>
            </w:pPr>
          </w:p>
          <w:p w:rsidR="00621041" w:rsidRPr="0065398E" w:rsidRDefault="00621041" w:rsidP="00D820DE">
            <w:pPr>
              <w:jc w:val="center"/>
            </w:pPr>
            <w:r w:rsidRPr="0065398E">
              <w:t>2.</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r w:rsidRPr="0065398E">
              <w:t>3.</w:t>
            </w:r>
          </w:p>
          <w:p w:rsidR="00621041" w:rsidRPr="0065398E" w:rsidRDefault="00621041" w:rsidP="00D820DE">
            <w:pPr>
              <w:jc w:val="center"/>
            </w:pPr>
          </w:p>
          <w:p w:rsidR="00621041" w:rsidRPr="0065398E" w:rsidRDefault="00621041" w:rsidP="00D820DE">
            <w:pPr>
              <w:jc w:val="center"/>
            </w:pPr>
            <w:r w:rsidRPr="0065398E">
              <w:t>4.</w:t>
            </w:r>
          </w:p>
          <w:p w:rsidR="00621041" w:rsidRPr="0065398E" w:rsidRDefault="00621041" w:rsidP="00D820DE">
            <w:pPr>
              <w:jc w:val="center"/>
            </w:pPr>
          </w:p>
        </w:tc>
        <w:tc>
          <w:tcPr>
            <w:tcW w:w="3050" w:type="dxa"/>
            <w:gridSpan w:val="2"/>
          </w:tcPr>
          <w:p w:rsidR="00621041" w:rsidRPr="0065398E" w:rsidRDefault="00621041" w:rsidP="00D820DE">
            <w:pPr>
              <w:jc w:val="center"/>
            </w:pPr>
            <w:r w:rsidRPr="0065398E">
              <w:t xml:space="preserve">Рисование </w:t>
            </w:r>
          </w:p>
          <w:p w:rsidR="00621041" w:rsidRPr="0065398E" w:rsidRDefault="00621041" w:rsidP="00D820DE">
            <w:pPr>
              <w:jc w:val="center"/>
            </w:pPr>
          </w:p>
          <w:p w:rsidR="00621041" w:rsidRPr="0065398E" w:rsidRDefault="00621041" w:rsidP="00D820DE">
            <w:r w:rsidRPr="0065398E">
              <w:rPr>
                <w:b/>
              </w:rPr>
              <w:t>«</w:t>
            </w:r>
            <w:r w:rsidRPr="0065398E">
              <w:t>Полосатый шарфик»(Н.Голицина)</w:t>
            </w:r>
          </w:p>
          <w:p w:rsidR="00621041" w:rsidRPr="0065398E" w:rsidRDefault="00621041" w:rsidP="00D820DE">
            <w:r w:rsidRPr="0065398E">
              <w:t>«Платочки и полотенца»(Н.Голицина)</w:t>
            </w:r>
          </w:p>
          <w:p w:rsidR="00621041" w:rsidRPr="0065398E" w:rsidRDefault="00621041" w:rsidP="00D820DE"/>
          <w:p w:rsidR="00621041" w:rsidRPr="0065398E" w:rsidRDefault="00621041" w:rsidP="00D820DE"/>
          <w:p w:rsidR="00621041" w:rsidRPr="0065398E" w:rsidRDefault="00621041" w:rsidP="00D820DE"/>
          <w:p w:rsidR="00621041" w:rsidRPr="0065398E" w:rsidRDefault="00621041" w:rsidP="00D820DE">
            <w:r w:rsidRPr="0065398E">
              <w:t>«Украсим поднос»(Н.Голицина)</w:t>
            </w:r>
          </w:p>
          <w:p w:rsidR="00621041" w:rsidRPr="0065398E" w:rsidRDefault="00621041" w:rsidP="00D820DE">
            <w:r w:rsidRPr="0065398E">
              <w:t>«Коврик для куклы»(Н.Голицина)</w:t>
            </w:r>
          </w:p>
        </w:tc>
        <w:tc>
          <w:tcPr>
            <w:tcW w:w="2851" w:type="dxa"/>
            <w:gridSpan w:val="2"/>
          </w:tcPr>
          <w:p w:rsidR="00621041" w:rsidRPr="0065398E" w:rsidRDefault="00621041" w:rsidP="00D820DE">
            <w:pPr>
              <w:jc w:val="center"/>
            </w:pPr>
            <w:r w:rsidRPr="0065398E">
              <w:t xml:space="preserve">Лепка </w:t>
            </w:r>
          </w:p>
          <w:p w:rsidR="00621041" w:rsidRPr="0065398E" w:rsidRDefault="00621041" w:rsidP="00D820DE">
            <w:pPr>
              <w:jc w:val="center"/>
            </w:pPr>
          </w:p>
          <w:p w:rsidR="00621041" w:rsidRPr="0065398E" w:rsidRDefault="00621041" w:rsidP="00D820DE">
            <w:r w:rsidRPr="0065398E">
              <w:t>«Шапочка для гномика»(Н.Голицина)</w:t>
            </w: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p>
          <w:p w:rsidR="00621041" w:rsidRPr="0065398E" w:rsidRDefault="00621041" w:rsidP="00D820DE"/>
          <w:p w:rsidR="00621041" w:rsidRPr="0065398E" w:rsidRDefault="00621041" w:rsidP="00D820DE">
            <w:r w:rsidRPr="0065398E">
              <w:t>«Положим печенье на тарелочку»(Н.Голицина)</w:t>
            </w:r>
          </w:p>
          <w:p w:rsidR="00621041" w:rsidRPr="0065398E" w:rsidRDefault="00621041" w:rsidP="00D820DE">
            <w:pPr>
              <w:jc w:val="center"/>
            </w:pPr>
            <w:r w:rsidRPr="0065398E">
              <w:t>-</w:t>
            </w:r>
          </w:p>
          <w:p w:rsidR="00621041" w:rsidRPr="0065398E" w:rsidRDefault="00621041" w:rsidP="00D820DE">
            <w:pPr>
              <w:jc w:val="center"/>
            </w:pPr>
          </w:p>
        </w:tc>
        <w:tc>
          <w:tcPr>
            <w:tcW w:w="2662" w:type="dxa"/>
          </w:tcPr>
          <w:p w:rsidR="00621041" w:rsidRPr="0065398E" w:rsidRDefault="00621041" w:rsidP="00D820DE">
            <w:pPr>
              <w:jc w:val="center"/>
            </w:pPr>
            <w:r w:rsidRPr="0065398E">
              <w:t xml:space="preserve">Аппликация </w:t>
            </w:r>
          </w:p>
          <w:p w:rsidR="00621041" w:rsidRPr="0065398E" w:rsidRDefault="00621041" w:rsidP="00D820DE">
            <w:pPr>
              <w:jc w:val="center"/>
            </w:pP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r w:rsidRPr="0065398E">
              <w:t>«На веревочке висит много больших платочков и один маленький»</w:t>
            </w:r>
          </w:p>
          <w:p w:rsidR="00621041" w:rsidRPr="0065398E" w:rsidRDefault="00621041" w:rsidP="00D820DE">
            <w:r w:rsidRPr="0065398E">
              <w:t>(Н.Голицина)</w:t>
            </w: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r w:rsidRPr="0065398E">
              <w:t>«Украсим шапочку и шарфик»(Н.Голицина</w:t>
            </w:r>
          </w:p>
        </w:tc>
      </w:tr>
      <w:tr w:rsidR="00621041" w:rsidRPr="0065398E" w:rsidTr="00D820DE">
        <w:tc>
          <w:tcPr>
            <w:tcW w:w="1008" w:type="dxa"/>
          </w:tcPr>
          <w:p w:rsidR="00621041" w:rsidRPr="0065398E" w:rsidRDefault="00621041" w:rsidP="00D820DE">
            <w:pPr>
              <w:jc w:val="center"/>
            </w:pPr>
          </w:p>
        </w:tc>
        <w:tc>
          <w:tcPr>
            <w:tcW w:w="8563" w:type="dxa"/>
            <w:gridSpan w:val="5"/>
          </w:tcPr>
          <w:p w:rsidR="00621041" w:rsidRPr="0065398E" w:rsidRDefault="00621041" w:rsidP="00D820DE">
            <w:pPr>
              <w:jc w:val="center"/>
              <w:rPr>
                <w:b/>
              </w:rPr>
            </w:pPr>
            <w:r w:rsidRPr="0065398E">
              <w:rPr>
                <w:b/>
              </w:rPr>
              <w:t xml:space="preserve">Март </w:t>
            </w:r>
          </w:p>
        </w:tc>
      </w:tr>
      <w:tr w:rsidR="00621041" w:rsidRPr="0065398E" w:rsidTr="00D820DE">
        <w:tc>
          <w:tcPr>
            <w:tcW w:w="1008" w:type="dxa"/>
          </w:tcPr>
          <w:p w:rsidR="00621041" w:rsidRPr="0065398E" w:rsidRDefault="00621041" w:rsidP="00D820DE">
            <w:pPr>
              <w:jc w:val="center"/>
            </w:pPr>
            <w:r w:rsidRPr="0065398E">
              <w:t>Неделя</w:t>
            </w:r>
          </w:p>
          <w:p w:rsidR="00621041" w:rsidRPr="0065398E" w:rsidRDefault="00621041" w:rsidP="00D820DE">
            <w:pPr>
              <w:jc w:val="center"/>
            </w:pPr>
          </w:p>
          <w:p w:rsidR="00621041" w:rsidRPr="0065398E" w:rsidRDefault="00621041" w:rsidP="00D820DE">
            <w:pPr>
              <w:jc w:val="center"/>
            </w:pPr>
            <w:r w:rsidRPr="0065398E">
              <w:t>1.</w:t>
            </w:r>
          </w:p>
          <w:p w:rsidR="00621041" w:rsidRPr="0065398E" w:rsidRDefault="00621041" w:rsidP="00D820DE">
            <w:pPr>
              <w:jc w:val="center"/>
            </w:pPr>
          </w:p>
          <w:p w:rsidR="00621041" w:rsidRPr="0065398E" w:rsidRDefault="00621041" w:rsidP="00D820DE">
            <w:pPr>
              <w:jc w:val="center"/>
            </w:pPr>
            <w:r w:rsidRPr="0065398E">
              <w:t>2.</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r w:rsidRPr="0065398E">
              <w:t>3.</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r w:rsidRPr="0065398E">
              <w:t>4.</w:t>
            </w:r>
          </w:p>
          <w:p w:rsidR="00621041" w:rsidRPr="0065398E" w:rsidRDefault="00621041" w:rsidP="00D820DE">
            <w:pPr>
              <w:jc w:val="center"/>
            </w:pPr>
          </w:p>
        </w:tc>
        <w:tc>
          <w:tcPr>
            <w:tcW w:w="3050" w:type="dxa"/>
            <w:gridSpan w:val="2"/>
          </w:tcPr>
          <w:p w:rsidR="00621041" w:rsidRPr="0065398E" w:rsidRDefault="00621041" w:rsidP="00D820DE">
            <w:pPr>
              <w:jc w:val="center"/>
            </w:pPr>
            <w:r w:rsidRPr="0065398E">
              <w:t>Рисование</w:t>
            </w:r>
          </w:p>
          <w:p w:rsidR="00621041" w:rsidRPr="0065398E" w:rsidRDefault="00621041" w:rsidP="00D820DE">
            <w:pPr>
              <w:jc w:val="center"/>
            </w:pPr>
          </w:p>
          <w:p w:rsidR="00621041" w:rsidRPr="0065398E" w:rsidRDefault="00621041" w:rsidP="00D820DE">
            <w:r w:rsidRPr="0065398E">
              <w:t>«Картинка для мамы»(Н.Голицина)</w:t>
            </w:r>
          </w:p>
          <w:p w:rsidR="00621041" w:rsidRPr="0065398E" w:rsidRDefault="00621041" w:rsidP="00D820DE">
            <w:r w:rsidRPr="0065398E">
              <w:t>«Самолет»(Н.Голицина»</w:t>
            </w:r>
          </w:p>
          <w:p w:rsidR="00621041" w:rsidRPr="0065398E" w:rsidRDefault="00621041" w:rsidP="00D820DE"/>
          <w:p w:rsidR="00621041" w:rsidRPr="0065398E" w:rsidRDefault="00621041" w:rsidP="00D820DE"/>
          <w:p w:rsidR="00621041" w:rsidRPr="0065398E" w:rsidRDefault="00621041" w:rsidP="00D820DE">
            <w:r w:rsidRPr="0065398E">
              <w:t>«Светофор»(Н.Голицина)</w:t>
            </w:r>
          </w:p>
          <w:p w:rsidR="00621041" w:rsidRPr="0065398E" w:rsidRDefault="00621041" w:rsidP="00D820DE"/>
          <w:p w:rsidR="00621041" w:rsidRPr="0065398E" w:rsidRDefault="00621041" w:rsidP="00D820DE"/>
          <w:p w:rsidR="00621041" w:rsidRPr="0065398E" w:rsidRDefault="00621041" w:rsidP="00D820DE"/>
          <w:p w:rsidR="00621041" w:rsidRPr="0065398E" w:rsidRDefault="00621041" w:rsidP="00D820DE">
            <w:r w:rsidRPr="0065398E">
              <w:t xml:space="preserve">«Почки и листочки»(И.Лыкова стр. 124) </w:t>
            </w:r>
          </w:p>
        </w:tc>
        <w:tc>
          <w:tcPr>
            <w:tcW w:w="2851" w:type="dxa"/>
            <w:gridSpan w:val="2"/>
          </w:tcPr>
          <w:p w:rsidR="00621041" w:rsidRPr="0065398E" w:rsidRDefault="00621041" w:rsidP="00D820DE">
            <w:pPr>
              <w:jc w:val="center"/>
            </w:pPr>
            <w:r w:rsidRPr="0065398E">
              <w:t>Лепка</w:t>
            </w:r>
          </w:p>
          <w:p w:rsidR="00621041" w:rsidRPr="0065398E" w:rsidRDefault="00621041" w:rsidP="00D820DE">
            <w:pPr>
              <w:jc w:val="center"/>
            </w:pPr>
          </w:p>
          <w:p w:rsidR="00621041" w:rsidRPr="0065398E" w:rsidRDefault="00621041" w:rsidP="00D820DE">
            <w:r w:rsidRPr="0065398E">
              <w:t>«Веточка мимозы»(Н.Голицина)</w:t>
            </w: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both"/>
            </w:pPr>
            <w:r w:rsidRPr="0065398E">
              <w:t>«Безопасная игрушка-веселая погремушка»(Н.Голицина</w:t>
            </w:r>
          </w:p>
          <w:p w:rsidR="00621041" w:rsidRPr="0065398E" w:rsidRDefault="00621041" w:rsidP="00D820DE">
            <w:pPr>
              <w:jc w:val="center"/>
            </w:pPr>
            <w:r w:rsidRPr="0065398E">
              <w:t>-</w:t>
            </w:r>
          </w:p>
        </w:tc>
        <w:tc>
          <w:tcPr>
            <w:tcW w:w="2662" w:type="dxa"/>
          </w:tcPr>
          <w:p w:rsidR="00621041" w:rsidRPr="0065398E" w:rsidRDefault="00621041" w:rsidP="00D820DE">
            <w:pPr>
              <w:jc w:val="center"/>
            </w:pPr>
            <w:r w:rsidRPr="0065398E">
              <w:t>Аппликация</w:t>
            </w:r>
          </w:p>
          <w:p w:rsidR="00621041" w:rsidRPr="0065398E" w:rsidRDefault="00621041" w:rsidP="00D820DE">
            <w:pPr>
              <w:jc w:val="center"/>
            </w:pP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r w:rsidRPr="0065398E">
              <w:t>«Красивая салфеточка для мамы»(Н.Голицина)</w:t>
            </w: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both"/>
            </w:pPr>
            <w:r w:rsidRPr="0065398E">
              <w:t>«Ходит в небе солнышко»(И.Лыкова стр. 116)</w:t>
            </w:r>
          </w:p>
        </w:tc>
      </w:tr>
      <w:tr w:rsidR="00621041" w:rsidRPr="0065398E" w:rsidTr="00D820DE">
        <w:tc>
          <w:tcPr>
            <w:tcW w:w="1008" w:type="dxa"/>
          </w:tcPr>
          <w:p w:rsidR="00621041" w:rsidRPr="0065398E" w:rsidRDefault="00621041" w:rsidP="00D820DE">
            <w:pPr>
              <w:jc w:val="center"/>
            </w:pPr>
          </w:p>
        </w:tc>
        <w:tc>
          <w:tcPr>
            <w:tcW w:w="8563" w:type="dxa"/>
            <w:gridSpan w:val="5"/>
          </w:tcPr>
          <w:p w:rsidR="00621041" w:rsidRPr="0065398E" w:rsidRDefault="00621041" w:rsidP="00D820DE">
            <w:pPr>
              <w:jc w:val="center"/>
              <w:rPr>
                <w:b/>
              </w:rPr>
            </w:pPr>
            <w:r w:rsidRPr="0065398E">
              <w:rPr>
                <w:b/>
              </w:rPr>
              <w:t xml:space="preserve">Апрель </w:t>
            </w:r>
          </w:p>
        </w:tc>
      </w:tr>
      <w:tr w:rsidR="00621041" w:rsidRPr="0065398E" w:rsidTr="00D820DE">
        <w:tc>
          <w:tcPr>
            <w:tcW w:w="1008" w:type="dxa"/>
          </w:tcPr>
          <w:p w:rsidR="00621041" w:rsidRPr="0065398E" w:rsidRDefault="00621041" w:rsidP="00D820DE">
            <w:pPr>
              <w:jc w:val="center"/>
            </w:pPr>
            <w:r w:rsidRPr="0065398E">
              <w:t xml:space="preserve">Неделя </w:t>
            </w:r>
          </w:p>
          <w:p w:rsidR="00621041" w:rsidRPr="0065398E" w:rsidRDefault="00621041" w:rsidP="00D820DE">
            <w:pPr>
              <w:jc w:val="center"/>
            </w:pPr>
          </w:p>
          <w:p w:rsidR="00621041" w:rsidRPr="0065398E" w:rsidRDefault="00621041" w:rsidP="00D820DE">
            <w:pPr>
              <w:jc w:val="center"/>
            </w:pPr>
            <w:r w:rsidRPr="0065398E">
              <w:t>1.</w:t>
            </w:r>
          </w:p>
          <w:p w:rsidR="00621041" w:rsidRPr="0065398E" w:rsidRDefault="00621041" w:rsidP="00D820DE">
            <w:pPr>
              <w:jc w:val="center"/>
            </w:pPr>
          </w:p>
          <w:p w:rsidR="00621041" w:rsidRPr="0065398E" w:rsidRDefault="00621041" w:rsidP="00D820DE">
            <w:pPr>
              <w:jc w:val="center"/>
            </w:pPr>
            <w:r w:rsidRPr="0065398E">
              <w:t>2.</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r w:rsidRPr="0065398E">
              <w:t>3.</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r w:rsidRPr="0065398E">
              <w:t>4.</w:t>
            </w:r>
          </w:p>
          <w:p w:rsidR="00621041" w:rsidRPr="0065398E" w:rsidRDefault="00621041" w:rsidP="00D820DE">
            <w:pPr>
              <w:jc w:val="center"/>
            </w:pPr>
          </w:p>
        </w:tc>
        <w:tc>
          <w:tcPr>
            <w:tcW w:w="3050" w:type="dxa"/>
            <w:gridSpan w:val="2"/>
          </w:tcPr>
          <w:p w:rsidR="00621041" w:rsidRPr="0065398E" w:rsidRDefault="00621041" w:rsidP="00D820DE">
            <w:pPr>
              <w:jc w:val="center"/>
            </w:pPr>
            <w:r w:rsidRPr="0065398E">
              <w:t>Рисование</w:t>
            </w:r>
          </w:p>
          <w:p w:rsidR="00621041" w:rsidRPr="0065398E" w:rsidRDefault="00621041" w:rsidP="00D820DE">
            <w:pPr>
              <w:jc w:val="center"/>
            </w:pPr>
          </w:p>
          <w:p w:rsidR="00621041" w:rsidRPr="0065398E" w:rsidRDefault="00621041" w:rsidP="00D820DE">
            <w:r w:rsidRPr="0065398E">
              <w:t>«Красивая тележка»(Н.Голицина)</w:t>
            </w:r>
          </w:p>
          <w:p w:rsidR="00621041" w:rsidRPr="0065398E" w:rsidRDefault="00621041" w:rsidP="00D820DE">
            <w:r w:rsidRPr="0065398E">
              <w:t>«Расцвели у нас фиалки»(Н.Голицина)</w:t>
            </w:r>
          </w:p>
          <w:p w:rsidR="00621041" w:rsidRPr="0065398E" w:rsidRDefault="00621041" w:rsidP="00D820DE"/>
          <w:p w:rsidR="00621041" w:rsidRPr="0065398E" w:rsidRDefault="00621041" w:rsidP="00D820DE">
            <w:r w:rsidRPr="0065398E">
              <w:t>«Ветка смородины»(Н.Голицина)</w:t>
            </w:r>
          </w:p>
          <w:p w:rsidR="00621041" w:rsidRPr="0065398E" w:rsidRDefault="00621041" w:rsidP="00D820DE"/>
          <w:p w:rsidR="00621041" w:rsidRPr="0065398E" w:rsidRDefault="00621041" w:rsidP="00D820DE">
            <w:r w:rsidRPr="0065398E">
              <w:t>«Божья коровка»(И.Лыкова стр. 130)</w:t>
            </w:r>
          </w:p>
        </w:tc>
        <w:tc>
          <w:tcPr>
            <w:tcW w:w="2851" w:type="dxa"/>
            <w:gridSpan w:val="2"/>
          </w:tcPr>
          <w:p w:rsidR="00621041" w:rsidRPr="0065398E" w:rsidRDefault="00621041" w:rsidP="00D820DE">
            <w:pPr>
              <w:jc w:val="center"/>
            </w:pPr>
            <w:r w:rsidRPr="0065398E">
              <w:t>Лепка</w:t>
            </w:r>
          </w:p>
          <w:p w:rsidR="00621041" w:rsidRPr="0065398E" w:rsidRDefault="00621041" w:rsidP="00D820DE">
            <w:pPr>
              <w:jc w:val="center"/>
            </w:pPr>
          </w:p>
          <w:p w:rsidR="00621041" w:rsidRPr="0065398E" w:rsidRDefault="00621041" w:rsidP="00D820DE">
            <w:r w:rsidRPr="0065398E">
              <w:t>«Зайчик»(Н.Голицина)</w:t>
            </w:r>
          </w:p>
          <w:p w:rsidR="00621041" w:rsidRPr="0065398E" w:rsidRDefault="00621041" w:rsidP="00D820DE">
            <w:pPr>
              <w:jc w:val="center"/>
            </w:pP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p w:rsidR="00621041" w:rsidRPr="0065398E" w:rsidRDefault="00621041" w:rsidP="00D820DE">
            <w:r w:rsidRPr="0065398E">
              <w:t>«Цветы в вазе» (Н.Голицина)</w:t>
            </w:r>
          </w:p>
          <w:p w:rsidR="00621041" w:rsidRPr="0065398E" w:rsidRDefault="00621041" w:rsidP="00D820DE"/>
          <w:p w:rsidR="00621041" w:rsidRPr="0065398E" w:rsidRDefault="00621041" w:rsidP="00D820DE">
            <w:pPr>
              <w:jc w:val="center"/>
            </w:pPr>
            <w:r w:rsidRPr="0065398E">
              <w:t>-</w:t>
            </w:r>
          </w:p>
        </w:tc>
        <w:tc>
          <w:tcPr>
            <w:tcW w:w="2662" w:type="dxa"/>
          </w:tcPr>
          <w:p w:rsidR="00621041" w:rsidRPr="0065398E" w:rsidRDefault="00621041" w:rsidP="00D820DE">
            <w:pPr>
              <w:jc w:val="center"/>
            </w:pPr>
            <w:r w:rsidRPr="0065398E">
              <w:t>Аппликация</w:t>
            </w:r>
          </w:p>
          <w:p w:rsidR="00621041" w:rsidRPr="0065398E" w:rsidRDefault="00621041" w:rsidP="00D820DE">
            <w:pPr>
              <w:jc w:val="center"/>
            </w:pP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r w:rsidRPr="0065398E">
              <w:t>«Домик для зайца»(Н.Голицина)</w:t>
            </w:r>
          </w:p>
          <w:p w:rsidR="00621041" w:rsidRPr="0065398E" w:rsidRDefault="00621041" w:rsidP="00D820DE"/>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r w:rsidRPr="0065398E">
              <w:t>«Красивая тарелочка для полезных продуктов»(Н.Голицина</w:t>
            </w:r>
          </w:p>
        </w:tc>
      </w:tr>
      <w:tr w:rsidR="00621041" w:rsidRPr="0065398E" w:rsidTr="00D820DE">
        <w:tc>
          <w:tcPr>
            <w:tcW w:w="1008" w:type="dxa"/>
          </w:tcPr>
          <w:p w:rsidR="00621041" w:rsidRPr="0065398E" w:rsidRDefault="00621041" w:rsidP="00D820DE">
            <w:pPr>
              <w:jc w:val="center"/>
            </w:pPr>
          </w:p>
        </w:tc>
        <w:tc>
          <w:tcPr>
            <w:tcW w:w="8563" w:type="dxa"/>
            <w:gridSpan w:val="5"/>
          </w:tcPr>
          <w:p w:rsidR="00621041" w:rsidRPr="0065398E" w:rsidRDefault="00621041" w:rsidP="00D820DE">
            <w:pPr>
              <w:jc w:val="center"/>
              <w:rPr>
                <w:b/>
              </w:rPr>
            </w:pPr>
            <w:r w:rsidRPr="0065398E">
              <w:rPr>
                <w:b/>
              </w:rPr>
              <w:t xml:space="preserve">Май </w:t>
            </w:r>
          </w:p>
        </w:tc>
      </w:tr>
      <w:tr w:rsidR="00621041" w:rsidRPr="0065398E" w:rsidTr="00D820DE">
        <w:tc>
          <w:tcPr>
            <w:tcW w:w="1008" w:type="dxa"/>
          </w:tcPr>
          <w:p w:rsidR="00621041" w:rsidRPr="0065398E" w:rsidRDefault="00621041" w:rsidP="00D820DE">
            <w:pPr>
              <w:jc w:val="center"/>
            </w:pPr>
            <w:r w:rsidRPr="0065398E">
              <w:t xml:space="preserve">Неделя </w:t>
            </w:r>
          </w:p>
          <w:p w:rsidR="00621041" w:rsidRPr="0065398E" w:rsidRDefault="00621041" w:rsidP="00D820DE">
            <w:pPr>
              <w:jc w:val="center"/>
            </w:pPr>
          </w:p>
          <w:p w:rsidR="00621041" w:rsidRPr="0065398E" w:rsidRDefault="00621041" w:rsidP="00D820DE">
            <w:pPr>
              <w:jc w:val="center"/>
            </w:pPr>
            <w:r w:rsidRPr="0065398E">
              <w:t>1.</w:t>
            </w:r>
          </w:p>
          <w:p w:rsidR="00621041" w:rsidRPr="0065398E" w:rsidRDefault="00621041" w:rsidP="00D820DE">
            <w:pPr>
              <w:jc w:val="center"/>
            </w:pPr>
          </w:p>
          <w:p w:rsidR="00621041" w:rsidRPr="0065398E" w:rsidRDefault="00621041" w:rsidP="00D820DE">
            <w:pPr>
              <w:jc w:val="center"/>
            </w:pPr>
          </w:p>
          <w:p w:rsidR="00621041" w:rsidRPr="0065398E" w:rsidRDefault="00621041" w:rsidP="00D820DE">
            <w:pPr>
              <w:jc w:val="center"/>
            </w:pPr>
            <w:r w:rsidRPr="0065398E">
              <w:t>2.</w:t>
            </w:r>
          </w:p>
          <w:p w:rsidR="00621041" w:rsidRPr="0065398E" w:rsidRDefault="00621041" w:rsidP="00D820DE">
            <w:pPr>
              <w:jc w:val="center"/>
            </w:pPr>
          </w:p>
          <w:p w:rsidR="00621041" w:rsidRPr="0065398E" w:rsidRDefault="00621041" w:rsidP="00D820DE">
            <w:pPr>
              <w:jc w:val="center"/>
            </w:pPr>
            <w:r w:rsidRPr="0065398E">
              <w:t>3.</w:t>
            </w:r>
          </w:p>
          <w:p w:rsidR="00621041" w:rsidRPr="0065398E" w:rsidRDefault="00621041" w:rsidP="00D820DE">
            <w:pPr>
              <w:jc w:val="center"/>
            </w:pPr>
          </w:p>
          <w:p w:rsidR="00621041" w:rsidRPr="0065398E" w:rsidRDefault="00621041" w:rsidP="00D820DE">
            <w:pPr>
              <w:jc w:val="center"/>
            </w:pPr>
            <w:r w:rsidRPr="0065398E">
              <w:t>4.</w:t>
            </w:r>
          </w:p>
          <w:p w:rsidR="00621041" w:rsidRPr="0065398E" w:rsidRDefault="00621041" w:rsidP="00D820DE">
            <w:pPr>
              <w:jc w:val="center"/>
            </w:pPr>
          </w:p>
        </w:tc>
        <w:tc>
          <w:tcPr>
            <w:tcW w:w="3050" w:type="dxa"/>
            <w:gridSpan w:val="2"/>
          </w:tcPr>
          <w:p w:rsidR="00621041" w:rsidRPr="0065398E" w:rsidRDefault="00621041" w:rsidP="00D820DE">
            <w:pPr>
              <w:jc w:val="center"/>
            </w:pPr>
            <w:r w:rsidRPr="0065398E">
              <w:t>Рисование</w:t>
            </w:r>
          </w:p>
          <w:p w:rsidR="00621041" w:rsidRPr="0065398E" w:rsidRDefault="00621041" w:rsidP="00D820DE">
            <w:pPr>
              <w:jc w:val="center"/>
            </w:pPr>
          </w:p>
          <w:p w:rsidR="00621041" w:rsidRPr="0065398E" w:rsidRDefault="00621041" w:rsidP="00D820DE">
            <w:r w:rsidRPr="0065398E">
              <w:t>«Филимоновские игрушки»(И.Лыковастр. 138)</w:t>
            </w:r>
          </w:p>
          <w:p w:rsidR="00621041" w:rsidRPr="0065398E" w:rsidRDefault="00621041" w:rsidP="00D820DE">
            <w:r w:rsidRPr="0065398E">
              <w:t>«Картинка праздника»(Н.Голицина)</w:t>
            </w:r>
          </w:p>
          <w:p w:rsidR="00621041" w:rsidRPr="0065398E" w:rsidRDefault="00621041" w:rsidP="00D820DE">
            <w:r w:rsidRPr="0065398E">
              <w:t>«Высокий новый дом на нашей улице»(Н.Голицина)</w:t>
            </w:r>
          </w:p>
          <w:p w:rsidR="00621041" w:rsidRPr="0065398E" w:rsidRDefault="00621041" w:rsidP="00D820DE">
            <w:r w:rsidRPr="0065398E">
              <w:t>«Цыплята гуляют на травке»(Н.Голицина)</w:t>
            </w:r>
          </w:p>
        </w:tc>
        <w:tc>
          <w:tcPr>
            <w:tcW w:w="2851" w:type="dxa"/>
            <w:gridSpan w:val="2"/>
          </w:tcPr>
          <w:p w:rsidR="00621041" w:rsidRPr="0065398E" w:rsidRDefault="00621041" w:rsidP="00D820DE">
            <w:pPr>
              <w:jc w:val="center"/>
            </w:pPr>
            <w:r w:rsidRPr="0065398E">
              <w:t>Лепка</w:t>
            </w:r>
          </w:p>
          <w:p w:rsidR="00621041" w:rsidRPr="0065398E" w:rsidRDefault="00621041" w:rsidP="00D820DE">
            <w:pPr>
              <w:jc w:val="center"/>
            </w:pPr>
          </w:p>
          <w:p w:rsidR="00621041" w:rsidRPr="0065398E" w:rsidRDefault="00621041" w:rsidP="00D820DE">
            <w:r w:rsidRPr="0065398E">
              <w:t>«Ути-Ути» (И.Лыкова стр. 128)</w:t>
            </w:r>
          </w:p>
          <w:p w:rsidR="00621041" w:rsidRPr="0065398E" w:rsidRDefault="00621041" w:rsidP="00D820DE"/>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r w:rsidRPr="0065398E">
              <w:t>«Чашечка»(Н.Голицина)</w:t>
            </w:r>
          </w:p>
          <w:p w:rsidR="00621041" w:rsidRPr="0065398E" w:rsidRDefault="00621041" w:rsidP="00D820DE"/>
          <w:p w:rsidR="00621041" w:rsidRPr="0065398E" w:rsidRDefault="00621041" w:rsidP="00D820DE">
            <w:pPr>
              <w:jc w:val="center"/>
            </w:pPr>
            <w:r w:rsidRPr="0065398E">
              <w:t>-</w:t>
            </w:r>
          </w:p>
        </w:tc>
        <w:tc>
          <w:tcPr>
            <w:tcW w:w="2662" w:type="dxa"/>
          </w:tcPr>
          <w:p w:rsidR="00621041" w:rsidRPr="0065398E" w:rsidRDefault="00621041" w:rsidP="00D820DE">
            <w:pPr>
              <w:jc w:val="center"/>
            </w:pPr>
            <w:r w:rsidRPr="0065398E">
              <w:t>Аппликация</w:t>
            </w:r>
          </w:p>
          <w:p w:rsidR="00621041" w:rsidRPr="0065398E" w:rsidRDefault="00621041" w:rsidP="00D820DE">
            <w:pPr>
              <w:jc w:val="center"/>
            </w:pP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r w:rsidRPr="0065398E">
              <w:t>«Домик, в котором мы играем на участке»(Н.Голицина)</w:t>
            </w:r>
          </w:p>
          <w:p w:rsidR="00621041" w:rsidRPr="0065398E" w:rsidRDefault="00621041" w:rsidP="00D820DE">
            <w:pPr>
              <w:jc w:val="center"/>
            </w:pPr>
            <w:r w:rsidRPr="0065398E">
              <w:t>-</w:t>
            </w:r>
          </w:p>
          <w:p w:rsidR="00621041" w:rsidRPr="0065398E" w:rsidRDefault="00621041" w:rsidP="00D820DE">
            <w:pPr>
              <w:jc w:val="center"/>
            </w:pPr>
          </w:p>
          <w:p w:rsidR="00621041" w:rsidRPr="0065398E" w:rsidRDefault="00621041" w:rsidP="00D820DE">
            <w:r w:rsidRPr="0065398E">
              <w:t>«Жучки ползают по травке» (Н. Голицина)</w:t>
            </w:r>
          </w:p>
        </w:tc>
      </w:tr>
    </w:tbl>
    <w:p w:rsidR="00621041" w:rsidRDefault="00621041" w:rsidP="00E84F21">
      <w:pPr>
        <w:suppressAutoHyphens/>
        <w:jc w:val="both"/>
        <w:rPr>
          <w:sz w:val="28"/>
          <w:szCs w:val="28"/>
          <w:lang w:eastAsia="ar-SA"/>
        </w:rPr>
      </w:pPr>
    </w:p>
    <w:p w:rsidR="00621041" w:rsidRPr="00D00D77" w:rsidRDefault="00621041" w:rsidP="00D64732">
      <w:pPr>
        <w:pStyle w:val="ListParagraph"/>
        <w:numPr>
          <w:ilvl w:val="2"/>
          <w:numId w:val="110"/>
        </w:numPr>
        <w:suppressAutoHyphens/>
        <w:spacing w:after="0" w:line="240" w:lineRule="auto"/>
        <w:jc w:val="both"/>
        <w:rPr>
          <w:rFonts w:ascii="Times New Roman" w:hAnsi="Times New Roman"/>
          <w:b/>
          <w:sz w:val="28"/>
          <w:szCs w:val="28"/>
          <w:lang w:eastAsia="ar-SA"/>
        </w:rPr>
      </w:pPr>
      <w:r w:rsidRPr="00D00D77">
        <w:rPr>
          <w:rFonts w:ascii="Times New Roman" w:hAnsi="Times New Roman"/>
          <w:b/>
          <w:sz w:val="28"/>
          <w:szCs w:val="28"/>
          <w:lang w:eastAsia="ar-SA"/>
        </w:rPr>
        <w:t>Конструктивно-модельная деятельность</w:t>
      </w:r>
    </w:p>
    <w:p w:rsidR="00621041" w:rsidRDefault="00621041" w:rsidP="00AE44FA">
      <w:pPr>
        <w:suppressAutoHyphens/>
        <w:ind w:firstLine="567"/>
        <w:jc w:val="both"/>
        <w:rPr>
          <w:sz w:val="28"/>
          <w:szCs w:val="28"/>
          <w:lang w:eastAsia="ar-SA"/>
        </w:rPr>
      </w:pPr>
    </w:p>
    <w:p w:rsidR="00621041" w:rsidRPr="008E62EB" w:rsidRDefault="00621041" w:rsidP="008E62EB">
      <w:pPr>
        <w:suppressAutoHyphens/>
        <w:ind w:firstLine="567"/>
        <w:jc w:val="both"/>
        <w:rPr>
          <w:sz w:val="28"/>
          <w:szCs w:val="28"/>
          <w:lang w:eastAsia="ar-SA"/>
        </w:rPr>
      </w:pPr>
      <w:r w:rsidRPr="008E62EB">
        <w:rPr>
          <w:sz w:val="28"/>
          <w:szCs w:val="28"/>
          <w:lang w:eastAsia="ar-SA"/>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Учить выделять основные части и характерные детали конструкций. </w:t>
      </w:r>
    </w:p>
    <w:p w:rsidR="00621041" w:rsidRPr="008E62EB" w:rsidRDefault="00621041" w:rsidP="008E62EB">
      <w:pPr>
        <w:suppressAutoHyphens/>
        <w:ind w:firstLine="567"/>
        <w:jc w:val="both"/>
        <w:rPr>
          <w:sz w:val="28"/>
          <w:szCs w:val="28"/>
          <w:lang w:eastAsia="ar-SA"/>
        </w:rPr>
      </w:pPr>
      <w:r w:rsidRPr="008E62EB">
        <w:rPr>
          <w:sz w:val="28"/>
          <w:szCs w:val="28"/>
          <w:lang w:eastAsia="ar-SA"/>
        </w:rPr>
        <w:t>Поощрять самостоятельность, творчество, инициативу, дружелюбие.</w:t>
      </w:r>
    </w:p>
    <w:p w:rsidR="00621041" w:rsidRPr="008E62EB" w:rsidRDefault="00621041" w:rsidP="008E62EB">
      <w:pPr>
        <w:suppressAutoHyphens/>
        <w:ind w:firstLine="567"/>
        <w:jc w:val="both"/>
        <w:rPr>
          <w:sz w:val="28"/>
          <w:szCs w:val="28"/>
          <w:lang w:eastAsia="ar-SA"/>
        </w:rPr>
      </w:pPr>
      <w:r w:rsidRPr="008E62EB">
        <w:rPr>
          <w:sz w:val="28"/>
          <w:szCs w:val="28"/>
          <w:lang w:eastAsia="ar-SA"/>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621041" w:rsidRPr="008E62EB" w:rsidRDefault="00621041" w:rsidP="008E62EB">
      <w:pPr>
        <w:suppressAutoHyphens/>
        <w:ind w:firstLine="567"/>
        <w:jc w:val="both"/>
        <w:rPr>
          <w:sz w:val="28"/>
          <w:szCs w:val="28"/>
          <w:lang w:eastAsia="ar-SA"/>
        </w:rPr>
      </w:pPr>
      <w:r w:rsidRPr="008E62EB">
        <w:rPr>
          <w:sz w:val="28"/>
          <w:szCs w:val="28"/>
          <w:lang w:eastAsia="ar-SA"/>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Формировать умение создавать различные по величине и конструкции постройки одного и того же объекта. </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Учить строить по рисунку, самостоятельно подбирать необходимый строительный материал. </w:t>
      </w:r>
    </w:p>
    <w:p w:rsidR="00621041" w:rsidRDefault="00621041" w:rsidP="008E62EB">
      <w:pPr>
        <w:suppressAutoHyphens/>
        <w:ind w:firstLine="567"/>
        <w:jc w:val="both"/>
        <w:rPr>
          <w:sz w:val="28"/>
          <w:szCs w:val="28"/>
          <w:lang w:eastAsia="ar-SA"/>
        </w:rPr>
      </w:pPr>
      <w:r w:rsidRPr="008E62EB">
        <w:rPr>
          <w:sz w:val="28"/>
          <w:szCs w:val="28"/>
          <w:lang w:eastAsia="ar-SA"/>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621041" w:rsidRDefault="00621041" w:rsidP="00AE44FA">
      <w:pPr>
        <w:suppressAutoHyphens/>
        <w:ind w:firstLine="567"/>
        <w:jc w:val="both"/>
        <w:rPr>
          <w:sz w:val="28"/>
          <w:szCs w:val="28"/>
          <w:lang w:eastAsia="ar-SA"/>
        </w:rPr>
      </w:pPr>
    </w:p>
    <w:p w:rsidR="00621041" w:rsidRDefault="00621041" w:rsidP="00AE44FA">
      <w:pPr>
        <w:suppressAutoHyphens/>
        <w:ind w:firstLine="567"/>
        <w:jc w:val="both"/>
        <w:rPr>
          <w:sz w:val="28"/>
          <w:szCs w:val="28"/>
          <w:lang w:eastAsia="ar-SA"/>
        </w:rPr>
      </w:pPr>
    </w:p>
    <w:p w:rsidR="00621041" w:rsidRDefault="00621041" w:rsidP="00E84F21">
      <w:pPr>
        <w:suppressAutoHyphens/>
        <w:jc w:val="both"/>
        <w:rPr>
          <w:sz w:val="28"/>
          <w:szCs w:val="28"/>
          <w:lang w:eastAsia="ar-SA"/>
        </w:rPr>
      </w:pPr>
    </w:p>
    <w:p w:rsidR="00621041" w:rsidRPr="00D00D77" w:rsidRDefault="00621041" w:rsidP="00D64732">
      <w:pPr>
        <w:pStyle w:val="ListParagraph"/>
        <w:numPr>
          <w:ilvl w:val="2"/>
          <w:numId w:val="110"/>
        </w:numPr>
        <w:suppressAutoHyphens/>
        <w:spacing w:after="0" w:line="240" w:lineRule="auto"/>
        <w:jc w:val="both"/>
        <w:rPr>
          <w:rFonts w:ascii="Times New Roman" w:hAnsi="Times New Roman"/>
          <w:b/>
          <w:sz w:val="28"/>
          <w:szCs w:val="28"/>
          <w:lang w:eastAsia="ar-SA"/>
        </w:rPr>
      </w:pPr>
      <w:r>
        <w:rPr>
          <w:rFonts w:ascii="Times New Roman" w:hAnsi="Times New Roman"/>
          <w:b/>
          <w:sz w:val="28"/>
          <w:szCs w:val="28"/>
          <w:lang w:eastAsia="ar-SA"/>
        </w:rPr>
        <w:t>Музыкальная деятельность</w:t>
      </w:r>
    </w:p>
    <w:p w:rsidR="00621041" w:rsidRDefault="00621041" w:rsidP="00AE44FA">
      <w:pPr>
        <w:suppressAutoHyphens/>
        <w:ind w:firstLine="567"/>
        <w:jc w:val="both"/>
        <w:rPr>
          <w:sz w:val="28"/>
          <w:szCs w:val="28"/>
          <w:lang w:eastAsia="ar-SA"/>
        </w:rPr>
      </w:pPr>
    </w:p>
    <w:p w:rsidR="00621041" w:rsidRPr="008E62EB" w:rsidRDefault="00621041" w:rsidP="008E62EB">
      <w:pPr>
        <w:suppressAutoHyphens/>
        <w:ind w:firstLine="567"/>
        <w:jc w:val="both"/>
        <w:rPr>
          <w:sz w:val="28"/>
          <w:szCs w:val="28"/>
          <w:lang w:eastAsia="ar-SA"/>
        </w:rPr>
      </w:pPr>
      <w:r w:rsidRPr="008E62EB">
        <w:rPr>
          <w:sz w:val="28"/>
          <w:szCs w:val="28"/>
          <w:lang w:eastAsia="ar-SA"/>
        </w:rPr>
        <w:t>Продолжать развивать интерес и любовь к музыке, музыкальную отзывчивость на нее.</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Формировать музыкальную культуру на основе знакомства с классической, народной и современной музыкой. </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Продолжать развивать музыкальные способности детей: звуковысотный, ритмический, тембровый, динамический слух. </w:t>
      </w:r>
    </w:p>
    <w:p w:rsidR="00621041" w:rsidRPr="008E62EB" w:rsidRDefault="00621041" w:rsidP="008E62EB">
      <w:pPr>
        <w:suppressAutoHyphens/>
        <w:ind w:firstLine="567"/>
        <w:jc w:val="both"/>
        <w:rPr>
          <w:sz w:val="28"/>
          <w:szCs w:val="28"/>
          <w:lang w:eastAsia="ar-SA"/>
        </w:rPr>
      </w:pPr>
      <w:r w:rsidRPr="008E62EB">
        <w:rPr>
          <w:sz w:val="28"/>
          <w:szCs w:val="28"/>
          <w:lang w:eastAsia="ar-SA"/>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Слушание. Учить различать жанры музыкальных произведений (марш, танец, песня). </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621041" w:rsidRPr="008E62EB" w:rsidRDefault="00621041" w:rsidP="008E62EB">
      <w:pPr>
        <w:suppressAutoHyphens/>
        <w:ind w:firstLine="567"/>
        <w:jc w:val="both"/>
        <w:rPr>
          <w:sz w:val="28"/>
          <w:szCs w:val="28"/>
          <w:lang w:eastAsia="ar-SA"/>
        </w:rPr>
      </w:pPr>
      <w:r w:rsidRPr="008E62EB">
        <w:rPr>
          <w:sz w:val="28"/>
          <w:szCs w:val="28"/>
          <w:lang w:eastAsia="ar-SA"/>
        </w:rPr>
        <w:t>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виолончель, балалайка).</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Способствовать развитию навыков сольного пения, с музыкальным сопровождением и без него. </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Содействовать проявлению самостоятельности и творческому исполнению песен разного характера. </w:t>
      </w:r>
    </w:p>
    <w:p w:rsidR="00621041" w:rsidRPr="008E62EB" w:rsidRDefault="00621041" w:rsidP="008E62EB">
      <w:pPr>
        <w:suppressAutoHyphens/>
        <w:ind w:firstLine="567"/>
        <w:jc w:val="both"/>
        <w:rPr>
          <w:sz w:val="28"/>
          <w:szCs w:val="28"/>
          <w:lang w:eastAsia="ar-SA"/>
        </w:rPr>
      </w:pPr>
      <w:r w:rsidRPr="008E62EB">
        <w:rPr>
          <w:sz w:val="28"/>
          <w:szCs w:val="28"/>
          <w:lang w:eastAsia="ar-SA"/>
        </w:rPr>
        <w:t>Развивать песенный музыкальный вкус.</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Песенное творчество. Учить импровизировать мелодию на заданный текст. </w:t>
      </w:r>
    </w:p>
    <w:p w:rsidR="00621041" w:rsidRPr="008E62EB" w:rsidRDefault="00621041" w:rsidP="008E62EB">
      <w:pPr>
        <w:suppressAutoHyphens/>
        <w:ind w:firstLine="567"/>
        <w:jc w:val="both"/>
        <w:rPr>
          <w:sz w:val="28"/>
          <w:szCs w:val="28"/>
          <w:lang w:eastAsia="ar-SA"/>
        </w:rPr>
      </w:pPr>
      <w:r w:rsidRPr="008E62EB">
        <w:rPr>
          <w:sz w:val="28"/>
          <w:szCs w:val="28"/>
          <w:lang w:eastAsia="ar-SA"/>
        </w:rPr>
        <w:t>Учить детей сочинять мелодии различного характера: ласковую колыбельную, задорный или бодрый марш, плавный вальс, веселую плясовую.</w:t>
      </w:r>
    </w:p>
    <w:p w:rsidR="00621041" w:rsidRPr="008E62EB" w:rsidRDefault="00621041" w:rsidP="008E62EB">
      <w:pPr>
        <w:suppressAutoHyphens/>
        <w:ind w:firstLine="567"/>
        <w:jc w:val="both"/>
        <w:rPr>
          <w:sz w:val="28"/>
          <w:szCs w:val="28"/>
          <w:lang w:eastAsia="ar-SA"/>
        </w:rPr>
      </w:pPr>
      <w:r w:rsidRPr="008E62EB">
        <w:rPr>
          <w:sz w:val="28"/>
          <w:szCs w:val="28"/>
          <w:lang w:eastAsia="ar-SA"/>
        </w:rPr>
        <w:t>Музыкально-ритмические движения. Развивать чувство ритма, умение передавать через движения характер музыки, ее эмоционально-образное содержание.</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621041" w:rsidRPr="008E62EB" w:rsidRDefault="00621041" w:rsidP="008E62EB">
      <w:pPr>
        <w:suppressAutoHyphens/>
        <w:ind w:firstLine="567"/>
        <w:jc w:val="both"/>
        <w:rPr>
          <w:sz w:val="28"/>
          <w:szCs w:val="28"/>
          <w:lang w:eastAsia="ar-SA"/>
        </w:rPr>
      </w:pPr>
      <w:r w:rsidRPr="008E62EB">
        <w:rPr>
          <w:sz w:val="28"/>
          <w:szCs w:val="28"/>
          <w:lang w:eastAsia="ar-SA"/>
        </w:rPr>
        <w:t>Познакомить с русским хороводом, пляской, а также с танцами других народов.</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Музыкально-игровое и танцевальное творчество.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Учить самостоятельно придумывать движения, отражающие содержание песни. </w:t>
      </w:r>
    </w:p>
    <w:p w:rsidR="00621041" w:rsidRPr="008E62EB" w:rsidRDefault="00621041" w:rsidP="008E62EB">
      <w:pPr>
        <w:suppressAutoHyphens/>
        <w:ind w:firstLine="567"/>
        <w:jc w:val="both"/>
        <w:rPr>
          <w:sz w:val="28"/>
          <w:szCs w:val="28"/>
          <w:lang w:eastAsia="ar-SA"/>
        </w:rPr>
      </w:pPr>
      <w:r w:rsidRPr="008E62EB">
        <w:rPr>
          <w:sz w:val="28"/>
          <w:szCs w:val="28"/>
          <w:lang w:eastAsia="ar-SA"/>
        </w:rPr>
        <w:t>Побуждать к инсценированию содержания песен, хороводов.</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621041" w:rsidRDefault="00621041" w:rsidP="008E62EB">
      <w:pPr>
        <w:suppressAutoHyphens/>
        <w:ind w:firstLine="567"/>
        <w:jc w:val="both"/>
        <w:rPr>
          <w:sz w:val="28"/>
          <w:szCs w:val="28"/>
          <w:lang w:eastAsia="ar-SA"/>
        </w:rPr>
      </w:pPr>
      <w:r w:rsidRPr="008E62EB">
        <w:rPr>
          <w:sz w:val="28"/>
          <w:szCs w:val="28"/>
          <w:lang w:eastAsia="ar-SA"/>
        </w:rPr>
        <w:t>Развивать творчество детей, побуждать их к активным самостоятельным действиям.</w:t>
      </w:r>
    </w:p>
    <w:p w:rsidR="00621041" w:rsidRDefault="00621041" w:rsidP="008E62EB">
      <w:pPr>
        <w:suppressAutoHyphens/>
        <w:ind w:firstLine="567"/>
        <w:jc w:val="both"/>
        <w:rPr>
          <w:sz w:val="28"/>
          <w:szCs w:val="28"/>
          <w:lang w:eastAsia="ar-SA"/>
        </w:rPr>
      </w:pPr>
    </w:p>
    <w:p w:rsidR="00621041" w:rsidRDefault="00621041" w:rsidP="00D00D77">
      <w:pPr>
        <w:suppressAutoHyphens/>
        <w:ind w:firstLine="567"/>
        <w:jc w:val="both"/>
        <w:rPr>
          <w:sz w:val="28"/>
          <w:szCs w:val="28"/>
          <w:lang w:eastAsia="ar-SA"/>
        </w:rPr>
      </w:pPr>
    </w:p>
    <w:p w:rsidR="00621041" w:rsidRDefault="00621041" w:rsidP="00D64732">
      <w:pPr>
        <w:pStyle w:val="ListParagraph"/>
        <w:numPr>
          <w:ilvl w:val="0"/>
          <w:numId w:val="104"/>
        </w:numPr>
        <w:ind w:left="0" w:firstLine="0"/>
        <w:jc w:val="both"/>
        <w:rPr>
          <w:rFonts w:ascii="Times New Roman" w:hAnsi="Times New Roman"/>
          <w:b/>
          <w:color w:val="000000"/>
          <w:sz w:val="28"/>
          <w:szCs w:val="28"/>
        </w:rPr>
      </w:pPr>
      <w:r w:rsidRPr="0012245E">
        <w:rPr>
          <w:rFonts w:ascii="Times New Roman" w:hAnsi="Times New Roman"/>
          <w:b/>
          <w:color w:val="000000"/>
          <w:sz w:val="28"/>
          <w:szCs w:val="28"/>
        </w:rPr>
        <w:t>Примерный музыкальный реп</w:t>
      </w:r>
      <w:r>
        <w:rPr>
          <w:rFonts w:ascii="Times New Roman" w:hAnsi="Times New Roman"/>
          <w:b/>
          <w:color w:val="000000"/>
          <w:sz w:val="28"/>
          <w:szCs w:val="28"/>
        </w:rPr>
        <w:t>ертуар детей младшей группы от 5 до 6</w:t>
      </w:r>
      <w:r w:rsidRPr="0012245E">
        <w:rPr>
          <w:rFonts w:ascii="Times New Roman" w:hAnsi="Times New Roman"/>
          <w:b/>
          <w:color w:val="000000"/>
          <w:sz w:val="28"/>
          <w:szCs w:val="28"/>
        </w:rPr>
        <w:t xml:space="preserve"> лет</w:t>
      </w:r>
    </w:p>
    <w:p w:rsidR="00621041" w:rsidRPr="008E62EB" w:rsidRDefault="00621041" w:rsidP="008E62EB">
      <w:pPr>
        <w:suppressAutoHyphens/>
        <w:ind w:firstLine="567"/>
        <w:jc w:val="both"/>
        <w:rPr>
          <w:b/>
          <w:sz w:val="28"/>
          <w:szCs w:val="28"/>
          <w:lang w:eastAsia="ar-SA"/>
        </w:rPr>
      </w:pPr>
      <w:r w:rsidRPr="008E62EB">
        <w:rPr>
          <w:b/>
          <w:sz w:val="28"/>
          <w:szCs w:val="28"/>
          <w:lang w:eastAsia="ar-SA"/>
        </w:rPr>
        <w:t>Слушание</w:t>
      </w:r>
    </w:p>
    <w:p w:rsidR="00621041" w:rsidRPr="008E62EB" w:rsidRDefault="00621041" w:rsidP="008E62EB">
      <w:pPr>
        <w:suppressAutoHyphens/>
        <w:ind w:firstLine="567"/>
        <w:jc w:val="both"/>
        <w:rPr>
          <w:sz w:val="28"/>
          <w:szCs w:val="28"/>
          <w:lang w:eastAsia="ar-SA"/>
        </w:rPr>
      </w:pPr>
      <w:r w:rsidRPr="008E62EB">
        <w:rPr>
          <w:sz w:val="28"/>
          <w:szCs w:val="28"/>
          <w:lang w:eastAsia="ar-SA"/>
        </w:rP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w:t>
      </w:r>
    </w:p>
    <w:p w:rsidR="00621041" w:rsidRPr="008E62EB" w:rsidRDefault="00621041" w:rsidP="008E62EB">
      <w:pPr>
        <w:suppressAutoHyphens/>
        <w:ind w:firstLine="567"/>
        <w:jc w:val="both"/>
        <w:rPr>
          <w:sz w:val="28"/>
          <w:szCs w:val="28"/>
          <w:lang w:eastAsia="ar-SA"/>
        </w:rPr>
      </w:pPr>
      <w:r w:rsidRPr="008E62EB">
        <w:rPr>
          <w:sz w:val="28"/>
          <w:szCs w:val="28"/>
          <w:lang w:eastAsia="ar-SA"/>
        </w:rPr>
        <w:t>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621041" w:rsidRPr="00D86871" w:rsidRDefault="00621041" w:rsidP="008E62EB">
      <w:pPr>
        <w:suppressAutoHyphens/>
        <w:ind w:firstLine="567"/>
        <w:jc w:val="both"/>
        <w:rPr>
          <w:b/>
          <w:sz w:val="28"/>
          <w:szCs w:val="28"/>
          <w:lang w:eastAsia="ar-SA"/>
        </w:rPr>
      </w:pPr>
      <w:r w:rsidRPr="00D86871">
        <w:rPr>
          <w:b/>
          <w:sz w:val="28"/>
          <w:szCs w:val="28"/>
          <w:lang w:eastAsia="ar-SA"/>
        </w:rPr>
        <w:t>Пение</w:t>
      </w:r>
    </w:p>
    <w:p w:rsidR="00621041" w:rsidRPr="008E62EB" w:rsidRDefault="00621041" w:rsidP="008E62EB">
      <w:pPr>
        <w:suppressAutoHyphens/>
        <w:ind w:firstLine="567"/>
        <w:jc w:val="both"/>
        <w:rPr>
          <w:sz w:val="28"/>
          <w:szCs w:val="28"/>
          <w:lang w:eastAsia="ar-SA"/>
        </w:rPr>
      </w:pPr>
      <w:r w:rsidRPr="00D86871">
        <w:rPr>
          <w:b/>
          <w:sz w:val="28"/>
          <w:szCs w:val="28"/>
          <w:lang w:eastAsia="ar-SA"/>
        </w:rPr>
        <w:t>Упражнения на развитие слуха и голоса.</w:t>
      </w:r>
      <w:r w:rsidRPr="008E62EB">
        <w:rPr>
          <w:sz w:val="28"/>
          <w:szCs w:val="28"/>
          <w:lang w:eastAsia="ar-SA"/>
        </w:rPr>
        <w:t xml:space="preserve">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w:t>
      </w:r>
    </w:p>
    <w:p w:rsidR="00621041" w:rsidRPr="008E62EB" w:rsidRDefault="00621041" w:rsidP="008E62EB">
      <w:pPr>
        <w:suppressAutoHyphens/>
        <w:ind w:firstLine="567"/>
        <w:jc w:val="both"/>
        <w:rPr>
          <w:sz w:val="28"/>
          <w:szCs w:val="28"/>
          <w:lang w:eastAsia="ar-SA"/>
        </w:rPr>
      </w:pPr>
      <w:r w:rsidRPr="00D86871">
        <w:rPr>
          <w:b/>
          <w:sz w:val="28"/>
          <w:szCs w:val="28"/>
          <w:lang w:eastAsia="ar-SA"/>
        </w:rPr>
        <w:t>Песни.</w:t>
      </w:r>
      <w:r w:rsidRPr="008E62EB">
        <w:rPr>
          <w:sz w:val="28"/>
          <w:szCs w:val="28"/>
          <w:lang w:eastAsia="ar-SA"/>
        </w:rPr>
        <w:t xml:space="preserve">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621041" w:rsidRPr="00D86871" w:rsidRDefault="00621041" w:rsidP="008E62EB">
      <w:pPr>
        <w:suppressAutoHyphens/>
        <w:ind w:firstLine="567"/>
        <w:jc w:val="both"/>
        <w:rPr>
          <w:b/>
          <w:sz w:val="28"/>
          <w:szCs w:val="28"/>
          <w:lang w:eastAsia="ar-SA"/>
        </w:rPr>
      </w:pPr>
      <w:r w:rsidRPr="00D86871">
        <w:rPr>
          <w:b/>
          <w:sz w:val="28"/>
          <w:szCs w:val="28"/>
          <w:lang w:eastAsia="ar-SA"/>
        </w:rPr>
        <w:t>Песенное творчество</w:t>
      </w:r>
    </w:p>
    <w:p w:rsidR="00621041" w:rsidRPr="008E62EB" w:rsidRDefault="00621041" w:rsidP="008E62EB">
      <w:pPr>
        <w:suppressAutoHyphens/>
        <w:ind w:firstLine="567"/>
        <w:jc w:val="both"/>
        <w:rPr>
          <w:sz w:val="28"/>
          <w:szCs w:val="28"/>
          <w:lang w:eastAsia="ar-SA"/>
        </w:rPr>
      </w:pPr>
      <w:r w:rsidRPr="008E62EB">
        <w:rPr>
          <w:sz w:val="28"/>
          <w:szCs w:val="28"/>
          <w:lang w:eastAsia="ar-SA"/>
        </w:rPr>
        <w:t>«Колыбельная», рус. нар. песня; «Марш», муз. М. Красева; «Дили-дили! Бом! Бом!», укр. нар. песня, сл. Е. Макшанцевой; «Придумай песенку»; потешки, дразнилки, считалки и другие рус. нар. попевки.</w:t>
      </w:r>
    </w:p>
    <w:p w:rsidR="00621041" w:rsidRPr="00D86871" w:rsidRDefault="00621041" w:rsidP="008E62EB">
      <w:pPr>
        <w:suppressAutoHyphens/>
        <w:ind w:firstLine="567"/>
        <w:jc w:val="both"/>
        <w:rPr>
          <w:b/>
          <w:sz w:val="28"/>
          <w:szCs w:val="28"/>
          <w:lang w:eastAsia="ar-SA"/>
        </w:rPr>
      </w:pPr>
      <w:r w:rsidRPr="00D86871">
        <w:rPr>
          <w:b/>
          <w:sz w:val="28"/>
          <w:szCs w:val="28"/>
          <w:lang w:eastAsia="ar-SA"/>
        </w:rPr>
        <w:t>Музыкально-ритмические движения</w:t>
      </w:r>
    </w:p>
    <w:p w:rsidR="00621041" w:rsidRPr="008E62EB" w:rsidRDefault="00621041" w:rsidP="008E62EB">
      <w:pPr>
        <w:suppressAutoHyphens/>
        <w:ind w:firstLine="567"/>
        <w:jc w:val="both"/>
        <w:rPr>
          <w:sz w:val="28"/>
          <w:szCs w:val="28"/>
          <w:lang w:eastAsia="ar-SA"/>
        </w:rPr>
      </w:pPr>
      <w:r w:rsidRPr="00D86871">
        <w:rPr>
          <w:b/>
          <w:sz w:val="28"/>
          <w:szCs w:val="28"/>
          <w:lang w:eastAsia="ar-SA"/>
        </w:rPr>
        <w:t>Упражнения</w:t>
      </w:r>
      <w:r w:rsidRPr="008E62EB">
        <w:rPr>
          <w:sz w:val="28"/>
          <w:szCs w:val="28"/>
          <w:lang w:eastAsia="ar-SA"/>
        </w:rPr>
        <w:t>.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621041" w:rsidRPr="008E62EB" w:rsidRDefault="00621041" w:rsidP="008E62EB">
      <w:pPr>
        <w:suppressAutoHyphens/>
        <w:ind w:firstLine="567"/>
        <w:jc w:val="both"/>
        <w:rPr>
          <w:sz w:val="28"/>
          <w:szCs w:val="28"/>
          <w:lang w:eastAsia="ar-SA"/>
        </w:rPr>
      </w:pPr>
      <w:r w:rsidRPr="00D86871">
        <w:rPr>
          <w:b/>
          <w:sz w:val="28"/>
          <w:szCs w:val="28"/>
          <w:lang w:eastAsia="ar-SA"/>
        </w:rPr>
        <w:t>Упражнения с предметами.</w:t>
      </w:r>
      <w:r w:rsidRPr="008E62EB">
        <w:rPr>
          <w:sz w:val="28"/>
          <w:szCs w:val="28"/>
          <w:lang w:eastAsia="ar-SA"/>
        </w:rPr>
        <w:t xml:space="preserve"> «Вальс», муз. А. Дворжака; «Упражнения с ленточками», укр. нар. мелодия, обр. Р. Рустамова; «Гавот», муз. Ф. Госсека; «Передача платочка», муз. Т. Ломовой; «Упражнения с мячами», муз. Т. Ломовой; «Вальс», муз. Ф. Бургмюллера.</w:t>
      </w:r>
    </w:p>
    <w:p w:rsidR="00621041" w:rsidRPr="008E62EB" w:rsidRDefault="00621041" w:rsidP="008E62EB">
      <w:pPr>
        <w:suppressAutoHyphens/>
        <w:ind w:firstLine="567"/>
        <w:jc w:val="both"/>
        <w:rPr>
          <w:sz w:val="28"/>
          <w:szCs w:val="28"/>
          <w:lang w:eastAsia="ar-SA"/>
        </w:rPr>
      </w:pPr>
      <w:r w:rsidRPr="00D86871">
        <w:rPr>
          <w:b/>
          <w:sz w:val="28"/>
          <w:szCs w:val="28"/>
          <w:lang w:eastAsia="ar-SA"/>
        </w:rPr>
        <w:t>Этюды.</w:t>
      </w:r>
      <w:r w:rsidRPr="008E62EB">
        <w:rPr>
          <w:sz w:val="28"/>
          <w:szCs w:val="28"/>
          <w:lang w:eastAsia="ar-SA"/>
        </w:rPr>
        <w:t xml:space="preserve"> «Тихий танец» (тема из вариаций), муз. В. Моцарта; «Полька», нем. нар. танец; «Поспи и попляши» («Игра с куклой»), муз. Т. Ломовой; «Ау!» («Игра в лесу», муз. Т. Ломовой).</w:t>
      </w:r>
    </w:p>
    <w:p w:rsidR="00621041" w:rsidRPr="008E62EB" w:rsidRDefault="00621041" w:rsidP="008E62EB">
      <w:pPr>
        <w:suppressAutoHyphens/>
        <w:ind w:firstLine="567"/>
        <w:jc w:val="both"/>
        <w:rPr>
          <w:sz w:val="28"/>
          <w:szCs w:val="28"/>
          <w:lang w:eastAsia="ar-SA"/>
        </w:rPr>
      </w:pPr>
      <w:r w:rsidRPr="00D86871">
        <w:rPr>
          <w:b/>
          <w:sz w:val="28"/>
          <w:szCs w:val="28"/>
          <w:lang w:eastAsia="ar-SA"/>
        </w:rPr>
        <w:t>Танцы и пляски.</w:t>
      </w:r>
      <w:r w:rsidRPr="008E62EB">
        <w:rPr>
          <w:sz w:val="28"/>
          <w:szCs w:val="28"/>
          <w:lang w:eastAsia="ar-SA"/>
        </w:rPr>
        <w:t xml:space="preserve">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«Русская пляска», рус. нар. мелодия («Во саду ли, в огороде»); «Кадриль с ложками», рус. нар. мелодия, обр. Е. Туманяна; пляска мальчиков «Чеботуха», рус. нар. мелодия.</w:t>
      </w:r>
    </w:p>
    <w:p w:rsidR="00621041" w:rsidRPr="008E62EB" w:rsidRDefault="00621041" w:rsidP="008E62EB">
      <w:pPr>
        <w:suppressAutoHyphens/>
        <w:ind w:firstLine="567"/>
        <w:jc w:val="both"/>
        <w:rPr>
          <w:sz w:val="28"/>
          <w:szCs w:val="28"/>
          <w:lang w:eastAsia="ar-SA"/>
        </w:rPr>
      </w:pPr>
      <w:r w:rsidRPr="00D86871">
        <w:rPr>
          <w:b/>
          <w:sz w:val="28"/>
          <w:szCs w:val="28"/>
          <w:lang w:eastAsia="ar-SA"/>
        </w:rPr>
        <w:t>Характерные танцы.</w:t>
      </w:r>
      <w:r w:rsidRPr="008E62EB">
        <w:rPr>
          <w:sz w:val="28"/>
          <w:szCs w:val="28"/>
          <w:lang w:eastAsia="ar-SA"/>
        </w:rPr>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621041" w:rsidRPr="008E62EB" w:rsidRDefault="00621041" w:rsidP="008E62EB">
      <w:pPr>
        <w:suppressAutoHyphens/>
        <w:ind w:firstLine="567"/>
        <w:jc w:val="both"/>
        <w:rPr>
          <w:sz w:val="28"/>
          <w:szCs w:val="28"/>
          <w:lang w:eastAsia="ar-SA"/>
        </w:rPr>
      </w:pPr>
      <w:r w:rsidRPr="00D86871">
        <w:rPr>
          <w:b/>
          <w:sz w:val="28"/>
          <w:szCs w:val="28"/>
          <w:lang w:eastAsia="ar-SA"/>
        </w:rPr>
        <w:t>Хороводы.</w:t>
      </w:r>
      <w:r w:rsidRPr="008E62EB">
        <w:rPr>
          <w:sz w:val="28"/>
          <w:szCs w:val="28"/>
          <w:lang w:eastAsia="ar-SA"/>
        </w:rPr>
        <w:t xml:space="preserve">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«Хоровод цветов», муз. Ю. Слонова; «Как пошли наши подружки», «Со вьюном я хожу», «А я по лугу», «Земелюшка-чернозем», рус. нар. песни, обр. В. Агафонникова; «Ай да березка», муз. Т. Попатенко, сл. Ж. Агаджановой; «Возле речки, возле моста»; «Пошла млада за водой», рус. нар. песни, обр. В. Агафонникова.</w:t>
      </w:r>
    </w:p>
    <w:p w:rsidR="00621041" w:rsidRPr="00D86871" w:rsidRDefault="00621041" w:rsidP="008E62EB">
      <w:pPr>
        <w:suppressAutoHyphens/>
        <w:ind w:firstLine="567"/>
        <w:jc w:val="both"/>
        <w:rPr>
          <w:b/>
          <w:sz w:val="28"/>
          <w:szCs w:val="28"/>
          <w:lang w:eastAsia="ar-SA"/>
        </w:rPr>
      </w:pPr>
      <w:r w:rsidRPr="00D86871">
        <w:rPr>
          <w:b/>
          <w:sz w:val="28"/>
          <w:szCs w:val="28"/>
          <w:lang w:eastAsia="ar-SA"/>
        </w:rPr>
        <w:t>Музыкальные игры</w:t>
      </w:r>
    </w:p>
    <w:p w:rsidR="00621041" w:rsidRPr="008E62EB" w:rsidRDefault="00621041" w:rsidP="008E62EB">
      <w:pPr>
        <w:suppressAutoHyphens/>
        <w:ind w:firstLine="567"/>
        <w:jc w:val="both"/>
        <w:rPr>
          <w:sz w:val="28"/>
          <w:szCs w:val="28"/>
          <w:lang w:eastAsia="ar-SA"/>
        </w:rPr>
      </w:pPr>
      <w:r w:rsidRPr="00D86871">
        <w:rPr>
          <w:b/>
          <w:sz w:val="28"/>
          <w:szCs w:val="28"/>
          <w:lang w:eastAsia="ar-SA"/>
        </w:rPr>
        <w:t>Игры.</w:t>
      </w:r>
      <w:r w:rsidRPr="008E62EB">
        <w:rPr>
          <w:sz w:val="28"/>
          <w:szCs w:val="28"/>
          <w:lang w:eastAsia="ar-SA"/>
        </w:rPr>
        <w:t xml:space="preserve"> «Ловишка»,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нар. мелодия, обраб. Т. Попатенко; «Игра со звоночком», муз. С. Ржавской; «Кот и мыши», муз. Т. Ломовой; «Погремушки», муз. Т. Вилькорейской; «Береги обруч», муз. В. Витлина; «Найди игрушку», латв. нар. песня, обр. Г. Фрида.</w:t>
      </w:r>
    </w:p>
    <w:p w:rsidR="00621041" w:rsidRPr="008E62EB" w:rsidRDefault="00621041" w:rsidP="008E62EB">
      <w:pPr>
        <w:suppressAutoHyphens/>
        <w:ind w:firstLine="567"/>
        <w:jc w:val="both"/>
        <w:rPr>
          <w:sz w:val="28"/>
          <w:szCs w:val="28"/>
          <w:lang w:eastAsia="ar-SA"/>
        </w:rPr>
      </w:pPr>
      <w:r w:rsidRPr="00D86871">
        <w:rPr>
          <w:b/>
          <w:sz w:val="28"/>
          <w:szCs w:val="28"/>
          <w:lang w:eastAsia="ar-SA"/>
        </w:rPr>
        <w:t>Игры с пением.</w:t>
      </w:r>
      <w:r w:rsidRPr="008E62EB">
        <w:rPr>
          <w:sz w:val="28"/>
          <w:szCs w:val="28"/>
          <w:lang w:eastAsia="ar-SA"/>
        </w:rPr>
        <w:t xml:space="preserve"> «Колпачок», «Ой, заинька по сенечкам», «Ворон», рус. нар. песни; «Заинька», рус. нар. песня, обр. Н. Римского-Корсакова; «Как на тоненький ледок», рус. нар. песня, обраб. А. Рубца; «Ворон», рус. нар. мелодия, обр. Е. Тиличеевой; «Две тетери», рус. нар. мелодия, обраб. В. Агафонникова; «Кот Васька», муз. Г. Лобачева, сл. Н. Френкель; «Ежик», муз. </w:t>
      </w:r>
    </w:p>
    <w:p w:rsidR="00621041" w:rsidRPr="008E62EB" w:rsidRDefault="00621041" w:rsidP="00D86871">
      <w:pPr>
        <w:suppressAutoHyphens/>
        <w:jc w:val="both"/>
        <w:rPr>
          <w:sz w:val="28"/>
          <w:szCs w:val="28"/>
          <w:lang w:eastAsia="ar-SA"/>
        </w:rPr>
      </w:pPr>
      <w:r w:rsidRPr="008E62EB">
        <w:rPr>
          <w:sz w:val="28"/>
          <w:szCs w:val="28"/>
          <w:lang w:eastAsia="ar-SA"/>
        </w:rPr>
        <w:t xml:space="preserve">А. Аверина; «Хоровод в лесу», муз. М. Иорданского; «Ежик и мышки», муз. </w:t>
      </w:r>
    </w:p>
    <w:p w:rsidR="00621041" w:rsidRPr="008E62EB" w:rsidRDefault="00621041" w:rsidP="00D86871">
      <w:pPr>
        <w:suppressAutoHyphens/>
        <w:jc w:val="both"/>
        <w:rPr>
          <w:sz w:val="28"/>
          <w:szCs w:val="28"/>
          <w:lang w:eastAsia="ar-SA"/>
        </w:rPr>
      </w:pPr>
      <w:r w:rsidRPr="008E62EB">
        <w:rPr>
          <w:sz w:val="28"/>
          <w:szCs w:val="28"/>
          <w:lang w:eastAsia="ar-SA"/>
        </w:rPr>
        <w:t>М. Красева, сл. М. Клоковой; «Цветы», муз. Н. Бахутовой, слова народные.</w:t>
      </w:r>
    </w:p>
    <w:p w:rsidR="00621041" w:rsidRPr="00D86871" w:rsidRDefault="00621041" w:rsidP="008E62EB">
      <w:pPr>
        <w:suppressAutoHyphens/>
        <w:ind w:firstLine="567"/>
        <w:jc w:val="both"/>
        <w:rPr>
          <w:b/>
          <w:sz w:val="28"/>
          <w:szCs w:val="28"/>
          <w:lang w:eastAsia="ar-SA"/>
        </w:rPr>
      </w:pPr>
      <w:r w:rsidRPr="00D86871">
        <w:rPr>
          <w:b/>
          <w:sz w:val="28"/>
          <w:szCs w:val="28"/>
          <w:lang w:eastAsia="ar-SA"/>
        </w:rPr>
        <w:t>Музыкально-дидактические игры</w:t>
      </w:r>
    </w:p>
    <w:p w:rsidR="00621041" w:rsidRPr="008E62EB" w:rsidRDefault="00621041" w:rsidP="008E62EB">
      <w:pPr>
        <w:suppressAutoHyphens/>
        <w:ind w:firstLine="567"/>
        <w:jc w:val="both"/>
        <w:rPr>
          <w:sz w:val="28"/>
          <w:szCs w:val="28"/>
          <w:lang w:eastAsia="ar-SA"/>
        </w:rPr>
      </w:pPr>
      <w:r w:rsidRPr="00D86871">
        <w:rPr>
          <w:b/>
          <w:sz w:val="28"/>
          <w:szCs w:val="28"/>
          <w:lang w:eastAsia="ar-SA"/>
        </w:rPr>
        <w:t>Развитие звуковысотного слуха.</w:t>
      </w:r>
      <w:r w:rsidRPr="008E62EB">
        <w:rPr>
          <w:sz w:val="28"/>
          <w:szCs w:val="28"/>
          <w:lang w:eastAsia="ar-SA"/>
        </w:rPr>
        <w:t xml:space="preserve"> «Музыкальное лото», «Ступеньки», «Где мои детки?», «Мама и детки».</w:t>
      </w:r>
    </w:p>
    <w:p w:rsidR="00621041" w:rsidRPr="008E62EB" w:rsidRDefault="00621041" w:rsidP="008E62EB">
      <w:pPr>
        <w:suppressAutoHyphens/>
        <w:ind w:firstLine="567"/>
        <w:jc w:val="both"/>
        <w:rPr>
          <w:sz w:val="28"/>
          <w:szCs w:val="28"/>
          <w:lang w:eastAsia="ar-SA"/>
        </w:rPr>
      </w:pPr>
      <w:r w:rsidRPr="00D86871">
        <w:rPr>
          <w:b/>
          <w:sz w:val="28"/>
          <w:szCs w:val="28"/>
          <w:lang w:eastAsia="ar-SA"/>
        </w:rPr>
        <w:t>Развитие чувства ритма.</w:t>
      </w:r>
      <w:r w:rsidRPr="008E62EB">
        <w:rPr>
          <w:sz w:val="28"/>
          <w:szCs w:val="28"/>
          <w:lang w:eastAsia="ar-SA"/>
        </w:rPr>
        <w:t xml:space="preserve"> «Определи по ритму», «Ритмические полоски», «Учись танцевать», «Ищи».</w:t>
      </w:r>
    </w:p>
    <w:p w:rsidR="00621041" w:rsidRPr="008E62EB" w:rsidRDefault="00621041" w:rsidP="008E62EB">
      <w:pPr>
        <w:suppressAutoHyphens/>
        <w:ind w:firstLine="567"/>
        <w:jc w:val="both"/>
        <w:rPr>
          <w:sz w:val="28"/>
          <w:szCs w:val="28"/>
          <w:lang w:eastAsia="ar-SA"/>
        </w:rPr>
      </w:pPr>
      <w:r w:rsidRPr="00D86871">
        <w:rPr>
          <w:b/>
          <w:sz w:val="28"/>
          <w:szCs w:val="28"/>
          <w:lang w:eastAsia="ar-SA"/>
        </w:rPr>
        <w:t>Развитие тембрового слуха.</w:t>
      </w:r>
      <w:r w:rsidRPr="008E62EB">
        <w:rPr>
          <w:sz w:val="28"/>
          <w:szCs w:val="28"/>
          <w:lang w:eastAsia="ar-SA"/>
        </w:rPr>
        <w:t xml:space="preserve"> «На чем играю?», «Музыкальные загадки», «Музыкальный домик».</w:t>
      </w:r>
    </w:p>
    <w:p w:rsidR="00621041" w:rsidRPr="008E62EB" w:rsidRDefault="00621041" w:rsidP="008E62EB">
      <w:pPr>
        <w:suppressAutoHyphens/>
        <w:ind w:firstLine="567"/>
        <w:jc w:val="both"/>
        <w:rPr>
          <w:sz w:val="28"/>
          <w:szCs w:val="28"/>
          <w:lang w:eastAsia="ar-SA"/>
        </w:rPr>
      </w:pPr>
      <w:r w:rsidRPr="00D86871">
        <w:rPr>
          <w:b/>
          <w:sz w:val="28"/>
          <w:szCs w:val="28"/>
          <w:lang w:eastAsia="ar-SA"/>
        </w:rPr>
        <w:t>Развитие диатонического слуха.</w:t>
      </w:r>
      <w:r w:rsidRPr="008E62EB">
        <w:rPr>
          <w:sz w:val="28"/>
          <w:szCs w:val="28"/>
          <w:lang w:eastAsia="ar-SA"/>
        </w:rPr>
        <w:t xml:space="preserve"> «Громко, тихо запоем», «Звенящие колокольчики».</w:t>
      </w:r>
    </w:p>
    <w:p w:rsidR="00621041" w:rsidRPr="008E62EB" w:rsidRDefault="00621041" w:rsidP="008E62EB">
      <w:pPr>
        <w:suppressAutoHyphens/>
        <w:ind w:firstLine="567"/>
        <w:jc w:val="both"/>
        <w:rPr>
          <w:sz w:val="28"/>
          <w:szCs w:val="28"/>
          <w:lang w:eastAsia="ar-SA"/>
        </w:rPr>
      </w:pPr>
      <w:r w:rsidRPr="00D86871">
        <w:rPr>
          <w:b/>
          <w:sz w:val="28"/>
          <w:szCs w:val="28"/>
          <w:lang w:eastAsia="ar-SA"/>
        </w:rPr>
        <w:t>Развитие восприятия музыки и музыкальной памяти.</w:t>
      </w:r>
      <w:r w:rsidRPr="008E62EB">
        <w:rPr>
          <w:sz w:val="28"/>
          <w:szCs w:val="28"/>
          <w:lang w:eastAsia="ar-SA"/>
        </w:rPr>
        <w:t xml:space="preserve"> «Будь внимательным», «Буратино», «Музыкальный магазин», «Времена года», «Наши песни».</w:t>
      </w:r>
    </w:p>
    <w:p w:rsidR="00621041" w:rsidRPr="00D86871" w:rsidRDefault="00621041" w:rsidP="00D86871">
      <w:pPr>
        <w:tabs>
          <w:tab w:val="left" w:pos="5882"/>
        </w:tabs>
        <w:suppressAutoHyphens/>
        <w:ind w:firstLine="567"/>
        <w:jc w:val="both"/>
        <w:rPr>
          <w:b/>
          <w:sz w:val="28"/>
          <w:szCs w:val="28"/>
          <w:lang w:eastAsia="ar-SA"/>
        </w:rPr>
      </w:pPr>
      <w:r w:rsidRPr="00D86871">
        <w:rPr>
          <w:b/>
          <w:sz w:val="28"/>
          <w:szCs w:val="28"/>
          <w:lang w:eastAsia="ar-SA"/>
        </w:rPr>
        <w:t>Инсценировки и музыкальные спектакли</w:t>
      </w:r>
      <w:r w:rsidRPr="00D86871">
        <w:rPr>
          <w:b/>
          <w:sz w:val="28"/>
          <w:szCs w:val="28"/>
          <w:lang w:eastAsia="ar-SA"/>
        </w:rPr>
        <w:tab/>
      </w:r>
    </w:p>
    <w:p w:rsidR="00621041" w:rsidRPr="008E62EB" w:rsidRDefault="00621041" w:rsidP="008E62EB">
      <w:pPr>
        <w:suppressAutoHyphens/>
        <w:ind w:firstLine="567"/>
        <w:jc w:val="both"/>
        <w:rPr>
          <w:sz w:val="28"/>
          <w:szCs w:val="28"/>
          <w:lang w:eastAsia="ar-SA"/>
        </w:rPr>
      </w:pPr>
      <w:r w:rsidRPr="008E62EB">
        <w:rPr>
          <w:sz w:val="28"/>
          <w:szCs w:val="28"/>
          <w:lang w:eastAsia="ar-SA"/>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муз.Т. Вилькорейской.</w:t>
      </w:r>
    </w:p>
    <w:p w:rsidR="00621041" w:rsidRPr="00D86871" w:rsidRDefault="00621041" w:rsidP="008E62EB">
      <w:pPr>
        <w:suppressAutoHyphens/>
        <w:ind w:firstLine="567"/>
        <w:jc w:val="both"/>
        <w:rPr>
          <w:b/>
          <w:sz w:val="28"/>
          <w:szCs w:val="28"/>
          <w:lang w:eastAsia="ar-SA"/>
        </w:rPr>
      </w:pPr>
      <w:r w:rsidRPr="00D86871">
        <w:rPr>
          <w:b/>
          <w:sz w:val="28"/>
          <w:szCs w:val="28"/>
          <w:lang w:eastAsia="ar-SA"/>
        </w:rPr>
        <w:t>Развитие танцевально-игрового творчества</w:t>
      </w:r>
    </w:p>
    <w:p w:rsidR="00621041" w:rsidRPr="008E62EB" w:rsidRDefault="00621041" w:rsidP="008E62EB">
      <w:pPr>
        <w:suppressAutoHyphens/>
        <w:ind w:firstLine="567"/>
        <w:jc w:val="both"/>
        <w:rPr>
          <w:sz w:val="28"/>
          <w:szCs w:val="28"/>
          <w:lang w:eastAsia="ar-SA"/>
        </w:rPr>
      </w:pPr>
      <w:r w:rsidRPr="008E62EB">
        <w:rPr>
          <w:sz w:val="28"/>
          <w:szCs w:val="28"/>
          <w:lang w:eastAsia="ar-SA"/>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 Р. Рустамова; «А я по лугу», рус. нар. мелодия, обр. Т. Смирновой.</w:t>
      </w:r>
    </w:p>
    <w:p w:rsidR="00621041" w:rsidRPr="00D86871" w:rsidRDefault="00621041" w:rsidP="008E62EB">
      <w:pPr>
        <w:suppressAutoHyphens/>
        <w:ind w:firstLine="567"/>
        <w:jc w:val="both"/>
        <w:rPr>
          <w:b/>
          <w:sz w:val="28"/>
          <w:szCs w:val="28"/>
          <w:lang w:eastAsia="ar-SA"/>
        </w:rPr>
      </w:pPr>
      <w:r w:rsidRPr="00D86871">
        <w:rPr>
          <w:b/>
          <w:sz w:val="28"/>
          <w:szCs w:val="28"/>
          <w:lang w:eastAsia="ar-SA"/>
        </w:rPr>
        <w:t>Игра на детских музыкальных инструментах</w:t>
      </w:r>
    </w:p>
    <w:p w:rsidR="00621041" w:rsidRPr="008E62EB" w:rsidRDefault="00621041" w:rsidP="008E62EB">
      <w:pPr>
        <w:suppressAutoHyphens/>
        <w:ind w:firstLine="567"/>
        <w:jc w:val="both"/>
        <w:rPr>
          <w:sz w:val="28"/>
          <w:szCs w:val="28"/>
          <w:lang w:eastAsia="ar-SA"/>
        </w:rPr>
      </w:pPr>
      <w:r w:rsidRPr="008E62EB">
        <w:rPr>
          <w:sz w:val="28"/>
          <w:szCs w:val="28"/>
          <w:lang w:eastAsia="ar-SA"/>
        </w:rPr>
        <w:t>«Небо синее», «Смелый пилот», муз. Е. Тиличеевой, сл. М. Долинова; «Дон-дон», рус. нар. песня, обр. Р. Рустамова; «Гори, гори ясно!», рус. нар. мелодия; «Пастушок», чеш. нар. мелодия, обр. И. Берковича; «Петушок», рус. нар. песня, обр. М. Красева; «Часики», муз. С. Вольфензона; «Жил у нашей бабушки черный баран», рус. нар. шуточная песня, обр. В. Агафонникова.</w:t>
      </w:r>
    </w:p>
    <w:p w:rsidR="00621041" w:rsidRDefault="00621041" w:rsidP="00D01975">
      <w:pPr>
        <w:suppressAutoHyphens/>
        <w:ind w:firstLine="567"/>
        <w:jc w:val="both"/>
        <w:rPr>
          <w:sz w:val="28"/>
          <w:szCs w:val="28"/>
          <w:lang w:eastAsia="ar-SA"/>
        </w:rPr>
      </w:pPr>
    </w:p>
    <w:p w:rsidR="00621041" w:rsidRPr="00E37B68" w:rsidRDefault="00621041" w:rsidP="00D64732">
      <w:pPr>
        <w:pStyle w:val="ListParagraph"/>
        <w:numPr>
          <w:ilvl w:val="1"/>
          <w:numId w:val="110"/>
        </w:numPr>
        <w:suppressAutoHyphens/>
        <w:spacing w:after="0" w:line="240" w:lineRule="auto"/>
        <w:jc w:val="center"/>
        <w:rPr>
          <w:rFonts w:ascii="Times New Roman" w:hAnsi="Times New Roman"/>
          <w:b/>
          <w:sz w:val="28"/>
          <w:szCs w:val="28"/>
          <w:lang w:eastAsia="ar-SA"/>
        </w:rPr>
      </w:pPr>
      <w:r w:rsidRPr="00E37B68">
        <w:rPr>
          <w:rFonts w:ascii="Times New Roman" w:hAnsi="Times New Roman"/>
          <w:b/>
          <w:sz w:val="28"/>
          <w:szCs w:val="28"/>
          <w:lang w:eastAsia="ar-SA"/>
        </w:rPr>
        <w:t>Образовательная область</w:t>
      </w:r>
    </w:p>
    <w:p w:rsidR="00621041" w:rsidRPr="00E37B68" w:rsidRDefault="00621041" w:rsidP="00AE44FA">
      <w:pPr>
        <w:suppressAutoHyphens/>
        <w:ind w:firstLine="567"/>
        <w:jc w:val="center"/>
        <w:rPr>
          <w:b/>
          <w:sz w:val="28"/>
          <w:szCs w:val="28"/>
          <w:lang w:eastAsia="ar-SA"/>
        </w:rPr>
      </w:pPr>
      <w:r w:rsidRPr="00E37B68">
        <w:rPr>
          <w:b/>
          <w:sz w:val="28"/>
          <w:szCs w:val="28"/>
          <w:lang w:eastAsia="ar-SA"/>
        </w:rPr>
        <w:t>«ФИЗИЧЕСКОЕ РАЗВИТИЕ»</w:t>
      </w:r>
    </w:p>
    <w:p w:rsidR="00621041" w:rsidRPr="00E37B68" w:rsidRDefault="00621041" w:rsidP="008E62EB">
      <w:pPr>
        <w:tabs>
          <w:tab w:val="left" w:pos="2296"/>
        </w:tabs>
        <w:suppressAutoHyphens/>
        <w:jc w:val="both"/>
        <w:rPr>
          <w:sz w:val="28"/>
          <w:szCs w:val="28"/>
          <w:lang w:eastAsia="ar-SA"/>
        </w:rPr>
      </w:pPr>
      <w:r>
        <w:rPr>
          <w:sz w:val="28"/>
          <w:szCs w:val="28"/>
          <w:lang w:eastAsia="ar-SA"/>
        </w:rPr>
        <w:tab/>
      </w:r>
    </w:p>
    <w:p w:rsidR="00621041" w:rsidRPr="00883BCA" w:rsidRDefault="00621041" w:rsidP="00883BCA">
      <w:pPr>
        <w:suppressAutoHyphens/>
        <w:ind w:firstLine="567"/>
        <w:jc w:val="both"/>
        <w:rPr>
          <w:i/>
          <w:sz w:val="28"/>
          <w:szCs w:val="28"/>
          <w:lang w:eastAsia="ar-SA"/>
        </w:rPr>
      </w:pPr>
      <w:r w:rsidRPr="00E37B68">
        <w:rPr>
          <w:sz w:val="28"/>
          <w:szCs w:val="28"/>
          <w:lang w:eastAsia="ar-SA"/>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w:t>
      </w:r>
      <w:r w:rsidRPr="00883BCA">
        <w:rPr>
          <w:sz w:val="28"/>
          <w:szCs w:val="28"/>
          <w:lang w:eastAsia="ar-SA"/>
        </w:rPr>
        <w:t>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Pr="00883BCA">
        <w:rPr>
          <w:i/>
          <w:sz w:val="28"/>
          <w:szCs w:val="28"/>
          <w:lang w:eastAsia="ar-SA"/>
        </w:rPr>
        <w:t>.)» (см. пункт 2.6 ФГОС ДО).</w:t>
      </w:r>
    </w:p>
    <w:p w:rsidR="00621041" w:rsidRPr="00883BCA" w:rsidRDefault="00621041" w:rsidP="00883BCA">
      <w:pPr>
        <w:suppressAutoHyphens/>
        <w:ind w:firstLine="567"/>
        <w:jc w:val="both"/>
        <w:rPr>
          <w:sz w:val="28"/>
          <w:szCs w:val="28"/>
          <w:lang w:eastAsia="ar-SA"/>
        </w:rPr>
      </w:pPr>
      <w:r w:rsidRPr="00883BCA">
        <w:rPr>
          <w:sz w:val="28"/>
          <w:szCs w:val="28"/>
          <w:lang w:eastAsia="ar-SA"/>
        </w:rPr>
        <w:t>Направления образовательной области «Физическое развитие»:</w:t>
      </w:r>
    </w:p>
    <w:p w:rsidR="00621041" w:rsidRPr="00883BCA" w:rsidRDefault="00621041" w:rsidP="00883BCA">
      <w:pPr>
        <w:suppressAutoHyphens/>
        <w:ind w:firstLine="567"/>
        <w:jc w:val="both"/>
        <w:rPr>
          <w:sz w:val="28"/>
          <w:szCs w:val="28"/>
          <w:lang w:eastAsia="ar-SA"/>
        </w:rPr>
      </w:pPr>
      <w:r w:rsidRPr="00883BCA">
        <w:rPr>
          <w:sz w:val="28"/>
          <w:szCs w:val="28"/>
          <w:lang w:eastAsia="ar-SA"/>
        </w:rPr>
        <w:t>- двигательная активность (основные движения, общеразвивающие упражнения, спортивные упражнения, спортивные игры, подвижные игры);</w:t>
      </w:r>
    </w:p>
    <w:p w:rsidR="00621041" w:rsidRPr="00883BCA" w:rsidRDefault="00621041" w:rsidP="00883BCA">
      <w:pPr>
        <w:suppressAutoHyphens/>
        <w:ind w:firstLine="567"/>
        <w:jc w:val="both"/>
        <w:rPr>
          <w:sz w:val="28"/>
          <w:szCs w:val="28"/>
          <w:lang w:eastAsia="ar-SA"/>
        </w:rPr>
      </w:pPr>
      <w:r w:rsidRPr="00883BCA">
        <w:rPr>
          <w:sz w:val="28"/>
          <w:szCs w:val="28"/>
          <w:lang w:eastAsia="ar-SA"/>
        </w:rPr>
        <w:t>- воспитание культурно-гигиенических навыков (питание, одевание-раздевание, умывание, содержание в порядке одежды и обуви, заправка кровати);</w:t>
      </w:r>
    </w:p>
    <w:p w:rsidR="00621041" w:rsidRPr="00883BCA" w:rsidRDefault="00621041" w:rsidP="00883BCA">
      <w:pPr>
        <w:suppressAutoHyphens/>
        <w:ind w:firstLine="567"/>
        <w:jc w:val="both"/>
        <w:rPr>
          <w:sz w:val="28"/>
          <w:szCs w:val="28"/>
          <w:lang w:eastAsia="ar-SA"/>
        </w:rPr>
      </w:pPr>
      <w:r w:rsidRPr="00883BCA">
        <w:rPr>
          <w:sz w:val="28"/>
          <w:szCs w:val="28"/>
          <w:lang w:eastAsia="ar-SA"/>
        </w:rPr>
        <w:t xml:space="preserve">- формирование основ культуры здоровья. </w:t>
      </w:r>
    </w:p>
    <w:p w:rsidR="00621041" w:rsidRPr="00883BCA" w:rsidRDefault="00621041" w:rsidP="00883BCA">
      <w:pPr>
        <w:suppressAutoHyphens/>
        <w:ind w:firstLine="567"/>
        <w:jc w:val="both"/>
        <w:rPr>
          <w:sz w:val="28"/>
          <w:szCs w:val="28"/>
          <w:lang w:eastAsia="ar-SA"/>
        </w:rPr>
      </w:pPr>
      <w:r w:rsidRPr="00883BCA">
        <w:rPr>
          <w:sz w:val="28"/>
          <w:szCs w:val="28"/>
          <w:lang w:eastAsia="ar-SA"/>
        </w:rPr>
        <w:t>Непосредственно образовательную деятельность по физическому развитию планирует и организует инструктор по физической культуре во взаимосвязи с воспитателями, которые оказывают помощь, осуществляют страховку, следят за самочувствием детей, проводят индивиду</w:t>
      </w:r>
      <w:r>
        <w:rPr>
          <w:sz w:val="28"/>
          <w:szCs w:val="28"/>
          <w:lang w:eastAsia="ar-SA"/>
        </w:rPr>
        <w:t>альную работу.</w:t>
      </w:r>
    </w:p>
    <w:p w:rsidR="00621041" w:rsidRPr="00883BCA" w:rsidRDefault="00621041" w:rsidP="00883BCA">
      <w:pPr>
        <w:suppressAutoHyphens/>
        <w:ind w:firstLine="567"/>
        <w:jc w:val="both"/>
        <w:rPr>
          <w:sz w:val="28"/>
          <w:szCs w:val="28"/>
          <w:lang w:eastAsia="ar-SA"/>
        </w:rPr>
      </w:pPr>
      <w:r w:rsidRPr="00883BCA">
        <w:rPr>
          <w:sz w:val="28"/>
          <w:szCs w:val="28"/>
          <w:lang w:eastAsia="ar-SA"/>
        </w:rPr>
        <w:t>Непосредственно образовательную деятельность по физическому развитию планируется в соответствии с требованиями Программы «От рождения до школы» и с опорой на методические пособия:</w:t>
      </w:r>
    </w:p>
    <w:p w:rsidR="00621041" w:rsidRPr="00883BCA" w:rsidRDefault="00621041" w:rsidP="00883BCA">
      <w:pPr>
        <w:suppressAutoHyphens/>
        <w:ind w:firstLine="567"/>
        <w:jc w:val="both"/>
        <w:rPr>
          <w:sz w:val="28"/>
          <w:szCs w:val="28"/>
          <w:lang w:eastAsia="ar-SA"/>
        </w:rPr>
      </w:pPr>
      <w:r w:rsidRPr="00883BCA">
        <w:rPr>
          <w:sz w:val="28"/>
          <w:szCs w:val="28"/>
          <w:lang w:eastAsia="ar-SA"/>
        </w:rPr>
        <w:t>- Комплексное перспективное планирование. Средняя группа / Под ред. Т.С.Комаровой. – М.: Мозаика-Синтез, 2011.</w:t>
      </w:r>
    </w:p>
    <w:p w:rsidR="00621041" w:rsidRPr="00883BCA" w:rsidRDefault="00621041" w:rsidP="00883BCA">
      <w:pPr>
        <w:suppressAutoHyphens/>
        <w:ind w:firstLine="567"/>
        <w:jc w:val="both"/>
        <w:rPr>
          <w:sz w:val="28"/>
          <w:szCs w:val="28"/>
          <w:lang w:eastAsia="ar-SA"/>
        </w:rPr>
      </w:pPr>
      <w:r w:rsidRPr="00883BCA">
        <w:rPr>
          <w:sz w:val="28"/>
          <w:szCs w:val="28"/>
          <w:lang w:eastAsia="ar-SA"/>
        </w:rPr>
        <w:t>- Пензулаева Л.И. Физические занятия в детском саду. Средняя группа: Конспекты занятий. – М.: Мозаика-Синтез, 2011.</w:t>
      </w:r>
    </w:p>
    <w:p w:rsidR="00621041" w:rsidRPr="00D37DFF" w:rsidRDefault="00621041" w:rsidP="00883BCA">
      <w:pPr>
        <w:suppressAutoHyphens/>
        <w:ind w:firstLine="567"/>
        <w:jc w:val="both"/>
        <w:rPr>
          <w:i/>
          <w:sz w:val="28"/>
          <w:szCs w:val="28"/>
          <w:lang w:eastAsia="ar-SA"/>
        </w:rPr>
      </w:pPr>
      <w:r w:rsidRPr="00883BCA">
        <w:rPr>
          <w:sz w:val="28"/>
          <w:szCs w:val="28"/>
          <w:lang w:eastAsia="ar-SA"/>
        </w:rPr>
        <w:t xml:space="preserve">Задачи физического развития реализуются также интегрировано со всеми образовательными областями в непосредственно образовательной деятельности, режимных моментах, совместной со взрослыми и самостоятельной деятельности детей, досуговой деятельности. Работа в данном направлении планируется календарно. План физкультурных досугов и праздников представлен в </w:t>
      </w:r>
      <w:r>
        <w:rPr>
          <w:sz w:val="28"/>
          <w:szCs w:val="28"/>
          <w:lang w:eastAsia="ar-SA"/>
        </w:rPr>
        <w:t xml:space="preserve">приложении </w:t>
      </w:r>
      <w:r w:rsidRPr="00D37DFF">
        <w:rPr>
          <w:i/>
          <w:sz w:val="28"/>
          <w:szCs w:val="28"/>
          <w:lang w:eastAsia="ar-SA"/>
        </w:rPr>
        <w:t>(см. Приложение 2.5 к Содержательному разделу Программы).</w:t>
      </w:r>
    </w:p>
    <w:p w:rsidR="00621041" w:rsidRPr="00883BCA" w:rsidRDefault="00621041" w:rsidP="00883BCA">
      <w:pPr>
        <w:suppressAutoHyphens/>
        <w:ind w:firstLine="567"/>
        <w:jc w:val="both"/>
        <w:rPr>
          <w:sz w:val="28"/>
          <w:szCs w:val="28"/>
          <w:lang w:eastAsia="ar-SA"/>
        </w:rPr>
      </w:pPr>
      <w:r w:rsidRPr="00883BCA">
        <w:rPr>
          <w:sz w:val="28"/>
          <w:szCs w:val="28"/>
          <w:lang w:eastAsia="ar-SA"/>
        </w:rPr>
        <w:t>Воспитание культурно-гигиенических навыков планируется перспективно на каждый месяц в соответствии с требованиями программы «От рождения до школы» и с опорой на методическое пособие:</w:t>
      </w:r>
    </w:p>
    <w:p w:rsidR="00621041" w:rsidRPr="00883BCA" w:rsidRDefault="00621041" w:rsidP="00883BCA">
      <w:pPr>
        <w:suppressAutoHyphens/>
        <w:ind w:firstLine="567"/>
        <w:jc w:val="both"/>
        <w:rPr>
          <w:sz w:val="28"/>
          <w:szCs w:val="28"/>
          <w:lang w:eastAsia="ar-SA"/>
        </w:rPr>
      </w:pPr>
      <w:r w:rsidRPr="00883BCA">
        <w:rPr>
          <w:sz w:val="28"/>
          <w:szCs w:val="28"/>
          <w:lang w:eastAsia="ar-SA"/>
        </w:rPr>
        <w:t>- Голицына Н.С. Перспективное планирование в детском саду. Средняя группа. - М.: Издательство «Скрипторий 2003», 2011.</w:t>
      </w:r>
    </w:p>
    <w:p w:rsidR="00621041" w:rsidRPr="00D37DFF" w:rsidRDefault="00621041" w:rsidP="00883BCA">
      <w:pPr>
        <w:suppressAutoHyphens/>
        <w:ind w:firstLine="567"/>
        <w:jc w:val="both"/>
        <w:rPr>
          <w:i/>
          <w:sz w:val="28"/>
          <w:szCs w:val="28"/>
          <w:lang w:eastAsia="ar-SA"/>
        </w:rPr>
      </w:pPr>
      <w:r w:rsidRPr="00883BCA">
        <w:rPr>
          <w:sz w:val="28"/>
          <w:szCs w:val="28"/>
          <w:lang w:eastAsia="ar-SA"/>
        </w:rPr>
        <w:t xml:space="preserve">Содержание образовательной области «Физическое развитие» отражено в Программе «От рождения до школы» в разделе «Содержание психолого-педагогической работы», а также в комплексно-тематическом плане </w:t>
      </w:r>
      <w:r w:rsidRPr="00D37DFF">
        <w:rPr>
          <w:i/>
          <w:sz w:val="28"/>
          <w:szCs w:val="28"/>
          <w:lang w:eastAsia="ar-SA"/>
        </w:rPr>
        <w:t xml:space="preserve">(по плану физкультурного инструктора). </w:t>
      </w:r>
    </w:p>
    <w:p w:rsidR="00621041" w:rsidRPr="00883BCA" w:rsidRDefault="00621041" w:rsidP="00883BCA">
      <w:pPr>
        <w:suppressAutoHyphens/>
        <w:ind w:firstLine="567"/>
        <w:jc w:val="both"/>
        <w:rPr>
          <w:sz w:val="28"/>
          <w:szCs w:val="28"/>
          <w:lang w:eastAsia="ar-SA"/>
        </w:rPr>
      </w:pPr>
      <w:r w:rsidRPr="00883BCA">
        <w:rPr>
          <w:sz w:val="28"/>
          <w:szCs w:val="28"/>
          <w:lang w:eastAsia="ar-SA"/>
        </w:rPr>
        <w:t>К физическому направлению следует относить представленные в Программе «От рождения до школы» образовательные области «Физическая культура» и «Здоровье».</w:t>
      </w:r>
    </w:p>
    <w:p w:rsidR="00621041" w:rsidRPr="00D37DFF" w:rsidRDefault="00621041" w:rsidP="00883BCA">
      <w:pPr>
        <w:suppressAutoHyphens/>
        <w:ind w:firstLine="567"/>
        <w:jc w:val="both"/>
        <w:rPr>
          <w:i/>
          <w:sz w:val="28"/>
          <w:szCs w:val="28"/>
          <w:lang w:eastAsia="ar-SA"/>
        </w:rPr>
      </w:pPr>
      <w:r w:rsidRPr="00883BCA">
        <w:rPr>
          <w:sz w:val="28"/>
          <w:szCs w:val="28"/>
          <w:lang w:eastAsia="ar-SA"/>
        </w:rPr>
        <w:t xml:space="preserve">Для реализации задач физического развития детей воспитатели средней группы используют в воспитательно-образовательном процессе современные здоровьесберегающие технологии </w:t>
      </w:r>
      <w:r w:rsidRPr="00D37DFF">
        <w:rPr>
          <w:i/>
          <w:sz w:val="28"/>
          <w:szCs w:val="28"/>
          <w:lang w:eastAsia="ar-SA"/>
        </w:rPr>
        <w:t>(см. Приложение 2.6 к Содержательному разделу Программы).</w:t>
      </w:r>
    </w:p>
    <w:p w:rsidR="00621041" w:rsidRPr="00DD4A31" w:rsidRDefault="00621041" w:rsidP="00D37DFF">
      <w:pPr>
        <w:suppressAutoHyphens/>
        <w:jc w:val="both"/>
        <w:rPr>
          <w:sz w:val="28"/>
          <w:szCs w:val="28"/>
          <w:lang w:eastAsia="ar-SA"/>
        </w:rPr>
      </w:pPr>
    </w:p>
    <w:p w:rsidR="00621041" w:rsidRPr="00DD4A31" w:rsidRDefault="00621041" w:rsidP="00DD4A31">
      <w:pPr>
        <w:suppressAutoHyphens/>
        <w:ind w:firstLine="567"/>
        <w:jc w:val="both"/>
        <w:rPr>
          <w:b/>
          <w:sz w:val="28"/>
          <w:szCs w:val="28"/>
          <w:lang w:eastAsia="ar-SA"/>
        </w:rPr>
      </w:pPr>
      <w:r w:rsidRPr="00DD4A31">
        <w:rPr>
          <w:b/>
          <w:sz w:val="28"/>
          <w:szCs w:val="28"/>
          <w:lang w:eastAsia="ar-SA"/>
        </w:rPr>
        <w:t>Основные цели и задачи</w:t>
      </w:r>
    </w:p>
    <w:p w:rsidR="00621041" w:rsidRPr="00DD4A31" w:rsidRDefault="00621041" w:rsidP="00DD4A31">
      <w:pPr>
        <w:suppressAutoHyphens/>
        <w:ind w:firstLine="567"/>
        <w:jc w:val="both"/>
        <w:rPr>
          <w:sz w:val="28"/>
          <w:szCs w:val="28"/>
          <w:lang w:eastAsia="ar-SA"/>
        </w:rPr>
      </w:pPr>
    </w:p>
    <w:p w:rsidR="00621041" w:rsidRPr="00DD4A31" w:rsidRDefault="00621041" w:rsidP="00DD4A31">
      <w:pPr>
        <w:suppressAutoHyphens/>
        <w:ind w:firstLine="567"/>
        <w:jc w:val="both"/>
        <w:rPr>
          <w:sz w:val="28"/>
          <w:szCs w:val="28"/>
          <w:lang w:eastAsia="ar-SA"/>
        </w:rPr>
      </w:pPr>
      <w:r w:rsidRPr="00DD4A31">
        <w:rPr>
          <w:b/>
          <w:sz w:val="28"/>
          <w:szCs w:val="28"/>
          <w:lang w:eastAsia="ar-SA"/>
        </w:rPr>
        <w:t>Формирование начальных представлений о здоровом образе жизни</w:t>
      </w:r>
      <w:r w:rsidRPr="00DD4A31">
        <w:rPr>
          <w:sz w:val="28"/>
          <w:szCs w:val="28"/>
          <w:lang w:eastAsia="ar-SA"/>
        </w:rPr>
        <w:t>. Формирование у детей начальных представлений о здоровом образе жизни.</w:t>
      </w:r>
    </w:p>
    <w:p w:rsidR="00621041" w:rsidRPr="00DD4A31" w:rsidRDefault="00621041" w:rsidP="00DD4A31">
      <w:pPr>
        <w:suppressAutoHyphens/>
        <w:ind w:firstLine="567"/>
        <w:jc w:val="both"/>
        <w:rPr>
          <w:sz w:val="28"/>
          <w:szCs w:val="28"/>
          <w:lang w:eastAsia="ar-SA"/>
        </w:rPr>
      </w:pPr>
      <w:r w:rsidRPr="00DD4A31">
        <w:rPr>
          <w:b/>
          <w:sz w:val="28"/>
          <w:szCs w:val="28"/>
          <w:lang w:eastAsia="ar-SA"/>
        </w:rPr>
        <w:t>Физическая культура</w:t>
      </w:r>
      <w:r w:rsidRPr="00DD4A31">
        <w:rPr>
          <w:sz w:val="28"/>
          <w:szCs w:val="28"/>
          <w:lang w:eastAsia="ar-SA"/>
        </w:rPr>
        <w:t>. Сохранение, укрепление и охрана здоровья детей; повышение умственной и физической работоспособности, предупреждение утомления.</w:t>
      </w:r>
    </w:p>
    <w:p w:rsidR="00621041" w:rsidRPr="00DD4A31" w:rsidRDefault="00621041" w:rsidP="00DD4A31">
      <w:pPr>
        <w:suppressAutoHyphens/>
        <w:ind w:firstLine="567"/>
        <w:jc w:val="both"/>
        <w:rPr>
          <w:sz w:val="28"/>
          <w:szCs w:val="28"/>
          <w:lang w:eastAsia="ar-SA"/>
        </w:rPr>
      </w:pPr>
      <w:r w:rsidRPr="00DD4A31">
        <w:rPr>
          <w:sz w:val="28"/>
          <w:szCs w:val="28"/>
          <w:lang w:eastAsia="ar-SA"/>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621041" w:rsidRPr="00DD4A31" w:rsidRDefault="00621041" w:rsidP="00DD4A31">
      <w:pPr>
        <w:suppressAutoHyphens/>
        <w:ind w:firstLine="567"/>
        <w:jc w:val="both"/>
        <w:rPr>
          <w:sz w:val="28"/>
          <w:szCs w:val="28"/>
          <w:lang w:eastAsia="ar-SA"/>
        </w:rPr>
      </w:pPr>
      <w:r w:rsidRPr="00DD4A31">
        <w:rPr>
          <w:sz w:val="28"/>
          <w:szCs w:val="28"/>
          <w:lang w:eastAsia="ar-SA"/>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621041" w:rsidRDefault="00621041" w:rsidP="00DD4A31">
      <w:pPr>
        <w:suppressAutoHyphens/>
        <w:ind w:firstLine="567"/>
        <w:jc w:val="both"/>
        <w:rPr>
          <w:sz w:val="28"/>
          <w:szCs w:val="28"/>
          <w:lang w:eastAsia="ar-SA"/>
        </w:rPr>
      </w:pPr>
      <w:r w:rsidRPr="00DD4A31">
        <w:rPr>
          <w:sz w:val="28"/>
          <w:szCs w:val="28"/>
          <w:lang w:eastAsia="ar-SA"/>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621041" w:rsidRPr="00DD4A31" w:rsidRDefault="00621041" w:rsidP="00DD4A31">
      <w:pPr>
        <w:suppressAutoHyphens/>
        <w:ind w:firstLine="567"/>
        <w:jc w:val="both"/>
        <w:rPr>
          <w:sz w:val="28"/>
          <w:szCs w:val="28"/>
          <w:lang w:eastAsia="ar-SA"/>
        </w:rPr>
      </w:pPr>
    </w:p>
    <w:p w:rsidR="00621041" w:rsidRDefault="00621041" w:rsidP="00DD4A31">
      <w:pPr>
        <w:suppressAutoHyphens/>
        <w:ind w:firstLine="567"/>
        <w:jc w:val="center"/>
        <w:rPr>
          <w:b/>
          <w:sz w:val="28"/>
          <w:szCs w:val="28"/>
          <w:lang w:eastAsia="ar-SA"/>
        </w:rPr>
      </w:pPr>
      <w:r w:rsidRPr="00DD4A31">
        <w:rPr>
          <w:b/>
          <w:sz w:val="28"/>
          <w:szCs w:val="28"/>
          <w:lang w:eastAsia="ar-SA"/>
        </w:rPr>
        <w:t>Содержание психолого</w:t>
      </w:r>
      <w:r>
        <w:rPr>
          <w:b/>
          <w:sz w:val="28"/>
          <w:szCs w:val="28"/>
          <w:lang w:eastAsia="ar-SA"/>
        </w:rPr>
        <w:t>-</w:t>
      </w:r>
      <w:r w:rsidRPr="00DD4A31">
        <w:rPr>
          <w:b/>
          <w:sz w:val="28"/>
          <w:szCs w:val="28"/>
          <w:lang w:eastAsia="ar-SA"/>
        </w:rPr>
        <w:t>педагогической работы</w:t>
      </w:r>
    </w:p>
    <w:p w:rsidR="00621041" w:rsidRPr="00D86871" w:rsidRDefault="00621041" w:rsidP="00D86871">
      <w:pPr>
        <w:suppressAutoHyphens/>
        <w:jc w:val="both"/>
        <w:rPr>
          <w:sz w:val="28"/>
          <w:szCs w:val="28"/>
          <w:lang w:eastAsia="ar-SA"/>
        </w:rPr>
      </w:pPr>
    </w:p>
    <w:p w:rsidR="00621041" w:rsidRPr="00D86871" w:rsidRDefault="00621041" w:rsidP="00D64732">
      <w:pPr>
        <w:pStyle w:val="ListParagraph"/>
        <w:numPr>
          <w:ilvl w:val="2"/>
          <w:numId w:val="111"/>
        </w:numPr>
        <w:suppressAutoHyphens/>
        <w:spacing w:after="0" w:line="240" w:lineRule="auto"/>
        <w:ind w:left="0" w:firstLine="567"/>
        <w:jc w:val="both"/>
        <w:rPr>
          <w:sz w:val="28"/>
          <w:szCs w:val="28"/>
          <w:lang w:eastAsia="ar-SA"/>
        </w:rPr>
      </w:pPr>
      <w:r w:rsidRPr="00E84F21">
        <w:rPr>
          <w:rFonts w:ascii="Times New Roman" w:hAnsi="Times New Roman"/>
          <w:b/>
          <w:sz w:val="28"/>
          <w:szCs w:val="28"/>
          <w:lang w:eastAsia="ar-SA"/>
        </w:rPr>
        <w:t xml:space="preserve">Формирование начальных представлений о здоровом образе жизни </w:t>
      </w:r>
    </w:p>
    <w:p w:rsidR="00621041" w:rsidRDefault="00621041" w:rsidP="00D86871">
      <w:pPr>
        <w:suppressAutoHyphens/>
        <w:jc w:val="both"/>
        <w:rPr>
          <w:sz w:val="28"/>
          <w:szCs w:val="28"/>
          <w:lang w:eastAsia="ar-SA"/>
        </w:rPr>
      </w:pPr>
    </w:p>
    <w:p w:rsidR="00621041" w:rsidRPr="00D86871" w:rsidRDefault="00621041" w:rsidP="00D86871">
      <w:pPr>
        <w:suppressAutoHyphens/>
        <w:ind w:firstLine="567"/>
        <w:jc w:val="both"/>
        <w:rPr>
          <w:sz w:val="28"/>
          <w:szCs w:val="28"/>
          <w:lang w:eastAsia="ar-SA"/>
        </w:rPr>
      </w:pPr>
      <w:r w:rsidRPr="00D86871">
        <w:rPr>
          <w:sz w:val="28"/>
          <w:szCs w:val="28"/>
          <w:lang w:eastAsia="ar-SA"/>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621041" w:rsidRPr="00D86871" w:rsidRDefault="00621041" w:rsidP="00D86871">
      <w:pPr>
        <w:suppressAutoHyphens/>
        <w:ind w:firstLine="567"/>
        <w:jc w:val="both"/>
        <w:rPr>
          <w:sz w:val="28"/>
          <w:szCs w:val="28"/>
          <w:lang w:eastAsia="ar-SA"/>
        </w:rPr>
      </w:pPr>
      <w:r w:rsidRPr="00D86871">
        <w:rPr>
          <w:sz w:val="28"/>
          <w:szCs w:val="28"/>
          <w:lang w:eastAsia="ar-SA"/>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621041" w:rsidRPr="00D86871" w:rsidRDefault="00621041" w:rsidP="00D86871">
      <w:pPr>
        <w:suppressAutoHyphens/>
        <w:ind w:firstLine="567"/>
        <w:jc w:val="both"/>
        <w:rPr>
          <w:sz w:val="28"/>
          <w:szCs w:val="28"/>
          <w:lang w:eastAsia="ar-SA"/>
        </w:rPr>
      </w:pPr>
      <w:r w:rsidRPr="00D86871">
        <w:rPr>
          <w:sz w:val="28"/>
          <w:szCs w:val="28"/>
          <w:lang w:eastAsia="ar-SA"/>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621041" w:rsidRPr="00D86871" w:rsidRDefault="00621041" w:rsidP="00D86871">
      <w:pPr>
        <w:suppressAutoHyphens/>
        <w:ind w:firstLine="567"/>
        <w:jc w:val="both"/>
        <w:rPr>
          <w:sz w:val="28"/>
          <w:szCs w:val="28"/>
          <w:lang w:eastAsia="ar-SA"/>
        </w:rPr>
      </w:pPr>
      <w:r w:rsidRPr="00D86871">
        <w:rPr>
          <w:sz w:val="28"/>
          <w:szCs w:val="28"/>
          <w:lang w:eastAsia="ar-SA"/>
        </w:rPr>
        <w:t>Расширять представления о роли гигиены и режима дня для здоровья человека.</w:t>
      </w:r>
    </w:p>
    <w:p w:rsidR="00621041" w:rsidRPr="00D86871" w:rsidRDefault="00621041" w:rsidP="00D86871">
      <w:pPr>
        <w:suppressAutoHyphens/>
        <w:ind w:firstLine="567"/>
        <w:jc w:val="both"/>
        <w:rPr>
          <w:sz w:val="28"/>
          <w:szCs w:val="28"/>
          <w:lang w:eastAsia="ar-SA"/>
        </w:rPr>
      </w:pPr>
      <w:r w:rsidRPr="00D86871">
        <w:rPr>
          <w:sz w:val="28"/>
          <w:szCs w:val="28"/>
          <w:lang w:eastAsia="ar-SA"/>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621041" w:rsidRPr="00D86871" w:rsidRDefault="00621041" w:rsidP="00D86871">
      <w:pPr>
        <w:suppressAutoHyphens/>
        <w:ind w:firstLine="567"/>
        <w:jc w:val="both"/>
        <w:rPr>
          <w:sz w:val="28"/>
          <w:szCs w:val="28"/>
          <w:lang w:eastAsia="ar-SA"/>
        </w:rPr>
      </w:pPr>
      <w:r w:rsidRPr="00D86871">
        <w:rPr>
          <w:sz w:val="28"/>
          <w:szCs w:val="28"/>
          <w:lang w:eastAsia="ar-SA"/>
        </w:rPr>
        <w:t xml:space="preserve">Знакомить детей с возможностями здорового человека. </w:t>
      </w:r>
    </w:p>
    <w:p w:rsidR="00621041" w:rsidRPr="00D86871" w:rsidRDefault="00621041" w:rsidP="00D86871">
      <w:pPr>
        <w:suppressAutoHyphens/>
        <w:ind w:firstLine="567"/>
        <w:jc w:val="both"/>
        <w:rPr>
          <w:sz w:val="28"/>
          <w:szCs w:val="28"/>
          <w:lang w:eastAsia="ar-SA"/>
        </w:rPr>
      </w:pPr>
      <w:r w:rsidRPr="00D86871">
        <w:rPr>
          <w:sz w:val="28"/>
          <w:szCs w:val="28"/>
          <w:lang w:eastAsia="ar-SA"/>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621041" w:rsidRPr="00D86871" w:rsidRDefault="00621041" w:rsidP="00D86871">
      <w:pPr>
        <w:suppressAutoHyphens/>
        <w:ind w:firstLine="567"/>
        <w:jc w:val="both"/>
        <w:rPr>
          <w:sz w:val="28"/>
          <w:szCs w:val="28"/>
          <w:lang w:eastAsia="ar-SA"/>
        </w:rPr>
      </w:pPr>
      <w:r w:rsidRPr="00D86871">
        <w:rPr>
          <w:sz w:val="28"/>
          <w:szCs w:val="28"/>
          <w:lang w:eastAsia="ar-SA"/>
        </w:rPr>
        <w:t xml:space="preserve">Знакомить с доступными сведениями из истории олимпийского движения. </w:t>
      </w:r>
    </w:p>
    <w:p w:rsidR="00621041" w:rsidRDefault="00621041" w:rsidP="00D86871">
      <w:pPr>
        <w:suppressAutoHyphens/>
        <w:ind w:firstLine="567"/>
        <w:jc w:val="both"/>
        <w:rPr>
          <w:sz w:val="28"/>
          <w:szCs w:val="28"/>
          <w:lang w:eastAsia="ar-SA"/>
        </w:rPr>
      </w:pPr>
      <w:r w:rsidRPr="00D86871">
        <w:rPr>
          <w:sz w:val="28"/>
          <w:szCs w:val="28"/>
          <w:lang w:eastAsia="ar-SA"/>
        </w:rPr>
        <w:t>Знакомить с основами техники безопасности и правилами поведения в спортивном зале и на спортивной площадке.</w:t>
      </w:r>
    </w:p>
    <w:p w:rsidR="00621041" w:rsidRDefault="00621041" w:rsidP="00D86871">
      <w:pPr>
        <w:tabs>
          <w:tab w:val="left" w:pos="1467"/>
        </w:tabs>
        <w:suppressAutoHyphens/>
        <w:jc w:val="both"/>
        <w:rPr>
          <w:sz w:val="28"/>
          <w:szCs w:val="28"/>
          <w:lang w:eastAsia="ar-SA"/>
        </w:rPr>
      </w:pPr>
    </w:p>
    <w:p w:rsidR="00621041" w:rsidRDefault="00621041" w:rsidP="00D00D77">
      <w:pPr>
        <w:suppressAutoHyphens/>
        <w:ind w:firstLine="567"/>
        <w:jc w:val="both"/>
        <w:rPr>
          <w:sz w:val="28"/>
          <w:szCs w:val="28"/>
          <w:lang w:eastAsia="ar-SA"/>
        </w:rPr>
      </w:pPr>
    </w:p>
    <w:p w:rsidR="00621041" w:rsidRPr="00E84F21" w:rsidRDefault="00621041" w:rsidP="00D64732">
      <w:pPr>
        <w:pStyle w:val="ListParagraph"/>
        <w:numPr>
          <w:ilvl w:val="2"/>
          <w:numId w:val="112"/>
        </w:numPr>
        <w:suppressAutoHyphens/>
        <w:spacing w:after="0" w:line="240" w:lineRule="auto"/>
        <w:jc w:val="both"/>
        <w:rPr>
          <w:rFonts w:ascii="Times New Roman" w:hAnsi="Times New Roman"/>
          <w:b/>
          <w:sz w:val="28"/>
          <w:szCs w:val="28"/>
          <w:lang w:eastAsia="ar-SA"/>
        </w:rPr>
      </w:pPr>
      <w:r w:rsidRPr="00E84F21">
        <w:rPr>
          <w:rFonts w:ascii="Times New Roman" w:hAnsi="Times New Roman"/>
          <w:b/>
          <w:sz w:val="28"/>
          <w:szCs w:val="28"/>
          <w:lang w:eastAsia="ar-SA"/>
        </w:rPr>
        <w:t xml:space="preserve">Физическая культура </w:t>
      </w:r>
    </w:p>
    <w:p w:rsidR="00621041" w:rsidRDefault="00621041" w:rsidP="00BC285C">
      <w:pPr>
        <w:suppressAutoHyphens/>
        <w:jc w:val="both"/>
        <w:rPr>
          <w:sz w:val="28"/>
          <w:szCs w:val="28"/>
          <w:lang w:eastAsia="ar-SA"/>
        </w:rPr>
      </w:pPr>
    </w:p>
    <w:p w:rsidR="00621041" w:rsidRPr="00D86871" w:rsidRDefault="00621041" w:rsidP="00D86871">
      <w:pPr>
        <w:suppressAutoHyphens/>
        <w:ind w:firstLine="567"/>
        <w:jc w:val="both"/>
        <w:rPr>
          <w:sz w:val="28"/>
          <w:szCs w:val="28"/>
          <w:lang w:eastAsia="ar-SA"/>
        </w:rPr>
      </w:pPr>
      <w:r w:rsidRPr="00D86871">
        <w:rPr>
          <w:sz w:val="28"/>
          <w:szCs w:val="28"/>
          <w:lang w:eastAsia="ar-SA"/>
        </w:rPr>
        <w:t>Продолжать формировать правильную осанку; умение осознанно выполнять движения.</w:t>
      </w:r>
    </w:p>
    <w:p w:rsidR="00621041" w:rsidRPr="00D86871" w:rsidRDefault="00621041" w:rsidP="00D86871">
      <w:pPr>
        <w:suppressAutoHyphens/>
        <w:ind w:firstLine="567"/>
        <w:jc w:val="both"/>
        <w:rPr>
          <w:sz w:val="28"/>
          <w:szCs w:val="28"/>
          <w:lang w:eastAsia="ar-SA"/>
        </w:rPr>
      </w:pPr>
      <w:r w:rsidRPr="00D86871">
        <w:rPr>
          <w:sz w:val="28"/>
          <w:szCs w:val="28"/>
          <w:lang w:eastAsia="ar-SA"/>
        </w:rPr>
        <w:t>Совершенствовать двигательные умения и навыки детей.</w:t>
      </w:r>
    </w:p>
    <w:p w:rsidR="00621041" w:rsidRPr="00D86871" w:rsidRDefault="00621041" w:rsidP="00D86871">
      <w:pPr>
        <w:suppressAutoHyphens/>
        <w:ind w:firstLine="567"/>
        <w:jc w:val="both"/>
        <w:rPr>
          <w:sz w:val="28"/>
          <w:szCs w:val="28"/>
          <w:lang w:eastAsia="ar-SA"/>
        </w:rPr>
      </w:pPr>
      <w:r w:rsidRPr="00D86871">
        <w:rPr>
          <w:sz w:val="28"/>
          <w:szCs w:val="28"/>
          <w:lang w:eastAsia="ar-SA"/>
        </w:rPr>
        <w:t>Развивать быстроту, силу, выносливость, гибкость.</w:t>
      </w:r>
    </w:p>
    <w:p w:rsidR="00621041" w:rsidRPr="00D86871" w:rsidRDefault="00621041" w:rsidP="00D86871">
      <w:pPr>
        <w:suppressAutoHyphens/>
        <w:ind w:firstLine="567"/>
        <w:jc w:val="both"/>
        <w:rPr>
          <w:sz w:val="28"/>
          <w:szCs w:val="28"/>
          <w:lang w:eastAsia="ar-SA"/>
        </w:rPr>
      </w:pPr>
      <w:r w:rsidRPr="00D86871">
        <w:rPr>
          <w:sz w:val="28"/>
          <w:szCs w:val="28"/>
          <w:lang w:eastAsia="ar-SA"/>
        </w:rPr>
        <w:t xml:space="preserve">Закреплять умение легко ходить и бегать, энергично отталкиваясь от опоры. </w:t>
      </w:r>
    </w:p>
    <w:p w:rsidR="00621041" w:rsidRPr="00D86871" w:rsidRDefault="00621041" w:rsidP="00D86871">
      <w:pPr>
        <w:suppressAutoHyphens/>
        <w:ind w:firstLine="567"/>
        <w:jc w:val="both"/>
        <w:rPr>
          <w:sz w:val="28"/>
          <w:szCs w:val="28"/>
          <w:lang w:eastAsia="ar-SA"/>
        </w:rPr>
      </w:pPr>
      <w:r w:rsidRPr="00D86871">
        <w:rPr>
          <w:sz w:val="28"/>
          <w:szCs w:val="28"/>
          <w:lang w:eastAsia="ar-SA"/>
        </w:rPr>
        <w:t>Учить бегать наперегонки, с преодолением препятствий.</w:t>
      </w:r>
    </w:p>
    <w:p w:rsidR="00621041" w:rsidRPr="00D86871" w:rsidRDefault="00621041" w:rsidP="00D86871">
      <w:pPr>
        <w:suppressAutoHyphens/>
        <w:ind w:firstLine="567"/>
        <w:jc w:val="both"/>
        <w:rPr>
          <w:sz w:val="28"/>
          <w:szCs w:val="28"/>
          <w:lang w:eastAsia="ar-SA"/>
        </w:rPr>
      </w:pPr>
      <w:r w:rsidRPr="00D86871">
        <w:rPr>
          <w:sz w:val="28"/>
          <w:szCs w:val="28"/>
          <w:lang w:eastAsia="ar-SA"/>
        </w:rPr>
        <w:t>Учить лазать по гимнастической стенке, меняя темп.</w:t>
      </w:r>
    </w:p>
    <w:p w:rsidR="00621041" w:rsidRPr="00D86871" w:rsidRDefault="00621041" w:rsidP="00D86871">
      <w:pPr>
        <w:suppressAutoHyphens/>
        <w:ind w:firstLine="567"/>
        <w:jc w:val="both"/>
        <w:rPr>
          <w:sz w:val="28"/>
          <w:szCs w:val="28"/>
          <w:lang w:eastAsia="ar-SA"/>
        </w:rPr>
      </w:pPr>
      <w:r w:rsidRPr="00D86871">
        <w:rPr>
          <w:sz w:val="28"/>
          <w:szCs w:val="28"/>
          <w:lang w:eastAsia="ar-SA"/>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621041" w:rsidRPr="00D86871" w:rsidRDefault="00621041" w:rsidP="00D86871">
      <w:pPr>
        <w:suppressAutoHyphens/>
        <w:ind w:firstLine="567"/>
        <w:jc w:val="both"/>
        <w:rPr>
          <w:sz w:val="28"/>
          <w:szCs w:val="28"/>
          <w:lang w:eastAsia="ar-SA"/>
        </w:rPr>
      </w:pPr>
      <w:r w:rsidRPr="00D86871">
        <w:rPr>
          <w:sz w:val="28"/>
          <w:szCs w:val="28"/>
          <w:lang w:eastAsia="ar-SA"/>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621041" w:rsidRPr="00D86871" w:rsidRDefault="00621041" w:rsidP="00D86871">
      <w:pPr>
        <w:suppressAutoHyphens/>
        <w:ind w:firstLine="567"/>
        <w:jc w:val="both"/>
        <w:rPr>
          <w:sz w:val="28"/>
          <w:szCs w:val="28"/>
          <w:lang w:eastAsia="ar-SA"/>
        </w:rPr>
      </w:pPr>
      <w:r w:rsidRPr="00D86871">
        <w:rPr>
          <w:sz w:val="28"/>
          <w:szCs w:val="28"/>
          <w:lang w:eastAsia="ar-SA"/>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621041" w:rsidRPr="00D86871" w:rsidRDefault="00621041" w:rsidP="00D86871">
      <w:pPr>
        <w:suppressAutoHyphens/>
        <w:ind w:firstLine="567"/>
        <w:jc w:val="both"/>
        <w:rPr>
          <w:sz w:val="28"/>
          <w:szCs w:val="28"/>
          <w:lang w:eastAsia="ar-SA"/>
        </w:rPr>
      </w:pPr>
      <w:r w:rsidRPr="00D86871">
        <w:rPr>
          <w:sz w:val="28"/>
          <w:szCs w:val="28"/>
          <w:lang w:eastAsia="ar-SA"/>
        </w:rPr>
        <w:t>Учить элементам спортивных игр, играм с элементами соревнования, играм-эстафетам.</w:t>
      </w:r>
    </w:p>
    <w:p w:rsidR="00621041" w:rsidRPr="00D86871" w:rsidRDefault="00621041" w:rsidP="00D86871">
      <w:pPr>
        <w:suppressAutoHyphens/>
        <w:ind w:firstLine="567"/>
        <w:jc w:val="both"/>
        <w:rPr>
          <w:sz w:val="28"/>
          <w:szCs w:val="28"/>
          <w:lang w:eastAsia="ar-SA"/>
        </w:rPr>
      </w:pPr>
      <w:r w:rsidRPr="00D86871">
        <w:rPr>
          <w:sz w:val="28"/>
          <w:szCs w:val="28"/>
          <w:lang w:eastAsia="ar-SA"/>
        </w:rPr>
        <w:t>Приучать помогать взрослым готовить физкультурный инвентарь к занятиям физическими упражнениями, убирать его на место.</w:t>
      </w:r>
    </w:p>
    <w:p w:rsidR="00621041" w:rsidRPr="00D86871" w:rsidRDefault="00621041" w:rsidP="00D86871">
      <w:pPr>
        <w:suppressAutoHyphens/>
        <w:ind w:firstLine="567"/>
        <w:jc w:val="both"/>
        <w:rPr>
          <w:sz w:val="28"/>
          <w:szCs w:val="28"/>
          <w:lang w:eastAsia="ar-SA"/>
        </w:rPr>
      </w:pPr>
      <w:r w:rsidRPr="00D86871">
        <w:rPr>
          <w:sz w:val="28"/>
          <w:szCs w:val="28"/>
          <w:lang w:eastAsia="ar-SA"/>
        </w:rPr>
        <w:t>Поддерживать интерес детей к различным видам спорта, сообщать им некоторые сведения о событиях спортивной жизни страны.</w:t>
      </w:r>
    </w:p>
    <w:p w:rsidR="00621041" w:rsidRPr="00D86871" w:rsidRDefault="00621041" w:rsidP="00D86871">
      <w:pPr>
        <w:suppressAutoHyphens/>
        <w:ind w:firstLine="567"/>
        <w:jc w:val="both"/>
        <w:rPr>
          <w:sz w:val="28"/>
          <w:szCs w:val="28"/>
          <w:lang w:eastAsia="ar-SA"/>
        </w:rPr>
      </w:pPr>
      <w:r w:rsidRPr="00D86871">
        <w:rPr>
          <w:sz w:val="28"/>
          <w:szCs w:val="28"/>
          <w:lang w:eastAsia="ar-SA"/>
        </w:rPr>
        <w:t xml:space="preserve">Подвижные игры. Продолжать учить детей самостоятельно организовывать знакомые подвижные игры, проявляя инициативу и творчество. </w:t>
      </w:r>
    </w:p>
    <w:p w:rsidR="00621041" w:rsidRPr="00D86871" w:rsidRDefault="00621041" w:rsidP="00D86871">
      <w:pPr>
        <w:suppressAutoHyphens/>
        <w:ind w:firstLine="567"/>
        <w:jc w:val="both"/>
        <w:rPr>
          <w:sz w:val="28"/>
          <w:szCs w:val="28"/>
          <w:lang w:eastAsia="ar-SA"/>
        </w:rPr>
      </w:pPr>
      <w:r w:rsidRPr="00D86871">
        <w:rPr>
          <w:sz w:val="28"/>
          <w:szCs w:val="28"/>
          <w:lang w:eastAsia="ar-SA"/>
        </w:rPr>
        <w:t xml:space="preserve">Воспитывать у детей стремление участвовать в играх с элементами соревнования, играх-эстафетах. </w:t>
      </w:r>
    </w:p>
    <w:p w:rsidR="00621041" w:rsidRDefault="00621041" w:rsidP="00D86871">
      <w:pPr>
        <w:suppressAutoHyphens/>
        <w:ind w:firstLine="567"/>
        <w:jc w:val="both"/>
        <w:rPr>
          <w:sz w:val="28"/>
          <w:szCs w:val="28"/>
          <w:lang w:eastAsia="ar-SA"/>
        </w:rPr>
      </w:pPr>
      <w:r w:rsidRPr="00D86871">
        <w:rPr>
          <w:sz w:val="28"/>
          <w:szCs w:val="28"/>
          <w:lang w:eastAsia="ar-SA"/>
        </w:rPr>
        <w:t>Учить спортивным играм и упражнениям</w:t>
      </w:r>
    </w:p>
    <w:p w:rsidR="00621041" w:rsidRPr="00BC285C" w:rsidRDefault="00621041" w:rsidP="00C94033">
      <w:pPr>
        <w:suppressAutoHyphens/>
        <w:rPr>
          <w:sz w:val="28"/>
          <w:szCs w:val="28"/>
          <w:lang w:eastAsia="ar-SA"/>
        </w:rPr>
      </w:pPr>
    </w:p>
    <w:p w:rsidR="00621041" w:rsidRPr="00CC5F28" w:rsidRDefault="00621041" w:rsidP="00C94033">
      <w:pPr>
        <w:suppressAutoHyphens/>
        <w:rPr>
          <w:sz w:val="28"/>
          <w:szCs w:val="28"/>
          <w:lang w:eastAsia="ar-SA"/>
        </w:rPr>
      </w:pPr>
    </w:p>
    <w:p w:rsidR="00621041" w:rsidRPr="00CC5F28" w:rsidRDefault="00621041" w:rsidP="00CC5F28">
      <w:pPr>
        <w:suppressAutoHyphens/>
        <w:ind w:firstLine="567"/>
        <w:jc w:val="both"/>
        <w:rPr>
          <w:b/>
          <w:sz w:val="28"/>
          <w:szCs w:val="28"/>
          <w:lang w:eastAsia="ar-SA"/>
        </w:rPr>
      </w:pPr>
      <w:r w:rsidRPr="00CC5F28">
        <w:rPr>
          <w:b/>
          <w:sz w:val="28"/>
          <w:szCs w:val="28"/>
          <w:lang w:eastAsia="ar-SA"/>
        </w:rPr>
        <w:t>Примерный перечень основных движений, подвижных игр и упра</w:t>
      </w:r>
      <w:r>
        <w:rPr>
          <w:b/>
          <w:sz w:val="28"/>
          <w:szCs w:val="28"/>
          <w:lang w:eastAsia="ar-SA"/>
        </w:rPr>
        <w:t>жнений детей младшей группы от 5 до 6</w:t>
      </w:r>
      <w:r w:rsidRPr="00CC5F28">
        <w:rPr>
          <w:b/>
          <w:sz w:val="28"/>
          <w:szCs w:val="28"/>
          <w:lang w:eastAsia="ar-SA"/>
        </w:rPr>
        <w:t xml:space="preserve"> лет.</w:t>
      </w:r>
    </w:p>
    <w:p w:rsidR="00621041" w:rsidRDefault="00621041" w:rsidP="00C94033">
      <w:pPr>
        <w:suppressAutoHyphens/>
        <w:rPr>
          <w:sz w:val="28"/>
          <w:szCs w:val="28"/>
          <w:lang w:eastAsia="ar-SA"/>
        </w:rPr>
      </w:pPr>
    </w:p>
    <w:p w:rsidR="00621041" w:rsidRPr="00D86871" w:rsidRDefault="00621041" w:rsidP="00D86871">
      <w:pPr>
        <w:suppressAutoHyphens/>
        <w:ind w:firstLine="567"/>
        <w:jc w:val="both"/>
        <w:rPr>
          <w:b/>
          <w:sz w:val="28"/>
          <w:szCs w:val="28"/>
          <w:lang w:eastAsia="ar-SA"/>
        </w:rPr>
      </w:pPr>
      <w:r w:rsidRPr="00D86871">
        <w:rPr>
          <w:b/>
          <w:sz w:val="28"/>
          <w:szCs w:val="28"/>
          <w:lang w:eastAsia="ar-SA"/>
        </w:rPr>
        <w:t>Основные движения</w:t>
      </w:r>
    </w:p>
    <w:p w:rsidR="00621041" w:rsidRPr="00D86871" w:rsidRDefault="00621041" w:rsidP="00D86871">
      <w:pPr>
        <w:suppressAutoHyphens/>
        <w:ind w:firstLine="567"/>
        <w:jc w:val="both"/>
        <w:rPr>
          <w:sz w:val="28"/>
          <w:szCs w:val="28"/>
          <w:lang w:eastAsia="ar-SA"/>
        </w:rPr>
      </w:pPr>
      <w:r w:rsidRPr="00D86871">
        <w:rPr>
          <w:b/>
          <w:sz w:val="28"/>
          <w:szCs w:val="28"/>
          <w:lang w:eastAsia="ar-SA"/>
        </w:rPr>
        <w:t>Ходьба.</w:t>
      </w:r>
      <w:r w:rsidRPr="00D86871">
        <w:rPr>
          <w:sz w:val="28"/>
          <w:szCs w:val="28"/>
          <w:lang w:eastAsia="ar-SA"/>
        </w:rPr>
        <w:t xml:space="preserve">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621041" w:rsidRPr="00D86871" w:rsidRDefault="00621041" w:rsidP="00D86871">
      <w:pPr>
        <w:suppressAutoHyphens/>
        <w:ind w:firstLine="567"/>
        <w:jc w:val="both"/>
        <w:rPr>
          <w:sz w:val="28"/>
          <w:szCs w:val="28"/>
          <w:lang w:eastAsia="ar-SA"/>
        </w:rPr>
      </w:pPr>
      <w:r w:rsidRPr="00D86871">
        <w:rPr>
          <w:sz w:val="28"/>
          <w:szCs w:val="28"/>
          <w:lang w:eastAsia="ar-SA"/>
        </w:rPr>
        <w:t xml:space="preserve">Упражнения в </w:t>
      </w:r>
      <w:r w:rsidRPr="00D86871">
        <w:rPr>
          <w:b/>
          <w:sz w:val="28"/>
          <w:szCs w:val="28"/>
          <w:lang w:eastAsia="ar-SA"/>
        </w:rPr>
        <w:t>равновесии</w:t>
      </w:r>
      <w:r w:rsidRPr="00D86871">
        <w:rPr>
          <w:sz w:val="28"/>
          <w:szCs w:val="28"/>
          <w:lang w:eastAsia="ar-SA"/>
        </w:rPr>
        <w:t>.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621041" w:rsidRPr="00D86871" w:rsidRDefault="00621041" w:rsidP="00D86871">
      <w:pPr>
        <w:suppressAutoHyphens/>
        <w:ind w:firstLine="567"/>
        <w:jc w:val="both"/>
        <w:rPr>
          <w:sz w:val="28"/>
          <w:szCs w:val="28"/>
          <w:lang w:eastAsia="ar-SA"/>
        </w:rPr>
      </w:pPr>
      <w:r w:rsidRPr="00D86871">
        <w:rPr>
          <w:b/>
          <w:sz w:val="28"/>
          <w:szCs w:val="28"/>
          <w:lang w:eastAsia="ar-SA"/>
        </w:rPr>
        <w:t>Бег</w:t>
      </w:r>
      <w:r w:rsidRPr="00D86871">
        <w:rPr>
          <w:sz w:val="28"/>
          <w:szCs w:val="28"/>
          <w:lang w:eastAsia="ar-SA"/>
        </w:rPr>
        <w:t>.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621041" w:rsidRPr="00D86871" w:rsidRDefault="00621041" w:rsidP="00D86871">
      <w:pPr>
        <w:suppressAutoHyphens/>
        <w:ind w:firstLine="567"/>
        <w:jc w:val="both"/>
        <w:rPr>
          <w:sz w:val="28"/>
          <w:szCs w:val="28"/>
          <w:lang w:eastAsia="ar-SA"/>
        </w:rPr>
      </w:pPr>
      <w:r w:rsidRPr="00D86871">
        <w:rPr>
          <w:b/>
          <w:sz w:val="28"/>
          <w:szCs w:val="28"/>
          <w:lang w:eastAsia="ar-SA"/>
        </w:rPr>
        <w:t>Ползание и лазанье</w:t>
      </w:r>
      <w:r w:rsidRPr="00D86871">
        <w:rPr>
          <w:sz w:val="28"/>
          <w:szCs w:val="28"/>
          <w:lang w:eastAsia="ar-SA"/>
        </w:rPr>
        <w:t>.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621041" w:rsidRPr="00D86871" w:rsidRDefault="00621041" w:rsidP="00D86871">
      <w:pPr>
        <w:suppressAutoHyphens/>
        <w:ind w:firstLine="567"/>
        <w:jc w:val="both"/>
        <w:rPr>
          <w:sz w:val="28"/>
          <w:szCs w:val="28"/>
          <w:lang w:eastAsia="ar-SA"/>
        </w:rPr>
      </w:pPr>
      <w:r w:rsidRPr="00D86871">
        <w:rPr>
          <w:b/>
          <w:sz w:val="28"/>
          <w:szCs w:val="28"/>
          <w:lang w:eastAsia="ar-SA"/>
        </w:rPr>
        <w:t>Прыжки</w:t>
      </w:r>
      <w:r w:rsidRPr="00D86871">
        <w:rPr>
          <w:sz w:val="28"/>
          <w:szCs w:val="28"/>
          <w:lang w:eastAsia="ar-SA"/>
        </w:rPr>
        <w:t>. 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621041" w:rsidRPr="00D86871" w:rsidRDefault="00621041" w:rsidP="00D86871">
      <w:pPr>
        <w:suppressAutoHyphens/>
        <w:ind w:firstLine="567"/>
        <w:jc w:val="both"/>
        <w:rPr>
          <w:sz w:val="28"/>
          <w:szCs w:val="28"/>
          <w:lang w:eastAsia="ar-SA"/>
        </w:rPr>
      </w:pPr>
      <w:r w:rsidRPr="00D86871">
        <w:rPr>
          <w:b/>
          <w:sz w:val="28"/>
          <w:szCs w:val="28"/>
          <w:lang w:eastAsia="ar-SA"/>
        </w:rPr>
        <w:t>Бросание, ловля, метание</w:t>
      </w:r>
      <w:r w:rsidRPr="00D86871">
        <w:rPr>
          <w:sz w:val="28"/>
          <w:szCs w:val="28"/>
          <w:lang w:eastAsia="ar-SA"/>
        </w:rPr>
        <w:t>.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621041" w:rsidRPr="00D86871" w:rsidRDefault="00621041" w:rsidP="00D86871">
      <w:pPr>
        <w:suppressAutoHyphens/>
        <w:ind w:firstLine="567"/>
        <w:jc w:val="both"/>
        <w:rPr>
          <w:sz w:val="28"/>
          <w:szCs w:val="28"/>
          <w:lang w:eastAsia="ar-SA"/>
        </w:rPr>
      </w:pPr>
      <w:r w:rsidRPr="00D86871">
        <w:rPr>
          <w:b/>
          <w:sz w:val="28"/>
          <w:szCs w:val="28"/>
          <w:lang w:eastAsia="ar-SA"/>
        </w:rPr>
        <w:t>Групповые упражнения с переходами</w:t>
      </w:r>
      <w:r w:rsidRPr="00D86871">
        <w:rPr>
          <w:sz w:val="28"/>
          <w:szCs w:val="28"/>
          <w:lang w:eastAsia="ar-SA"/>
        </w:rPr>
        <w:t>.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621041" w:rsidRPr="00D86871" w:rsidRDefault="00621041" w:rsidP="00D86871">
      <w:pPr>
        <w:suppressAutoHyphens/>
        <w:ind w:firstLine="567"/>
        <w:jc w:val="both"/>
        <w:rPr>
          <w:sz w:val="28"/>
          <w:szCs w:val="28"/>
          <w:lang w:eastAsia="ar-SA"/>
        </w:rPr>
      </w:pPr>
      <w:r w:rsidRPr="00D86871">
        <w:rPr>
          <w:b/>
          <w:sz w:val="28"/>
          <w:szCs w:val="28"/>
          <w:lang w:eastAsia="ar-SA"/>
        </w:rPr>
        <w:t>Ритмическая гимнастика</w:t>
      </w:r>
      <w:r w:rsidRPr="00D86871">
        <w:rPr>
          <w:sz w:val="28"/>
          <w:szCs w:val="28"/>
          <w:lang w:eastAsia="ar-SA"/>
        </w:rPr>
        <w:t>. Красивое, грациозное выполнение знакомых физических упражнений под музыку. Согласование ритма движений с музыкальным сопровождением.</w:t>
      </w:r>
    </w:p>
    <w:p w:rsidR="00621041" w:rsidRPr="00D86871" w:rsidRDefault="00621041" w:rsidP="00D86871">
      <w:pPr>
        <w:suppressAutoHyphens/>
        <w:ind w:firstLine="567"/>
        <w:jc w:val="both"/>
        <w:rPr>
          <w:b/>
          <w:sz w:val="28"/>
          <w:szCs w:val="28"/>
          <w:lang w:eastAsia="ar-SA"/>
        </w:rPr>
      </w:pPr>
      <w:r w:rsidRPr="00D86871">
        <w:rPr>
          <w:b/>
          <w:sz w:val="28"/>
          <w:szCs w:val="28"/>
          <w:lang w:eastAsia="ar-SA"/>
        </w:rPr>
        <w:t>Общеразвивающие упражнения</w:t>
      </w:r>
    </w:p>
    <w:p w:rsidR="00621041" w:rsidRPr="00D86871" w:rsidRDefault="00621041" w:rsidP="00D86871">
      <w:pPr>
        <w:suppressAutoHyphens/>
        <w:ind w:firstLine="567"/>
        <w:jc w:val="both"/>
        <w:rPr>
          <w:sz w:val="28"/>
          <w:szCs w:val="28"/>
          <w:lang w:eastAsia="ar-SA"/>
        </w:rPr>
      </w:pPr>
      <w:r w:rsidRPr="00D86871">
        <w:rPr>
          <w:b/>
          <w:sz w:val="28"/>
          <w:szCs w:val="28"/>
          <w:lang w:eastAsia="ar-SA"/>
        </w:rPr>
        <w:t>Упражнения для кистей рук, развития и укрепления мышц плечевого пояса.</w:t>
      </w:r>
      <w:r w:rsidRPr="00D86871">
        <w:rPr>
          <w:sz w:val="28"/>
          <w:szCs w:val="28"/>
          <w:lang w:eastAsia="ar-SA"/>
        </w:rPr>
        <w:t xml:space="preserve">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621041" w:rsidRPr="00D86871" w:rsidRDefault="00621041" w:rsidP="00D86871">
      <w:pPr>
        <w:suppressAutoHyphens/>
        <w:ind w:firstLine="567"/>
        <w:jc w:val="both"/>
        <w:rPr>
          <w:sz w:val="28"/>
          <w:szCs w:val="28"/>
          <w:lang w:eastAsia="ar-SA"/>
        </w:rPr>
      </w:pPr>
      <w:r w:rsidRPr="00D86871">
        <w:rPr>
          <w:b/>
          <w:sz w:val="28"/>
          <w:szCs w:val="28"/>
          <w:lang w:eastAsia="ar-SA"/>
        </w:rPr>
        <w:t>Упражнения для развития и укрепления мышц спины и гибкости позвоночника</w:t>
      </w:r>
      <w:r w:rsidRPr="00D86871">
        <w:rPr>
          <w:sz w:val="28"/>
          <w:szCs w:val="28"/>
          <w:lang w:eastAsia="ar-SA"/>
        </w:rPr>
        <w:t>.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621041" w:rsidRPr="00D86871" w:rsidRDefault="00621041" w:rsidP="00D86871">
      <w:pPr>
        <w:suppressAutoHyphens/>
        <w:ind w:firstLine="567"/>
        <w:jc w:val="both"/>
        <w:rPr>
          <w:sz w:val="28"/>
          <w:szCs w:val="28"/>
          <w:lang w:eastAsia="ar-SA"/>
        </w:rPr>
      </w:pPr>
      <w:r w:rsidRPr="00D86871">
        <w:rPr>
          <w:b/>
          <w:sz w:val="28"/>
          <w:szCs w:val="28"/>
          <w:lang w:eastAsia="ar-SA"/>
        </w:rPr>
        <w:t>Упражнения для развития и укрепления мышц брюшного пресса и ног.</w:t>
      </w:r>
      <w:r w:rsidRPr="00D86871">
        <w:rPr>
          <w:sz w:val="28"/>
          <w:szCs w:val="28"/>
          <w:lang w:eastAsia="ar-SA"/>
        </w:rPr>
        <w:t xml:space="preserve">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621041" w:rsidRPr="00D86871" w:rsidRDefault="00621041" w:rsidP="00D86871">
      <w:pPr>
        <w:suppressAutoHyphens/>
        <w:ind w:firstLine="567"/>
        <w:jc w:val="both"/>
        <w:rPr>
          <w:sz w:val="28"/>
          <w:szCs w:val="28"/>
          <w:lang w:eastAsia="ar-SA"/>
        </w:rPr>
      </w:pPr>
      <w:r w:rsidRPr="00D86871">
        <w:rPr>
          <w:b/>
          <w:sz w:val="28"/>
          <w:szCs w:val="28"/>
          <w:lang w:eastAsia="ar-SA"/>
        </w:rPr>
        <w:t>Статические упражнения</w:t>
      </w:r>
      <w:r w:rsidRPr="00D86871">
        <w:rPr>
          <w:sz w:val="28"/>
          <w:szCs w:val="28"/>
          <w:lang w:eastAsia="ar-SA"/>
        </w:rPr>
        <w:t>.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621041" w:rsidRPr="00D86871" w:rsidRDefault="00621041" w:rsidP="00D86871">
      <w:pPr>
        <w:suppressAutoHyphens/>
        <w:ind w:firstLine="567"/>
        <w:jc w:val="both"/>
        <w:rPr>
          <w:b/>
          <w:sz w:val="28"/>
          <w:szCs w:val="28"/>
          <w:lang w:eastAsia="ar-SA"/>
        </w:rPr>
      </w:pPr>
      <w:r w:rsidRPr="00D86871">
        <w:rPr>
          <w:b/>
          <w:sz w:val="28"/>
          <w:szCs w:val="28"/>
          <w:lang w:eastAsia="ar-SA"/>
        </w:rPr>
        <w:t>Спортивные упражнения</w:t>
      </w:r>
    </w:p>
    <w:p w:rsidR="00621041" w:rsidRPr="00D86871" w:rsidRDefault="00621041" w:rsidP="00D86871">
      <w:pPr>
        <w:suppressAutoHyphens/>
        <w:ind w:firstLine="567"/>
        <w:jc w:val="both"/>
        <w:rPr>
          <w:sz w:val="28"/>
          <w:szCs w:val="28"/>
          <w:lang w:eastAsia="ar-SA"/>
        </w:rPr>
      </w:pPr>
      <w:r w:rsidRPr="00D86871">
        <w:rPr>
          <w:b/>
          <w:sz w:val="28"/>
          <w:szCs w:val="28"/>
          <w:lang w:eastAsia="ar-SA"/>
        </w:rPr>
        <w:t>Катание на санках</w:t>
      </w:r>
      <w:r w:rsidRPr="00D86871">
        <w:rPr>
          <w:sz w:val="28"/>
          <w:szCs w:val="28"/>
          <w:lang w:eastAsia="ar-SA"/>
        </w:rPr>
        <w:t>. Катать друг друга на санках, кататься с горки по двое. Выполнять повороты при спуске.</w:t>
      </w:r>
    </w:p>
    <w:p w:rsidR="00621041" w:rsidRPr="00D86871" w:rsidRDefault="00621041" w:rsidP="00D86871">
      <w:pPr>
        <w:suppressAutoHyphens/>
        <w:ind w:firstLine="567"/>
        <w:jc w:val="both"/>
        <w:rPr>
          <w:sz w:val="28"/>
          <w:szCs w:val="28"/>
          <w:lang w:eastAsia="ar-SA"/>
        </w:rPr>
      </w:pPr>
      <w:r w:rsidRPr="00514B13">
        <w:rPr>
          <w:b/>
          <w:sz w:val="28"/>
          <w:szCs w:val="28"/>
          <w:lang w:eastAsia="ar-SA"/>
        </w:rPr>
        <w:t>Скольжение.</w:t>
      </w:r>
      <w:r w:rsidRPr="00D86871">
        <w:rPr>
          <w:sz w:val="28"/>
          <w:szCs w:val="28"/>
          <w:lang w:eastAsia="ar-SA"/>
        </w:rPr>
        <w:t xml:space="preserve"> Скользить по ледяным дорожкам с разбега, приседая и вставая во время скольжения.</w:t>
      </w:r>
    </w:p>
    <w:p w:rsidR="00621041" w:rsidRPr="00D86871" w:rsidRDefault="00621041" w:rsidP="00D86871">
      <w:pPr>
        <w:suppressAutoHyphens/>
        <w:ind w:firstLine="567"/>
        <w:jc w:val="both"/>
        <w:rPr>
          <w:sz w:val="28"/>
          <w:szCs w:val="28"/>
          <w:lang w:eastAsia="ar-SA"/>
        </w:rPr>
      </w:pPr>
      <w:r w:rsidRPr="00514B13">
        <w:rPr>
          <w:b/>
          <w:sz w:val="28"/>
          <w:szCs w:val="28"/>
          <w:lang w:eastAsia="ar-SA"/>
        </w:rPr>
        <w:t>Ходьба на лыжах.</w:t>
      </w:r>
      <w:r w:rsidRPr="00D86871">
        <w:rPr>
          <w:sz w:val="28"/>
          <w:szCs w:val="28"/>
          <w:lang w:eastAsia="ar-SA"/>
        </w:rPr>
        <w:t xml:space="preserve"> 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1–2 км.</w:t>
      </w:r>
    </w:p>
    <w:p w:rsidR="00621041" w:rsidRPr="00D86871" w:rsidRDefault="00621041" w:rsidP="00D86871">
      <w:pPr>
        <w:suppressAutoHyphens/>
        <w:ind w:firstLine="567"/>
        <w:jc w:val="both"/>
        <w:rPr>
          <w:sz w:val="28"/>
          <w:szCs w:val="28"/>
          <w:lang w:eastAsia="ar-SA"/>
        </w:rPr>
      </w:pPr>
      <w:r w:rsidRPr="00514B13">
        <w:rPr>
          <w:b/>
          <w:sz w:val="28"/>
          <w:szCs w:val="28"/>
          <w:lang w:eastAsia="ar-SA"/>
        </w:rPr>
        <w:t>Игры на лыжах</w:t>
      </w:r>
      <w:r w:rsidRPr="00D86871">
        <w:rPr>
          <w:sz w:val="28"/>
          <w:szCs w:val="28"/>
          <w:lang w:eastAsia="ar-SA"/>
        </w:rPr>
        <w:t>. «Кто первый повернется?», «Слалом», «Подними», «Догонялки».</w:t>
      </w:r>
    </w:p>
    <w:p w:rsidR="00621041" w:rsidRPr="00D86871" w:rsidRDefault="00621041" w:rsidP="00D86871">
      <w:pPr>
        <w:suppressAutoHyphens/>
        <w:ind w:firstLine="567"/>
        <w:jc w:val="both"/>
        <w:rPr>
          <w:sz w:val="28"/>
          <w:szCs w:val="28"/>
          <w:lang w:eastAsia="ar-SA"/>
        </w:rPr>
      </w:pPr>
      <w:r w:rsidRPr="00514B13">
        <w:rPr>
          <w:b/>
          <w:sz w:val="28"/>
          <w:szCs w:val="28"/>
          <w:lang w:eastAsia="ar-SA"/>
        </w:rPr>
        <w:t>Катание на велосипеде и самокате</w:t>
      </w:r>
      <w:r w:rsidRPr="00D86871">
        <w:rPr>
          <w:sz w:val="28"/>
          <w:szCs w:val="28"/>
          <w:lang w:eastAsia="ar-SA"/>
        </w:rPr>
        <w:t>. 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621041" w:rsidRPr="00D86871" w:rsidRDefault="00621041" w:rsidP="00D86871">
      <w:pPr>
        <w:suppressAutoHyphens/>
        <w:ind w:firstLine="567"/>
        <w:jc w:val="both"/>
        <w:rPr>
          <w:sz w:val="28"/>
          <w:szCs w:val="28"/>
          <w:lang w:eastAsia="ar-SA"/>
        </w:rPr>
      </w:pPr>
      <w:r w:rsidRPr="00514B13">
        <w:rPr>
          <w:b/>
          <w:sz w:val="28"/>
          <w:szCs w:val="28"/>
          <w:lang w:eastAsia="ar-SA"/>
        </w:rPr>
        <w:t>Плавание.</w:t>
      </w:r>
      <w:r w:rsidRPr="00D86871">
        <w:rPr>
          <w:sz w:val="28"/>
          <w:szCs w:val="28"/>
          <w:lang w:eastAsia="ar-SA"/>
        </w:rPr>
        <w:t xml:space="preserve"> 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 </w:t>
      </w:r>
    </w:p>
    <w:p w:rsidR="00621041" w:rsidRPr="00D86871" w:rsidRDefault="00621041" w:rsidP="00D86871">
      <w:pPr>
        <w:suppressAutoHyphens/>
        <w:ind w:firstLine="567"/>
        <w:jc w:val="both"/>
        <w:rPr>
          <w:sz w:val="28"/>
          <w:szCs w:val="28"/>
          <w:lang w:eastAsia="ar-SA"/>
        </w:rPr>
      </w:pPr>
      <w:r w:rsidRPr="00514B13">
        <w:rPr>
          <w:b/>
          <w:sz w:val="28"/>
          <w:szCs w:val="28"/>
          <w:lang w:eastAsia="ar-SA"/>
        </w:rPr>
        <w:t>Игры на воде.</w:t>
      </w:r>
      <w:r w:rsidRPr="00D86871">
        <w:rPr>
          <w:sz w:val="28"/>
          <w:szCs w:val="28"/>
          <w:lang w:eastAsia="ar-SA"/>
        </w:rPr>
        <w:t xml:space="preserve"> «Фонтан», «Коробочка», «Море волнуется», «Качели», «Поезд в тоннеле», «Поймай воду», «Волны на море».</w:t>
      </w:r>
    </w:p>
    <w:p w:rsidR="00621041" w:rsidRPr="00D86871" w:rsidRDefault="00621041" w:rsidP="00D86871">
      <w:pPr>
        <w:suppressAutoHyphens/>
        <w:ind w:firstLine="567"/>
        <w:jc w:val="both"/>
        <w:rPr>
          <w:sz w:val="28"/>
          <w:szCs w:val="28"/>
          <w:lang w:eastAsia="ar-SA"/>
        </w:rPr>
      </w:pPr>
      <w:r w:rsidRPr="00514B13">
        <w:rPr>
          <w:b/>
          <w:sz w:val="28"/>
          <w:szCs w:val="28"/>
          <w:lang w:eastAsia="ar-SA"/>
        </w:rPr>
        <w:t>Гидроаэробика.</w:t>
      </w:r>
      <w:r w:rsidRPr="00D86871">
        <w:rPr>
          <w:sz w:val="28"/>
          <w:szCs w:val="28"/>
          <w:lang w:eastAsia="ar-SA"/>
        </w:rPr>
        <w:t xml:space="preserve"> Двигаться в воде, выполняя повороты, прыжки.</w:t>
      </w:r>
    </w:p>
    <w:p w:rsidR="00621041" w:rsidRPr="00514B13" w:rsidRDefault="00621041" w:rsidP="00D86871">
      <w:pPr>
        <w:suppressAutoHyphens/>
        <w:ind w:firstLine="567"/>
        <w:jc w:val="both"/>
        <w:rPr>
          <w:b/>
          <w:sz w:val="28"/>
          <w:szCs w:val="28"/>
          <w:lang w:eastAsia="ar-SA"/>
        </w:rPr>
      </w:pPr>
      <w:r w:rsidRPr="00514B13">
        <w:rPr>
          <w:b/>
          <w:sz w:val="28"/>
          <w:szCs w:val="28"/>
          <w:lang w:eastAsia="ar-SA"/>
        </w:rPr>
        <w:t xml:space="preserve">Спортивные игры </w:t>
      </w:r>
    </w:p>
    <w:p w:rsidR="00621041" w:rsidRPr="00D86871" w:rsidRDefault="00621041" w:rsidP="00D86871">
      <w:pPr>
        <w:suppressAutoHyphens/>
        <w:ind w:firstLine="567"/>
        <w:jc w:val="both"/>
        <w:rPr>
          <w:sz w:val="28"/>
          <w:szCs w:val="28"/>
          <w:lang w:eastAsia="ar-SA"/>
        </w:rPr>
      </w:pPr>
      <w:r w:rsidRPr="00514B13">
        <w:rPr>
          <w:b/>
          <w:sz w:val="28"/>
          <w:szCs w:val="28"/>
          <w:lang w:eastAsia="ar-SA"/>
        </w:rPr>
        <w:t>Городки</w:t>
      </w:r>
      <w:r w:rsidRPr="00D86871">
        <w:rPr>
          <w:sz w:val="28"/>
          <w:szCs w:val="28"/>
          <w:lang w:eastAsia="ar-SA"/>
        </w:rPr>
        <w:t>. Бросать биты сбоку, занимая правильное исходное положение. Знать 3–4 фигуры. Выбивать городки с полукона (2–3 м) и кона (5–6 м).</w:t>
      </w:r>
    </w:p>
    <w:p w:rsidR="00621041" w:rsidRPr="00D86871" w:rsidRDefault="00621041" w:rsidP="00D86871">
      <w:pPr>
        <w:suppressAutoHyphens/>
        <w:ind w:firstLine="567"/>
        <w:jc w:val="both"/>
        <w:rPr>
          <w:sz w:val="28"/>
          <w:szCs w:val="28"/>
          <w:lang w:eastAsia="ar-SA"/>
        </w:rPr>
      </w:pPr>
      <w:r w:rsidRPr="00514B13">
        <w:rPr>
          <w:b/>
          <w:sz w:val="28"/>
          <w:szCs w:val="28"/>
          <w:lang w:eastAsia="ar-SA"/>
        </w:rPr>
        <w:t>Элементы баскетбола</w:t>
      </w:r>
      <w:r w:rsidRPr="00D86871">
        <w:rPr>
          <w:sz w:val="28"/>
          <w:szCs w:val="28"/>
          <w:lang w:eastAsia="ar-SA"/>
        </w:rPr>
        <w:t>. Перебрасывать мяч друг другу двумя руками от груди, вести мяч правой, левой рукой. Бросать мяч в корзину двумя руками от груди.</w:t>
      </w:r>
    </w:p>
    <w:p w:rsidR="00621041" w:rsidRPr="00D86871" w:rsidRDefault="00621041" w:rsidP="00D86871">
      <w:pPr>
        <w:suppressAutoHyphens/>
        <w:ind w:firstLine="567"/>
        <w:jc w:val="both"/>
        <w:rPr>
          <w:sz w:val="28"/>
          <w:szCs w:val="28"/>
          <w:lang w:eastAsia="ar-SA"/>
        </w:rPr>
      </w:pPr>
      <w:r w:rsidRPr="00514B13">
        <w:rPr>
          <w:b/>
          <w:sz w:val="28"/>
          <w:szCs w:val="28"/>
          <w:lang w:eastAsia="ar-SA"/>
        </w:rPr>
        <w:t>Бадминтон</w:t>
      </w:r>
      <w:r w:rsidRPr="00D86871">
        <w:rPr>
          <w:sz w:val="28"/>
          <w:szCs w:val="28"/>
          <w:lang w:eastAsia="ar-SA"/>
        </w:rPr>
        <w:t>. Отбивать волан ракеткой, направляя его в определенную сторону. Играть в паре с воспитателем.</w:t>
      </w:r>
    </w:p>
    <w:p w:rsidR="00621041" w:rsidRPr="00D86871" w:rsidRDefault="00621041" w:rsidP="00D86871">
      <w:pPr>
        <w:suppressAutoHyphens/>
        <w:ind w:firstLine="567"/>
        <w:jc w:val="both"/>
        <w:rPr>
          <w:sz w:val="28"/>
          <w:szCs w:val="28"/>
          <w:lang w:eastAsia="ar-SA"/>
        </w:rPr>
      </w:pPr>
      <w:r w:rsidRPr="00514B13">
        <w:rPr>
          <w:b/>
          <w:sz w:val="28"/>
          <w:szCs w:val="28"/>
          <w:lang w:eastAsia="ar-SA"/>
        </w:rPr>
        <w:t>Элементы футбола</w:t>
      </w:r>
      <w:r w:rsidRPr="00D86871">
        <w:rPr>
          <w:sz w:val="28"/>
          <w:szCs w:val="28"/>
          <w:lang w:eastAsia="ar-SA"/>
        </w:rPr>
        <w:t>.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621041" w:rsidRPr="00D86871" w:rsidRDefault="00621041" w:rsidP="00D86871">
      <w:pPr>
        <w:suppressAutoHyphens/>
        <w:ind w:firstLine="567"/>
        <w:jc w:val="both"/>
        <w:rPr>
          <w:sz w:val="28"/>
          <w:szCs w:val="28"/>
          <w:lang w:eastAsia="ar-SA"/>
        </w:rPr>
      </w:pPr>
      <w:r w:rsidRPr="00514B13">
        <w:rPr>
          <w:b/>
          <w:sz w:val="28"/>
          <w:szCs w:val="28"/>
          <w:lang w:eastAsia="ar-SA"/>
        </w:rPr>
        <w:t>Элементы хоккея</w:t>
      </w:r>
      <w:r w:rsidRPr="00D86871">
        <w:rPr>
          <w:sz w:val="28"/>
          <w:szCs w:val="28"/>
          <w:lang w:eastAsia="ar-SA"/>
        </w:rPr>
        <w:t>. Прокатывать шайбу клюшкой в заданном направлении, закатывать ее в ворота. Прокатывать шайбу друг другу в парах.</w:t>
      </w:r>
    </w:p>
    <w:p w:rsidR="00621041" w:rsidRPr="00514B13" w:rsidRDefault="00621041" w:rsidP="00D86871">
      <w:pPr>
        <w:suppressAutoHyphens/>
        <w:ind w:firstLine="567"/>
        <w:jc w:val="both"/>
        <w:rPr>
          <w:b/>
          <w:sz w:val="28"/>
          <w:szCs w:val="28"/>
          <w:lang w:eastAsia="ar-SA"/>
        </w:rPr>
      </w:pPr>
      <w:r w:rsidRPr="00514B13">
        <w:rPr>
          <w:b/>
          <w:sz w:val="28"/>
          <w:szCs w:val="28"/>
          <w:lang w:eastAsia="ar-SA"/>
        </w:rPr>
        <w:t>Подвижные игры</w:t>
      </w:r>
    </w:p>
    <w:p w:rsidR="00621041" w:rsidRPr="00D86871" w:rsidRDefault="00621041" w:rsidP="00D86871">
      <w:pPr>
        <w:suppressAutoHyphens/>
        <w:ind w:firstLine="567"/>
        <w:jc w:val="both"/>
        <w:rPr>
          <w:sz w:val="28"/>
          <w:szCs w:val="28"/>
          <w:lang w:eastAsia="ar-SA"/>
        </w:rPr>
      </w:pPr>
      <w:r w:rsidRPr="00514B13">
        <w:rPr>
          <w:b/>
          <w:sz w:val="28"/>
          <w:szCs w:val="28"/>
          <w:lang w:eastAsia="ar-SA"/>
        </w:rPr>
        <w:t>С бегом.</w:t>
      </w:r>
      <w:r w:rsidRPr="00D86871">
        <w:rPr>
          <w:sz w:val="28"/>
          <w:szCs w:val="28"/>
          <w:lang w:eastAsia="ar-SA"/>
        </w:rPr>
        <w:t xml:space="preserve"> «Ловишки»,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
    <w:p w:rsidR="00621041" w:rsidRPr="00D86871" w:rsidRDefault="00621041" w:rsidP="00D86871">
      <w:pPr>
        <w:suppressAutoHyphens/>
        <w:ind w:firstLine="567"/>
        <w:jc w:val="both"/>
        <w:rPr>
          <w:sz w:val="28"/>
          <w:szCs w:val="28"/>
          <w:lang w:eastAsia="ar-SA"/>
        </w:rPr>
      </w:pPr>
      <w:r w:rsidRPr="00514B13">
        <w:rPr>
          <w:b/>
          <w:sz w:val="28"/>
          <w:szCs w:val="28"/>
          <w:lang w:eastAsia="ar-SA"/>
        </w:rPr>
        <w:t>С прыжками</w:t>
      </w:r>
      <w:r w:rsidRPr="00D86871">
        <w:rPr>
          <w:sz w:val="28"/>
          <w:szCs w:val="28"/>
          <w:lang w:eastAsia="ar-SA"/>
        </w:rPr>
        <w:t>. «Не оставайся на полу», «Кто лучше прыгнет?», «Удочка», «С кочки на кочку», «Кто сделает меньше прыжков?», «Классы».</w:t>
      </w:r>
    </w:p>
    <w:p w:rsidR="00621041" w:rsidRPr="00D86871" w:rsidRDefault="00621041" w:rsidP="00D86871">
      <w:pPr>
        <w:suppressAutoHyphens/>
        <w:ind w:firstLine="567"/>
        <w:jc w:val="both"/>
        <w:rPr>
          <w:sz w:val="28"/>
          <w:szCs w:val="28"/>
          <w:lang w:eastAsia="ar-SA"/>
        </w:rPr>
      </w:pPr>
      <w:r w:rsidRPr="00514B13">
        <w:rPr>
          <w:b/>
          <w:sz w:val="28"/>
          <w:szCs w:val="28"/>
          <w:lang w:eastAsia="ar-SA"/>
        </w:rPr>
        <w:t>С лазаньем и ползанием</w:t>
      </w:r>
      <w:r w:rsidRPr="00D86871">
        <w:rPr>
          <w:sz w:val="28"/>
          <w:szCs w:val="28"/>
          <w:lang w:eastAsia="ar-SA"/>
        </w:rPr>
        <w:t>. «Кто скорее доберется до флажка?», «Медведь и пчелы», «Пожарные на ученье».</w:t>
      </w:r>
    </w:p>
    <w:p w:rsidR="00621041" w:rsidRPr="00D86871" w:rsidRDefault="00621041" w:rsidP="00D86871">
      <w:pPr>
        <w:suppressAutoHyphens/>
        <w:ind w:firstLine="567"/>
        <w:jc w:val="both"/>
        <w:rPr>
          <w:sz w:val="28"/>
          <w:szCs w:val="28"/>
          <w:lang w:eastAsia="ar-SA"/>
        </w:rPr>
      </w:pPr>
      <w:r w:rsidRPr="00514B13">
        <w:rPr>
          <w:b/>
          <w:sz w:val="28"/>
          <w:szCs w:val="28"/>
          <w:lang w:eastAsia="ar-SA"/>
        </w:rPr>
        <w:t>С метанием</w:t>
      </w:r>
      <w:r w:rsidRPr="00D86871">
        <w:rPr>
          <w:sz w:val="28"/>
          <w:szCs w:val="28"/>
          <w:lang w:eastAsia="ar-SA"/>
        </w:rPr>
        <w:t>. «Охотники и зайцы», «Брось флажок», «Попади в обруч», «Сбей мяч», «Сбей кеглю», «Мяч водящему», «Школа мяча», «Серсо».</w:t>
      </w:r>
    </w:p>
    <w:p w:rsidR="00621041" w:rsidRPr="00D86871" w:rsidRDefault="00621041" w:rsidP="00D86871">
      <w:pPr>
        <w:suppressAutoHyphens/>
        <w:ind w:firstLine="567"/>
        <w:jc w:val="both"/>
        <w:rPr>
          <w:sz w:val="28"/>
          <w:szCs w:val="28"/>
          <w:lang w:eastAsia="ar-SA"/>
        </w:rPr>
      </w:pPr>
      <w:r w:rsidRPr="00514B13">
        <w:rPr>
          <w:b/>
          <w:sz w:val="28"/>
          <w:szCs w:val="28"/>
          <w:lang w:eastAsia="ar-SA"/>
        </w:rPr>
        <w:t>Эстафеты</w:t>
      </w:r>
      <w:r w:rsidRPr="00D86871">
        <w:rPr>
          <w:sz w:val="28"/>
          <w:szCs w:val="28"/>
          <w:lang w:eastAsia="ar-SA"/>
        </w:rPr>
        <w:t>. «Эстафета парами», «Пронеси мяч, не задев кеглю», «Забрось мяч в кольцо», «Дорожка препятствий».</w:t>
      </w:r>
    </w:p>
    <w:p w:rsidR="00621041" w:rsidRPr="00D86871" w:rsidRDefault="00621041" w:rsidP="00D86871">
      <w:pPr>
        <w:suppressAutoHyphens/>
        <w:ind w:firstLine="567"/>
        <w:jc w:val="both"/>
        <w:rPr>
          <w:sz w:val="28"/>
          <w:szCs w:val="28"/>
          <w:lang w:eastAsia="ar-SA"/>
        </w:rPr>
      </w:pPr>
      <w:r w:rsidRPr="00514B13">
        <w:rPr>
          <w:b/>
          <w:sz w:val="28"/>
          <w:szCs w:val="28"/>
          <w:lang w:eastAsia="ar-SA"/>
        </w:rPr>
        <w:t>С элементами соревнования</w:t>
      </w:r>
      <w:r w:rsidRPr="00D86871">
        <w:rPr>
          <w:sz w:val="28"/>
          <w:szCs w:val="28"/>
          <w:lang w:eastAsia="ar-SA"/>
        </w:rPr>
        <w:t>. «Кто скорее пролезет через обруч к флажку?», «Кто быстрее?», «Кто выше?».</w:t>
      </w:r>
    </w:p>
    <w:p w:rsidR="00621041" w:rsidRDefault="00621041" w:rsidP="00D86871">
      <w:pPr>
        <w:suppressAutoHyphens/>
        <w:ind w:firstLine="567"/>
        <w:rPr>
          <w:sz w:val="28"/>
          <w:szCs w:val="28"/>
          <w:lang w:eastAsia="ar-SA"/>
        </w:rPr>
      </w:pPr>
      <w:r w:rsidRPr="00514B13">
        <w:rPr>
          <w:b/>
          <w:sz w:val="28"/>
          <w:szCs w:val="28"/>
          <w:lang w:eastAsia="ar-SA"/>
        </w:rPr>
        <w:t>Народные игры</w:t>
      </w:r>
      <w:r w:rsidRPr="00D86871">
        <w:rPr>
          <w:sz w:val="28"/>
          <w:szCs w:val="28"/>
          <w:lang w:eastAsia="ar-SA"/>
        </w:rPr>
        <w:t>. «Гори, гори ясно!» и др.</w:t>
      </w:r>
    </w:p>
    <w:p w:rsidR="00621041" w:rsidRPr="00BC285C" w:rsidRDefault="00621041" w:rsidP="00C94033">
      <w:pPr>
        <w:suppressAutoHyphens/>
        <w:rPr>
          <w:sz w:val="28"/>
          <w:szCs w:val="28"/>
          <w:lang w:eastAsia="ar-SA"/>
        </w:rPr>
      </w:pPr>
    </w:p>
    <w:p w:rsidR="00621041" w:rsidRPr="00177A88" w:rsidRDefault="00621041" w:rsidP="00D64732">
      <w:pPr>
        <w:pStyle w:val="ListParagraph"/>
        <w:numPr>
          <w:ilvl w:val="0"/>
          <w:numId w:val="113"/>
        </w:numPr>
        <w:suppressAutoHyphens/>
        <w:spacing w:after="0" w:line="240" w:lineRule="auto"/>
        <w:jc w:val="center"/>
        <w:rPr>
          <w:rFonts w:ascii="Times New Roman" w:hAnsi="Times New Roman"/>
          <w:b/>
          <w:sz w:val="28"/>
          <w:szCs w:val="28"/>
          <w:lang w:eastAsia="ar-SA"/>
        </w:rPr>
      </w:pPr>
      <w:r w:rsidRPr="00177A88">
        <w:rPr>
          <w:rFonts w:ascii="Times New Roman" w:hAnsi="Times New Roman"/>
          <w:b/>
          <w:sz w:val="28"/>
          <w:szCs w:val="28"/>
          <w:lang w:eastAsia="ar-SA"/>
        </w:rPr>
        <w:t>ОРГАНИЗАЦИОННЫЙ РАЗДЕЛ</w:t>
      </w:r>
    </w:p>
    <w:p w:rsidR="00621041" w:rsidRPr="00177A88" w:rsidRDefault="00621041" w:rsidP="00177A88">
      <w:pPr>
        <w:suppressAutoHyphens/>
        <w:ind w:firstLine="567"/>
        <w:jc w:val="center"/>
        <w:rPr>
          <w:b/>
          <w:sz w:val="28"/>
          <w:szCs w:val="28"/>
          <w:lang w:eastAsia="ar-SA"/>
        </w:rPr>
      </w:pPr>
    </w:p>
    <w:p w:rsidR="00621041" w:rsidRDefault="00621041" w:rsidP="004B3926">
      <w:pPr>
        <w:jc w:val="both"/>
        <w:rPr>
          <w:b/>
          <w:sz w:val="28"/>
        </w:rPr>
      </w:pPr>
      <w:r>
        <w:rPr>
          <w:b/>
          <w:sz w:val="28"/>
        </w:rPr>
        <w:t>3</w:t>
      </w:r>
      <w:r w:rsidRPr="00177A88">
        <w:rPr>
          <w:b/>
          <w:sz w:val="28"/>
        </w:rPr>
        <w:t>.1. Организация режима пребывания детей в образовательном учреждении</w:t>
      </w:r>
    </w:p>
    <w:p w:rsidR="00621041" w:rsidRPr="00D66D0C" w:rsidRDefault="00621041" w:rsidP="004B3926">
      <w:pPr>
        <w:jc w:val="both"/>
        <w:rPr>
          <w:sz w:val="28"/>
        </w:rPr>
      </w:pPr>
    </w:p>
    <w:p w:rsidR="00621041" w:rsidRPr="00D66D0C" w:rsidRDefault="00621041" w:rsidP="00D66D0C">
      <w:pPr>
        <w:ind w:firstLine="567"/>
        <w:jc w:val="both"/>
        <w:rPr>
          <w:sz w:val="28"/>
        </w:rPr>
      </w:pPr>
      <w:r w:rsidRPr="00D66D0C">
        <w:rPr>
          <w:sz w:val="28"/>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Следует стремиться к тому, чтобы приблизить режим дня к индивидуальным особенностям ребенка.</w:t>
      </w:r>
    </w:p>
    <w:p w:rsidR="00621041" w:rsidRPr="00D66D0C" w:rsidRDefault="00621041" w:rsidP="00D66D0C">
      <w:pPr>
        <w:ind w:firstLine="567"/>
        <w:jc w:val="both"/>
        <w:rPr>
          <w:sz w:val="28"/>
        </w:rPr>
      </w:pPr>
      <w:r w:rsidRPr="00D66D0C">
        <w:rPr>
          <w:sz w:val="28"/>
        </w:rPr>
        <w:t>Режим дня составлен с расчетом на 12-часовое пребывание ребенка в детском саду. При выборе иной длительности пребывания ребенка дошкольная организация самостоятельно составляет режим дня.</w:t>
      </w:r>
    </w:p>
    <w:p w:rsidR="00621041" w:rsidRPr="00D66D0C" w:rsidRDefault="00621041" w:rsidP="00D66D0C">
      <w:pPr>
        <w:ind w:firstLine="567"/>
        <w:jc w:val="both"/>
        <w:rPr>
          <w:sz w:val="28"/>
        </w:rPr>
      </w:pPr>
      <w:r w:rsidRPr="00D66D0C">
        <w:rPr>
          <w:sz w:val="28"/>
        </w:rPr>
        <w:t>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В теплое время года часть занятий можно проводить на участке во время прогулки.</w:t>
      </w:r>
    </w:p>
    <w:p w:rsidR="00621041" w:rsidRPr="00D66D0C" w:rsidRDefault="00621041" w:rsidP="00D66D0C">
      <w:pPr>
        <w:ind w:firstLine="567"/>
        <w:jc w:val="both"/>
        <w:rPr>
          <w:sz w:val="28"/>
        </w:rPr>
      </w:pPr>
      <w:r w:rsidRPr="00D66D0C">
        <w:rPr>
          <w:sz w:val="28"/>
        </w:rPr>
        <w:t xml:space="preserve">В середине занятий статического характера рекомендуется проводить физкультминутки. </w:t>
      </w:r>
    </w:p>
    <w:p w:rsidR="00621041" w:rsidRPr="00D66D0C" w:rsidRDefault="00621041" w:rsidP="00D66D0C">
      <w:pPr>
        <w:ind w:firstLine="567"/>
        <w:jc w:val="both"/>
        <w:rPr>
          <w:sz w:val="28"/>
        </w:rPr>
      </w:pPr>
      <w:r w:rsidRPr="00D66D0C">
        <w:rPr>
          <w:sz w:val="28"/>
        </w:rPr>
        <w:t xml:space="preserve">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 п.). </w:t>
      </w:r>
    </w:p>
    <w:p w:rsidR="00621041" w:rsidRPr="00177A88" w:rsidRDefault="00621041" w:rsidP="00D66D0C">
      <w:pPr>
        <w:ind w:firstLine="567"/>
        <w:jc w:val="both"/>
        <w:rPr>
          <w:sz w:val="28"/>
        </w:rPr>
      </w:pPr>
      <w:r w:rsidRPr="00D66D0C">
        <w:rPr>
          <w:sz w:val="28"/>
        </w:rPr>
        <w:t xml:space="preserve">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w:t>
      </w:r>
      <w:r>
        <w:rPr>
          <w:sz w:val="28"/>
        </w:rPr>
        <w:t>детям, которые неохотно расста</w:t>
      </w:r>
      <w:r w:rsidRPr="00D66D0C">
        <w:rPr>
          <w:sz w:val="28"/>
        </w:rPr>
        <w:t>ются с родителями и не хотят оставаться в группе, особенно в период адаптации к детскому саду.</w:t>
      </w:r>
    </w:p>
    <w:p w:rsidR="00621041" w:rsidRPr="00177A88" w:rsidRDefault="00621041" w:rsidP="00177A88">
      <w:pPr>
        <w:suppressAutoHyphens/>
        <w:ind w:firstLine="567"/>
        <w:jc w:val="both"/>
        <w:rPr>
          <w:sz w:val="28"/>
          <w:szCs w:val="28"/>
          <w:lang w:eastAsia="ar-SA"/>
        </w:rPr>
      </w:pPr>
      <w:r w:rsidRPr="00177A88">
        <w:rPr>
          <w:sz w:val="28"/>
          <w:szCs w:val="28"/>
          <w:lang w:eastAsia="ar-SA"/>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-15°С и скорости ветра более 7 м/с продолжительность прогулки сокращается. Прогулка не проводится при температуре воздуха ниже -20°С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Самостоятельная деятельность детей (игры, подготовка к занятиям, личная гигиена и др.) занимает в режиме дня не менее 3-4 часов. В режиме дня указана общая длительность организованной образовательной деятельности, включая перерывы между ее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Для эффективного решения программных задач крайне желательно ежедневное чтение. Для детей 3-4 лег длительность чтения с обсуждением прочитанного рекомендуется до 10 -15 минут.</w:t>
      </w:r>
    </w:p>
    <w:p w:rsidR="00621041" w:rsidRDefault="00621041" w:rsidP="00177A88">
      <w:pPr>
        <w:suppressAutoHyphens/>
        <w:ind w:firstLine="567"/>
        <w:jc w:val="both"/>
        <w:rPr>
          <w:sz w:val="28"/>
          <w:szCs w:val="28"/>
          <w:lang w:eastAsia="ar-SA"/>
        </w:rPr>
      </w:pPr>
    </w:p>
    <w:p w:rsidR="00621041" w:rsidRPr="0067434A" w:rsidRDefault="00621041" w:rsidP="0067434A">
      <w:pPr>
        <w:spacing w:line="259" w:lineRule="auto"/>
        <w:ind w:left="10" w:right="41" w:hanging="10"/>
        <w:rPr>
          <w:b/>
          <w:color w:val="181717"/>
          <w:sz w:val="28"/>
          <w:szCs w:val="22"/>
        </w:rPr>
      </w:pPr>
      <w:r w:rsidRPr="00D66D0C">
        <w:rPr>
          <w:b/>
          <w:color w:val="181717"/>
          <w:sz w:val="28"/>
          <w:szCs w:val="22"/>
        </w:rPr>
        <w:t>Примерный распорядок дня</w:t>
      </w:r>
    </w:p>
    <w:p w:rsidR="00621041" w:rsidRPr="00D66D0C" w:rsidRDefault="00621041" w:rsidP="00D66D0C">
      <w:pPr>
        <w:spacing w:line="259" w:lineRule="auto"/>
        <w:ind w:left="10" w:right="41" w:hanging="10"/>
        <w:jc w:val="center"/>
        <w:rPr>
          <w:color w:val="181717"/>
          <w:sz w:val="28"/>
          <w:szCs w:val="22"/>
        </w:rPr>
      </w:pPr>
    </w:p>
    <w:tbl>
      <w:tblPr>
        <w:tblW w:w="9346" w:type="dxa"/>
        <w:tblInd w:w="5" w:type="dxa"/>
        <w:tblLayout w:type="fixed"/>
        <w:tblCellMar>
          <w:top w:w="68" w:type="dxa"/>
          <w:left w:w="57" w:type="dxa"/>
          <w:right w:w="21" w:type="dxa"/>
        </w:tblCellMar>
        <w:tblLook w:val="00A0"/>
      </w:tblPr>
      <w:tblGrid>
        <w:gridCol w:w="4526"/>
        <w:gridCol w:w="4820"/>
      </w:tblGrid>
      <w:tr w:rsidR="00621041" w:rsidRPr="00D66D0C" w:rsidTr="00FA0A25">
        <w:trPr>
          <w:trHeight w:val="331"/>
        </w:trPr>
        <w:tc>
          <w:tcPr>
            <w:tcW w:w="4526"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621041" w:rsidRPr="00FA0A25" w:rsidRDefault="00621041" w:rsidP="00FA0A25">
            <w:pPr>
              <w:jc w:val="center"/>
              <w:rPr>
                <w:color w:val="181717"/>
                <w:sz w:val="22"/>
                <w:szCs w:val="22"/>
              </w:rPr>
            </w:pPr>
            <w:r w:rsidRPr="00FA0A25">
              <w:rPr>
                <w:color w:val="181717"/>
                <w:sz w:val="22"/>
                <w:szCs w:val="22"/>
              </w:rPr>
              <w:t>Режимные моменты</w:t>
            </w:r>
          </w:p>
        </w:tc>
        <w:tc>
          <w:tcPr>
            <w:tcW w:w="4820"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621041" w:rsidRPr="00FA0A25" w:rsidRDefault="00621041" w:rsidP="00FA0A25">
            <w:pPr>
              <w:spacing w:line="259" w:lineRule="auto"/>
              <w:jc w:val="center"/>
              <w:rPr>
                <w:sz w:val="22"/>
                <w:szCs w:val="22"/>
              </w:rPr>
            </w:pPr>
            <w:r w:rsidRPr="00FA0A25">
              <w:rPr>
                <w:b/>
                <w:sz w:val="22"/>
                <w:szCs w:val="22"/>
              </w:rPr>
              <w:t>Старшая группа</w:t>
            </w:r>
          </w:p>
        </w:tc>
      </w:tr>
      <w:tr w:rsidR="00621041" w:rsidRPr="00D66D0C" w:rsidTr="00FA0A25">
        <w:trPr>
          <w:trHeight w:val="479"/>
        </w:trPr>
        <w:tc>
          <w:tcPr>
            <w:tcW w:w="4526"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155"/>
              <w:rPr>
                <w:color w:val="181717"/>
                <w:sz w:val="22"/>
                <w:szCs w:val="22"/>
              </w:rPr>
            </w:pPr>
            <w:r w:rsidRPr="00FA0A25">
              <w:rPr>
                <w:color w:val="181717"/>
                <w:sz w:val="22"/>
                <w:szCs w:val="22"/>
              </w:rPr>
              <w:t xml:space="preserve">Приход детей в детский сад, свободная игра, самостоятельная деятельность </w:t>
            </w:r>
          </w:p>
        </w:tc>
        <w:tc>
          <w:tcPr>
            <w:tcW w:w="4820" w:type="dxa"/>
            <w:tcBorders>
              <w:top w:val="single" w:sz="4" w:space="0" w:color="181717"/>
              <w:left w:val="single" w:sz="4" w:space="0" w:color="181717"/>
              <w:bottom w:val="single" w:sz="4" w:space="0" w:color="181717"/>
              <w:right w:val="single" w:sz="4" w:space="0" w:color="181717"/>
            </w:tcBorders>
            <w:vAlign w:val="center"/>
          </w:tcPr>
          <w:p w:rsidR="00621041" w:rsidRPr="00FA0A25" w:rsidRDefault="00621041" w:rsidP="00FA0A25">
            <w:pPr>
              <w:spacing w:line="259" w:lineRule="auto"/>
              <w:ind w:left="106"/>
              <w:jc w:val="center"/>
              <w:rPr>
                <w:sz w:val="22"/>
                <w:szCs w:val="22"/>
              </w:rPr>
            </w:pPr>
            <w:r w:rsidRPr="00FA0A25">
              <w:rPr>
                <w:sz w:val="22"/>
                <w:szCs w:val="22"/>
              </w:rPr>
              <w:t>7.30–8.25</w:t>
            </w:r>
          </w:p>
        </w:tc>
      </w:tr>
      <w:tr w:rsidR="00621041" w:rsidRPr="00D66D0C" w:rsidTr="00FA0A25">
        <w:trPr>
          <w:trHeight w:val="276"/>
        </w:trPr>
        <w:tc>
          <w:tcPr>
            <w:tcW w:w="4526"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463"/>
              <w:rPr>
                <w:color w:val="181717"/>
                <w:sz w:val="22"/>
                <w:szCs w:val="22"/>
              </w:rPr>
            </w:pPr>
            <w:r w:rsidRPr="00FA0A25">
              <w:rPr>
                <w:color w:val="181717"/>
                <w:sz w:val="22"/>
                <w:szCs w:val="22"/>
              </w:rPr>
              <w:t>Подготовка к завтраку, завтрак</w:t>
            </w:r>
          </w:p>
        </w:tc>
        <w:tc>
          <w:tcPr>
            <w:tcW w:w="4820" w:type="dxa"/>
            <w:tcBorders>
              <w:top w:val="single" w:sz="4" w:space="0" w:color="181717"/>
              <w:left w:val="single" w:sz="4" w:space="0" w:color="181717"/>
              <w:bottom w:val="single" w:sz="4" w:space="0" w:color="181717"/>
              <w:right w:val="single" w:sz="4" w:space="0" w:color="181717"/>
            </w:tcBorders>
            <w:vAlign w:val="center"/>
          </w:tcPr>
          <w:p w:rsidR="00621041" w:rsidRPr="00FA0A25" w:rsidRDefault="00621041" w:rsidP="00FA0A25">
            <w:pPr>
              <w:spacing w:line="259" w:lineRule="auto"/>
              <w:ind w:left="106"/>
              <w:jc w:val="center"/>
              <w:rPr>
                <w:sz w:val="22"/>
                <w:szCs w:val="22"/>
              </w:rPr>
            </w:pPr>
            <w:r w:rsidRPr="00FA0A25">
              <w:rPr>
                <w:sz w:val="22"/>
                <w:szCs w:val="22"/>
              </w:rPr>
              <w:t>8.25–8.50</w:t>
            </w:r>
          </w:p>
        </w:tc>
      </w:tr>
      <w:tr w:rsidR="00621041" w:rsidRPr="00D66D0C" w:rsidTr="00FA0A25">
        <w:trPr>
          <w:trHeight w:val="351"/>
        </w:trPr>
        <w:tc>
          <w:tcPr>
            <w:tcW w:w="4526" w:type="dxa"/>
            <w:tcBorders>
              <w:top w:val="single" w:sz="4" w:space="0" w:color="181717"/>
              <w:left w:val="single" w:sz="4" w:space="0" w:color="181717"/>
              <w:bottom w:val="single" w:sz="4" w:space="0" w:color="181717"/>
              <w:right w:val="single" w:sz="4" w:space="0" w:color="181717"/>
            </w:tcBorders>
          </w:tcPr>
          <w:p w:rsidR="00621041" w:rsidRPr="00FA0A25" w:rsidRDefault="00621041" w:rsidP="00514B13">
            <w:pPr>
              <w:rPr>
                <w:color w:val="181717"/>
                <w:sz w:val="22"/>
                <w:szCs w:val="22"/>
              </w:rPr>
            </w:pPr>
            <w:r w:rsidRPr="00FA0A25">
              <w:rPr>
                <w:color w:val="181717"/>
                <w:sz w:val="22"/>
                <w:szCs w:val="22"/>
              </w:rPr>
              <w:t xml:space="preserve">Игры, самостоятельная деятельность детей </w:t>
            </w:r>
          </w:p>
        </w:tc>
        <w:tc>
          <w:tcPr>
            <w:tcW w:w="4820" w:type="dxa"/>
            <w:tcBorders>
              <w:top w:val="single" w:sz="4" w:space="0" w:color="181717"/>
              <w:left w:val="single" w:sz="4" w:space="0" w:color="181717"/>
              <w:bottom w:val="single" w:sz="4" w:space="0" w:color="181717"/>
              <w:right w:val="single" w:sz="4" w:space="0" w:color="181717"/>
            </w:tcBorders>
            <w:vAlign w:val="center"/>
          </w:tcPr>
          <w:p w:rsidR="00621041" w:rsidRPr="00FA0A25" w:rsidRDefault="00621041" w:rsidP="00FA0A25">
            <w:pPr>
              <w:spacing w:line="259" w:lineRule="auto"/>
              <w:ind w:left="106"/>
              <w:jc w:val="center"/>
              <w:rPr>
                <w:sz w:val="22"/>
                <w:szCs w:val="22"/>
              </w:rPr>
            </w:pPr>
            <w:r w:rsidRPr="00FA0A25">
              <w:rPr>
                <w:sz w:val="22"/>
                <w:szCs w:val="22"/>
              </w:rPr>
              <w:t>8.50–9.00</w:t>
            </w:r>
          </w:p>
        </w:tc>
      </w:tr>
      <w:tr w:rsidR="00621041" w:rsidRPr="00D66D0C" w:rsidTr="00FA0A25">
        <w:trPr>
          <w:trHeight w:val="639"/>
        </w:trPr>
        <w:tc>
          <w:tcPr>
            <w:tcW w:w="4526" w:type="dxa"/>
            <w:tcBorders>
              <w:top w:val="single" w:sz="4" w:space="0" w:color="181717"/>
              <w:left w:val="single" w:sz="4" w:space="0" w:color="181717"/>
              <w:bottom w:val="single" w:sz="4" w:space="0" w:color="181717"/>
              <w:right w:val="single" w:sz="4" w:space="0" w:color="181717"/>
            </w:tcBorders>
          </w:tcPr>
          <w:p w:rsidR="00621041" w:rsidRPr="00FA0A25" w:rsidRDefault="00621041" w:rsidP="00514B13">
            <w:pPr>
              <w:rPr>
                <w:color w:val="181717"/>
                <w:sz w:val="22"/>
                <w:szCs w:val="22"/>
              </w:rPr>
            </w:pPr>
            <w:r w:rsidRPr="00FA0A25">
              <w:rPr>
                <w:color w:val="181717"/>
                <w:sz w:val="22"/>
                <w:szCs w:val="22"/>
              </w:rPr>
              <w:t>Организованная детская деятельность, занятия со специалистами</w:t>
            </w:r>
            <w:r w:rsidRPr="00FA0A25">
              <w:rPr>
                <w:color w:val="181717"/>
                <w:sz w:val="22"/>
                <w:szCs w:val="22"/>
                <w:vertAlign w:val="superscript"/>
              </w:rPr>
              <w:t>1</w:t>
            </w:r>
          </w:p>
        </w:tc>
        <w:tc>
          <w:tcPr>
            <w:tcW w:w="4820" w:type="dxa"/>
            <w:tcBorders>
              <w:top w:val="single" w:sz="4" w:space="0" w:color="181717"/>
              <w:left w:val="single" w:sz="4" w:space="0" w:color="181717"/>
              <w:bottom w:val="single" w:sz="4" w:space="0" w:color="181717"/>
              <w:right w:val="single" w:sz="4" w:space="0" w:color="181717"/>
            </w:tcBorders>
            <w:vAlign w:val="center"/>
          </w:tcPr>
          <w:p w:rsidR="00621041" w:rsidRPr="00FA0A25" w:rsidRDefault="00621041" w:rsidP="00FA0A25">
            <w:pPr>
              <w:spacing w:line="259" w:lineRule="auto"/>
              <w:ind w:left="59"/>
              <w:jc w:val="center"/>
              <w:rPr>
                <w:sz w:val="22"/>
                <w:szCs w:val="22"/>
              </w:rPr>
            </w:pPr>
            <w:r w:rsidRPr="00FA0A25">
              <w:rPr>
                <w:sz w:val="22"/>
                <w:szCs w:val="22"/>
              </w:rPr>
              <w:t>9.00–10.30</w:t>
            </w:r>
          </w:p>
        </w:tc>
      </w:tr>
      <w:tr w:rsidR="00621041" w:rsidRPr="00D66D0C" w:rsidTr="00FA0A25">
        <w:trPr>
          <w:trHeight w:val="341"/>
        </w:trPr>
        <w:tc>
          <w:tcPr>
            <w:tcW w:w="4526" w:type="dxa"/>
            <w:tcBorders>
              <w:top w:val="single" w:sz="4" w:space="0" w:color="181717"/>
              <w:left w:val="single" w:sz="4" w:space="0" w:color="181717"/>
              <w:bottom w:val="single" w:sz="4" w:space="0" w:color="181717"/>
              <w:right w:val="single" w:sz="4" w:space="0" w:color="181717"/>
            </w:tcBorders>
          </w:tcPr>
          <w:p w:rsidR="00621041" w:rsidRPr="00FA0A25" w:rsidRDefault="00621041" w:rsidP="00514B13">
            <w:pPr>
              <w:rPr>
                <w:sz w:val="22"/>
                <w:szCs w:val="22"/>
              </w:rPr>
            </w:pPr>
            <w:r w:rsidRPr="00FA0A25">
              <w:rPr>
                <w:sz w:val="22"/>
                <w:szCs w:val="22"/>
              </w:rPr>
              <w:t>Второй завтрак (рекомендуемый)</w:t>
            </w:r>
            <w:r w:rsidRPr="00FA0A25">
              <w:rPr>
                <w:sz w:val="22"/>
                <w:szCs w:val="22"/>
                <w:vertAlign w:val="superscript"/>
              </w:rPr>
              <w:t>2</w:t>
            </w:r>
          </w:p>
        </w:tc>
        <w:tc>
          <w:tcPr>
            <w:tcW w:w="4820" w:type="dxa"/>
            <w:tcBorders>
              <w:top w:val="single" w:sz="4" w:space="0" w:color="181717"/>
              <w:left w:val="single" w:sz="4" w:space="0" w:color="181717"/>
              <w:bottom w:val="single" w:sz="4" w:space="0" w:color="181717"/>
              <w:right w:val="single" w:sz="4" w:space="0" w:color="181717"/>
            </w:tcBorders>
            <w:vAlign w:val="center"/>
          </w:tcPr>
          <w:p w:rsidR="00621041" w:rsidRPr="00FA0A25" w:rsidRDefault="00621041" w:rsidP="00FA0A25">
            <w:pPr>
              <w:spacing w:line="259" w:lineRule="auto"/>
              <w:ind w:left="13"/>
              <w:jc w:val="center"/>
              <w:rPr>
                <w:sz w:val="22"/>
                <w:szCs w:val="22"/>
              </w:rPr>
            </w:pPr>
            <w:r w:rsidRPr="00FA0A25">
              <w:rPr>
                <w:sz w:val="22"/>
                <w:szCs w:val="22"/>
              </w:rPr>
              <w:t>10.30–10.50</w:t>
            </w:r>
          </w:p>
        </w:tc>
      </w:tr>
      <w:tr w:rsidR="00621041" w:rsidRPr="00D66D0C" w:rsidTr="00FA0A25">
        <w:trPr>
          <w:trHeight w:val="346"/>
        </w:trPr>
        <w:tc>
          <w:tcPr>
            <w:tcW w:w="4526"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463"/>
              <w:rPr>
                <w:color w:val="181717"/>
                <w:sz w:val="22"/>
                <w:szCs w:val="22"/>
              </w:rPr>
            </w:pPr>
            <w:r w:rsidRPr="00FA0A25">
              <w:rPr>
                <w:color w:val="181717"/>
                <w:sz w:val="22"/>
                <w:szCs w:val="22"/>
              </w:rPr>
              <w:t>Подготовка к прогулке, прогулка</w:t>
            </w:r>
          </w:p>
        </w:tc>
        <w:tc>
          <w:tcPr>
            <w:tcW w:w="4820" w:type="dxa"/>
            <w:tcBorders>
              <w:top w:val="single" w:sz="4" w:space="0" w:color="181717"/>
              <w:left w:val="single" w:sz="4" w:space="0" w:color="181717"/>
              <w:bottom w:val="single" w:sz="4" w:space="0" w:color="181717"/>
              <w:right w:val="single" w:sz="4" w:space="0" w:color="181717"/>
            </w:tcBorders>
            <w:vAlign w:val="center"/>
          </w:tcPr>
          <w:p w:rsidR="00621041" w:rsidRPr="00FA0A25" w:rsidRDefault="00621041" w:rsidP="00FA0A25">
            <w:pPr>
              <w:spacing w:line="259" w:lineRule="auto"/>
              <w:ind w:left="13"/>
              <w:jc w:val="center"/>
              <w:rPr>
                <w:sz w:val="22"/>
                <w:szCs w:val="22"/>
              </w:rPr>
            </w:pPr>
            <w:r w:rsidRPr="00FA0A25">
              <w:rPr>
                <w:sz w:val="22"/>
                <w:szCs w:val="22"/>
              </w:rPr>
              <w:t>10.50–12.30</w:t>
            </w:r>
          </w:p>
        </w:tc>
      </w:tr>
      <w:tr w:rsidR="00621041" w:rsidRPr="00D66D0C" w:rsidTr="00FA0A25">
        <w:trPr>
          <w:trHeight w:val="635"/>
        </w:trPr>
        <w:tc>
          <w:tcPr>
            <w:tcW w:w="4526" w:type="dxa"/>
            <w:tcBorders>
              <w:top w:val="single" w:sz="4" w:space="0" w:color="181717"/>
              <w:left w:val="single" w:sz="4" w:space="0" w:color="181717"/>
              <w:bottom w:val="single" w:sz="4" w:space="0" w:color="181717"/>
              <w:right w:val="single" w:sz="4" w:space="0" w:color="181717"/>
            </w:tcBorders>
          </w:tcPr>
          <w:p w:rsidR="00621041" w:rsidRPr="00FA0A25" w:rsidRDefault="00621041" w:rsidP="00514B13">
            <w:pPr>
              <w:rPr>
                <w:color w:val="181717"/>
                <w:sz w:val="22"/>
                <w:szCs w:val="22"/>
              </w:rPr>
            </w:pPr>
            <w:r w:rsidRPr="00FA0A25">
              <w:rPr>
                <w:color w:val="181717"/>
                <w:sz w:val="22"/>
                <w:szCs w:val="22"/>
              </w:rPr>
              <w:t>Возвращение</w:t>
            </w:r>
          </w:p>
          <w:p w:rsidR="00621041" w:rsidRPr="00FA0A25" w:rsidRDefault="00621041" w:rsidP="00514B13">
            <w:pPr>
              <w:rPr>
                <w:color w:val="181717"/>
                <w:sz w:val="22"/>
                <w:szCs w:val="22"/>
              </w:rPr>
            </w:pPr>
            <w:r w:rsidRPr="00FA0A25">
              <w:rPr>
                <w:color w:val="181717"/>
                <w:sz w:val="22"/>
                <w:szCs w:val="22"/>
              </w:rPr>
              <w:t>с прогулки, самостоятельная деятельность</w:t>
            </w:r>
          </w:p>
        </w:tc>
        <w:tc>
          <w:tcPr>
            <w:tcW w:w="4820" w:type="dxa"/>
            <w:tcBorders>
              <w:top w:val="single" w:sz="4" w:space="0" w:color="181717"/>
              <w:left w:val="single" w:sz="4" w:space="0" w:color="181717"/>
              <w:bottom w:val="single" w:sz="4" w:space="0" w:color="181717"/>
              <w:right w:val="single" w:sz="4" w:space="0" w:color="181717"/>
            </w:tcBorders>
            <w:vAlign w:val="center"/>
          </w:tcPr>
          <w:p w:rsidR="00621041" w:rsidRPr="00FA0A25" w:rsidRDefault="00621041" w:rsidP="00FA0A25">
            <w:pPr>
              <w:spacing w:line="259" w:lineRule="auto"/>
              <w:ind w:left="13"/>
              <w:jc w:val="center"/>
              <w:rPr>
                <w:sz w:val="22"/>
                <w:szCs w:val="22"/>
              </w:rPr>
            </w:pPr>
            <w:r w:rsidRPr="00FA0A25">
              <w:rPr>
                <w:sz w:val="22"/>
                <w:szCs w:val="22"/>
              </w:rPr>
              <w:t>12.30–12.40</w:t>
            </w:r>
          </w:p>
        </w:tc>
      </w:tr>
      <w:tr w:rsidR="00621041" w:rsidRPr="00D66D0C" w:rsidTr="00FA0A25">
        <w:trPr>
          <w:trHeight w:val="191"/>
        </w:trPr>
        <w:tc>
          <w:tcPr>
            <w:tcW w:w="4526"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433"/>
              <w:rPr>
                <w:color w:val="181717"/>
                <w:sz w:val="22"/>
                <w:szCs w:val="22"/>
              </w:rPr>
            </w:pPr>
            <w:r w:rsidRPr="00FA0A25">
              <w:rPr>
                <w:color w:val="181717"/>
                <w:sz w:val="22"/>
                <w:szCs w:val="22"/>
              </w:rPr>
              <w:t>Подготовка к обеду, обед</w:t>
            </w:r>
          </w:p>
        </w:tc>
        <w:tc>
          <w:tcPr>
            <w:tcW w:w="4820" w:type="dxa"/>
            <w:tcBorders>
              <w:top w:val="single" w:sz="4" w:space="0" w:color="181717"/>
              <w:left w:val="single" w:sz="4" w:space="0" w:color="181717"/>
              <w:bottom w:val="single" w:sz="4" w:space="0" w:color="181717"/>
              <w:right w:val="single" w:sz="4" w:space="0" w:color="181717"/>
            </w:tcBorders>
            <w:vAlign w:val="center"/>
          </w:tcPr>
          <w:p w:rsidR="00621041" w:rsidRPr="00FA0A25" w:rsidRDefault="00621041" w:rsidP="00FA0A25">
            <w:pPr>
              <w:spacing w:line="259" w:lineRule="auto"/>
              <w:ind w:left="13"/>
              <w:jc w:val="center"/>
              <w:rPr>
                <w:sz w:val="22"/>
                <w:szCs w:val="22"/>
              </w:rPr>
            </w:pPr>
            <w:r w:rsidRPr="00FA0A25">
              <w:rPr>
                <w:sz w:val="22"/>
                <w:szCs w:val="22"/>
              </w:rPr>
              <w:t>12.40–13.10</w:t>
            </w:r>
          </w:p>
        </w:tc>
      </w:tr>
      <w:tr w:rsidR="00621041" w:rsidRPr="00D66D0C" w:rsidTr="00FA0A25">
        <w:trPr>
          <w:trHeight w:val="253"/>
        </w:trPr>
        <w:tc>
          <w:tcPr>
            <w:tcW w:w="4526" w:type="dxa"/>
            <w:tcBorders>
              <w:top w:val="single" w:sz="4" w:space="0" w:color="181717"/>
              <w:left w:val="single" w:sz="4" w:space="0" w:color="181717"/>
              <w:bottom w:val="single" w:sz="4" w:space="0" w:color="181717"/>
              <w:right w:val="single" w:sz="4" w:space="0" w:color="181717"/>
            </w:tcBorders>
          </w:tcPr>
          <w:p w:rsidR="00621041" w:rsidRPr="00FA0A25" w:rsidRDefault="00621041" w:rsidP="00514B13">
            <w:pPr>
              <w:rPr>
                <w:color w:val="181717"/>
                <w:sz w:val="22"/>
                <w:szCs w:val="22"/>
              </w:rPr>
            </w:pPr>
            <w:r w:rsidRPr="00FA0A25">
              <w:rPr>
                <w:color w:val="181717"/>
                <w:sz w:val="22"/>
                <w:szCs w:val="22"/>
              </w:rPr>
              <w:t>Подготовка ко сну, дневной сон</w:t>
            </w:r>
          </w:p>
        </w:tc>
        <w:tc>
          <w:tcPr>
            <w:tcW w:w="4820" w:type="dxa"/>
            <w:tcBorders>
              <w:top w:val="single" w:sz="4" w:space="0" w:color="181717"/>
              <w:left w:val="single" w:sz="4" w:space="0" w:color="181717"/>
              <w:bottom w:val="single" w:sz="4" w:space="0" w:color="181717"/>
              <w:right w:val="single" w:sz="4" w:space="0" w:color="181717"/>
            </w:tcBorders>
            <w:vAlign w:val="center"/>
          </w:tcPr>
          <w:p w:rsidR="00621041" w:rsidRPr="00FA0A25" w:rsidRDefault="00621041" w:rsidP="00FA0A25">
            <w:pPr>
              <w:spacing w:line="259" w:lineRule="auto"/>
              <w:ind w:left="13"/>
              <w:jc w:val="center"/>
              <w:rPr>
                <w:sz w:val="22"/>
                <w:szCs w:val="22"/>
              </w:rPr>
            </w:pPr>
            <w:r w:rsidRPr="00FA0A25">
              <w:rPr>
                <w:sz w:val="22"/>
                <w:szCs w:val="22"/>
              </w:rPr>
              <w:t>13.10–15.00</w:t>
            </w:r>
          </w:p>
        </w:tc>
      </w:tr>
      <w:tr w:rsidR="00621041" w:rsidRPr="00D66D0C" w:rsidTr="00FA0A25">
        <w:trPr>
          <w:trHeight w:val="471"/>
        </w:trPr>
        <w:tc>
          <w:tcPr>
            <w:tcW w:w="4526" w:type="dxa"/>
            <w:tcBorders>
              <w:top w:val="single" w:sz="4" w:space="0" w:color="181717"/>
              <w:left w:val="single" w:sz="4" w:space="0" w:color="181717"/>
              <w:bottom w:val="single" w:sz="4" w:space="0" w:color="181717"/>
              <w:right w:val="single" w:sz="4" w:space="0" w:color="181717"/>
            </w:tcBorders>
          </w:tcPr>
          <w:p w:rsidR="00621041" w:rsidRPr="00FA0A25" w:rsidRDefault="00621041" w:rsidP="00514B13">
            <w:pPr>
              <w:rPr>
                <w:color w:val="181717"/>
                <w:sz w:val="22"/>
                <w:szCs w:val="22"/>
              </w:rPr>
            </w:pPr>
            <w:r w:rsidRPr="00FA0A25">
              <w:rPr>
                <w:color w:val="181717"/>
                <w:sz w:val="22"/>
                <w:szCs w:val="22"/>
              </w:rPr>
              <w:t>Постепенный подъем, самостоятельная деятельность</w:t>
            </w:r>
          </w:p>
        </w:tc>
        <w:tc>
          <w:tcPr>
            <w:tcW w:w="4820" w:type="dxa"/>
            <w:tcBorders>
              <w:top w:val="single" w:sz="4" w:space="0" w:color="181717"/>
              <w:left w:val="single" w:sz="4" w:space="0" w:color="181717"/>
              <w:bottom w:val="single" w:sz="4" w:space="0" w:color="181717"/>
              <w:right w:val="single" w:sz="4" w:space="0" w:color="181717"/>
            </w:tcBorders>
            <w:vAlign w:val="center"/>
          </w:tcPr>
          <w:p w:rsidR="00621041" w:rsidRPr="00FA0A25" w:rsidRDefault="00621041" w:rsidP="00FA0A25">
            <w:pPr>
              <w:spacing w:line="259" w:lineRule="auto"/>
              <w:ind w:left="13"/>
              <w:jc w:val="center"/>
              <w:rPr>
                <w:sz w:val="22"/>
                <w:szCs w:val="22"/>
              </w:rPr>
            </w:pPr>
            <w:r w:rsidRPr="00FA0A25">
              <w:rPr>
                <w:sz w:val="22"/>
                <w:szCs w:val="22"/>
              </w:rPr>
              <w:t>15.00–15.25</w:t>
            </w:r>
          </w:p>
        </w:tc>
      </w:tr>
      <w:tr w:rsidR="00621041" w:rsidRPr="00D66D0C" w:rsidTr="00FA0A25">
        <w:trPr>
          <w:trHeight w:val="282"/>
        </w:trPr>
        <w:tc>
          <w:tcPr>
            <w:tcW w:w="4526" w:type="dxa"/>
            <w:tcBorders>
              <w:top w:val="single" w:sz="4" w:space="0" w:color="181717"/>
              <w:left w:val="single" w:sz="4" w:space="0" w:color="181717"/>
              <w:bottom w:val="single" w:sz="4" w:space="0" w:color="181717"/>
              <w:right w:val="single" w:sz="4" w:space="0" w:color="181717"/>
            </w:tcBorders>
          </w:tcPr>
          <w:p w:rsidR="00621041" w:rsidRPr="00FA0A25" w:rsidRDefault="00621041" w:rsidP="00514B13">
            <w:pPr>
              <w:rPr>
                <w:color w:val="181717"/>
                <w:sz w:val="22"/>
                <w:szCs w:val="22"/>
              </w:rPr>
            </w:pPr>
            <w:r w:rsidRPr="00FA0A25">
              <w:rPr>
                <w:color w:val="181717"/>
                <w:sz w:val="22"/>
                <w:szCs w:val="22"/>
              </w:rPr>
              <w:t>Полдник</w:t>
            </w:r>
            <w:r w:rsidRPr="00FA0A25">
              <w:rPr>
                <w:color w:val="181717"/>
                <w:sz w:val="22"/>
                <w:szCs w:val="22"/>
                <w:vertAlign w:val="superscript"/>
              </w:rPr>
              <w:t>3</w:t>
            </w:r>
          </w:p>
        </w:tc>
        <w:tc>
          <w:tcPr>
            <w:tcW w:w="4820"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spacing w:line="259" w:lineRule="auto"/>
              <w:ind w:left="13"/>
              <w:jc w:val="center"/>
              <w:rPr>
                <w:sz w:val="22"/>
                <w:szCs w:val="22"/>
              </w:rPr>
            </w:pPr>
            <w:r w:rsidRPr="00FA0A25">
              <w:rPr>
                <w:sz w:val="22"/>
                <w:szCs w:val="22"/>
              </w:rPr>
              <w:t>15.25–15.40</w:t>
            </w:r>
          </w:p>
        </w:tc>
      </w:tr>
      <w:tr w:rsidR="00621041" w:rsidRPr="00D66D0C" w:rsidTr="00FA0A25">
        <w:trPr>
          <w:trHeight w:val="627"/>
        </w:trPr>
        <w:tc>
          <w:tcPr>
            <w:tcW w:w="4526" w:type="dxa"/>
            <w:tcBorders>
              <w:top w:val="single" w:sz="4" w:space="0" w:color="181717"/>
              <w:left w:val="single" w:sz="4" w:space="0" w:color="181717"/>
              <w:bottom w:val="single" w:sz="4" w:space="0" w:color="181717"/>
              <w:right w:val="single" w:sz="4" w:space="0" w:color="181717"/>
            </w:tcBorders>
          </w:tcPr>
          <w:p w:rsidR="00621041" w:rsidRPr="00FA0A25" w:rsidRDefault="00621041" w:rsidP="00514B13">
            <w:pPr>
              <w:rPr>
                <w:color w:val="181717"/>
                <w:sz w:val="22"/>
                <w:szCs w:val="22"/>
              </w:rPr>
            </w:pPr>
            <w:r w:rsidRPr="00FA0A25">
              <w:rPr>
                <w:color w:val="181717"/>
                <w:sz w:val="22"/>
                <w:szCs w:val="22"/>
              </w:rPr>
              <w:t xml:space="preserve">Игры, самостоятельная и организованная детская деятельность </w:t>
            </w:r>
          </w:p>
        </w:tc>
        <w:tc>
          <w:tcPr>
            <w:tcW w:w="4820" w:type="dxa"/>
            <w:tcBorders>
              <w:top w:val="single" w:sz="4" w:space="0" w:color="181717"/>
              <w:left w:val="single" w:sz="4" w:space="0" w:color="181717"/>
              <w:bottom w:val="single" w:sz="4" w:space="0" w:color="181717"/>
              <w:right w:val="single" w:sz="4" w:space="0" w:color="181717"/>
            </w:tcBorders>
            <w:vAlign w:val="center"/>
          </w:tcPr>
          <w:p w:rsidR="00621041" w:rsidRPr="00FA0A25" w:rsidRDefault="00621041" w:rsidP="00FA0A25">
            <w:pPr>
              <w:spacing w:line="259" w:lineRule="auto"/>
              <w:ind w:left="13"/>
              <w:jc w:val="center"/>
              <w:rPr>
                <w:sz w:val="22"/>
                <w:szCs w:val="22"/>
              </w:rPr>
            </w:pPr>
            <w:r w:rsidRPr="00FA0A25">
              <w:rPr>
                <w:sz w:val="22"/>
                <w:szCs w:val="22"/>
              </w:rPr>
              <w:t>15.40–16.30</w:t>
            </w:r>
          </w:p>
        </w:tc>
      </w:tr>
      <w:tr w:rsidR="00621041" w:rsidRPr="00D66D0C" w:rsidTr="00FA0A25">
        <w:trPr>
          <w:trHeight w:val="340"/>
        </w:trPr>
        <w:tc>
          <w:tcPr>
            <w:tcW w:w="4526"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463"/>
              <w:rPr>
                <w:color w:val="181717"/>
                <w:sz w:val="22"/>
                <w:szCs w:val="22"/>
              </w:rPr>
            </w:pPr>
            <w:r w:rsidRPr="00FA0A25">
              <w:rPr>
                <w:color w:val="181717"/>
                <w:sz w:val="22"/>
                <w:szCs w:val="22"/>
              </w:rPr>
              <w:t>Подготовка к прогулке, прогулка</w:t>
            </w:r>
          </w:p>
          <w:p w:rsidR="00621041" w:rsidRPr="00FA0A25" w:rsidRDefault="00621041" w:rsidP="00FA0A25">
            <w:pPr>
              <w:ind w:right="463"/>
              <w:rPr>
                <w:color w:val="181717"/>
                <w:sz w:val="22"/>
                <w:szCs w:val="22"/>
              </w:rPr>
            </w:pPr>
            <w:r w:rsidRPr="00FA0A25">
              <w:rPr>
                <w:color w:val="181717"/>
                <w:sz w:val="22"/>
                <w:szCs w:val="22"/>
              </w:rPr>
              <w:t>Уход детей домой</w:t>
            </w:r>
          </w:p>
        </w:tc>
        <w:tc>
          <w:tcPr>
            <w:tcW w:w="4820" w:type="dxa"/>
            <w:tcBorders>
              <w:top w:val="single" w:sz="4" w:space="0" w:color="181717"/>
              <w:left w:val="single" w:sz="4" w:space="0" w:color="181717"/>
              <w:bottom w:val="single" w:sz="4" w:space="0" w:color="181717"/>
              <w:right w:val="single" w:sz="4" w:space="0" w:color="181717"/>
            </w:tcBorders>
            <w:vAlign w:val="center"/>
          </w:tcPr>
          <w:p w:rsidR="00621041" w:rsidRPr="00FA0A25" w:rsidRDefault="00621041" w:rsidP="00FA0A25">
            <w:pPr>
              <w:ind w:left="25"/>
              <w:jc w:val="center"/>
              <w:rPr>
                <w:sz w:val="22"/>
                <w:szCs w:val="22"/>
              </w:rPr>
            </w:pPr>
            <w:r w:rsidRPr="00FA0A25">
              <w:rPr>
                <w:sz w:val="22"/>
                <w:szCs w:val="22"/>
              </w:rPr>
              <w:t>16.30–18.00</w:t>
            </w:r>
          </w:p>
        </w:tc>
      </w:tr>
    </w:tbl>
    <w:p w:rsidR="00621041" w:rsidRPr="00D66D0C" w:rsidRDefault="00621041" w:rsidP="00D66D0C">
      <w:pPr>
        <w:ind w:left="10" w:right="112" w:hanging="10"/>
        <w:jc w:val="right"/>
        <w:rPr>
          <w:color w:val="181717"/>
        </w:rPr>
      </w:pPr>
    </w:p>
    <w:p w:rsidR="00621041" w:rsidRPr="0067434A" w:rsidRDefault="00621041" w:rsidP="0067434A">
      <w:pPr>
        <w:suppressAutoHyphens/>
        <w:ind w:firstLine="567"/>
        <w:jc w:val="both"/>
        <w:rPr>
          <w:szCs w:val="28"/>
          <w:lang w:eastAsia="ar-SA"/>
        </w:rPr>
      </w:pPr>
      <w:r w:rsidRPr="0067434A">
        <w:rPr>
          <w:szCs w:val="28"/>
          <w:lang w:eastAsia="ar-SA"/>
        </w:rPr>
        <w:t>1.</w:t>
      </w:r>
      <w:r w:rsidRPr="0067434A">
        <w:rPr>
          <w:szCs w:val="28"/>
          <w:lang w:eastAsia="ar-SA"/>
        </w:rPr>
        <w:tab/>
        <w:t>Указана общая длительность, включая перерывы.</w:t>
      </w:r>
    </w:p>
    <w:p w:rsidR="00621041" w:rsidRPr="0067434A" w:rsidRDefault="00621041" w:rsidP="0067434A">
      <w:pPr>
        <w:suppressAutoHyphens/>
        <w:ind w:firstLine="567"/>
        <w:jc w:val="both"/>
        <w:rPr>
          <w:szCs w:val="28"/>
          <w:lang w:eastAsia="ar-SA"/>
        </w:rPr>
      </w:pPr>
      <w:r w:rsidRPr="0067434A">
        <w:rPr>
          <w:szCs w:val="28"/>
          <w:lang w:eastAsia="ar-SA"/>
        </w:rPr>
        <w:t>2.</w:t>
      </w:r>
      <w:r w:rsidRPr="0067434A">
        <w:rPr>
          <w:szCs w:val="28"/>
          <w:lang w:eastAsia="ar-SA"/>
        </w:rPr>
        <w:tab/>
        <w:t>Второй завтрак не является обязательным элементом ре</w:t>
      </w:r>
      <w:r>
        <w:rPr>
          <w:szCs w:val="28"/>
          <w:lang w:eastAsia="ar-SA"/>
        </w:rPr>
        <w:t>жима и проводится по желанию ад</w:t>
      </w:r>
      <w:r w:rsidRPr="0067434A">
        <w:rPr>
          <w:szCs w:val="28"/>
          <w:lang w:eastAsia="ar-SA"/>
        </w:rPr>
        <w:t xml:space="preserve">министрации и при наличии соответствующего решения. В соответствии с СанПиН 2.4.1.3049-13, второй завтрак включает напиток или сок и (или) свежие фрукты. </w:t>
      </w:r>
    </w:p>
    <w:p w:rsidR="00621041" w:rsidRPr="0067434A" w:rsidRDefault="00621041" w:rsidP="0067434A">
      <w:pPr>
        <w:suppressAutoHyphens/>
        <w:ind w:firstLine="567"/>
        <w:jc w:val="both"/>
        <w:rPr>
          <w:szCs w:val="28"/>
          <w:lang w:eastAsia="ar-SA"/>
        </w:rPr>
      </w:pPr>
      <w:r>
        <w:rPr>
          <w:szCs w:val="28"/>
          <w:lang w:eastAsia="ar-SA"/>
        </w:rPr>
        <w:t>3.</w:t>
      </w:r>
      <w:r>
        <w:rPr>
          <w:szCs w:val="28"/>
          <w:lang w:eastAsia="ar-SA"/>
        </w:rPr>
        <w:tab/>
      </w:r>
      <w:r w:rsidRPr="0067434A">
        <w:rPr>
          <w:szCs w:val="28"/>
          <w:lang w:eastAsia="ar-SA"/>
        </w:rPr>
        <w:t>При 12-часовом пребывании возможна организация ка</w:t>
      </w:r>
      <w:r>
        <w:rPr>
          <w:szCs w:val="28"/>
          <w:lang w:eastAsia="ar-SA"/>
        </w:rPr>
        <w:t>к отдельного полдника, так и уп</w:t>
      </w:r>
      <w:r w:rsidRPr="0067434A">
        <w:rPr>
          <w:szCs w:val="28"/>
          <w:lang w:eastAsia="ar-SA"/>
        </w:rPr>
        <w:t>лотненного полдника с включением блюд ужина (см. СанПиН 2.4.1.3049-13).</w:t>
      </w:r>
    </w:p>
    <w:p w:rsidR="00621041" w:rsidRPr="00B47EDF" w:rsidRDefault="00621041" w:rsidP="00B47EDF">
      <w:pPr>
        <w:ind w:right="260"/>
        <w:jc w:val="both"/>
        <w:rPr>
          <w:bCs/>
          <w:iCs/>
          <w:color w:val="000000"/>
          <w:sz w:val="28"/>
          <w:szCs w:val="28"/>
          <w:shd w:val="clear" w:color="auto" w:fill="FFFFFF"/>
        </w:rPr>
      </w:pPr>
    </w:p>
    <w:p w:rsidR="00621041" w:rsidRPr="00584068" w:rsidRDefault="00621041" w:rsidP="00B47EDF">
      <w:pPr>
        <w:ind w:right="260" w:firstLine="567"/>
        <w:jc w:val="both"/>
        <w:rPr>
          <w:b/>
          <w:bCs/>
          <w:iCs/>
          <w:color w:val="000000"/>
          <w:sz w:val="28"/>
          <w:szCs w:val="28"/>
          <w:shd w:val="clear" w:color="auto" w:fill="FFFFFF"/>
        </w:rPr>
      </w:pPr>
      <w:r>
        <w:rPr>
          <w:b/>
          <w:bCs/>
          <w:iCs/>
          <w:color w:val="000000"/>
          <w:sz w:val="28"/>
          <w:szCs w:val="28"/>
          <w:shd w:val="clear" w:color="auto" w:fill="FFFFFF"/>
        </w:rPr>
        <w:t>Режим дня старшей</w:t>
      </w:r>
      <w:r w:rsidRPr="00584068">
        <w:rPr>
          <w:b/>
          <w:bCs/>
          <w:iCs/>
          <w:color w:val="000000"/>
          <w:sz w:val="28"/>
          <w:szCs w:val="28"/>
          <w:shd w:val="clear" w:color="auto" w:fill="FFFFFF"/>
        </w:rPr>
        <w:t xml:space="preserve"> группы</w:t>
      </w:r>
    </w:p>
    <w:p w:rsidR="00621041" w:rsidRDefault="00621041" w:rsidP="00B47EDF">
      <w:pPr>
        <w:ind w:right="260" w:firstLine="709"/>
        <w:jc w:val="both"/>
        <w:rPr>
          <w:color w:val="000000"/>
          <w:sz w:val="28"/>
          <w:szCs w:val="28"/>
        </w:rPr>
      </w:pPr>
    </w:p>
    <w:p w:rsidR="00621041" w:rsidRPr="00111EE0" w:rsidRDefault="00621041" w:rsidP="00111EE0">
      <w:pPr>
        <w:ind w:right="260"/>
        <w:jc w:val="center"/>
        <w:rPr>
          <w:b/>
          <w:color w:val="000000"/>
          <w:sz w:val="28"/>
          <w:szCs w:val="28"/>
        </w:rPr>
      </w:pPr>
      <w:r w:rsidRPr="00111EE0">
        <w:rPr>
          <w:b/>
          <w:color w:val="000000"/>
          <w:sz w:val="28"/>
          <w:szCs w:val="28"/>
        </w:rPr>
        <w:t>Организация режима пребывания, обучения и воспитания детей</w:t>
      </w:r>
    </w:p>
    <w:p w:rsidR="00621041" w:rsidRPr="00111EE0" w:rsidRDefault="00621041" w:rsidP="00111EE0">
      <w:pPr>
        <w:ind w:right="260"/>
        <w:jc w:val="center"/>
        <w:rPr>
          <w:b/>
          <w:color w:val="000000"/>
          <w:sz w:val="28"/>
          <w:szCs w:val="28"/>
        </w:rPr>
      </w:pPr>
      <w:r w:rsidRPr="00111EE0">
        <w:rPr>
          <w:b/>
          <w:color w:val="000000"/>
          <w:sz w:val="28"/>
          <w:szCs w:val="28"/>
        </w:rPr>
        <w:t>(из примерной программы и СанПиН)</w:t>
      </w:r>
    </w:p>
    <w:p w:rsidR="00621041" w:rsidRDefault="00621041" w:rsidP="00111EE0">
      <w:pPr>
        <w:ind w:right="260" w:firstLine="709"/>
        <w:jc w:val="both"/>
        <w:rPr>
          <w:color w:val="000000"/>
          <w:sz w:val="28"/>
          <w:szCs w:val="28"/>
        </w:rPr>
      </w:pPr>
    </w:p>
    <w:p w:rsidR="00621041" w:rsidRPr="00111EE0" w:rsidRDefault="00621041" w:rsidP="00111EE0">
      <w:pPr>
        <w:ind w:right="260" w:firstLine="709"/>
        <w:jc w:val="both"/>
        <w:rPr>
          <w:color w:val="000000"/>
          <w:sz w:val="28"/>
          <w:szCs w:val="28"/>
        </w:rPr>
      </w:pPr>
      <w:r w:rsidRPr="00111EE0">
        <w:rPr>
          <w:color w:val="000000"/>
          <w:sz w:val="28"/>
          <w:szCs w:val="28"/>
        </w:rPr>
        <w:t>Ведущим фактором укрепления здоровья явл</w:t>
      </w:r>
      <w:r>
        <w:rPr>
          <w:color w:val="000000"/>
          <w:sz w:val="28"/>
          <w:szCs w:val="28"/>
        </w:rPr>
        <w:t xml:space="preserve">яется выполнение режима дня. </w:t>
      </w:r>
      <w:r w:rsidRPr="00111EE0">
        <w:rPr>
          <w:color w:val="000000"/>
          <w:sz w:val="28"/>
          <w:szCs w:val="28"/>
        </w:rPr>
        <w:t xml:space="preserve">Физиологически правильно построенный режим имеет важнейшее значение для предупреждения утомления и охраны нервной системы детей; создаёт предпосылки для нормального протекания всех жизненно-значимых процессов в организме. </w:t>
      </w:r>
    </w:p>
    <w:p w:rsidR="00621041" w:rsidRPr="00111EE0" w:rsidRDefault="00621041" w:rsidP="00111EE0">
      <w:pPr>
        <w:ind w:right="260" w:firstLine="709"/>
        <w:jc w:val="both"/>
        <w:rPr>
          <w:color w:val="000000"/>
          <w:sz w:val="28"/>
          <w:szCs w:val="28"/>
        </w:rPr>
      </w:pPr>
      <w:r>
        <w:rPr>
          <w:color w:val="000000"/>
          <w:sz w:val="28"/>
          <w:szCs w:val="28"/>
        </w:rPr>
        <w:t xml:space="preserve">Режим дня в группе </w:t>
      </w:r>
      <w:r w:rsidRPr="00111EE0">
        <w:rPr>
          <w:color w:val="000000"/>
          <w:sz w:val="28"/>
          <w:szCs w:val="28"/>
        </w:rPr>
        <w:t xml:space="preserve">соответствует возрастным психофизиологическим особенностям ребёнка, представляет собой оптимальное сочетание режимов бодрствования и сна в течение дня при реализации принципа рационального чередования различных видов деятельности и активного отдыха. </w:t>
      </w:r>
    </w:p>
    <w:p w:rsidR="00621041" w:rsidRPr="00111EE0" w:rsidRDefault="00621041" w:rsidP="00111EE0">
      <w:pPr>
        <w:ind w:right="260" w:firstLine="709"/>
        <w:jc w:val="both"/>
        <w:rPr>
          <w:color w:val="000000"/>
          <w:sz w:val="28"/>
          <w:szCs w:val="28"/>
        </w:rPr>
      </w:pPr>
      <w:r w:rsidRPr="00111EE0">
        <w:rPr>
          <w:color w:val="000000"/>
          <w:sz w:val="28"/>
          <w:szCs w:val="28"/>
        </w:rPr>
        <w:t>Основные физиологические принципы постр</w:t>
      </w:r>
      <w:r>
        <w:rPr>
          <w:color w:val="000000"/>
          <w:sz w:val="28"/>
          <w:szCs w:val="28"/>
        </w:rPr>
        <w:t xml:space="preserve">оения режима дня </w:t>
      </w:r>
      <w:r w:rsidRPr="00111EE0">
        <w:rPr>
          <w:color w:val="000000"/>
          <w:sz w:val="28"/>
          <w:szCs w:val="28"/>
        </w:rPr>
        <w:t xml:space="preserve">соблюдаются в рамках медико-педагогических требований, определяющих регламентацию умственных и физических нагрузок, своевременный отдых, сон, пребывание детей на воздухе, регулярный приём пищи, достаточный объём двигательной активности. </w:t>
      </w:r>
    </w:p>
    <w:p w:rsidR="00621041" w:rsidRPr="00111EE0" w:rsidRDefault="00621041" w:rsidP="00111EE0">
      <w:pPr>
        <w:ind w:right="260" w:firstLine="709"/>
        <w:jc w:val="both"/>
        <w:rPr>
          <w:color w:val="000000"/>
          <w:sz w:val="28"/>
          <w:szCs w:val="28"/>
        </w:rPr>
      </w:pPr>
      <w:r w:rsidRPr="00111EE0">
        <w:rPr>
          <w:color w:val="000000"/>
          <w:sz w:val="28"/>
          <w:szCs w:val="28"/>
        </w:rPr>
        <w:t xml:space="preserve">В построении ежедневной организации жизни и деятельности детей учитываются возрастные и индивидуальные особенностей дошкольников и социальный заказ родителей (законных представителей), предусматриваются личностно-ориентированные подходы к организации всех видов детской деятельности. </w:t>
      </w:r>
    </w:p>
    <w:p w:rsidR="00621041" w:rsidRPr="00111EE0" w:rsidRDefault="00621041" w:rsidP="00111EE0">
      <w:pPr>
        <w:ind w:right="260" w:firstLine="709"/>
        <w:jc w:val="both"/>
        <w:rPr>
          <w:color w:val="000000"/>
          <w:sz w:val="28"/>
          <w:szCs w:val="28"/>
        </w:rPr>
      </w:pPr>
      <w:r w:rsidRPr="00111EE0">
        <w:rPr>
          <w:color w:val="000000"/>
          <w:sz w:val="28"/>
          <w:szCs w:val="28"/>
        </w:rPr>
        <w:t>Режи</w:t>
      </w:r>
      <w:r>
        <w:rPr>
          <w:color w:val="000000"/>
          <w:sz w:val="28"/>
          <w:szCs w:val="28"/>
        </w:rPr>
        <w:t>м дня составлен с расчетом на 10</w:t>
      </w:r>
      <w:r w:rsidRPr="00111EE0">
        <w:rPr>
          <w:color w:val="000000"/>
          <w:sz w:val="28"/>
          <w:szCs w:val="28"/>
        </w:rPr>
        <w:t>-часовое (</w:t>
      </w:r>
      <w:r>
        <w:rPr>
          <w:color w:val="000000"/>
          <w:sz w:val="28"/>
          <w:szCs w:val="28"/>
        </w:rPr>
        <w:t xml:space="preserve">7.30-18.00) пребывание ребенка </w:t>
      </w:r>
      <w:r w:rsidRPr="00111EE0">
        <w:rPr>
          <w:color w:val="000000"/>
          <w:sz w:val="28"/>
          <w:szCs w:val="28"/>
        </w:rPr>
        <w:t>в детском саду при пятидневной рабочей неделе.</w:t>
      </w:r>
    </w:p>
    <w:p w:rsidR="00621041" w:rsidRPr="00111EE0" w:rsidRDefault="00621041" w:rsidP="00111EE0">
      <w:pPr>
        <w:ind w:right="260" w:firstLine="709"/>
        <w:jc w:val="both"/>
        <w:rPr>
          <w:color w:val="000000"/>
          <w:sz w:val="28"/>
          <w:szCs w:val="28"/>
        </w:rPr>
      </w:pPr>
      <w:r w:rsidRPr="00111EE0">
        <w:rPr>
          <w:color w:val="000000"/>
          <w:sz w:val="28"/>
          <w:szCs w:val="28"/>
        </w:rPr>
        <w:t xml:space="preserve">В режиме учитываются климатические условия (в течение года режим дня меняется дважды). Продолжительность ежедневных прогулок в холодный период составляет 3 часа 35 минут в день. В холодный период прогулки организовываются 2 раза в день: в первую половину дня – после НОД и до обеда, во вторую половину дня - после ужина и до наступления тёмного времени суток или ухода детей домой. (см. Приложение 3.2 к Организационному разделу Программы). </w:t>
      </w:r>
    </w:p>
    <w:p w:rsidR="00621041" w:rsidRPr="00111EE0" w:rsidRDefault="00621041" w:rsidP="00111EE0">
      <w:pPr>
        <w:ind w:right="260" w:firstLine="709"/>
        <w:jc w:val="both"/>
        <w:rPr>
          <w:i/>
          <w:color w:val="000000"/>
          <w:sz w:val="28"/>
          <w:szCs w:val="28"/>
        </w:rPr>
      </w:pPr>
      <w:r w:rsidRPr="00111EE0">
        <w:rPr>
          <w:color w:val="000000"/>
          <w:sz w:val="28"/>
          <w:szCs w:val="28"/>
        </w:rPr>
        <w:t>В отличие от зимнего в</w:t>
      </w:r>
      <w:r>
        <w:rPr>
          <w:color w:val="000000"/>
          <w:sz w:val="28"/>
          <w:szCs w:val="28"/>
        </w:rPr>
        <w:t xml:space="preserve"> летний оздоровительный период </w:t>
      </w:r>
      <w:r w:rsidRPr="00111EE0">
        <w:rPr>
          <w:color w:val="000000"/>
          <w:sz w:val="28"/>
          <w:szCs w:val="28"/>
        </w:rPr>
        <w:t xml:space="preserve">увеличивается время пребывания детей на прогулке. Приём детей осуществляется на улице, там же проводится утренняя зарядка, после завтрака и до обеда дети находятся на улице. Летне-оздоровительные мероприятия проводятся там же. Вторая прогулка организована после ужина и до ухода детей домой. При благоприятных погодных условиях прогулка в летний период составляет 7 часов 15 минут. </w:t>
      </w:r>
      <w:r w:rsidRPr="00111EE0">
        <w:rPr>
          <w:i/>
          <w:color w:val="000000"/>
          <w:sz w:val="28"/>
          <w:szCs w:val="28"/>
        </w:rPr>
        <w:t>(см. Приложение 3.3 к Организационному разделу Программы).</w:t>
      </w:r>
    </w:p>
    <w:p w:rsidR="00621041" w:rsidRPr="00111EE0" w:rsidRDefault="00621041" w:rsidP="00111EE0">
      <w:pPr>
        <w:ind w:right="260" w:firstLine="709"/>
        <w:jc w:val="both"/>
        <w:rPr>
          <w:color w:val="000000"/>
          <w:sz w:val="28"/>
          <w:szCs w:val="28"/>
        </w:rPr>
      </w:pPr>
      <w:r w:rsidRPr="00111EE0">
        <w:rPr>
          <w:color w:val="000000"/>
          <w:sz w:val="28"/>
          <w:szCs w:val="28"/>
        </w:rPr>
        <w:t xml:space="preserve">Во время прогулки с детьми проводятся игры и физические упражнения. Подвижные игры проводят в конце прогулки перед возвращением детей в помещение ДОУ. </w:t>
      </w:r>
    </w:p>
    <w:p w:rsidR="00621041" w:rsidRPr="00111EE0" w:rsidRDefault="00621041" w:rsidP="00111EE0">
      <w:pPr>
        <w:ind w:right="260" w:firstLine="709"/>
        <w:jc w:val="both"/>
        <w:rPr>
          <w:color w:val="000000"/>
          <w:sz w:val="28"/>
          <w:szCs w:val="28"/>
        </w:rPr>
      </w:pPr>
      <w:r w:rsidRPr="00111EE0">
        <w:rPr>
          <w:color w:val="000000"/>
          <w:sz w:val="28"/>
          <w:szCs w:val="28"/>
        </w:rPr>
        <w:t>Дневному сну в режиме дня отводится 2 часа в холодный период, 2 ча</w:t>
      </w:r>
      <w:r>
        <w:rPr>
          <w:color w:val="000000"/>
          <w:sz w:val="28"/>
          <w:szCs w:val="28"/>
        </w:rPr>
        <w:t>са 15 минут – в тёплый период.</w:t>
      </w:r>
    </w:p>
    <w:p w:rsidR="00621041" w:rsidRPr="0041589D" w:rsidRDefault="00621041" w:rsidP="00111EE0">
      <w:pPr>
        <w:ind w:right="260" w:firstLine="567"/>
        <w:jc w:val="both"/>
        <w:rPr>
          <w:color w:val="000000"/>
          <w:sz w:val="28"/>
          <w:szCs w:val="28"/>
        </w:rPr>
      </w:pPr>
      <w:r w:rsidRPr="00111EE0">
        <w:rPr>
          <w:color w:val="000000"/>
          <w:sz w:val="28"/>
          <w:szCs w:val="28"/>
        </w:rPr>
        <w:t>Самостоятельная деятельность детей (игры, подготовка к непосредственно образовательной деятельности, личная гигиена и др.) занимает в режиме дня в холодный период 3-4 часа, в тёплый период - 5-6 часов.</w:t>
      </w:r>
    </w:p>
    <w:p w:rsidR="00621041" w:rsidRDefault="00621041" w:rsidP="00B47EDF">
      <w:pPr>
        <w:ind w:right="260" w:firstLine="709"/>
        <w:jc w:val="both"/>
        <w:rPr>
          <w:color w:val="000000"/>
          <w:sz w:val="28"/>
          <w:szCs w:val="28"/>
        </w:rPr>
      </w:pPr>
      <w:r w:rsidRPr="0041589D">
        <w:rPr>
          <w:color w:val="000000"/>
          <w:sz w:val="28"/>
          <w:szCs w:val="28"/>
        </w:rPr>
        <w:t>Режи</w:t>
      </w:r>
      <w:r>
        <w:rPr>
          <w:color w:val="000000"/>
          <w:sz w:val="28"/>
          <w:szCs w:val="28"/>
        </w:rPr>
        <w:t>м дня составлен с расчетом на 12</w:t>
      </w:r>
      <w:r w:rsidRPr="0041589D">
        <w:rPr>
          <w:color w:val="000000"/>
          <w:sz w:val="28"/>
          <w:szCs w:val="28"/>
        </w:rPr>
        <w:t>-часовое пребывание ребенка в детском саду.</w:t>
      </w:r>
    </w:p>
    <w:p w:rsidR="00621041" w:rsidRDefault="00621041" w:rsidP="00B47EDF">
      <w:pPr>
        <w:ind w:right="260" w:firstLine="709"/>
        <w:jc w:val="both"/>
        <w:rPr>
          <w:color w:val="000000"/>
          <w:sz w:val="28"/>
          <w:szCs w:val="28"/>
        </w:rPr>
      </w:pPr>
    </w:p>
    <w:p w:rsidR="00621041" w:rsidRDefault="00621041" w:rsidP="00B47EDF">
      <w:pPr>
        <w:ind w:left="20" w:right="260"/>
        <w:rPr>
          <w:color w:val="000000"/>
          <w:sz w:val="28"/>
          <w:szCs w:val="28"/>
        </w:rPr>
      </w:pPr>
    </w:p>
    <w:p w:rsidR="00621041" w:rsidRDefault="00621041" w:rsidP="00B47EDF">
      <w:pPr>
        <w:ind w:left="20" w:right="260"/>
        <w:rPr>
          <w:color w:val="000000"/>
          <w:sz w:val="28"/>
          <w:szCs w:val="28"/>
        </w:rPr>
      </w:pPr>
    </w:p>
    <w:p w:rsidR="00621041" w:rsidRDefault="00621041" w:rsidP="00B47EDF">
      <w:pPr>
        <w:ind w:left="20" w:right="260"/>
        <w:rPr>
          <w:color w:val="000000"/>
          <w:sz w:val="28"/>
          <w:szCs w:val="28"/>
        </w:rPr>
      </w:pPr>
    </w:p>
    <w:p w:rsidR="00621041" w:rsidRDefault="00621041" w:rsidP="00B47EDF">
      <w:pPr>
        <w:tabs>
          <w:tab w:val="left" w:pos="9072"/>
        </w:tabs>
        <w:ind w:left="20" w:right="260"/>
        <w:jc w:val="both"/>
        <w:rPr>
          <w:color w:val="000000"/>
          <w:sz w:val="28"/>
          <w:szCs w:val="28"/>
        </w:rPr>
      </w:pPr>
      <w:r w:rsidRPr="0041589D">
        <w:rPr>
          <w:color w:val="000000"/>
          <w:sz w:val="28"/>
          <w:szCs w:val="28"/>
        </w:rPr>
        <w:t>В режиме дня указана об</w:t>
      </w:r>
      <w:r>
        <w:rPr>
          <w:color w:val="000000"/>
          <w:sz w:val="28"/>
          <w:szCs w:val="28"/>
        </w:rPr>
        <w:t xml:space="preserve">щая длительность организованной </w:t>
      </w:r>
      <w:r w:rsidRPr="0041589D">
        <w:rPr>
          <w:color w:val="000000"/>
          <w:sz w:val="28"/>
          <w:szCs w:val="28"/>
        </w:rPr>
        <w:t>образовательной деятельности, включая перерывы между ее различным</w:t>
      </w:r>
      <w:r>
        <w:rPr>
          <w:color w:val="000000"/>
          <w:sz w:val="28"/>
          <w:szCs w:val="28"/>
        </w:rPr>
        <w:t>и видами.</w:t>
      </w:r>
    </w:p>
    <w:p w:rsidR="00621041" w:rsidRDefault="00621041" w:rsidP="00111EE0">
      <w:pPr>
        <w:pStyle w:val="NoSpacing"/>
        <w:rPr>
          <w:rFonts w:ascii="Times New Roman" w:hAnsi="Times New Roman"/>
          <w:sz w:val="28"/>
          <w:szCs w:val="24"/>
        </w:rPr>
      </w:pPr>
    </w:p>
    <w:p w:rsidR="00621041" w:rsidRPr="00111EE0" w:rsidRDefault="00621041" w:rsidP="00111EE0">
      <w:pPr>
        <w:pStyle w:val="NoSpacing"/>
        <w:rPr>
          <w:rFonts w:ascii="Times New Roman" w:hAnsi="Times New Roman"/>
          <w:sz w:val="28"/>
          <w:szCs w:val="24"/>
        </w:rPr>
      </w:pPr>
      <w:r w:rsidRPr="00111EE0">
        <w:rPr>
          <w:rFonts w:ascii="Times New Roman" w:hAnsi="Times New Roman"/>
          <w:sz w:val="28"/>
          <w:szCs w:val="24"/>
        </w:rPr>
        <w:t>Режим работы средней группы:</w:t>
      </w:r>
    </w:p>
    <w:p w:rsidR="00621041" w:rsidRPr="00111EE0" w:rsidRDefault="00621041" w:rsidP="00111EE0">
      <w:pPr>
        <w:pStyle w:val="NoSpacing"/>
        <w:numPr>
          <w:ilvl w:val="0"/>
          <w:numId w:val="117"/>
        </w:numPr>
        <w:rPr>
          <w:rFonts w:ascii="Times New Roman" w:hAnsi="Times New Roman"/>
          <w:sz w:val="28"/>
          <w:szCs w:val="24"/>
        </w:rPr>
      </w:pPr>
      <w:r w:rsidRPr="00111EE0">
        <w:rPr>
          <w:rFonts w:ascii="Times New Roman" w:hAnsi="Times New Roman"/>
          <w:sz w:val="28"/>
          <w:szCs w:val="24"/>
        </w:rPr>
        <w:t>пятидневная рабочая неделя;</w:t>
      </w:r>
    </w:p>
    <w:p w:rsidR="00621041" w:rsidRPr="00111EE0" w:rsidRDefault="00621041" w:rsidP="00111EE0">
      <w:pPr>
        <w:pStyle w:val="NoSpacing"/>
        <w:numPr>
          <w:ilvl w:val="0"/>
          <w:numId w:val="117"/>
        </w:numPr>
        <w:rPr>
          <w:rFonts w:ascii="Times New Roman" w:hAnsi="Times New Roman"/>
          <w:sz w:val="28"/>
          <w:szCs w:val="24"/>
        </w:rPr>
      </w:pPr>
      <w:r w:rsidRPr="00111EE0">
        <w:rPr>
          <w:rFonts w:ascii="Times New Roman" w:hAnsi="Times New Roman"/>
          <w:sz w:val="28"/>
          <w:szCs w:val="24"/>
        </w:rPr>
        <w:t>длительность работы МБДОУ – 1</w:t>
      </w:r>
      <w:r>
        <w:rPr>
          <w:rFonts w:ascii="Times New Roman" w:hAnsi="Times New Roman"/>
          <w:sz w:val="28"/>
          <w:szCs w:val="24"/>
        </w:rPr>
        <w:t>0</w:t>
      </w:r>
      <w:r w:rsidRPr="00111EE0">
        <w:rPr>
          <w:rFonts w:ascii="Times New Roman" w:hAnsi="Times New Roman"/>
          <w:sz w:val="28"/>
          <w:szCs w:val="24"/>
        </w:rPr>
        <w:t>.00 часов;</w:t>
      </w:r>
    </w:p>
    <w:p w:rsidR="00621041" w:rsidRPr="00111EE0" w:rsidRDefault="00621041" w:rsidP="00111EE0">
      <w:pPr>
        <w:pStyle w:val="NoSpacing"/>
        <w:numPr>
          <w:ilvl w:val="0"/>
          <w:numId w:val="117"/>
        </w:numPr>
        <w:rPr>
          <w:rFonts w:ascii="Times New Roman" w:hAnsi="Times New Roman"/>
          <w:sz w:val="28"/>
          <w:szCs w:val="24"/>
        </w:rPr>
      </w:pPr>
      <w:r w:rsidRPr="00111EE0">
        <w:rPr>
          <w:rFonts w:ascii="Times New Roman" w:hAnsi="Times New Roman"/>
          <w:sz w:val="28"/>
          <w:szCs w:val="24"/>
        </w:rPr>
        <w:t>ежедневный график работы - с 0</w:t>
      </w:r>
      <w:r>
        <w:rPr>
          <w:rFonts w:ascii="Times New Roman" w:hAnsi="Times New Roman"/>
          <w:sz w:val="28"/>
          <w:szCs w:val="24"/>
        </w:rPr>
        <w:t>7.3</w:t>
      </w:r>
      <w:r w:rsidRPr="00111EE0">
        <w:rPr>
          <w:rFonts w:ascii="Times New Roman" w:hAnsi="Times New Roman"/>
          <w:sz w:val="28"/>
          <w:szCs w:val="24"/>
        </w:rPr>
        <w:t>0 до 1</w:t>
      </w:r>
      <w:r>
        <w:rPr>
          <w:rFonts w:ascii="Times New Roman" w:hAnsi="Times New Roman"/>
          <w:sz w:val="28"/>
          <w:szCs w:val="24"/>
        </w:rPr>
        <w:t>8</w:t>
      </w:r>
      <w:r w:rsidRPr="00111EE0">
        <w:rPr>
          <w:rFonts w:ascii="Times New Roman" w:hAnsi="Times New Roman"/>
          <w:sz w:val="28"/>
          <w:szCs w:val="24"/>
        </w:rPr>
        <w:t>.00 часов</w:t>
      </w:r>
    </w:p>
    <w:p w:rsidR="00621041" w:rsidRPr="00111EE0" w:rsidRDefault="00621041" w:rsidP="00111EE0">
      <w:pPr>
        <w:pStyle w:val="NoSpacing"/>
        <w:numPr>
          <w:ilvl w:val="0"/>
          <w:numId w:val="117"/>
        </w:numPr>
        <w:rPr>
          <w:rFonts w:ascii="Times New Roman" w:hAnsi="Times New Roman"/>
          <w:sz w:val="28"/>
          <w:szCs w:val="24"/>
        </w:rPr>
      </w:pPr>
      <w:r w:rsidRPr="00111EE0">
        <w:rPr>
          <w:rFonts w:ascii="Times New Roman" w:hAnsi="Times New Roman"/>
          <w:sz w:val="28"/>
          <w:szCs w:val="24"/>
        </w:rPr>
        <w:t>выходные дни – суббота, воскресенье, нерабочие - праздничные дни.</w:t>
      </w:r>
    </w:p>
    <w:p w:rsidR="00621041" w:rsidRPr="00111EE0" w:rsidRDefault="00621041" w:rsidP="00111EE0">
      <w:pPr>
        <w:pStyle w:val="NoSpacing"/>
        <w:ind w:left="720"/>
        <w:rPr>
          <w:rFonts w:ascii="Times New Roman" w:hAnsi="Times New Roman"/>
          <w:b/>
          <w:sz w:val="28"/>
          <w:szCs w:val="24"/>
        </w:rPr>
      </w:pPr>
    </w:p>
    <w:p w:rsidR="00621041" w:rsidRDefault="00621041" w:rsidP="00111EE0">
      <w:pPr>
        <w:jc w:val="both"/>
        <w:rPr>
          <w:sz w:val="28"/>
        </w:rPr>
      </w:pPr>
      <w:r w:rsidRPr="00111EE0">
        <w:rPr>
          <w:sz w:val="28"/>
        </w:rPr>
        <w:t>Непосредственная образовательная деятельность (НОД) начинается с 9.00 часов.</w:t>
      </w:r>
    </w:p>
    <w:p w:rsidR="00621041" w:rsidRPr="00111EE0" w:rsidRDefault="00621041" w:rsidP="00111EE0">
      <w:pPr>
        <w:jc w:val="both"/>
        <w:rPr>
          <w:sz w:val="28"/>
        </w:rPr>
      </w:pPr>
    </w:p>
    <w:p w:rsidR="00621041" w:rsidRPr="00111EE0" w:rsidRDefault="00621041" w:rsidP="00111EE0">
      <w:pPr>
        <w:jc w:val="both"/>
        <w:rPr>
          <w:sz w:val="28"/>
        </w:rPr>
      </w:pPr>
      <w:r>
        <w:rPr>
          <w:sz w:val="28"/>
        </w:rPr>
        <w:t>Продолжительность НОД в старшей группе – 20-25</w:t>
      </w:r>
      <w:r w:rsidRPr="00111EE0">
        <w:rPr>
          <w:sz w:val="28"/>
        </w:rPr>
        <w:t xml:space="preserve"> минут.</w:t>
      </w:r>
    </w:p>
    <w:p w:rsidR="00621041" w:rsidRPr="00855458" w:rsidRDefault="00621041" w:rsidP="00111EE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1"/>
        <w:gridCol w:w="3352"/>
        <w:gridCol w:w="2317"/>
        <w:gridCol w:w="2157"/>
      </w:tblGrid>
      <w:tr w:rsidR="00621041" w:rsidRPr="0071550F" w:rsidTr="00AE15BC">
        <w:tc>
          <w:tcPr>
            <w:tcW w:w="2031" w:type="dxa"/>
          </w:tcPr>
          <w:p w:rsidR="00621041" w:rsidRDefault="00621041" w:rsidP="00AE15BC">
            <w:pPr>
              <w:jc w:val="center"/>
            </w:pPr>
          </w:p>
        </w:tc>
        <w:tc>
          <w:tcPr>
            <w:tcW w:w="3352" w:type="dxa"/>
          </w:tcPr>
          <w:p w:rsidR="00621041" w:rsidRPr="00790727" w:rsidRDefault="00621041" w:rsidP="00AE15BC">
            <w:pPr>
              <w:jc w:val="center"/>
              <w:rPr>
                <w:b/>
              </w:rPr>
            </w:pPr>
            <w:r w:rsidRPr="00790727">
              <w:rPr>
                <w:b/>
              </w:rPr>
              <w:t>Компоненты и содержание режима пребывания</w:t>
            </w:r>
          </w:p>
          <w:p w:rsidR="00621041" w:rsidRDefault="00621041" w:rsidP="00AE15BC">
            <w:pPr>
              <w:jc w:val="center"/>
            </w:pPr>
            <w:r>
              <w:rPr>
                <w:b/>
              </w:rPr>
              <w:t>для детей от 4 до 5</w:t>
            </w:r>
            <w:r w:rsidRPr="00790727">
              <w:rPr>
                <w:b/>
              </w:rPr>
              <w:t xml:space="preserve"> лет</w:t>
            </w:r>
          </w:p>
        </w:tc>
        <w:tc>
          <w:tcPr>
            <w:tcW w:w="2317" w:type="dxa"/>
          </w:tcPr>
          <w:p w:rsidR="00621041" w:rsidRPr="00790727" w:rsidRDefault="00621041" w:rsidP="00AE15BC">
            <w:pPr>
              <w:jc w:val="center"/>
              <w:rPr>
                <w:b/>
              </w:rPr>
            </w:pPr>
            <w:r w:rsidRPr="00790727">
              <w:rPr>
                <w:b/>
              </w:rPr>
              <w:t>Регламент</w:t>
            </w:r>
          </w:p>
        </w:tc>
        <w:tc>
          <w:tcPr>
            <w:tcW w:w="2157" w:type="dxa"/>
          </w:tcPr>
          <w:p w:rsidR="00621041" w:rsidRPr="00790727" w:rsidRDefault="00621041" w:rsidP="00AE15BC">
            <w:pPr>
              <w:jc w:val="center"/>
              <w:rPr>
                <w:b/>
              </w:rPr>
            </w:pPr>
            <w:r w:rsidRPr="00790727">
              <w:rPr>
                <w:b/>
              </w:rPr>
              <w:t>Примерное распределение времени в день</w:t>
            </w:r>
          </w:p>
        </w:tc>
      </w:tr>
      <w:tr w:rsidR="00621041" w:rsidRPr="0071550F" w:rsidTr="00AE15BC">
        <w:tc>
          <w:tcPr>
            <w:tcW w:w="2031" w:type="dxa"/>
          </w:tcPr>
          <w:p w:rsidR="00621041" w:rsidRPr="00790727" w:rsidRDefault="00621041" w:rsidP="00AE15BC">
            <w:pPr>
              <w:jc w:val="center"/>
              <w:rPr>
                <w:b/>
              </w:rPr>
            </w:pPr>
            <w:r w:rsidRPr="00790727">
              <w:rPr>
                <w:b/>
              </w:rPr>
              <w:t>Содержание образования</w:t>
            </w:r>
          </w:p>
        </w:tc>
        <w:tc>
          <w:tcPr>
            <w:tcW w:w="3352" w:type="dxa"/>
          </w:tcPr>
          <w:p w:rsidR="00621041" w:rsidRPr="00790727" w:rsidRDefault="00621041" w:rsidP="00AE15BC">
            <w:pPr>
              <w:jc w:val="both"/>
              <w:rPr>
                <w:b/>
                <w:i/>
              </w:rPr>
            </w:pPr>
            <w:r w:rsidRPr="00790727">
              <w:rPr>
                <w:b/>
                <w:i/>
              </w:rPr>
              <w:t>1. Регламентированная деятельность (НОД и другие специально организованные формы работы), в т.ч.:</w:t>
            </w:r>
          </w:p>
        </w:tc>
        <w:tc>
          <w:tcPr>
            <w:tcW w:w="2317" w:type="dxa"/>
          </w:tcPr>
          <w:p w:rsidR="00621041" w:rsidRDefault="00621041" w:rsidP="00AE15BC">
            <w:pPr>
              <w:jc w:val="center"/>
            </w:pPr>
            <w:r w:rsidRPr="00E64F49">
              <w:t>Ежедневно/кол-во внеделю/месяц</w:t>
            </w:r>
          </w:p>
        </w:tc>
        <w:tc>
          <w:tcPr>
            <w:tcW w:w="2157" w:type="dxa"/>
          </w:tcPr>
          <w:p w:rsidR="00621041" w:rsidRPr="00127B7C" w:rsidRDefault="00621041" w:rsidP="00AE15BC">
            <w:pPr>
              <w:jc w:val="center"/>
            </w:pPr>
            <w:r w:rsidRPr="00127B7C">
              <w:t>60 мин.,</w:t>
            </w:r>
          </w:p>
          <w:p w:rsidR="00621041" w:rsidRDefault="00621041" w:rsidP="00AE15BC">
            <w:pPr>
              <w:jc w:val="center"/>
            </w:pPr>
            <w:r w:rsidRPr="00127B7C">
              <w:t>в т.ч.</w:t>
            </w:r>
          </w:p>
        </w:tc>
      </w:tr>
      <w:tr w:rsidR="00621041" w:rsidRPr="0071550F" w:rsidTr="00AE15BC">
        <w:tc>
          <w:tcPr>
            <w:tcW w:w="2031" w:type="dxa"/>
            <w:vMerge w:val="restart"/>
          </w:tcPr>
          <w:p w:rsidR="00621041" w:rsidRDefault="00621041" w:rsidP="00AE15BC">
            <w:pPr>
              <w:jc w:val="center"/>
            </w:pPr>
          </w:p>
        </w:tc>
        <w:tc>
          <w:tcPr>
            <w:tcW w:w="3352" w:type="dxa"/>
          </w:tcPr>
          <w:p w:rsidR="00621041" w:rsidRPr="00127B7C" w:rsidRDefault="00621041" w:rsidP="00AE15BC">
            <w:pPr>
              <w:jc w:val="both"/>
            </w:pPr>
            <w:r>
              <w:t>НОД</w:t>
            </w:r>
          </w:p>
        </w:tc>
        <w:tc>
          <w:tcPr>
            <w:tcW w:w="2317" w:type="dxa"/>
          </w:tcPr>
          <w:p w:rsidR="00621041" w:rsidRPr="00127B7C" w:rsidRDefault="00621041" w:rsidP="00AE15BC">
            <w:pPr>
              <w:jc w:val="center"/>
            </w:pPr>
            <w:r w:rsidRPr="00127B7C">
              <w:t xml:space="preserve">Ежедневно, </w:t>
            </w:r>
            <w:r>
              <w:t xml:space="preserve">до </w:t>
            </w:r>
            <w:r w:rsidRPr="00127B7C">
              <w:t xml:space="preserve">220 мин. в неделю, </w:t>
            </w:r>
            <w:r>
              <w:t xml:space="preserve">до </w:t>
            </w:r>
            <w:r w:rsidRPr="00127B7C">
              <w:t>880 мин. в месяц</w:t>
            </w:r>
          </w:p>
        </w:tc>
        <w:tc>
          <w:tcPr>
            <w:tcW w:w="2157" w:type="dxa"/>
          </w:tcPr>
          <w:p w:rsidR="00621041" w:rsidRPr="00127B7C" w:rsidRDefault="00621041" w:rsidP="00AE15BC">
            <w:pPr>
              <w:jc w:val="center"/>
            </w:pPr>
            <w:r>
              <w:t xml:space="preserve">до </w:t>
            </w:r>
            <w:r w:rsidRPr="00127B7C">
              <w:t>40 мин. в день</w:t>
            </w:r>
          </w:p>
        </w:tc>
      </w:tr>
      <w:tr w:rsidR="00621041" w:rsidRPr="0071550F" w:rsidTr="00AE15BC">
        <w:tc>
          <w:tcPr>
            <w:tcW w:w="2031" w:type="dxa"/>
            <w:vMerge/>
          </w:tcPr>
          <w:p w:rsidR="00621041" w:rsidRDefault="00621041" w:rsidP="00AE15BC">
            <w:pPr>
              <w:jc w:val="center"/>
            </w:pPr>
          </w:p>
        </w:tc>
        <w:tc>
          <w:tcPr>
            <w:tcW w:w="3352" w:type="dxa"/>
          </w:tcPr>
          <w:p w:rsidR="00621041" w:rsidRPr="00127B7C" w:rsidRDefault="00621041" w:rsidP="00AE15BC">
            <w:pPr>
              <w:jc w:val="both"/>
            </w:pPr>
            <w:r w:rsidRPr="00127B7C">
              <w:t>утренняя гимнастика</w:t>
            </w:r>
            <w:r w:rsidRPr="00127B7C">
              <w:tab/>
            </w:r>
          </w:p>
        </w:tc>
        <w:tc>
          <w:tcPr>
            <w:tcW w:w="2317" w:type="dxa"/>
          </w:tcPr>
          <w:p w:rsidR="00621041" w:rsidRPr="00127B7C" w:rsidRDefault="00621041" w:rsidP="00AE15BC">
            <w:pPr>
              <w:jc w:val="center"/>
            </w:pPr>
            <w:r w:rsidRPr="00127B7C">
              <w:t>ежедневно</w:t>
            </w:r>
          </w:p>
        </w:tc>
        <w:tc>
          <w:tcPr>
            <w:tcW w:w="2157" w:type="dxa"/>
          </w:tcPr>
          <w:p w:rsidR="00621041" w:rsidRPr="00127B7C" w:rsidRDefault="00621041" w:rsidP="00AE15BC">
            <w:pPr>
              <w:jc w:val="center"/>
            </w:pPr>
            <w:r>
              <w:t>6</w:t>
            </w:r>
            <w:r w:rsidRPr="00127B7C">
              <w:t xml:space="preserve"> минут</w:t>
            </w:r>
          </w:p>
        </w:tc>
      </w:tr>
      <w:tr w:rsidR="00621041" w:rsidRPr="0071550F" w:rsidTr="00AE15BC">
        <w:tc>
          <w:tcPr>
            <w:tcW w:w="2031" w:type="dxa"/>
            <w:vMerge/>
          </w:tcPr>
          <w:p w:rsidR="00621041" w:rsidRDefault="00621041" w:rsidP="00AE15BC">
            <w:pPr>
              <w:jc w:val="center"/>
            </w:pPr>
          </w:p>
        </w:tc>
        <w:tc>
          <w:tcPr>
            <w:tcW w:w="3352" w:type="dxa"/>
          </w:tcPr>
          <w:p w:rsidR="00621041" w:rsidRPr="00127B7C" w:rsidRDefault="00621041" w:rsidP="00AE15BC">
            <w:pPr>
              <w:jc w:val="both"/>
            </w:pPr>
            <w:r w:rsidRPr="0043141C">
              <w:t>развлечения, праздник</w:t>
            </w:r>
            <w:r w:rsidRPr="0043141C">
              <w:tab/>
            </w:r>
          </w:p>
        </w:tc>
        <w:tc>
          <w:tcPr>
            <w:tcW w:w="2317" w:type="dxa"/>
          </w:tcPr>
          <w:p w:rsidR="00621041" w:rsidRPr="00127B7C" w:rsidRDefault="00621041" w:rsidP="00AE15BC">
            <w:pPr>
              <w:jc w:val="center"/>
            </w:pPr>
            <w:r w:rsidRPr="0043141C">
              <w:t>1 раз в неделю</w:t>
            </w:r>
          </w:p>
        </w:tc>
        <w:tc>
          <w:tcPr>
            <w:tcW w:w="2157" w:type="dxa"/>
          </w:tcPr>
          <w:p w:rsidR="00621041" w:rsidRPr="00127B7C" w:rsidRDefault="00621041" w:rsidP="00AE15BC">
            <w:pPr>
              <w:jc w:val="center"/>
            </w:pPr>
            <w:r>
              <w:t xml:space="preserve">15-20 </w:t>
            </w:r>
            <w:r w:rsidRPr="0043141C">
              <w:t>минут</w:t>
            </w:r>
          </w:p>
        </w:tc>
      </w:tr>
      <w:tr w:rsidR="00621041" w:rsidRPr="0071550F" w:rsidTr="00AE15BC">
        <w:tc>
          <w:tcPr>
            <w:tcW w:w="9857" w:type="dxa"/>
            <w:gridSpan w:val="4"/>
          </w:tcPr>
          <w:p w:rsidR="00621041" w:rsidRPr="00790727" w:rsidRDefault="00621041" w:rsidP="00AE15BC">
            <w:pPr>
              <w:jc w:val="both"/>
              <w:rPr>
                <w:b/>
                <w:i/>
              </w:rPr>
            </w:pPr>
            <w:r w:rsidRPr="00790727">
              <w:rPr>
                <w:b/>
                <w:i/>
              </w:rPr>
              <w:t>Примечание</w:t>
            </w:r>
          </w:p>
          <w:p w:rsidR="00621041" w:rsidRPr="00790727" w:rsidRDefault="00621041" w:rsidP="00AE15BC">
            <w:pPr>
              <w:jc w:val="both"/>
              <w:rPr>
                <w:i/>
              </w:rPr>
            </w:pPr>
            <w:r w:rsidRPr="00790727">
              <w:rPr>
                <w:i/>
              </w:rPr>
              <w:t xml:space="preserve">Целесообразно использовать интегрированные формы работы и виды деятельности. Допускается модификация распределения времени </w:t>
            </w:r>
          </w:p>
        </w:tc>
      </w:tr>
      <w:tr w:rsidR="00621041" w:rsidRPr="0071550F" w:rsidTr="00AE15BC">
        <w:tc>
          <w:tcPr>
            <w:tcW w:w="2031" w:type="dxa"/>
            <w:vMerge w:val="restart"/>
          </w:tcPr>
          <w:p w:rsidR="00621041" w:rsidRDefault="00621041" w:rsidP="00AE15BC">
            <w:pPr>
              <w:jc w:val="center"/>
            </w:pPr>
            <w:r w:rsidRPr="00790727">
              <w:rPr>
                <w:b/>
              </w:rPr>
              <w:t>Содержание образования</w:t>
            </w:r>
          </w:p>
        </w:tc>
        <w:tc>
          <w:tcPr>
            <w:tcW w:w="3352" w:type="dxa"/>
          </w:tcPr>
          <w:p w:rsidR="00621041" w:rsidRPr="00790727" w:rsidRDefault="00621041" w:rsidP="00AE15BC">
            <w:pPr>
              <w:jc w:val="both"/>
              <w:rPr>
                <w:b/>
                <w:i/>
              </w:rPr>
            </w:pPr>
            <w:r w:rsidRPr="00790727">
              <w:rPr>
                <w:b/>
                <w:i/>
              </w:rPr>
              <w:t>2</w:t>
            </w:r>
            <w:r>
              <w:rPr>
                <w:b/>
                <w:i/>
              </w:rPr>
              <w:t xml:space="preserve">. </w:t>
            </w:r>
            <w:r w:rsidRPr="00790727">
              <w:rPr>
                <w:b/>
                <w:i/>
              </w:rPr>
              <w:t>Нерегламентированные виды деятельности (совместная деятельность воспитателя и ребенка в групповых и индивидуальных формах работы), в т.ч.:</w:t>
            </w:r>
          </w:p>
        </w:tc>
        <w:tc>
          <w:tcPr>
            <w:tcW w:w="2317" w:type="dxa"/>
          </w:tcPr>
          <w:p w:rsidR="00621041" w:rsidRPr="00EE633D" w:rsidRDefault="00621041" w:rsidP="00AE15BC">
            <w:pPr>
              <w:jc w:val="center"/>
            </w:pPr>
            <w:r w:rsidRPr="00EE633D">
              <w:t>ежедневно</w:t>
            </w:r>
          </w:p>
        </w:tc>
        <w:tc>
          <w:tcPr>
            <w:tcW w:w="2157" w:type="dxa"/>
          </w:tcPr>
          <w:p w:rsidR="00621041" w:rsidRPr="00EE633D" w:rsidRDefault="00621041" w:rsidP="00AE15BC">
            <w:pPr>
              <w:jc w:val="center"/>
            </w:pPr>
            <w:r>
              <w:t xml:space="preserve">не менее </w:t>
            </w:r>
            <w:r w:rsidRPr="00EE633D">
              <w:t>4 час</w:t>
            </w:r>
            <w:r>
              <w:t xml:space="preserve">ов </w:t>
            </w:r>
            <w:r w:rsidRPr="00B968AC">
              <w:t>в т. ч.:</w:t>
            </w:r>
          </w:p>
        </w:tc>
      </w:tr>
      <w:tr w:rsidR="00621041" w:rsidRPr="0071550F" w:rsidTr="00AE15BC">
        <w:tc>
          <w:tcPr>
            <w:tcW w:w="2031" w:type="dxa"/>
            <w:vMerge/>
          </w:tcPr>
          <w:p w:rsidR="00621041" w:rsidRDefault="00621041" w:rsidP="00AE15BC">
            <w:pPr>
              <w:jc w:val="center"/>
            </w:pPr>
          </w:p>
        </w:tc>
        <w:tc>
          <w:tcPr>
            <w:tcW w:w="3352" w:type="dxa"/>
          </w:tcPr>
          <w:p w:rsidR="00621041" w:rsidRPr="00B968AC" w:rsidRDefault="00621041" w:rsidP="00AE15BC">
            <w:pPr>
              <w:jc w:val="both"/>
            </w:pPr>
            <w:r w:rsidRPr="00B968AC">
              <w:t>игра</w:t>
            </w:r>
            <w:r w:rsidRPr="00B968AC">
              <w:tab/>
            </w:r>
          </w:p>
        </w:tc>
        <w:tc>
          <w:tcPr>
            <w:tcW w:w="2317" w:type="dxa"/>
          </w:tcPr>
          <w:p w:rsidR="00621041" w:rsidRPr="00B968AC" w:rsidRDefault="00621041" w:rsidP="00AE15BC">
            <w:pPr>
              <w:jc w:val="center"/>
            </w:pPr>
            <w:r w:rsidRPr="00B968AC">
              <w:t>ежедневно</w:t>
            </w:r>
          </w:p>
        </w:tc>
        <w:tc>
          <w:tcPr>
            <w:tcW w:w="2157" w:type="dxa"/>
          </w:tcPr>
          <w:p w:rsidR="00621041" w:rsidRPr="00B968AC" w:rsidRDefault="00621041" w:rsidP="00AE15BC">
            <w:pPr>
              <w:jc w:val="center"/>
            </w:pPr>
            <w:r>
              <w:t xml:space="preserve">не менее </w:t>
            </w:r>
            <w:r w:rsidRPr="00B968AC">
              <w:t>85 мин</w:t>
            </w:r>
            <w:r>
              <w:t>.</w:t>
            </w:r>
          </w:p>
        </w:tc>
      </w:tr>
      <w:tr w:rsidR="00621041" w:rsidRPr="0071550F" w:rsidTr="00AE15BC">
        <w:tc>
          <w:tcPr>
            <w:tcW w:w="2031" w:type="dxa"/>
            <w:vMerge/>
          </w:tcPr>
          <w:p w:rsidR="00621041" w:rsidRDefault="00621041" w:rsidP="00AE15BC">
            <w:pPr>
              <w:jc w:val="center"/>
            </w:pPr>
          </w:p>
        </w:tc>
        <w:tc>
          <w:tcPr>
            <w:tcW w:w="3352" w:type="dxa"/>
          </w:tcPr>
          <w:p w:rsidR="00621041" w:rsidRPr="00B968AC" w:rsidRDefault="00621041" w:rsidP="00AE15BC">
            <w:pPr>
              <w:jc w:val="both"/>
            </w:pPr>
            <w:r w:rsidRPr="00A47D10">
              <w:t>двигательная деятельность</w:t>
            </w:r>
          </w:p>
        </w:tc>
        <w:tc>
          <w:tcPr>
            <w:tcW w:w="2317" w:type="dxa"/>
          </w:tcPr>
          <w:p w:rsidR="00621041" w:rsidRPr="00B968AC" w:rsidRDefault="00621041" w:rsidP="00AE15BC">
            <w:pPr>
              <w:jc w:val="center"/>
            </w:pPr>
            <w:r w:rsidRPr="00A47D10">
              <w:t>ежедневно</w:t>
            </w:r>
          </w:p>
        </w:tc>
        <w:tc>
          <w:tcPr>
            <w:tcW w:w="2157" w:type="dxa"/>
          </w:tcPr>
          <w:p w:rsidR="00621041" w:rsidRPr="00B968AC" w:rsidRDefault="00621041" w:rsidP="00AE15BC">
            <w:pPr>
              <w:jc w:val="center"/>
            </w:pPr>
            <w:r>
              <w:t xml:space="preserve">не менее </w:t>
            </w:r>
            <w:r w:rsidRPr="00A47D10">
              <w:t>50 мин</w:t>
            </w:r>
            <w:r>
              <w:t>.</w:t>
            </w:r>
          </w:p>
        </w:tc>
      </w:tr>
      <w:tr w:rsidR="00621041" w:rsidRPr="0071550F" w:rsidTr="00AE15BC">
        <w:tc>
          <w:tcPr>
            <w:tcW w:w="2031" w:type="dxa"/>
            <w:vMerge/>
          </w:tcPr>
          <w:p w:rsidR="00621041" w:rsidRDefault="00621041" w:rsidP="00AE15BC">
            <w:pPr>
              <w:jc w:val="center"/>
            </w:pPr>
          </w:p>
        </w:tc>
        <w:tc>
          <w:tcPr>
            <w:tcW w:w="3352" w:type="dxa"/>
          </w:tcPr>
          <w:p w:rsidR="00621041" w:rsidRPr="00B968AC" w:rsidRDefault="00621041" w:rsidP="00AE15BC">
            <w:pPr>
              <w:jc w:val="both"/>
            </w:pPr>
            <w:r w:rsidRPr="00E87D57">
              <w:t>предметно-практическая, обследовательская деятельность</w:t>
            </w:r>
          </w:p>
        </w:tc>
        <w:tc>
          <w:tcPr>
            <w:tcW w:w="2317" w:type="dxa"/>
          </w:tcPr>
          <w:p w:rsidR="00621041" w:rsidRPr="00B968AC" w:rsidRDefault="00621041" w:rsidP="00AE15BC">
            <w:pPr>
              <w:jc w:val="center"/>
            </w:pPr>
            <w:r>
              <w:t>е</w:t>
            </w:r>
            <w:r w:rsidRPr="00A47D10">
              <w:t>жедневно</w:t>
            </w:r>
          </w:p>
        </w:tc>
        <w:tc>
          <w:tcPr>
            <w:tcW w:w="2157" w:type="dxa"/>
          </w:tcPr>
          <w:p w:rsidR="00621041" w:rsidRPr="00B968AC" w:rsidRDefault="00621041" w:rsidP="00AE15BC">
            <w:pPr>
              <w:jc w:val="center"/>
            </w:pPr>
            <w:r>
              <w:t>не менее 40 мин.</w:t>
            </w:r>
          </w:p>
        </w:tc>
      </w:tr>
      <w:tr w:rsidR="00621041" w:rsidRPr="00B968AC" w:rsidTr="00AE15BC">
        <w:tc>
          <w:tcPr>
            <w:tcW w:w="2031" w:type="dxa"/>
            <w:vMerge/>
          </w:tcPr>
          <w:p w:rsidR="00621041" w:rsidRDefault="00621041" w:rsidP="00AE15BC">
            <w:pPr>
              <w:jc w:val="center"/>
            </w:pPr>
          </w:p>
        </w:tc>
        <w:tc>
          <w:tcPr>
            <w:tcW w:w="3352" w:type="dxa"/>
          </w:tcPr>
          <w:p w:rsidR="00621041" w:rsidRPr="00B968AC" w:rsidRDefault="00621041" w:rsidP="00AE15BC">
            <w:pPr>
              <w:jc w:val="both"/>
            </w:pPr>
            <w:r w:rsidRPr="000A1F0A">
              <w:t>чтение книг, рассказывание, познавательное общение</w:t>
            </w:r>
          </w:p>
        </w:tc>
        <w:tc>
          <w:tcPr>
            <w:tcW w:w="2317" w:type="dxa"/>
          </w:tcPr>
          <w:p w:rsidR="00621041" w:rsidRPr="00B968AC" w:rsidRDefault="00621041" w:rsidP="00AE15BC">
            <w:pPr>
              <w:jc w:val="center"/>
            </w:pPr>
            <w:r>
              <w:t>е</w:t>
            </w:r>
            <w:r w:rsidRPr="00A47D10">
              <w:t>жедневно</w:t>
            </w:r>
          </w:p>
        </w:tc>
        <w:tc>
          <w:tcPr>
            <w:tcW w:w="2157" w:type="dxa"/>
          </w:tcPr>
          <w:p w:rsidR="00621041" w:rsidRPr="00B968AC" w:rsidRDefault="00621041" w:rsidP="00AE15BC">
            <w:pPr>
              <w:jc w:val="center"/>
            </w:pPr>
            <w:r>
              <w:t>не менее 30 мин.</w:t>
            </w:r>
          </w:p>
        </w:tc>
      </w:tr>
      <w:tr w:rsidR="00621041" w:rsidRPr="00B968AC" w:rsidTr="00AE15BC">
        <w:tc>
          <w:tcPr>
            <w:tcW w:w="2031" w:type="dxa"/>
            <w:vMerge/>
          </w:tcPr>
          <w:p w:rsidR="00621041" w:rsidRDefault="00621041" w:rsidP="00AE15BC">
            <w:pPr>
              <w:jc w:val="center"/>
            </w:pPr>
          </w:p>
        </w:tc>
        <w:tc>
          <w:tcPr>
            <w:tcW w:w="3352" w:type="dxa"/>
          </w:tcPr>
          <w:p w:rsidR="00621041" w:rsidRPr="00B968AC" w:rsidRDefault="00621041" w:rsidP="00AE15BC">
            <w:pPr>
              <w:jc w:val="both"/>
            </w:pPr>
            <w:r w:rsidRPr="000A1F0A">
              <w:t>воспитание и обучение в процессе выполнения режимных моментов</w:t>
            </w:r>
          </w:p>
        </w:tc>
        <w:tc>
          <w:tcPr>
            <w:tcW w:w="2317" w:type="dxa"/>
          </w:tcPr>
          <w:p w:rsidR="00621041" w:rsidRPr="00B968AC" w:rsidRDefault="00621041" w:rsidP="00AE15BC">
            <w:pPr>
              <w:jc w:val="center"/>
            </w:pPr>
            <w:r>
              <w:t>е</w:t>
            </w:r>
            <w:r w:rsidRPr="00A47D10">
              <w:t>жедневно</w:t>
            </w:r>
          </w:p>
        </w:tc>
        <w:tc>
          <w:tcPr>
            <w:tcW w:w="2157" w:type="dxa"/>
          </w:tcPr>
          <w:p w:rsidR="00621041" w:rsidRPr="00B968AC" w:rsidRDefault="00621041" w:rsidP="00AE15BC">
            <w:pPr>
              <w:jc w:val="center"/>
            </w:pPr>
            <w:r>
              <w:t>не менее 30 мин.</w:t>
            </w:r>
          </w:p>
        </w:tc>
      </w:tr>
      <w:tr w:rsidR="00621041" w:rsidRPr="00B968AC" w:rsidTr="00AE15BC">
        <w:tc>
          <w:tcPr>
            <w:tcW w:w="2031" w:type="dxa"/>
            <w:vMerge/>
          </w:tcPr>
          <w:p w:rsidR="00621041" w:rsidRDefault="00621041" w:rsidP="00AE15BC">
            <w:pPr>
              <w:jc w:val="center"/>
            </w:pPr>
          </w:p>
        </w:tc>
        <w:tc>
          <w:tcPr>
            <w:tcW w:w="3352" w:type="dxa"/>
          </w:tcPr>
          <w:p w:rsidR="00621041" w:rsidRPr="00826D53" w:rsidRDefault="00621041" w:rsidP="00AE15BC">
            <w:pPr>
              <w:jc w:val="both"/>
            </w:pPr>
            <w:r w:rsidRPr="00826D53">
              <w:t>психолого-педагогическое сопровождение</w:t>
            </w:r>
          </w:p>
        </w:tc>
        <w:tc>
          <w:tcPr>
            <w:tcW w:w="2317" w:type="dxa"/>
          </w:tcPr>
          <w:p w:rsidR="00621041" w:rsidRPr="00826D53" w:rsidRDefault="00621041" w:rsidP="00AE15BC">
            <w:pPr>
              <w:jc w:val="center"/>
            </w:pPr>
            <w:r w:rsidRPr="00826D53">
              <w:t>ежедневно</w:t>
            </w:r>
          </w:p>
        </w:tc>
        <w:tc>
          <w:tcPr>
            <w:tcW w:w="2157" w:type="dxa"/>
          </w:tcPr>
          <w:p w:rsidR="00621041" w:rsidRPr="00826D53" w:rsidRDefault="00621041" w:rsidP="00AE15BC">
            <w:pPr>
              <w:jc w:val="center"/>
            </w:pPr>
            <w:r w:rsidRPr="00826D53">
              <w:t>не менее 10 мин.</w:t>
            </w:r>
          </w:p>
        </w:tc>
      </w:tr>
      <w:tr w:rsidR="00621041" w:rsidRPr="00B968AC" w:rsidTr="00AE15BC">
        <w:tc>
          <w:tcPr>
            <w:tcW w:w="9857" w:type="dxa"/>
            <w:gridSpan w:val="4"/>
          </w:tcPr>
          <w:p w:rsidR="00621041" w:rsidRPr="00790727" w:rsidRDefault="00621041" w:rsidP="00AE15BC">
            <w:pPr>
              <w:jc w:val="both"/>
              <w:rPr>
                <w:b/>
                <w:i/>
              </w:rPr>
            </w:pPr>
            <w:r w:rsidRPr="00790727">
              <w:rPr>
                <w:b/>
                <w:i/>
              </w:rPr>
              <w:t>Примечание</w:t>
            </w:r>
          </w:p>
          <w:p w:rsidR="00621041" w:rsidRPr="00B968AC" w:rsidRDefault="00621041" w:rsidP="00AE15BC">
            <w:pPr>
              <w:jc w:val="both"/>
            </w:pPr>
            <w:r w:rsidRPr="00790727">
              <w:rPr>
                <w:i/>
              </w:rPr>
              <w:t>Целесообразно использовать интегрированные формы работы и виды деятельности. Допускается модификация распределения времени</w:t>
            </w:r>
          </w:p>
        </w:tc>
      </w:tr>
      <w:tr w:rsidR="00621041" w:rsidRPr="00B968AC" w:rsidTr="00AE15BC">
        <w:tc>
          <w:tcPr>
            <w:tcW w:w="2031" w:type="dxa"/>
            <w:vMerge w:val="restart"/>
          </w:tcPr>
          <w:p w:rsidR="00621041" w:rsidRPr="00790727" w:rsidRDefault="00621041" w:rsidP="00AE15BC">
            <w:pPr>
              <w:jc w:val="center"/>
              <w:rPr>
                <w:b/>
              </w:rPr>
            </w:pPr>
          </w:p>
          <w:p w:rsidR="00621041" w:rsidRPr="00790727" w:rsidRDefault="00621041" w:rsidP="00AE15BC">
            <w:pPr>
              <w:jc w:val="center"/>
              <w:rPr>
                <w:b/>
              </w:rPr>
            </w:pPr>
          </w:p>
          <w:p w:rsidR="00621041" w:rsidRDefault="00621041" w:rsidP="00AE15BC">
            <w:pPr>
              <w:jc w:val="center"/>
            </w:pPr>
            <w:r w:rsidRPr="00790727">
              <w:rPr>
                <w:b/>
              </w:rPr>
              <w:t>Содержание присмотра и ухода</w:t>
            </w:r>
          </w:p>
        </w:tc>
        <w:tc>
          <w:tcPr>
            <w:tcW w:w="3352" w:type="dxa"/>
          </w:tcPr>
          <w:p w:rsidR="00621041" w:rsidRPr="00790727" w:rsidRDefault="00621041" w:rsidP="00AE15BC">
            <w:pPr>
              <w:jc w:val="center"/>
              <w:rPr>
                <w:b/>
                <w:i/>
              </w:rPr>
            </w:pPr>
            <w:r w:rsidRPr="00790727">
              <w:rPr>
                <w:b/>
                <w:i/>
              </w:rPr>
              <w:t xml:space="preserve">3.Организация режимных процессов, </w:t>
            </w:r>
          </w:p>
          <w:p w:rsidR="00621041" w:rsidRPr="00790727" w:rsidRDefault="00621041" w:rsidP="00AE15BC">
            <w:pPr>
              <w:jc w:val="center"/>
              <w:rPr>
                <w:b/>
              </w:rPr>
            </w:pPr>
            <w:r w:rsidRPr="00790727">
              <w:rPr>
                <w:b/>
                <w:i/>
              </w:rPr>
              <w:t>в т.ч.:</w:t>
            </w:r>
          </w:p>
        </w:tc>
        <w:tc>
          <w:tcPr>
            <w:tcW w:w="2317" w:type="dxa"/>
          </w:tcPr>
          <w:p w:rsidR="00621041" w:rsidRPr="00B968AC" w:rsidRDefault="00621041" w:rsidP="00AE15BC">
            <w:pPr>
              <w:jc w:val="center"/>
            </w:pPr>
            <w:r w:rsidRPr="00706741">
              <w:t>ежедневно</w:t>
            </w:r>
          </w:p>
        </w:tc>
        <w:tc>
          <w:tcPr>
            <w:tcW w:w="2157" w:type="dxa"/>
          </w:tcPr>
          <w:p w:rsidR="00621041" w:rsidRPr="00706741" w:rsidRDefault="00621041" w:rsidP="00AE15BC">
            <w:pPr>
              <w:jc w:val="center"/>
            </w:pPr>
            <w:r w:rsidRPr="00706741">
              <w:t>6 часов</w:t>
            </w:r>
          </w:p>
          <w:p w:rsidR="00621041" w:rsidRPr="00B968AC" w:rsidRDefault="00621041" w:rsidP="00AE15BC">
            <w:pPr>
              <w:jc w:val="center"/>
            </w:pPr>
            <w:r w:rsidRPr="00706741">
              <w:t>45 минут</w:t>
            </w:r>
          </w:p>
        </w:tc>
      </w:tr>
      <w:tr w:rsidR="00621041" w:rsidRPr="00B968AC" w:rsidTr="00AE15BC">
        <w:tc>
          <w:tcPr>
            <w:tcW w:w="2031" w:type="dxa"/>
            <w:vMerge/>
          </w:tcPr>
          <w:p w:rsidR="00621041" w:rsidRPr="00790727" w:rsidRDefault="00621041" w:rsidP="00AE15BC">
            <w:pPr>
              <w:jc w:val="center"/>
              <w:rPr>
                <w:b/>
              </w:rPr>
            </w:pPr>
          </w:p>
        </w:tc>
        <w:tc>
          <w:tcPr>
            <w:tcW w:w="3352" w:type="dxa"/>
          </w:tcPr>
          <w:p w:rsidR="00621041" w:rsidRPr="00FA0A25" w:rsidRDefault="00621041" w:rsidP="00111EE0">
            <w:pPr>
              <w:pStyle w:val="ListParagraph"/>
              <w:numPr>
                <w:ilvl w:val="0"/>
                <w:numId w:val="118"/>
              </w:numPr>
              <w:spacing w:after="0" w:line="240" w:lineRule="auto"/>
              <w:rPr>
                <w:rFonts w:ascii="Times New Roman" w:hAnsi="Times New Roman"/>
                <w:sz w:val="24"/>
                <w:szCs w:val="24"/>
              </w:rPr>
            </w:pPr>
            <w:r w:rsidRPr="00FA0A25">
              <w:rPr>
                <w:rFonts w:ascii="Times New Roman" w:hAnsi="Times New Roman"/>
                <w:sz w:val="24"/>
                <w:szCs w:val="24"/>
              </w:rPr>
              <w:t>сон</w:t>
            </w:r>
          </w:p>
        </w:tc>
        <w:tc>
          <w:tcPr>
            <w:tcW w:w="2317" w:type="dxa"/>
          </w:tcPr>
          <w:p w:rsidR="00621041" w:rsidRPr="00B968AC" w:rsidRDefault="00621041" w:rsidP="00AE15BC">
            <w:pPr>
              <w:jc w:val="center"/>
            </w:pPr>
            <w:r w:rsidRPr="00706741">
              <w:t>ежедневно</w:t>
            </w:r>
          </w:p>
        </w:tc>
        <w:tc>
          <w:tcPr>
            <w:tcW w:w="2157" w:type="dxa"/>
          </w:tcPr>
          <w:p w:rsidR="00621041" w:rsidRPr="00B968AC" w:rsidRDefault="00621041" w:rsidP="00AE15BC">
            <w:pPr>
              <w:jc w:val="center"/>
            </w:pPr>
            <w:r w:rsidRPr="00463DBD">
              <w:t>130 минут</w:t>
            </w:r>
          </w:p>
        </w:tc>
      </w:tr>
      <w:tr w:rsidR="00621041" w:rsidRPr="00B968AC" w:rsidTr="00AE15BC">
        <w:tc>
          <w:tcPr>
            <w:tcW w:w="2031" w:type="dxa"/>
            <w:vMerge/>
          </w:tcPr>
          <w:p w:rsidR="00621041" w:rsidRPr="00790727" w:rsidRDefault="00621041" w:rsidP="00AE15BC">
            <w:pPr>
              <w:jc w:val="center"/>
              <w:rPr>
                <w:b/>
              </w:rPr>
            </w:pPr>
          </w:p>
        </w:tc>
        <w:tc>
          <w:tcPr>
            <w:tcW w:w="3352" w:type="dxa"/>
          </w:tcPr>
          <w:p w:rsidR="00621041" w:rsidRPr="00FA0A25" w:rsidRDefault="00621041" w:rsidP="00111EE0">
            <w:pPr>
              <w:pStyle w:val="ListParagraph"/>
              <w:numPr>
                <w:ilvl w:val="0"/>
                <w:numId w:val="118"/>
              </w:numPr>
              <w:spacing w:after="0" w:line="240" w:lineRule="auto"/>
              <w:rPr>
                <w:rFonts w:ascii="Times New Roman" w:hAnsi="Times New Roman"/>
                <w:sz w:val="24"/>
                <w:szCs w:val="24"/>
              </w:rPr>
            </w:pPr>
            <w:r w:rsidRPr="00FA0A25">
              <w:rPr>
                <w:rFonts w:ascii="Times New Roman" w:hAnsi="Times New Roman"/>
                <w:sz w:val="24"/>
                <w:szCs w:val="24"/>
              </w:rPr>
              <w:t>прогулка</w:t>
            </w:r>
            <w:r w:rsidRPr="00FA0A25">
              <w:rPr>
                <w:rFonts w:ascii="Times New Roman" w:hAnsi="Times New Roman"/>
                <w:sz w:val="24"/>
                <w:szCs w:val="24"/>
              </w:rPr>
              <w:tab/>
            </w:r>
          </w:p>
        </w:tc>
        <w:tc>
          <w:tcPr>
            <w:tcW w:w="2317" w:type="dxa"/>
          </w:tcPr>
          <w:p w:rsidR="00621041" w:rsidRPr="00B968AC" w:rsidRDefault="00621041" w:rsidP="00AE15BC">
            <w:pPr>
              <w:jc w:val="center"/>
            </w:pPr>
            <w:r w:rsidRPr="00463DBD">
              <w:t>2 раза в день</w:t>
            </w:r>
          </w:p>
        </w:tc>
        <w:tc>
          <w:tcPr>
            <w:tcW w:w="2157" w:type="dxa"/>
          </w:tcPr>
          <w:p w:rsidR="00621041" w:rsidRPr="00B968AC" w:rsidRDefault="00621041" w:rsidP="00AE15BC">
            <w:pPr>
              <w:jc w:val="center"/>
            </w:pPr>
            <w:r w:rsidRPr="00463DBD">
              <w:t>160 минут</w:t>
            </w:r>
          </w:p>
        </w:tc>
      </w:tr>
      <w:tr w:rsidR="00621041" w:rsidRPr="00B968AC" w:rsidTr="00AE15BC">
        <w:tc>
          <w:tcPr>
            <w:tcW w:w="2031" w:type="dxa"/>
            <w:vMerge/>
          </w:tcPr>
          <w:p w:rsidR="00621041" w:rsidRPr="00790727" w:rsidRDefault="00621041" w:rsidP="00AE15BC">
            <w:pPr>
              <w:jc w:val="center"/>
              <w:rPr>
                <w:b/>
              </w:rPr>
            </w:pPr>
          </w:p>
        </w:tc>
        <w:tc>
          <w:tcPr>
            <w:tcW w:w="3352" w:type="dxa"/>
          </w:tcPr>
          <w:p w:rsidR="00621041" w:rsidRPr="00FA0A25" w:rsidRDefault="00621041" w:rsidP="00111EE0">
            <w:pPr>
              <w:pStyle w:val="ListParagraph"/>
              <w:numPr>
                <w:ilvl w:val="0"/>
                <w:numId w:val="118"/>
              </w:numPr>
              <w:spacing w:after="0" w:line="240" w:lineRule="auto"/>
              <w:rPr>
                <w:rFonts w:ascii="Times New Roman" w:hAnsi="Times New Roman"/>
                <w:sz w:val="24"/>
                <w:szCs w:val="24"/>
              </w:rPr>
            </w:pPr>
            <w:r w:rsidRPr="00FA0A25">
              <w:rPr>
                <w:rFonts w:ascii="Times New Roman" w:hAnsi="Times New Roman"/>
                <w:sz w:val="24"/>
                <w:szCs w:val="24"/>
              </w:rPr>
              <w:t>·гигиенические процедуры (умывание, одевание, раздевание, туалет)</w:t>
            </w:r>
          </w:p>
        </w:tc>
        <w:tc>
          <w:tcPr>
            <w:tcW w:w="2317" w:type="dxa"/>
          </w:tcPr>
          <w:p w:rsidR="00621041" w:rsidRPr="00B968AC" w:rsidRDefault="00621041" w:rsidP="00AE15BC">
            <w:pPr>
              <w:jc w:val="center"/>
            </w:pPr>
            <w:r w:rsidRPr="00706741">
              <w:t>ежедневно</w:t>
            </w:r>
          </w:p>
        </w:tc>
        <w:tc>
          <w:tcPr>
            <w:tcW w:w="2157" w:type="dxa"/>
          </w:tcPr>
          <w:p w:rsidR="00621041" w:rsidRPr="00B968AC" w:rsidRDefault="00621041" w:rsidP="00AE15BC">
            <w:pPr>
              <w:jc w:val="center"/>
            </w:pPr>
            <w:r w:rsidRPr="00463DBD">
              <w:t>25 минут</w:t>
            </w:r>
          </w:p>
        </w:tc>
      </w:tr>
      <w:tr w:rsidR="00621041" w:rsidRPr="00B968AC" w:rsidTr="00AE15BC">
        <w:tc>
          <w:tcPr>
            <w:tcW w:w="2031" w:type="dxa"/>
            <w:vMerge/>
          </w:tcPr>
          <w:p w:rsidR="00621041" w:rsidRPr="00790727" w:rsidRDefault="00621041" w:rsidP="00AE15BC">
            <w:pPr>
              <w:jc w:val="center"/>
              <w:rPr>
                <w:b/>
              </w:rPr>
            </w:pPr>
          </w:p>
        </w:tc>
        <w:tc>
          <w:tcPr>
            <w:tcW w:w="3352" w:type="dxa"/>
          </w:tcPr>
          <w:p w:rsidR="00621041" w:rsidRPr="00FA0A25" w:rsidRDefault="00621041" w:rsidP="00111EE0">
            <w:pPr>
              <w:pStyle w:val="ListParagraph"/>
              <w:numPr>
                <w:ilvl w:val="0"/>
                <w:numId w:val="118"/>
              </w:numPr>
              <w:spacing w:after="0" w:line="240" w:lineRule="auto"/>
              <w:rPr>
                <w:rFonts w:ascii="Times New Roman" w:hAnsi="Times New Roman"/>
                <w:sz w:val="24"/>
                <w:szCs w:val="24"/>
              </w:rPr>
            </w:pPr>
            <w:r w:rsidRPr="00FA0A25">
              <w:rPr>
                <w:rFonts w:ascii="Times New Roman" w:hAnsi="Times New Roman"/>
                <w:sz w:val="24"/>
                <w:szCs w:val="24"/>
              </w:rPr>
              <w:t>закаливающие и другие оздоровительные процедуры</w:t>
            </w:r>
          </w:p>
        </w:tc>
        <w:tc>
          <w:tcPr>
            <w:tcW w:w="2317" w:type="dxa"/>
          </w:tcPr>
          <w:p w:rsidR="00621041" w:rsidRPr="00B968AC" w:rsidRDefault="00621041" w:rsidP="00AE15BC">
            <w:pPr>
              <w:jc w:val="center"/>
            </w:pPr>
            <w:r w:rsidRPr="00706741">
              <w:t>ежедневно</w:t>
            </w:r>
          </w:p>
        </w:tc>
        <w:tc>
          <w:tcPr>
            <w:tcW w:w="2157" w:type="dxa"/>
          </w:tcPr>
          <w:p w:rsidR="00621041" w:rsidRPr="00B968AC" w:rsidRDefault="00621041" w:rsidP="00AE15BC">
            <w:pPr>
              <w:jc w:val="center"/>
            </w:pPr>
            <w:r w:rsidRPr="00463DBD">
              <w:t>30 минут</w:t>
            </w:r>
          </w:p>
        </w:tc>
      </w:tr>
      <w:tr w:rsidR="00621041" w:rsidRPr="00B968AC" w:rsidTr="00AE15BC">
        <w:tc>
          <w:tcPr>
            <w:tcW w:w="2031" w:type="dxa"/>
            <w:vMerge w:val="restart"/>
            <w:tcBorders>
              <w:top w:val="nil"/>
            </w:tcBorders>
          </w:tcPr>
          <w:p w:rsidR="00621041" w:rsidRPr="00790727" w:rsidRDefault="00621041" w:rsidP="00AE15BC">
            <w:pPr>
              <w:jc w:val="center"/>
              <w:rPr>
                <w:b/>
              </w:rPr>
            </w:pPr>
          </w:p>
        </w:tc>
        <w:tc>
          <w:tcPr>
            <w:tcW w:w="3352" w:type="dxa"/>
          </w:tcPr>
          <w:p w:rsidR="00621041" w:rsidRPr="00FA0A25" w:rsidRDefault="00621041" w:rsidP="00111EE0">
            <w:pPr>
              <w:pStyle w:val="ListParagraph"/>
              <w:numPr>
                <w:ilvl w:val="0"/>
                <w:numId w:val="118"/>
              </w:numPr>
              <w:spacing w:after="0" w:line="240" w:lineRule="auto"/>
              <w:rPr>
                <w:rFonts w:ascii="Times New Roman" w:hAnsi="Times New Roman"/>
                <w:sz w:val="24"/>
                <w:szCs w:val="24"/>
              </w:rPr>
            </w:pPr>
            <w:r w:rsidRPr="00FA0A25">
              <w:rPr>
                <w:rFonts w:ascii="Times New Roman" w:hAnsi="Times New Roman"/>
                <w:sz w:val="24"/>
                <w:szCs w:val="24"/>
              </w:rPr>
              <w:t>прием пищи (завтрак, обед, полдник)</w:t>
            </w:r>
          </w:p>
        </w:tc>
        <w:tc>
          <w:tcPr>
            <w:tcW w:w="2317" w:type="dxa"/>
          </w:tcPr>
          <w:p w:rsidR="00621041" w:rsidRPr="00B968AC" w:rsidRDefault="00621041" w:rsidP="00AE15BC">
            <w:pPr>
              <w:jc w:val="center"/>
            </w:pPr>
            <w:r w:rsidRPr="00706741">
              <w:t>ежедневно</w:t>
            </w:r>
          </w:p>
        </w:tc>
        <w:tc>
          <w:tcPr>
            <w:tcW w:w="2157" w:type="dxa"/>
          </w:tcPr>
          <w:p w:rsidR="00621041" w:rsidRPr="00B968AC" w:rsidRDefault="00621041" w:rsidP="00AE15BC">
            <w:pPr>
              <w:jc w:val="center"/>
            </w:pPr>
            <w:r w:rsidRPr="00463DBD">
              <w:t>60 минут</w:t>
            </w:r>
          </w:p>
        </w:tc>
      </w:tr>
      <w:tr w:rsidR="00621041" w:rsidRPr="00B968AC" w:rsidTr="00AE15BC">
        <w:tc>
          <w:tcPr>
            <w:tcW w:w="2031" w:type="dxa"/>
            <w:vMerge/>
            <w:tcBorders>
              <w:top w:val="nil"/>
            </w:tcBorders>
          </w:tcPr>
          <w:p w:rsidR="00621041" w:rsidRPr="00790727" w:rsidRDefault="00621041" w:rsidP="00AE15BC">
            <w:pPr>
              <w:jc w:val="center"/>
              <w:rPr>
                <w:b/>
              </w:rPr>
            </w:pPr>
          </w:p>
        </w:tc>
        <w:tc>
          <w:tcPr>
            <w:tcW w:w="3352" w:type="dxa"/>
          </w:tcPr>
          <w:p w:rsidR="00621041" w:rsidRPr="00790727" w:rsidRDefault="00621041" w:rsidP="00AE15BC">
            <w:pPr>
              <w:jc w:val="center"/>
              <w:rPr>
                <w:b/>
                <w:i/>
              </w:rPr>
            </w:pPr>
            <w:r w:rsidRPr="00790727">
              <w:rPr>
                <w:b/>
                <w:i/>
              </w:rPr>
              <w:t>4. Оказание помощи ребенку в выполнении режимных процессов, в т.ч.:</w:t>
            </w:r>
          </w:p>
        </w:tc>
        <w:tc>
          <w:tcPr>
            <w:tcW w:w="2317" w:type="dxa"/>
          </w:tcPr>
          <w:p w:rsidR="00621041" w:rsidRPr="00E64F49" w:rsidRDefault="00621041" w:rsidP="00AE15BC"/>
        </w:tc>
        <w:tc>
          <w:tcPr>
            <w:tcW w:w="2157" w:type="dxa"/>
          </w:tcPr>
          <w:p w:rsidR="00621041" w:rsidRPr="00E64F49" w:rsidRDefault="00621041" w:rsidP="00AE15BC">
            <w:pPr>
              <w:jc w:val="center"/>
            </w:pPr>
          </w:p>
        </w:tc>
      </w:tr>
      <w:tr w:rsidR="00621041" w:rsidRPr="00B968AC" w:rsidTr="00AE15BC">
        <w:tc>
          <w:tcPr>
            <w:tcW w:w="2031" w:type="dxa"/>
            <w:vMerge/>
            <w:tcBorders>
              <w:top w:val="nil"/>
            </w:tcBorders>
          </w:tcPr>
          <w:p w:rsidR="00621041" w:rsidRPr="00790727" w:rsidRDefault="00621041" w:rsidP="00AE15BC">
            <w:pPr>
              <w:jc w:val="center"/>
              <w:rPr>
                <w:b/>
              </w:rPr>
            </w:pPr>
          </w:p>
        </w:tc>
        <w:tc>
          <w:tcPr>
            <w:tcW w:w="3352" w:type="dxa"/>
          </w:tcPr>
          <w:p w:rsidR="00621041" w:rsidRPr="00FA0A25" w:rsidRDefault="00621041" w:rsidP="00111EE0">
            <w:pPr>
              <w:pStyle w:val="ListParagraph"/>
              <w:numPr>
                <w:ilvl w:val="0"/>
                <w:numId w:val="118"/>
              </w:numPr>
              <w:spacing w:after="0" w:line="240" w:lineRule="auto"/>
              <w:rPr>
                <w:rFonts w:ascii="Times New Roman" w:hAnsi="Times New Roman"/>
                <w:sz w:val="24"/>
                <w:szCs w:val="24"/>
              </w:rPr>
            </w:pPr>
            <w:r w:rsidRPr="00FA0A25">
              <w:rPr>
                <w:rFonts w:ascii="Times New Roman" w:hAnsi="Times New Roman"/>
                <w:sz w:val="24"/>
                <w:szCs w:val="24"/>
              </w:rPr>
              <w:t>в гигиенических процедурах</w:t>
            </w:r>
          </w:p>
          <w:p w:rsidR="00621041" w:rsidRPr="00FA0A25" w:rsidRDefault="00621041" w:rsidP="00111EE0">
            <w:pPr>
              <w:pStyle w:val="ListParagraph"/>
              <w:numPr>
                <w:ilvl w:val="0"/>
                <w:numId w:val="118"/>
              </w:numPr>
              <w:spacing w:after="0" w:line="240" w:lineRule="auto"/>
              <w:rPr>
                <w:rFonts w:ascii="Times New Roman" w:hAnsi="Times New Roman"/>
                <w:sz w:val="24"/>
                <w:szCs w:val="24"/>
              </w:rPr>
            </w:pPr>
            <w:r w:rsidRPr="00FA0A25">
              <w:rPr>
                <w:rFonts w:ascii="Times New Roman" w:hAnsi="Times New Roman"/>
                <w:sz w:val="24"/>
                <w:szCs w:val="24"/>
              </w:rPr>
              <w:t>в одевании, раздевании</w:t>
            </w:r>
          </w:p>
          <w:p w:rsidR="00621041" w:rsidRPr="00FA0A25" w:rsidRDefault="00621041" w:rsidP="00111EE0">
            <w:pPr>
              <w:pStyle w:val="ListParagraph"/>
              <w:numPr>
                <w:ilvl w:val="0"/>
                <w:numId w:val="118"/>
              </w:numPr>
              <w:spacing w:after="0" w:line="240" w:lineRule="auto"/>
              <w:rPr>
                <w:rFonts w:ascii="Times New Roman" w:hAnsi="Times New Roman"/>
                <w:sz w:val="24"/>
                <w:szCs w:val="24"/>
              </w:rPr>
            </w:pPr>
            <w:r w:rsidRPr="00FA0A25">
              <w:rPr>
                <w:rFonts w:ascii="Times New Roman" w:hAnsi="Times New Roman"/>
                <w:sz w:val="24"/>
                <w:szCs w:val="24"/>
              </w:rPr>
              <w:t>в приеме пищи</w:t>
            </w:r>
          </w:p>
        </w:tc>
        <w:tc>
          <w:tcPr>
            <w:tcW w:w="2317" w:type="dxa"/>
          </w:tcPr>
          <w:p w:rsidR="00621041" w:rsidRPr="00E64F49" w:rsidRDefault="00621041" w:rsidP="00AE15BC">
            <w:pPr>
              <w:jc w:val="center"/>
            </w:pPr>
            <w:r w:rsidRPr="000739DC">
              <w:t>ежедневно</w:t>
            </w:r>
          </w:p>
        </w:tc>
        <w:tc>
          <w:tcPr>
            <w:tcW w:w="2157" w:type="dxa"/>
          </w:tcPr>
          <w:p w:rsidR="00621041" w:rsidRPr="00E64F49" w:rsidRDefault="00621041" w:rsidP="00AE15BC">
            <w:pPr>
              <w:jc w:val="center"/>
            </w:pPr>
            <w:r w:rsidRPr="000739DC">
              <w:t>в течение дня</w:t>
            </w:r>
          </w:p>
        </w:tc>
      </w:tr>
      <w:tr w:rsidR="00621041" w:rsidRPr="00B968AC" w:rsidTr="00AE15BC">
        <w:tc>
          <w:tcPr>
            <w:tcW w:w="2031" w:type="dxa"/>
            <w:vMerge/>
            <w:tcBorders>
              <w:top w:val="nil"/>
            </w:tcBorders>
          </w:tcPr>
          <w:p w:rsidR="00621041" w:rsidRPr="00790727" w:rsidRDefault="00621041" w:rsidP="00AE15BC">
            <w:pPr>
              <w:jc w:val="center"/>
              <w:rPr>
                <w:b/>
              </w:rPr>
            </w:pPr>
          </w:p>
        </w:tc>
        <w:tc>
          <w:tcPr>
            <w:tcW w:w="3352" w:type="dxa"/>
          </w:tcPr>
          <w:p w:rsidR="00621041" w:rsidRPr="00790727" w:rsidRDefault="00621041" w:rsidP="00AE15BC">
            <w:pPr>
              <w:jc w:val="both"/>
              <w:rPr>
                <w:b/>
                <w:i/>
              </w:rPr>
            </w:pPr>
            <w:r w:rsidRPr="00790727">
              <w:rPr>
                <w:b/>
                <w:i/>
              </w:rPr>
              <w:t>5.Наблюдение за эмоциональным состоянием и самочувствием ребенка в течение дня (во время игр, НОД, режимных процессов)</w:t>
            </w:r>
          </w:p>
        </w:tc>
        <w:tc>
          <w:tcPr>
            <w:tcW w:w="2317" w:type="dxa"/>
          </w:tcPr>
          <w:p w:rsidR="00621041" w:rsidRPr="00B968AC" w:rsidRDefault="00621041" w:rsidP="00AE15BC">
            <w:pPr>
              <w:jc w:val="center"/>
            </w:pPr>
            <w:r w:rsidRPr="000739DC">
              <w:t>ежедневно</w:t>
            </w:r>
          </w:p>
        </w:tc>
        <w:tc>
          <w:tcPr>
            <w:tcW w:w="2157" w:type="dxa"/>
          </w:tcPr>
          <w:p w:rsidR="00621041" w:rsidRPr="00B968AC" w:rsidRDefault="00621041" w:rsidP="00AE15BC">
            <w:pPr>
              <w:jc w:val="center"/>
            </w:pPr>
            <w:r w:rsidRPr="000739DC">
              <w:t>в течение дня</w:t>
            </w:r>
          </w:p>
        </w:tc>
      </w:tr>
      <w:tr w:rsidR="00621041" w:rsidRPr="00B968AC" w:rsidTr="00AE15BC">
        <w:tc>
          <w:tcPr>
            <w:tcW w:w="2031" w:type="dxa"/>
            <w:vMerge/>
            <w:tcBorders>
              <w:top w:val="nil"/>
            </w:tcBorders>
          </w:tcPr>
          <w:p w:rsidR="00621041" w:rsidRPr="00790727" w:rsidRDefault="00621041" w:rsidP="00AE15BC">
            <w:pPr>
              <w:jc w:val="center"/>
              <w:rPr>
                <w:b/>
              </w:rPr>
            </w:pPr>
          </w:p>
        </w:tc>
        <w:tc>
          <w:tcPr>
            <w:tcW w:w="3352" w:type="dxa"/>
          </w:tcPr>
          <w:p w:rsidR="00621041" w:rsidRPr="00790727" w:rsidRDefault="00621041" w:rsidP="00AE15BC">
            <w:pPr>
              <w:jc w:val="both"/>
              <w:rPr>
                <w:b/>
                <w:i/>
              </w:rPr>
            </w:pPr>
            <w:r w:rsidRPr="00790727">
              <w:rPr>
                <w:b/>
                <w:i/>
              </w:rPr>
              <w:t>6.Работа с родителями (ежедневное информирование родителей о состоянии здоровья, самочувствия, развитии ребенка)</w:t>
            </w:r>
          </w:p>
        </w:tc>
        <w:tc>
          <w:tcPr>
            <w:tcW w:w="2317" w:type="dxa"/>
          </w:tcPr>
          <w:p w:rsidR="00621041" w:rsidRPr="00B968AC" w:rsidRDefault="00621041" w:rsidP="00AE15BC">
            <w:pPr>
              <w:jc w:val="center"/>
            </w:pPr>
            <w:r w:rsidRPr="000739DC">
              <w:t>ежедневно</w:t>
            </w:r>
          </w:p>
        </w:tc>
        <w:tc>
          <w:tcPr>
            <w:tcW w:w="2157" w:type="dxa"/>
          </w:tcPr>
          <w:p w:rsidR="00621041" w:rsidRPr="00B968AC" w:rsidRDefault="00621041" w:rsidP="00AE15BC">
            <w:pPr>
              <w:jc w:val="center"/>
            </w:pPr>
            <w:r w:rsidRPr="00432F95">
              <w:t>15 мин.</w:t>
            </w:r>
          </w:p>
        </w:tc>
      </w:tr>
    </w:tbl>
    <w:p w:rsidR="00621041" w:rsidRPr="00DD3FFC" w:rsidRDefault="00621041" w:rsidP="00DD3FFC">
      <w:pPr>
        <w:pStyle w:val="BodyTextIndent3"/>
        <w:tabs>
          <w:tab w:val="left" w:pos="708"/>
        </w:tabs>
        <w:spacing w:after="0"/>
        <w:ind w:left="0"/>
        <w:jc w:val="both"/>
        <w:rPr>
          <w:b/>
          <w:iCs/>
          <w:sz w:val="28"/>
          <w:szCs w:val="28"/>
        </w:rPr>
      </w:pPr>
    </w:p>
    <w:p w:rsidR="00621041" w:rsidRPr="00DD3FFC" w:rsidRDefault="00621041" w:rsidP="00DD3FFC">
      <w:pPr>
        <w:pStyle w:val="BodyTextIndent3"/>
        <w:tabs>
          <w:tab w:val="left" w:pos="708"/>
        </w:tabs>
        <w:spacing w:after="0"/>
        <w:ind w:left="0"/>
        <w:jc w:val="both"/>
        <w:rPr>
          <w:b/>
          <w:iCs/>
          <w:sz w:val="28"/>
          <w:szCs w:val="28"/>
        </w:rPr>
      </w:pPr>
      <w:r w:rsidRPr="00DD3FFC">
        <w:rPr>
          <w:b/>
          <w:iCs/>
          <w:sz w:val="28"/>
          <w:szCs w:val="28"/>
        </w:rPr>
        <w:t xml:space="preserve">Режим дня </w:t>
      </w:r>
      <w:r>
        <w:rPr>
          <w:b/>
          <w:sz w:val="28"/>
          <w:szCs w:val="28"/>
        </w:rPr>
        <w:t>старшей группы</w:t>
      </w:r>
      <w:r w:rsidRPr="00DD3FFC">
        <w:rPr>
          <w:b/>
          <w:iCs/>
          <w:sz w:val="28"/>
          <w:szCs w:val="28"/>
        </w:rPr>
        <w:t>на холодный период</w:t>
      </w:r>
    </w:p>
    <w:p w:rsidR="00621041" w:rsidRPr="00DD3FFC" w:rsidRDefault="00621041" w:rsidP="00DD3FFC">
      <w:pPr>
        <w:pStyle w:val="BodyTextIndent3"/>
        <w:tabs>
          <w:tab w:val="left" w:pos="708"/>
        </w:tabs>
        <w:spacing w:after="0"/>
        <w:ind w:left="0"/>
        <w:jc w:val="both"/>
        <w:rPr>
          <w:b/>
          <w:iCs/>
          <w:sz w:val="28"/>
          <w:szCs w:val="28"/>
        </w:rPr>
      </w:pPr>
    </w:p>
    <w:tbl>
      <w:tblPr>
        <w:tblW w:w="8659"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82"/>
        <w:gridCol w:w="2677"/>
      </w:tblGrid>
      <w:tr w:rsidR="00621041" w:rsidRPr="00213A3D" w:rsidTr="00DD3FFC">
        <w:trPr>
          <w:trHeight w:val="220"/>
        </w:trPr>
        <w:tc>
          <w:tcPr>
            <w:tcW w:w="5982" w:type="dxa"/>
          </w:tcPr>
          <w:p w:rsidR="00621041" w:rsidRPr="00213A3D" w:rsidRDefault="00621041" w:rsidP="00AE15BC">
            <w:pPr>
              <w:spacing w:line="20" w:lineRule="atLeast"/>
              <w:jc w:val="both"/>
            </w:pPr>
            <w:r w:rsidRPr="00213A3D">
              <w:t>Приём, осмотр, игры. Утренняя гимнастика. Дежурство</w:t>
            </w:r>
          </w:p>
        </w:tc>
        <w:tc>
          <w:tcPr>
            <w:tcW w:w="2677" w:type="dxa"/>
          </w:tcPr>
          <w:p w:rsidR="00621041" w:rsidRDefault="00621041" w:rsidP="00AE15BC">
            <w:pPr>
              <w:spacing w:line="20" w:lineRule="atLeast"/>
              <w:jc w:val="center"/>
            </w:pPr>
          </w:p>
          <w:p w:rsidR="00621041" w:rsidRPr="00213A3D" w:rsidRDefault="00621041" w:rsidP="00AE15BC">
            <w:pPr>
              <w:spacing w:line="20" w:lineRule="atLeast"/>
              <w:jc w:val="center"/>
            </w:pPr>
            <w:r w:rsidRPr="00213A3D">
              <w:t>7.30-8.15</w:t>
            </w:r>
          </w:p>
        </w:tc>
      </w:tr>
      <w:tr w:rsidR="00621041" w:rsidRPr="00213A3D" w:rsidTr="00DD3FFC">
        <w:trPr>
          <w:trHeight w:val="262"/>
        </w:trPr>
        <w:tc>
          <w:tcPr>
            <w:tcW w:w="5982" w:type="dxa"/>
          </w:tcPr>
          <w:p w:rsidR="00621041" w:rsidRPr="00213A3D" w:rsidRDefault="00621041" w:rsidP="00AE15BC">
            <w:pPr>
              <w:spacing w:line="20" w:lineRule="atLeast"/>
              <w:jc w:val="both"/>
            </w:pPr>
            <w:r>
              <w:t xml:space="preserve">Подготовка к завтраку. </w:t>
            </w:r>
            <w:r w:rsidRPr="00213A3D">
              <w:t>Завтрак</w:t>
            </w:r>
          </w:p>
        </w:tc>
        <w:tc>
          <w:tcPr>
            <w:tcW w:w="2677" w:type="dxa"/>
          </w:tcPr>
          <w:p w:rsidR="00621041" w:rsidRPr="00213A3D" w:rsidRDefault="00621041" w:rsidP="00AE15BC">
            <w:pPr>
              <w:spacing w:line="20" w:lineRule="atLeast"/>
              <w:jc w:val="center"/>
            </w:pPr>
            <w:r w:rsidRPr="00213A3D">
              <w:t>8.15-8.45</w:t>
            </w:r>
          </w:p>
        </w:tc>
      </w:tr>
      <w:tr w:rsidR="00621041" w:rsidRPr="00213A3D" w:rsidTr="00DD3FFC">
        <w:trPr>
          <w:trHeight w:val="261"/>
        </w:trPr>
        <w:tc>
          <w:tcPr>
            <w:tcW w:w="5982" w:type="dxa"/>
          </w:tcPr>
          <w:p w:rsidR="00621041" w:rsidRPr="00213A3D" w:rsidRDefault="00621041" w:rsidP="00AE15BC">
            <w:pPr>
              <w:spacing w:line="20" w:lineRule="atLeast"/>
              <w:jc w:val="both"/>
            </w:pPr>
            <w:r w:rsidRPr="00213A3D">
              <w:t>Игра, самостоятельная деятельность детей</w:t>
            </w:r>
          </w:p>
        </w:tc>
        <w:tc>
          <w:tcPr>
            <w:tcW w:w="2677" w:type="dxa"/>
          </w:tcPr>
          <w:p w:rsidR="00621041" w:rsidRPr="00213A3D" w:rsidRDefault="00621041" w:rsidP="00AE15BC">
            <w:pPr>
              <w:spacing w:line="20" w:lineRule="atLeast"/>
              <w:jc w:val="center"/>
            </w:pPr>
            <w:r w:rsidRPr="00213A3D">
              <w:t>8.45-9.00</w:t>
            </w:r>
          </w:p>
        </w:tc>
      </w:tr>
      <w:tr w:rsidR="00621041" w:rsidRPr="00213A3D" w:rsidTr="00DD3FFC">
        <w:trPr>
          <w:trHeight w:val="277"/>
        </w:trPr>
        <w:tc>
          <w:tcPr>
            <w:tcW w:w="5982" w:type="dxa"/>
          </w:tcPr>
          <w:p w:rsidR="00621041" w:rsidRPr="00213A3D" w:rsidRDefault="00621041" w:rsidP="00AE15BC">
            <w:pPr>
              <w:spacing w:line="20" w:lineRule="atLeast"/>
              <w:jc w:val="both"/>
            </w:pPr>
            <w:r w:rsidRPr="00213A3D">
              <w:t>Организованная образовательная деятельность</w:t>
            </w:r>
          </w:p>
        </w:tc>
        <w:tc>
          <w:tcPr>
            <w:tcW w:w="2677" w:type="dxa"/>
          </w:tcPr>
          <w:p w:rsidR="00621041" w:rsidRPr="00213A3D" w:rsidRDefault="00621041" w:rsidP="00DD3FFC">
            <w:pPr>
              <w:spacing w:line="20" w:lineRule="atLeast"/>
              <w:jc w:val="center"/>
            </w:pPr>
            <w:r w:rsidRPr="00213A3D">
              <w:t>9.00-10.00</w:t>
            </w:r>
          </w:p>
        </w:tc>
      </w:tr>
      <w:tr w:rsidR="00621041" w:rsidRPr="00213A3D" w:rsidTr="00DD3FFC">
        <w:trPr>
          <w:trHeight w:val="249"/>
        </w:trPr>
        <w:tc>
          <w:tcPr>
            <w:tcW w:w="5982" w:type="dxa"/>
          </w:tcPr>
          <w:p w:rsidR="00621041" w:rsidRPr="00213A3D" w:rsidRDefault="00621041" w:rsidP="00AE15BC">
            <w:pPr>
              <w:spacing w:line="20" w:lineRule="atLeast"/>
              <w:jc w:val="both"/>
            </w:pPr>
            <w:r w:rsidRPr="00213A3D">
              <w:t>Подготовка к прогулке, прогулка</w:t>
            </w:r>
          </w:p>
        </w:tc>
        <w:tc>
          <w:tcPr>
            <w:tcW w:w="2677" w:type="dxa"/>
          </w:tcPr>
          <w:p w:rsidR="00621041" w:rsidRPr="00213A3D" w:rsidRDefault="00621041" w:rsidP="00AE15BC">
            <w:pPr>
              <w:spacing w:line="20" w:lineRule="atLeast"/>
              <w:jc w:val="center"/>
            </w:pPr>
            <w:r w:rsidRPr="00213A3D">
              <w:t>10.00-11.40</w:t>
            </w:r>
          </w:p>
        </w:tc>
      </w:tr>
      <w:tr w:rsidR="00621041" w:rsidRPr="00213A3D" w:rsidTr="00DD3FFC">
        <w:trPr>
          <w:trHeight w:val="263"/>
        </w:trPr>
        <w:tc>
          <w:tcPr>
            <w:tcW w:w="5982" w:type="dxa"/>
          </w:tcPr>
          <w:p w:rsidR="00621041" w:rsidRPr="00213A3D" w:rsidRDefault="00621041" w:rsidP="00AE15BC">
            <w:pPr>
              <w:spacing w:line="20" w:lineRule="atLeast"/>
              <w:jc w:val="both"/>
            </w:pPr>
            <w:r>
              <w:t xml:space="preserve">Возвращение с прогулки. </w:t>
            </w:r>
            <w:r w:rsidRPr="00213A3D">
              <w:t>Подготовка к обеду, обед</w:t>
            </w:r>
          </w:p>
        </w:tc>
        <w:tc>
          <w:tcPr>
            <w:tcW w:w="2677" w:type="dxa"/>
          </w:tcPr>
          <w:p w:rsidR="00621041" w:rsidRPr="00213A3D" w:rsidRDefault="00621041" w:rsidP="00AE15BC">
            <w:pPr>
              <w:spacing w:line="20" w:lineRule="atLeast"/>
              <w:jc w:val="center"/>
            </w:pPr>
            <w:r w:rsidRPr="00213A3D">
              <w:t>11.40-12.20</w:t>
            </w:r>
          </w:p>
        </w:tc>
      </w:tr>
      <w:tr w:rsidR="00621041" w:rsidRPr="00213A3D" w:rsidTr="00DD3FFC">
        <w:trPr>
          <w:trHeight w:val="249"/>
        </w:trPr>
        <w:tc>
          <w:tcPr>
            <w:tcW w:w="5982" w:type="dxa"/>
          </w:tcPr>
          <w:p w:rsidR="00621041" w:rsidRPr="00213A3D" w:rsidRDefault="00621041" w:rsidP="00AE15BC">
            <w:pPr>
              <w:spacing w:line="20" w:lineRule="atLeast"/>
              <w:jc w:val="both"/>
            </w:pPr>
            <w:r w:rsidRPr="00213A3D">
              <w:t>Подготовка ко сну, дневной сон.</w:t>
            </w:r>
          </w:p>
        </w:tc>
        <w:tc>
          <w:tcPr>
            <w:tcW w:w="2677" w:type="dxa"/>
          </w:tcPr>
          <w:p w:rsidR="00621041" w:rsidRPr="00213A3D" w:rsidRDefault="00621041" w:rsidP="00AE15BC">
            <w:pPr>
              <w:spacing w:line="20" w:lineRule="atLeast"/>
              <w:jc w:val="center"/>
            </w:pPr>
            <w:r w:rsidRPr="00213A3D">
              <w:t>12.20-15.00</w:t>
            </w:r>
          </w:p>
        </w:tc>
      </w:tr>
      <w:tr w:rsidR="00621041" w:rsidRPr="00213A3D" w:rsidTr="00DD3FFC">
        <w:trPr>
          <w:trHeight w:val="511"/>
        </w:trPr>
        <w:tc>
          <w:tcPr>
            <w:tcW w:w="5982" w:type="dxa"/>
          </w:tcPr>
          <w:p w:rsidR="00621041" w:rsidRPr="00213A3D" w:rsidRDefault="00621041" w:rsidP="00AE15BC">
            <w:pPr>
              <w:spacing w:line="20" w:lineRule="atLeast"/>
              <w:jc w:val="both"/>
            </w:pPr>
            <w:r>
              <w:t xml:space="preserve">Постепенный </w:t>
            </w:r>
            <w:r w:rsidRPr="00213A3D">
              <w:t>подъем, за</w:t>
            </w:r>
            <w:r>
              <w:t>каливающие процедуры. Полдник.</w:t>
            </w:r>
          </w:p>
        </w:tc>
        <w:tc>
          <w:tcPr>
            <w:tcW w:w="2677" w:type="dxa"/>
          </w:tcPr>
          <w:p w:rsidR="00621041" w:rsidRPr="00213A3D" w:rsidRDefault="00621041" w:rsidP="00DD3FFC">
            <w:pPr>
              <w:spacing w:line="20" w:lineRule="atLeast"/>
              <w:jc w:val="center"/>
            </w:pPr>
            <w:r w:rsidRPr="00213A3D">
              <w:t>15.00-15.35</w:t>
            </w:r>
          </w:p>
        </w:tc>
      </w:tr>
      <w:tr w:rsidR="00621041" w:rsidRPr="00213A3D" w:rsidTr="00DD3FFC">
        <w:trPr>
          <w:trHeight w:val="60"/>
        </w:trPr>
        <w:tc>
          <w:tcPr>
            <w:tcW w:w="5982" w:type="dxa"/>
          </w:tcPr>
          <w:p w:rsidR="00621041" w:rsidRPr="00213A3D" w:rsidRDefault="00621041" w:rsidP="00AE15BC">
            <w:pPr>
              <w:spacing w:line="20" w:lineRule="atLeast"/>
              <w:jc w:val="both"/>
            </w:pPr>
            <w:r w:rsidRPr="00213A3D">
              <w:t>Игры, труд, самостоятельная деятельность детей</w:t>
            </w:r>
          </w:p>
        </w:tc>
        <w:tc>
          <w:tcPr>
            <w:tcW w:w="2677" w:type="dxa"/>
            <w:vAlign w:val="center"/>
          </w:tcPr>
          <w:p w:rsidR="00621041" w:rsidRPr="00213A3D" w:rsidRDefault="00621041" w:rsidP="00AE15BC">
            <w:pPr>
              <w:spacing w:line="20" w:lineRule="atLeast"/>
              <w:jc w:val="center"/>
            </w:pPr>
            <w:r w:rsidRPr="00213A3D">
              <w:t>15.35-16.05</w:t>
            </w:r>
          </w:p>
        </w:tc>
      </w:tr>
      <w:tr w:rsidR="00621041" w:rsidRPr="00213A3D" w:rsidTr="00DD3FFC">
        <w:trPr>
          <w:trHeight w:val="261"/>
        </w:trPr>
        <w:tc>
          <w:tcPr>
            <w:tcW w:w="5982" w:type="dxa"/>
          </w:tcPr>
          <w:p w:rsidR="00621041" w:rsidRPr="00213A3D" w:rsidRDefault="00621041" w:rsidP="00AE15BC">
            <w:pPr>
              <w:spacing w:line="20" w:lineRule="atLeast"/>
              <w:jc w:val="both"/>
            </w:pPr>
            <w:r w:rsidRPr="00213A3D">
              <w:t>Чтение художественной литературы</w:t>
            </w:r>
          </w:p>
        </w:tc>
        <w:tc>
          <w:tcPr>
            <w:tcW w:w="2677" w:type="dxa"/>
            <w:vAlign w:val="center"/>
          </w:tcPr>
          <w:p w:rsidR="00621041" w:rsidRPr="00213A3D" w:rsidRDefault="00621041" w:rsidP="00AE15BC">
            <w:pPr>
              <w:spacing w:line="20" w:lineRule="atLeast"/>
              <w:jc w:val="center"/>
            </w:pPr>
            <w:r w:rsidRPr="00213A3D">
              <w:t>16.05-16.20</w:t>
            </w:r>
          </w:p>
        </w:tc>
      </w:tr>
      <w:tr w:rsidR="00621041" w:rsidRPr="00213A3D" w:rsidTr="00DD3FFC">
        <w:trPr>
          <w:trHeight w:val="387"/>
        </w:trPr>
        <w:tc>
          <w:tcPr>
            <w:tcW w:w="5982" w:type="dxa"/>
          </w:tcPr>
          <w:p w:rsidR="00621041" w:rsidRPr="00213A3D" w:rsidRDefault="00621041" w:rsidP="00AE15BC">
            <w:pPr>
              <w:spacing w:line="20" w:lineRule="atLeast"/>
              <w:jc w:val="both"/>
            </w:pPr>
            <w:r w:rsidRPr="00213A3D">
              <w:t>Подготовка к прогулке, прогулка. Уход детей домой</w:t>
            </w:r>
          </w:p>
        </w:tc>
        <w:tc>
          <w:tcPr>
            <w:tcW w:w="2677" w:type="dxa"/>
            <w:vAlign w:val="center"/>
          </w:tcPr>
          <w:p w:rsidR="00621041" w:rsidRPr="00213A3D" w:rsidRDefault="00621041" w:rsidP="00AE15BC">
            <w:pPr>
              <w:spacing w:line="20" w:lineRule="atLeast"/>
              <w:jc w:val="center"/>
            </w:pPr>
            <w:r w:rsidRPr="00213A3D">
              <w:t>16.20-18.00</w:t>
            </w:r>
          </w:p>
        </w:tc>
      </w:tr>
    </w:tbl>
    <w:p w:rsidR="00621041" w:rsidRPr="00DD3FFC" w:rsidRDefault="00621041" w:rsidP="00DD3FFC">
      <w:pPr>
        <w:pStyle w:val="BodyTextIndent3"/>
        <w:tabs>
          <w:tab w:val="left" w:pos="708"/>
        </w:tabs>
        <w:spacing w:after="0"/>
        <w:ind w:left="0"/>
        <w:rPr>
          <w:iCs/>
          <w:sz w:val="28"/>
          <w:szCs w:val="28"/>
        </w:rPr>
      </w:pPr>
    </w:p>
    <w:p w:rsidR="00621041" w:rsidRDefault="00621041" w:rsidP="00DD3FFC">
      <w:pPr>
        <w:pStyle w:val="BodyTextIndent3"/>
        <w:tabs>
          <w:tab w:val="left" w:pos="708"/>
        </w:tabs>
        <w:spacing w:after="0"/>
        <w:ind w:left="0"/>
        <w:jc w:val="both"/>
        <w:rPr>
          <w:b/>
          <w:sz w:val="28"/>
          <w:szCs w:val="28"/>
        </w:rPr>
      </w:pPr>
      <w:r>
        <w:rPr>
          <w:b/>
          <w:sz w:val="28"/>
          <w:szCs w:val="28"/>
        </w:rPr>
        <w:t>Режим дня старшей</w:t>
      </w:r>
      <w:r w:rsidRPr="00DD3FFC">
        <w:rPr>
          <w:b/>
          <w:sz w:val="28"/>
          <w:szCs w:val="28"/>
        </w:rPr>
        <w:t xml:space="preserve"> группы на летний период</w:t>
      </w:r>
    </w:p>
    <w:p w:rsidR="00621041" w:rsidRPr="00DD3FFC" w:rsidRDefault="00621041" w:rsidP="00DD3FFC">
      <w:pPr>
        <w:pStyle w:val="BodyTextIndent3"/>
        <w:tabs>
          <w:tab w:val="left" w:pos="708"/>
        </w:tabs>
        <w:spacing w:after="0"/>
        <w:ind w:left="0"/>
        <w:jc w:val="both"/>
        <w:rPr>
          <w:sz w:val="28"/>
          <w:szCs w:val="28"/>
        </w:rPr>
      </w:pPr>
    </w:p>
    <w:tbl>
      <w:tblPr>
        <w:tblW w:w="85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83"/>
        <w:gridCol w:w="2552"/>
      </w:tblGrid>
      <w:tr w:rsidR="00621041" w:rsidRPr="00213A3D" w:rsidTr="00DD3FFC">
        <w:trPr>
          <w:trHeight w:val="240"/>
        </w:trPr>
        <w:tc>
          <w:tcPr>
            <w:tcW w:w="5983" w:type="dxa"/>
          </w:tcPr>
          <w:p w:rsidR="00621041" w:rsidRPr="00213A3D" w:rsidRDefault="00621041" w:rsidP="00AE15BC">
            <w:pPr>
              <w:spacing w:line="20" w:lineRule="atLeast"/>
              <w:jc w:val="both"/>
            </w:pPr>
            <w:r w:rsidRPr="00213A3D">
              <w:t>Приём, осмотр, игры. Утренняя гимнастика. Дежурство</w:t>
            </w:r>
          </w:p>
        </w:tc>
        <w:tc>
          <w:tcPr>
            <w:tcW w:w="2552" w:type="dxa"/>
          </w:tcPr>
          <w:p w:rsidR="00621041" w:rsidRPr="00213A3D" w:rsidRDefault="00621041" w:rsidP="00DD3FFC">
            <w:pPr>
              <w:spacing w:line="20" w:lineRule="atLeast"/>
              <w:jc w:val="center"/>
            </w:pPr>
            <w:r w:rsidRPr="00213A3D">
              <w:t>7.30-8.15</w:t>
            </w:r>
          </w:p>
        </w:tc>
      </w:tr>
      <w:tr w:rsidR="00621041" w:rsidRPr="00213A3D" w:rsidTr="00DD3FFC">
        <w:trPr>
          <w:trHeight w:val="298"/>
        </w:trPr>
        <w:tc>
          <w:tcPr>
            <w:tcW w:w="5983" w:type="dxa"/>
          </w:tcPr>
          <w:p w:rsidR="00621041" w:rsidRPr="00213A3D" w:rsidRDefault="00621041" w:rsidP="00AE15BC">
            <w:pPr>
              <w:spacing w:line="20" w:lineRule="atLeast"/>
              <w:jc w:val="both"/>
            </w:pPr>
            <w:r>
              <w:t xml:space="preserve">Подготовка к завтраку. </w:t>
            </w:r>
            <w:r w:rsidRPr="00213A3D">
              <w:t>Завтрак</w:t>
            </w:r>
          </w:p>
        </w:tc>
        <w:tc>
          <w:tcPr>
            <w:tcW w:w="2552" w:type="dxa"/>
          </w:tcPr>
          <w:p w:rsidR="00621041" w:rsidRPr="00213A3D" w:rsidRDefault="00621041" w:rsidP="00AE15BC">
            <w:pPr>
              <w:spacing w:line="20" w:lineRule="atLeast"/>
              <w:jc w:val="center"/>
            </w:pPr>
            <w:r w:rsidRPr="00213A3D">
              <w:t>8.15-8.45</w:t>
            </w:r>
          </w:p>
        </w:tc>
      </w:tr>
      <w:tr w:rsidR="00621041" w:rsidRPr="00213A3D" w:rsidTr="00DD3FFC">
        <w:trPr>
          <w:trHeight w:val="285"/>
        </w:trPr>
        <w:tc>
          <w:tcPr>
            <w:tcW w:w="5983" w:type="dxa"/>
          </w:tcPr>
          <w:p w:rsidR="00621041" w:rsidRPr="00213A3D" w:rsidRDefault="00621041" w:rsidP="00AE15BC">
            <w:pPr>
              <w:spacing w:line="20" w:lineRule="atLeast"/>
              <w:jc w:val="both"/>
            </w:pPr>
            <w:r w:rsidRPr="00213A3D">
              <w:t>Игра, самостоятельная деятельность детей</w:t>
            </w:r>
          </w:p>
        </w:tc>
        <w:tc>
          <w:tcPr>
            <w:tcW w:w="2552" w:type="dxa"/>
          </w:tcPr>
          <w:p w:rsidR="00621041" w:rsidRPr="00213A3D" w:rsidRDefault="00621041" w:rsidP="00AE15BC">
            <w:pPr>
              <w:spacing w:line="20" w:lineRule="atLeast"/>
              <w:jc w:val="center"/>
            </w:pPr>
            <w:r w:rsidRPr="00213A3D">
              <w:t>8.45-9.00</w:t>
            </w:r>
          </w:p>
        </w:tc>
      </w:tr>
      <w:tr w:rsidR="00621041" w:rsidRPr="00213A3D" w:rsidTr="00DD3FFC">
        <w:tc>
          <w:tcPr>
            <w:tcW w:w="5983" w:type="dxa"/>
          </w:tcPr>
          <w:p w:rsidR="00621041" w:rsidRPr="00213A3D" w:rsidRDefault="00621041" w:rsidP="00AE15BC">
            <w:pPr>
              <w:spacing w:line="20" w:lineRule="atLeast"/>
              <w:jc w:val="both"/>
            </w:pPr>
            <w:r w:rsidRPr="00213A3D">
              <w:t>Организованная образовательная деятельность</w:t>
            </w:r>
          </w:p>
        </w:tc>
        <w:tc>
          <w:tcPr>
            <w:tcW w:w="2552" w:type="dxa"/>
          </w:tcPr>
          <w:p w:rsidR="00621041" w:rsidRPr="00213A3D" w:rsidRDefault="00621041" w:rsidP="00DD3FFC">
            <w:pPr>
              <w:spacing w:line="20" w:lineRule="atLeast"/>
              <w:jc w:val="center"/>
            </w:pPr>
            <w:r w:rsidRPr="00213A3D">
              <w:t>9.00</w:t>
            </w:r>
            <w:r>
              <w:t>-9.20</w:t>
            </w:r>
          </w:p>
        </w:tc>
      </w:tr>
      <w:tr w:rsidR="00621041" w:rsidRPr="00213A3D" w:rsidTr="00DD3FFC">
        <w:tc>
          <w:tcPr>
            <w:tcW w:w="5983" w:type="dxa"/>
          </w:tcPr>
          <w:p w:rsidR="00621041" w:rsidRPr="00213A3D" w:rsidRDefault="00621041" w:rsidP="00AE15BC">
            <w:pPr>
              <w:spacing w:line="20" w:lineRule="atLeast"/>
              <w:jc w:val="both"/>
            </w:pPr>
            <w:r w:rsidRPr="00213A3D">
              <w:t>Подготовка к прогулке, прогулка</w:t>
            </w:r>
          </w:p>
        </w:tc>
        <w:tc>
          <w:tcPr>
            <w:tcW w:w="2552" w:type="dxa"/>
          </w:tcPr>
          <w:p w:rsidR="00621041" w:rsidRPr="00213A3D" w:rsidRDefault="00621041" w:rsidP="00AE15BC">
            <w:pPr>
              <w:spacing w:line="20" w:lineRule="atLeast"/>
              <w:jc w:val="center"/>
            </w:pPr>
            <w:r>
              <w:t>9.20</w:t>
            </w:r>
            <w:r w:rsidRPr="00213A3D">
              <w:t>-11.40</w:t>
            </w:r>
          </w:p>
        </w:tc>
      </w:tr>
      <w:tr w:rsidR="00621041" w:rsidRPr="00213A3D" w:rsidTr="00DD3FFC">
        <w:tc>
          <w:tcPr>
            <w:tcW w:w="5983" w:type="dxa"/>
          </w:tcPr>
          <w:p w:rsidR="00621041" w:rsidRPr="00213A3D" w:rsidRDefault="00621041" w:rsidP="00AE15BC">
            <w:pPr>
              <w:spacing w:line="20" w:lineRule="atLeast"/>
              <w:jc w:val="both"/>
            </w:pPr>
            <w:r>
              <w:t xml:space="preserve">Возвращение с прогулки. </w:t>
            </w:r>
            <w:r w:rsidRPr="00213A3D">
              <w:t>Подготовка к обеду, обед</w:t>
            </w:r>
          </w:p>
        </w:tc>
        <w:tc>
          <w:tcPr>
            <w:tcW w:w="2552" w:type="dxa"/>
          </w:tcPr>
          <w:p w:rsidR="00621041" w:rsidRPr="00213A3D" w:rsidRDefault="00621041" w:rsidP="00AE15BC">
            <w:pPr>
              <w:spacing w:line="20" w:lineRule="atLeast"/>
              <w:jc w:val="center"/>
            </w:pPr>
            <w:r w:rsidRPr="00213A3D">
              <w:t>11.40-12.20</w:t>
            </w:r>
          </w:p>
        </w:tc>
      </w:tr>
      <w:tr w:rsidR="00621041" w:rsidRPr="00213A3D" w:rsidTr="00DD3FFC">
        <w:tc>
          <w:tcPr>
            <w:tcW w:w="5983" w:type="dxa"/>
          </w:tcPr>
          <w:p w:rsidR="00621041" w:rsidRPr="00213A3D" w:rsidRDefault="00621041" w:rsidP="00AE15BC">
            <w:pPr>
              <w:spacing w:line="20" w:lineRule="atLeast"/>
              <w:jc w:val="both"/>
            </w:pPr>
            <w:r w:rsidRPr="00213A3D">
              <w:t>Подготовка ко сну, дневной сон.</w:t>
            </w:r>
          </w:p>
        </w:tc>
        <w:tc>
          <w:tcPr>
            <w:tcW w:w="2552" w:type="dxa"/>
          </w:tcPr>
          <w:p w:rsidR="00621041" w:rsidRPr="00213A3D" w:rsidRDefault="00621041" w:rsidP="00AE15BC">
            <w:pPr>
              <w:spacing w:line="20" w:lineRule="atLeast"/>
              <w:jc w:val="center"/>
            </w:pPr>
            <w:r w:rsidRPr="00213A3D">
              <w:t>12.20-15.00</w:t>
            </w:r>
          </w:p>
        </w:tc>
      </w:tr>
      <w:tr w:rsidR="00621041" w:rsidRPr="00213A3D" w:rsidTr="00DD3FFC">
        <w:tc>
          <w:tcPr>
            <w:tcW w:w="5983" w:type="dxa"/>
          </w:tcPr>
          <w:p w:rsidR="00621041" w:rsidRPr="00213A3D" w:rsidRDefault="00621041" w:rsidP="00AE15BC">
            <w:pPr>
              <w:spacing w:line="20" w:lineRule="atLeast"/>
              <w:jc w:val="both"/>
            </w:pPr>
            <w:r>
              <w:t>Постепенный</w:t>
            </w:r>
            <w:r w:rsidRPr="00213A3D">
              <w:t xml:space="preserve"> подъем, за</w:t>
            </w:r>
            <w:r>
              <w:t>каливающие процедуры. Полдник</w:t>
            </w:r>
          </w:p>
        </w:tc>
        <w:tc>
          <w:tcPr>
            <w:tcW w:w="2552" w:type="dxa"/>
          </w:tcPr>
          <w:p w:rsidR="00621041" w:rsidRPr="00213A3D" w:rsidRDefault="00621041" w:rsidP="00DD3FFC">
            <w:pPr>
              <w:spacing w:line="20" w:lineRule="atLeast"/>
              <w:jc w:val="center"/>
            </w:pPr>
            <w:r w:rsidRPr="00213A3D">
              <w:t>15.00-15.35</w:t>
            </w:r>
          </w:p>
        </w:tc>
      </w:tr>
      <w:tr w:rsidR="00621041" w:rsidRPr="00213A3D" w:rsidTr="00DD3FFC">
        <w:trPr>
          <w:trHeight w:val="259"/>
        </w:trPr>
        <w:tc>
          <w:tcPr>
            <w:tcW w:w="5983" w:type="dxa"/>
          </w:tcPr>
          <w:p w:rsidR="00621041" w:rsidRPr="00213A3D" w:rsidRDefault="00621041" w:rsidP="00AE15BC">
            <w:pPr>
              <w:spacing w:line="20" w:lineRule="atLeast"/>
              <w:jc w:val="both"/>
            </w:pPr>
            <w:r w:rsidRPr="00213A3D">
              <w:t>Игры, труд, самостоятельная деятельность детей</w:t>
            </w:r>
          </w:p>
        </w:tc>
        <w:tc>
          <w:tcPr>
            <w:tcW w:w="2552" w:type="dxa"/>
            <w:vAlign w:val="center"/>
          </w:tcPr>
          <w:p w:rsidR="00621041" w:rsidRPr="00213A3D" w:rsidRDefault="00621041" w:rsidP="00AE15BC">
            <w:pPr>
              <w:jc w:val="center"/>
            </w:pPr>
            <w:r w:rsidRPr="00213A3D">
              <w:t>15.35-16.05</w:t>
            </w:r>
          </w:p>
        </w:tc>
      </w:tr>
      <w:tr w:rsidR="00621041" w:rsidRPr="00213A3D" w:rsidTr="00DD3FFC">
        <w:trPr>
          <w:trHeight w:val="285"/>
        </w:trPr>
        <w:tc>
          <w:tcPr>
            <w:tcW w:w="5983" w:type="dxa"/>
          </w:tcPr>
          <w:p w:rsidR="00621041" w:rsidRPr="00213A3D" w:rsidRDefault="00621041" w:rsidP="00AE15BC">
            <w:pPr>
              <w:spacing w:line="20" w:lineRule="atLeast"/>
              <w:jc w:val="both"/>
            </w:pPr>
            <w:r w:rsidRPr="00213A3D">
              <w:t>Чтение художественной литературы</w:t>
            </w:r>
          </w:p>
        </w:tc>
        <w:tc>
          <w:tcPr>
            <w:tcW w:w="2552" w:type="dxa"/>
            <w:vAlign w:val="center"/>
          </w:tcPr>
          <w:p w:rsidR="00621041" w:rsidRPr="00213A3D" w:rsidRDefault="00621041" w:rsidP="00AE15BC">
            <w:pPr>
              <w:spacing w:line="20" w:lineRule="atLeast"/>
              <w:jc w:val="center"/>
            </w:pPr>
            <w:r w:rsidRPr="00213A3D">
              <w:t>16.05-16.20</w:t>
            </w:r>
          </w:p>
        </w:tc>
      </w:tr>
      <w:tr w:rsidR="00621041" w:rsidRPr="00213A3D" w:rsidTr="00DD3FFC">
        <w:tc>
          <w:tcPr>
            <w:tcW w:w="5983" w:type="dxa"/>
          </w:tcPr>
          <w:p w:rsidR="00621041" w:rsidRPr="00213A3D" w:rsidRDefault="00621041" w:rsidP="00AE15BC">
            <w:pPr>
              <w:spacing w:line="20" w:lineRule="atLeast"/>
              <w:jc w:val="both"/>
            </w:pPr>
            <w:r w:rsidRPr="00213A3D">
              <w:t>Подготовка к прогулке, прогулка. Уход детей домой</w:t>
            </w:r>
          </w:p>
        </w:tc>
        <w:tc>
          <w:tcPr>
            <w:tcW w:w="2552" w:type="dxa"/>
            <w:vAlign w:val="center"/>
          </w:tcPr>
          <w:p w:rsidR="00621041" w:rsidRPr="00213A3D" w:rsidRDefault="00621041" w:rsidP="00AE15BC">
            <w:pPr>
              <w:spacing w:line="20" w:lineRule="atLeast"/>
              <w:jc w:val="center"/>
            </w:pPr>
            <w:r w:rsidRPr="00213A3D">
              <w:t>16.20-18.00</w:t>
            </w:r>
          </w:p>
        </w:tc>
      </w:tr>
    </w:tbl>
    <w:p w:rsidR="00621041" w:rsidRDefault="00621041" w:rsidP="00B47EDF">
      <w:pPr>
        <w:suppressAutoHyphens/>
        <w:jc w:val="both"/>
        <w:rPr>
          <w:sz w:val="28"/>
          <w:szCs w:val="28"/>
          <w:lang w:eastAsia="ar-SA"/>
        </w:rPr>
      </w:pPr>
    </w:p>
    <w:p w:rsidR="00621041" w:rsidRDefault="00621041" w:rsidP="0067434A">
      <w:pPr>
        <w:suppressAutoHyphens/>
        <w:ind w:firstLine="567"/>
        <w:jc w:val="both"/>
        <w:rPr>
          <w:b/>
          <w:sz w:val="28"/>
          <w:szCs w:val="28"/>
          <w:lang w:eastAsia="ar-SA"/>
        </w:rPr>
      </w:pPr>
      <w:r w:rsidRPr="0067434A">
        <w:rPr>
          <w:b/>
          <w:sz w:val="28"/>
          <w:szCs w:val="28"/>
          <w:lang w:eastAsia="ar-SA"/>
        </w:rPr>
        <w:t>Особенности организации режимных моментов</w:t>
      </w:r>
    </w:p>
    <w:p w:rsidR="00621041" w:rsidRPr="0067434A" w:rsidRDefault="00621041" w:rsidP="0067434A">
      <w:pPr>
        <w:suppressAutoHyphens/>
        <w:ind w:firstLine="567"/>
        <w:jc w:val="both"/>
        <w:rPr>
          <w:b/>
          <w:sz w:val="28"/>
          <w:szCs w:val="28"/>
          <w:lang w:eastAsia="ar-SA"/>
        </w:rPr>
      </w:pPr>
    </w:p>
    <w:p w:rsidR="00621041" w:rsidRPr="0067434A" w:rsidRDefault="00621041" w:rsidP="0067434A">
      <w:pPr>
        <w:suppressAutoHyphens/>
        <w:ind w:firstLine="567"/>
        <w:jc w:val="both"/>
        <w:rPr>
          <w:sz w:val="28"/>
          <w:szCs w:val="28"/>
          <w:lang w:eastAsia="ar-SA"/>
        </w:rPr>
      </w:pPr>
      <w:r w:rsidRPr="0067434A">
        <w:rPr>
          <w:sz w:val="28"/>
          <w:szCs w:val="28"/>
          <w:lang w:eastAsia="ar-SA"/>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621041" w:rsidRPr="0067434A" w:rsidRDefault="00621041" w:rsidP="0067434A">
      <w:pPr>
        <w:suppressAutoHyphens/>
        <w:ind w:firstLine="567"/>
        <w:jc w:val="both"/>
        <w:rPr>
          <w:sz w:val="28"/>
          <w:szCs w:val="28"/>
          <w:lang w:eastAsia="ar-SA"/>
        </w:rPr>
      </w:pPr>
      <w:r w:rsidRPr="0067434A">
        <w:rPr>
          <w:b/>
          <w:sz w:val="28"/>
          <w:szCs w:val="28"/>
          <w:lang w:eastAsia="ar-SA"/>
        </w:rPr>
        <w:t>Прием пищи.</w:t>
      </w:r>
      <w:r w:rsidRPr="0067434A">
        <w:rPr>
          <w:sz w:val="28"/>
          <w:szCs w:val="28"/>
          <w:lang w:eastAsia="ar-SA"/>
        </w:rPr>
        <w:t xml:space="preserve"> 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w:t>
      </w:r>
    </w:p>
    <w:p w:rsidR="00621041" w:rsidRPr="0067434A" w:rsidRDefault="00621041" w:rsidP="0067434A">
      <w:pPr>
        <w:suppressAutoHyphens/>
        <w:ind w:firstLine="567"/>
        <w:jc w:val="both"/>
        <w:rPr>
          <w:b/>
          <w:sz w:val="28"/>
          <w:szCs w:val="28"/>
          <w:lang w:eastAsia="ar-SA"/>
        </w:rPr>
      </w:pPr>
      <w:r w:rsidRPr="0067434A">
        <w:rPr>
          <w:b/>
          <w:sz w:val="28"/>
          <w:szCs w:val="28"/>
          <w:lang w:eastAsia="ar-SA"/>
        </w:rPr>
        <w:t>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621041" w:rsidRDefault="00621041" w:rsidP="0067434A">
      <w:pPr>
        <w:suppressAutoHyphens/>
        <w:ind w:firstLine="567"/>
        <w:jc w:val="both"/>
        <w:rPr>
          <w:sz w:val="28"/>
          <w:szCs w:val="28"/>
          <w:lang w:eastAsia="ar-SA"/>
        </w:rPr>
      </w:pPr>
      <w:r w:rsidRPr="0067434A">
        <w:rPr>
          <w:b/>
          <w:sz w:val="28"/>
          <w:szCs w:val="28"/>
          <w:lang w:eastAsia="ar-SA"/>
        </w:rPr>
        <w:t>Прогулка.</w:t>
      </w:r>
      <w:r w:rsidRPr="0067434A">
        <w:rPr>
          <w:sz w:val="28"/>
          <w:szCs w:val="28"/>
          <w:lang w:eastAsia="ar-SA"/>
        </w:rP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w:t>
      </w:r>
    </w:p>
    <w:p w:rsidR="00621041" w:rsidRPr="0067434A" w:rsidRDefault="00621041" w:rsidP="0067434A">
      <w:pPr>
        <w:suppressAutoHyphens/>
        <w:ind w:firstLine="567"/>
        <w:jc w:val="both"/>
        <w:rPr>
          <w:b/>
          <w:sz w:val="28"/>
          <w:szCs w:val="28"/>
          <w:lang w:eastAsia="ar-SA"/>
        </w:rPr>
      </w:pPr>
      <w:r w:rsidRPr="0067434A">
        <w:rPr>
          <w:b/>
          <w:sz w:val="28"/>
          <w:szCs w:val="28"/>
          <w:lang w:eastAsia="ar-SA"/>
        </w:rPr>
        <w:t>Нельзя сокращать продолжительность прогулки. Важно обеспечить достаточное пребывание детей на свежем воздухе в течение дня.</w:t>
      </w:r>
    </w:p>
    <w:p w:rsidR="00621041" w:rsidRPr="0067434A" w:rsidRDefault="00621041" w:rsidP="0067434A">
      <w:pPr>
        <w:suppressAutoHyphens/>
        <w:ind w:firstLine="567"/>
        <w:jc w:val="both"/>
        <w:rPr>
          <w:sz w:val="28"/>
          <w:szCs w:val="28"/>
          <w:lang w:eastAsia="ar-SA"/>
        </w:rPr>
      </w:pPr>
      <w:r w:rsidRPr="0067434A">
        <w:rPr>
          <w:b/>
          <w:sz w:val="28"/>
          <w:szCs w:val="28"/>
          <w:lang w:eastAsia="ar-SA"/>
        </w:rPr>
        <w:t>Ежедневное чтение</w:t>
      </w:r>
      <w:r w:rsidRPr="0067434A">
        <w:rPr>
          <w:sz w:val="28"/>
          <w:szCs w:val="28"/>
          <w:lang w:eastAsia="ar-SA"/>
        </w:rPr>
        <w:t xml:space="preserve">. 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w:t>
      </w:r>
      <w:r w:rsidRPr="0067434A">
        <w:rPr>
          <w:b/>
          <w:sz w:val="28"/>
          <w:szCs w:val="28"/>
          <w:lang w:eastAsia="ar-SA"/>
        </w:rPr>
        <w:t>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621041" w:rsidRDefault="00621041" w:rsidP="0067434A">
      <w:pPr>
        <w:suppressAutoHyphens/>
        <w:ind w:firstLine="567"/>
        <w:jc w:val="both"/>
        <w:rPr>
          <w:sz w:val="28"/>
          <w:szCs w:val="28"/>
          <w:lang w:eastAsia="ar-SA"/>
        </w:rPr>
      </w:pPr>
      <w:r w:rsidRPr="0067434A">
        <w:rPr>
          <w:b/>
          <w:sz w:val="28"/>
          <w:szCs w:val="28"/>
          <w:lang w:eastAsia="ar-SA"/>
        </w:rPr>
        <w:t>Дневной сон</w:t>
      </w:r>
      <w:r w:rsidRPr="0067434A">
        <w:rPr>
          <w:sz w:val="28"/>
          <w:szCs w:val="28"/>
          <w:lang w:eastAsia="ar-SA"/>
        </w:rPr>
        <w:t>. 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621041" w:rsidRDefault="00621041" w:rsidP="0067434A">
      <w:pPr>
        <w:suppressAutoHyphens/>
        <w:ind w:firstLine="567"/>
        <w:jc w:val="both"/>
        <w:rPr>
          <w:sz w:val="28"/>
          <w:szCs w:val="28"/>
          <w:lang w:eastAsia="ar-SA"/>
        </w:rPr>
      </w:pPr>
    </w:p>
    <w:p w:rsidR="00621041" w:rsidRPr="0067434A" w:rsidRDefault="00621041" w:rsidP="0067434A">
      <w:pPr>
        <w:suppressAutoHyphens/>
        <w:ind w:firstLine="567"/>
        <w:jc w:val="both"/>
        <w:rPr>
          <w:b/>
          <w:sz w:val="28"/>
          <w:szCs w:val="28"/>
          <w:lang w:eastAsia="ar-SA"/>
        </w:rPr>
      </w:pPr>
      <w:r w:rsidRPr="0067434A">
        <w:rPr>
          <w:b/>
          <w:sz w:val="28"/>
          <w:szCs w:val="28"/>
          <w:lang w:eastAsia="ar-SA"/>
        </w:rPr>
        <w:t>Физкультурно</w:t>
      </w:r>
      <w:r>
        <w:rPr>
          <w:b/>
          <w:sz w:val="28"/>
          <w:szCs w:val="28"/>
          <w:lang w:eastAsia="ar-SA"/>
        </w:rPr>
        <w:t>-</w:t>
      </w:r>
      <w:r w:rsidRPr="0067434A">
        <w:rPr>
          <w:b/>
          <w:sz w:val="28"/>
          <w:szCs w:val="28"/>
          <w:lang w:eastAsia="ar-SA"/>
        </w:rPr>
        <w:t>оздоровительная работа</w:t>
      </w:r>
    </w:p>
    <w:p w:rsidR="00621041" w:rsidRDefault="00621041" w:rsidP="0067434A">
      <w:pPr>
        <w:suppressAutoHyphens/>
        <w:ind w:firstLine="567"/>
        <w:jc w:val="both"/>
        <w:rPr>
          <w:sz w:val="28"/>
          <w:szCs w:val="28"/>
          <w:lang w:eastAsia="ar-SA"/>
        </w:rPr>
      </w:pPr>
    </w:p>
    <w:p w:rsidR="00621041" w:rsidRPr="0067434A" w:rsidRDefault="00621041" w:rsidP="0067434A">
      <w:pPr>
        <w:suppressAutoHyphens/>
        <w:ind w:firstLine="567"/>
        <w:jc w:val="both"/>
        <w:rPr>
          <w:sz w:val="28"/>
          <w:szCs w:val="28"/>
          <w:lang w:eastAsia="ar-SA"/>
        </w:rPr>
      </w:pPr>
      <w:r w:rsidRPr="0067434A">
        <w:rPr>
          <w:sz w:val="28"/>
          <w:szCs w:val="28"/>
          <w:lang w:eastAsia="ar-SA"/>
        </w:rP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rsidR="00621041" w:rsidRPr="0067434A" w:rsidRDefault="00621041" w:rsidP="0067434A">
      <w:pPr>
        <w:suppressAutoHyphens/>
        <w:ind w:firstLine="567"/>
        <w:jc w:val="both"/>
        <w:rPr>
          <w:sz w:val="28"/>
          <w:szCs w:val="28"/>
          <w:lang w:eastAsia="ar-SA"/>
        </w:rPr>
      </w:pPr>
      <w:r w:rsidRPr="0067434A">
        <w:rPr>
          <w:sz w:val="28"/>
          <w:szCs w:val="28"/>
          <w:lang w:eastAsia="ar-SA"/>
        </w:rPr>
        <w:t>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621041" w:rsidRPr="0067434A" w:rsidRDefault="00621041" w:rsidP="0067434A">
      <w:pPr>
        <w:suppressAutoHyphens/>
        <w:ind w:firstLine="567"/>
        <w:jc w:val="both"/>
        <w:rPr>
          <w:sz w:val="28"/>
          <w:szCs w:val="28"/>
          <w:lang w:eastAsia="ar-SA"/>
        </w:rPr>
      </w:pPr>
      <w:r w:rsidRPr="0067434A">
        <w:rPr>
          <w:sz w:val="28"/>
          <w:szCs w:val="28"/>
          <w:lang w:eastAsia="ar-SA"/>
        </w:rPr>
        <w:t xml:space="preserve">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и прочее). </w:t>
      </w:r>
    </w:p>
    <w:p w:rsidR="00621041" w:rsidRPr="0067434A" w:rsidRDefault="00621041" w:rsidP="0067434A">
      <w:pPr>
        <w:suppressAutoHyphens/>
        <w:ind w:firstLine="567"/>
        <w:jc w:val="both"/>
        <w:rPr>
          <w:sz w:val="28"/>
          <w:szCs w:val="28"/>
          <w:lang w:eastAsia="ar-SA"/>
        </w:rPr>
      </w:pPr>
      <w:r w:rsidRPr="0067434A">
        <w:rPr>
          <w:sz w:val="28"/>
          <w:szCs w:val="28"/>
          <w:lang w:eastAsia="ar-SA"/>
        </w:rPr>
        <w:t>Важно обращать внимание на выработку у детей правильной осанки.</w:t>
      </w:r>
    </w:p>
    <w:p w:rsidR="00621041" w:rsidRDefault="00621041" w:rsidP="0067434A">
      <w:pPr>
        <w:suppressAutoHyphens/>
        <w:ind w:firstLine="567"/>
        <w:jc w:val="both"/>
        <w:rPr>
          <w:sz w:val="28"/>
          <w:szCs w:val="28"/>
          <w:lang w:eastAsia="ar-SA"/>
        </w:rPr>
      </w:pPr>
      <w:r w:rsidRPr="0067434A">
        <w:rPr>
          <w:sz w:val="28"/>
          <w:szCs w:val="28"/>
          <w:lang w:eastAsia="ar-SA"/>
        </w:rPr>
        <w:t>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621041" w:rsidRPr="0067434A" w:rsidRDefault="00621041" w:rsidP="0067434A">
      <w:pPr>
        <w:suppressAutoHyphens/>
        <w:ind w:firstLine="567"/>
        <w:jc w:val="both"/>
        <w:rPr>
          <w:sz w:val="28"/>
          <w:szCs w:val="28"/>
          <w:lang w:eastAsia="ar-SA"/>
        </w:rPr>
      </w:pPr>
      <w:r w:rsidRPr="0067434A">
        <w:rPr>
          <w:sz w:val="28"/>
          <w:szCs w:val="28"/>
          <w:lang w:eastAsia="ar-SA"/>
        </w:rPr>
        <w:t>Необходимо обеспечивать пребывание детей на воздухе в соответствии с режимом дня.</w:t>
      </w:r>
    </w:p>
    <w:p w:rsidR="00621041" w:rsidRPr="0067434A" w:rsidRDefault="00621041" w:rsidP="0067434A">
      <w:pPr>
        <w:suppressAutoHyphens/>
        <w:ind w:firstLine="567"/>
        <w:jc w:val="both"/>
        <w:rPr>
          <w:sz w:val="28"/>
          <w:szCs w:val="28"/>
          <w:lang w:eastAsia="ar-SA"/>
        </w:rPr>
      </w:pPr>
      <w:r w:rsidRPr="0067434A">
        <w:rPr>
          <w:sz w:val="28"/>
          <w:szCs w:val="28"/>
          <w:lang w:eastAsia="ar-SA"/>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621041" w:rsidRPr="0067434A" w:rsidRDefault="00621041" w:rsidP="0067434A">
      <w:pPr>
        <w:suppressAutoHyphens/>
        <w:ind w:firstLine="567"/>
        <w:jc w:val="both"/>
        <w:rPr>
          <w:sz w:val="28"/>
          <w:szCs w:val="28"/>
          <w:lang w:eastAsia="ar-SA"/>
        </w:rPr>
      </w:pPr>
      <w:r w:rsidRPr="0067434A">
        <w:rPr>
          <w:sz w:val="28"/>
          <w:szCs w:val="28"/>
          <w:lang w:eastAsia="ar-SA"/>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w:t>
      </w:r>
    </w:p>
    <w:p w:rsidR="00621041" w:rsidRPr="0067434A" w:rsidRDefault="00621041" w:rsidP="0067434A">
      <w:pPr>
        <w:suppressAutoHyphens/>
        <w:ind w:firstLine="567"/>
        <w:jc w:val="both"/>
        <w:rPr>
          <w:sz w:val="28"/>
          <w:szCs w:val="28"/>
          <w:lang w:eastAsia="ar-SA"/>
        </w:rPr>
      </w:pPr>
      <w:r w:rsidRPr="0067434A">
        <w:rPr>
          <w:sz w:val="28"/>
          <w:szCs w:val="28"/>
          <w:lang w:eastAsia="ar-SA"/>
        </w:rPr>
        <w:t>Воспитывать у детей интерес к физическим упражнениям, учить пользоваться физкультурным оборудованием вне занятий (в свободное время).</w:t>
      </w:r>
    </w:p>
    <w:p w:rsidR="00621041" w:rsidRPr="0067434A" w:rsidRDefault="00621041" w:rsidP="0067434A">
      <w:pPr>
        <w:suppressAutoHyphens/>
        <w:ind w:firstLine="567"/>
        <w:jc w:val="both"/>
        <w:rPr>
          <w:sz w:val="28"/>
          <w:szCs w:val="28"/>
          <w:lang w:eastAsia="ar-SA"/>
        </w:rPr>
      </w:pPr>
      <w:r w:rsidRPr="0067434A">
        <w:rPr>
          <w:sz w:val="28"/>
          <w:szCs w:val="28"/>
          <w:lang w:eastAsia="ar-SA"/>
        </w:rPr>
        <w:t>Ежедневно следует проводить с желающими детьми утреннюю гимнастику.</w:t>
      </w:r>
    </w:p>
    <w:p w:rsidR="00621041" w:rsidRPr="0067434A" w:rsidRDefault="00621041" w:rsidP="0067434A">
      <w:pPr>
        <w:suppressAutoHyphens/>
        <w:ind w:firstLine="567"/>
        <w:jc w:val="both"/>
        <w:rPr>
          <w:sz w:val="28"/>
          <w:szCs w:val="28"/>
          <w:lang w:eastAsia="ar-SA"/>
        </w:rPr>
      </w:pPr>
      <w:r w:rsidRPr="0067434A">
        <w:rPr>
          <w:sz w:val="28"/>
          <w:szCs w:val="28"/>
          <w:lang w:eastAsia="ar-SA"/>
        </w:rPr>
        <w:t>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621041" w:rsidRDefault="00621041" w:rsidP="00177A88">
      <w:pPr>
        <w:suppressAutoHyphens/>
        <w:ind w:firstLine="567"/>
        <w:jc w:val="both"/>
        <w:rPr>
          <w:sz w:val="28"/>
          <w:szCs w:val="28"/>
          <w:lang w:eastAsia="ar-SA"/>
        </w:rPr>
      </w:pPr>
    </w:p>
    <w:p w:rsidR="00621041" w:rsidRDefault="00621041" w:rsidP="0067434A">
      <w:pPr>
        <w:suppressAutoHyphens/>
        <w:ind w:firstLine="567"/>
        <w:jc w:val="both"/>
        <w:rPr>
          <w:b/>
          <w:sz w:val="28"/>
          <w:szCs w:val="28"/>
          <w:lang w:eastAsia="ar-SA"/>
        </w:rPr>
      </w:pPr>
      <w:r w:rsidRPr="0067434A">
        <w:rPr>
          <w:b/>
          <w:sz w:val="28"/>
          <w:szCs w:val="28"/>
          <w:lang w:eastAsia="ar-SA"/>
        </w:rPr>
        <w:t>Режим двигательной активности</w:t>
      </w:r>
    </w:p>
    <w:p w:rsidR="00621041" w:rsidRPr="0067434A" w:rsidRDefault="00621041" w:rsidP="0067434A">
      <w:pPr>
        <w:suppressAutoHyphens/>
        <w:ind w:firstLine="567"/>
        <w:jc w:val="both"/>
        <w:rPr>
          <w:sz w:val="28"/>
          <w:szCs w:val="28"/>
          <w:lang w:eastAsia="ar-SA"/>
        </w:rPr>
      </w:pPr>
    </w:p>
    <w:tbl>
      <w:tblPr>
        <w:tblW w:w="9641" w:type="dxa"/>
        <w:tblInd w:w="-289" w:type="dxa"/>
        <w:tblLayout w:type="fixed"/>
        <w:tblCellMar>
          <w:top w:w="63" w:type="dxa"/>
          <w:left w:w="56" w:type="dxa"/>
          <w:right w:w="19" w:type="dxa"/>
        </w:tblCellMar>
        <w:tblLook w:val="00A0"/>
      </w:tblPr>
      <w:tblGrid>
        <w:gridCol w:w="2694"/>
        <w:gridCol w:w="2694"/>
        <w:gridCol w:w="4253"/>
      </w:tblGrid>
      <w:tr w:rsidR="00621041" w:rsidRPr="0067434A" w:rsidTr="00B47EDF">
        <w:trPr>
          <w:trHeight w:val="624"/>
        </w:trPr>
        <w:tc>
          <w:tcPr>
            <w:tcW w:w="2694" w:type="dxa"/>
            <w:vMerge w:val="restart"/>
            <w:tcBorders>
              <w:top w:val="single" w:sz="4" w:space="0" w:color="181717"/>
              <w:left w:val="single" w:sz="4" w:space="0" w:color="181717"/>
              <w:bottom w:val="single" w:sz="4" w:space="0" w:color="181717"/>
              <w:right w:val="single" w:sz="4" w:space="0" w:color="181717"/>
            </w:tcBorders>
            <w:shd w:val="clear" w:color="auto" w:fill="E9E8E7"/>
            <w:vAlign w:val="center"/>
          </w:tcPr>
          <w:p w:rsidR="00621041" w:rsidRPr="00B47EDF" w:rsidRDefault="00621041" w:rsidP="00B47EDF">
            <w:pPr>
              <w:suppressAutoHyphens/>
              <w:ind w:firstLine="86"/>
              <w:jc w:val="center"/>
              <w:rPr>
                <w:lang w:eastAsia="ar-SA"/>
              </w:rPr>
            </w:pPr>
            <w:r w:rsidRPr="00B47EDF">
              <w:rPr>
                <w:lang w:eastAsia="ar-SA"/>
              </w:rPr>
              <w:t>Формы работы</w:t>
            </w:r>
          </w:p>
        </w:tc>
        <w:tc>
          <w:tcPr>
            <w:tcW w:w="2694" w:type="dxa"/>
            <w:vMerge w:val="restart"/>
            <w:tcBorders>
              <w:top w:val="single" w:sz="4" w:space="0" w:color="181717"/>
              <w:left w:val="single" w:sz="4" w:space="0" w:color="181717"/>
              <w:bottom w:val="single" w:sz="4" w:space="0" w:color="181717"/>
              <w:right w:val="single" w:sz="4" w:space="0" w:color="181717"/>
            </w:tcBorders>
            <w:shd w:val="clear" w:color="auto" w:fill="E9E8E7"/>
            <w:vAlign w:val="center"/>
          </w:tcPr>
          <w:p w:rsidR="00621041" w:rsidRPr="00B47EDF" w:rsidRDefault="00621041" w:rsidP="00B47EDF">
            <w:pPr>
              <w:suppressAutoHyphens/>
              <w:ind w:firstLine="86"/>
              <w:jc w:val="center"/>
              <w:rPr>
                <w:lang w:eastAsia="ar-SA"/>
              </w:rPr>
            </w:pPr>
            <w:r w:rsidRPr="00B47EDF">
              <w:rPr>
                <w:lang w:eastAsia="ar-SA"/>
              </w:rPr>
              <w:t>Виды занятий</w:t>
            </w:r>
          </w:p>
        </w:tc>
        <w:tc>
          <w:tcPr>
            <w:tcW w:w="4253"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621041" w:rsidRPr="00B47EDF" w:rsidRDefault="00621041" w:rsidP="009618DF">
            <w:pPr>
              <w:suppressAutoHyphens/>
              <w:ind w:firstLine="86"/>
              <w:jc w:val="center"/>
              <w:rPr>
                <w:lang w:eastAsia="ar-SA"/>
              </w:rPr>
            </w:pPr>
            <w:r w:rsidRPr="00B47EDF">
              <w:rPr>
                <w:lang w:eastAsia="ar-SA"/>
              </w:rPr>
              <w:t>Количество и длительность занятий (в мин.) в зависимости от возраста детей</w:t>
            </w:r>
          </w:p>
        </w:tc>
      </w:tr>
      <w:tr w:rsidR="00621041" w:rsidRPr="0067434A" w:rsidTr="00B47EDF">
        <w:trPr>
          <w:trHeight w:val="454"/>
        </w:trPr>
        <w:tc>
          <w:tcPr>
            <w:tcW w:w="2694" w:type="dxa"/>
            <w:vMerge/>
            <w:tcBorders>
              <w:top w:val="nil"/>
              <w:left w:val="single" w:sz="4" w:space="0" w:color="181717"/>
              <w:bottom w:val="single" w:sz="4" w:space="0" w:color="181717"/>
              <w:right w:val="single" w:sz="4" w:space="0" w:color="181717"/>
            </w:tcBorders>
          </w:tcPr>
          <w:p w:rsidR="00621041" w:rsidRPr="00B47EDF" w:rsidRDefault="00621041" w:rsidP="009618DF">
            <w:pPr>
              <w:suppressAutoHyphens/>
              <w:ind w:firstLine="86"/>
              <w:jc w:val="both"/>
              <w:rPr>
                <w:lang w:eastAsia="ar-SA"/>
              </w:rPr>
            </w:pPr>
          </w:p>
        </w:tc>
        <w:tc>
          <w:tcPr>
            <w:tcW w:w="2694" w:type="dxa"/>
            <w:vMerge/>
            <w:tcBorders>
              <w:top w:val="nil"/>
              <w:left w:val="single" w:sz="4" w:space="0" w:color="181717"/>
              <w:bottom w:val="single" w:sz="4" w:space="0" w:color="181717"/>
              <w:right w:val="single" w:sz="4" w:space="0" w:color="181717"/>
            </w:tcBorders>
          </w:tcPr>
          <w:p w:rsidR="00621041" w:rsidRPr="00B47EDF" w:rsidRDefault="00621041" w:rsidP="009618DF">
            <w:pPr>
              <w:suppressAutoHyphens/>
              <w:ind w:firstLine="86"/>
              <w:jc w:val="both"/>
              <w:rPr>
                <w:lang w:eastAsia="ar-SA"/>
              </w:rPr>
            </w:pPr>
          </w:p>
        </w:tc>
        <w:tc>
          <w:tcPr>
            <w:tcW w:w="4253"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621041" w:rsidRPr="00B47EDF" w:rsidRDefault="00621041" w:rsidP="009618DF">
            <w:pPr>
              <w:suppressAutoHyphens/>
              <w:ind w:firstLine="86"/>
              <w:jc w:val="center"/>
              <w:rPr>
                <w:lang w:eastAsia="ar-SA"/>
              </w:rPr>
            </w:pPr>
            <w:r>
              <w:rPr>
                <w:lang w:eastAsia="ar-SA"/>
              </w:rPr>
              <w:t>4–5</w:t>
            </w:r>
            <w:r w:rsidRPr="00B47EDF">
              <w:rPr>
                <w:lang w:eastAsia="ar-SA"/>
              </w:rPr>
              <w:t xml:space="preserve"> года</w:t>
            </w:r>
          </w:p>
        </w:tc>
      </w:tr>
      <w:tr w:rsidR="00621041" w:rsidRPr="0067434A" w:rsidTr="00AE15BC">
        <w:trPr>
          <w:trHeight w:val="714"/>
        </w:trPr>
        <w:tc>
          <w:tcPr>
            <w:tcW w:w="2694" w:type="dxa"/>
            <w:vMerge w:val="restart"/>
            <w:tcBorders>
              <w:top w:val="single" w:sz="4" w:space="0" w:color="181717"/>
              <w:left w:val="single" w:sz="4" w:space="0" w:color="181717"/>
              <w:bottom w:val="single" w:sz="4" w:space="0" w:color="181717"/>
              <w:right w:val="single" w:sz="4" w:space="0" w:color="181717"/>
            </w:tcBorders>
          </w:tcPr>
          <w:p w:rsidR="00621041" w:rsidRPr="0067434A" w:rsidRDefault="00621041" w:rsidP="00DD3FFC">
            <w:pPr>
              <w:suppressAutoHyphens/>
              <w:ind w:firstLine="86"/>
              <w:jc w:val="both"/>
              <w:rPr>
                <w:lang w:eastAsia="ar-SA"/>
              </w:rPr>
            </w:pPr>
            <w:r w:rsidRPr="0067434A">
              <w:rPr>
                <w:lang w:eastAsia="ar-SA"/>
              </w:rPr>
              <w:t>Физкультурные занятия</w:t>
            </w:r>
          </w:p>
        </w:tc>
        <w:tc>
          <w:tcPr>
            <w:tcW w:w="2694" w:type="dxa"/>
            <w:tcBorders>
              <w:top w:val="single" w:sz="4" w:space="0" w:color="181717"/>
              <w:left w:val="single" w:sz="4" w:space="0" w:color="181717"/>
              <w:bottom w:val="single" w:sz="4" w:space="0" w:color="181717"/>
              <w:right w:val="single" w:sz="4" w:space="0" w:color="181717"/>
            </w:tcBorders>
          </w:tcPr>
          <w:p w:rsidR="00621041" w:rsidRPr="0067434A" w:rsidRDefault="00621041" w:rsidP="00DD3FFC">
            <w:pPr>
              <w:suppressAutoHyphens/>
              <w:ind w:left="511" w:hanging="425"/>
              <w:jc w:val="both"/>
              <w:rPr>
                <w:lang w:eastAsia="ar-SA"/>
              </w:rPr>
            </w:pPr>
            <w:r w:rsidRPr="0067434A">
              <w:rPr>
                <w:lang w:eastAsia="ar-SA"/>
              </w:rPr>
              <w:t>а) в помещении</w:t>
            </w:r>
          </w:p>
        </w:tc>
        <w:tc>
          <w:tcPr>
            <w:tcW w:w="4253" w:type="dxa"/>
            <w:tcBorders>
              <w:top w:val="single" w:sz="4" w:space="0" w:color="181717"/>
              <w:left w:val="single" w:sz="4" w:space="0" w:color="181717"/>
              <w:bottom w:val="single" w:sz="4" w:space="0" w:color="181717"/>
              <w:right w:val="single" w:sz="4" w:space="0" w:color="181717"/>
            </w:tcBorders>
          </w:tcPr>
          <w:p w:rsidR="00621041" w:rsidRPr="0050705A" w:rsidRDefault="00621041" w:rsidP="00DD3FFC">
            <w:pPr>
              <w:jc w:val="center"/>
            </w:pPr>
            <w:r w:rsidRPr="0050705A">
              <w:t>2 раза в неделю</w:t>
            </w:r>
          </w:p>
        </w:tc>
      </w:tr>
      <w:tr w:rsidR="00621041" w:rsidRPr="0067434A" w:rsidTr="00AE15BC">
        <w:trPr>
          <w:trHeight w:val="530"/>
        </w:trPr>
        <w:tc>
          <w:tcPr>
            <w:tcW w:w="2694" w:type="dxa"/>
            <w:vMerge/>
            <w:tcBorders>
              <w:top w:val="nil"/>
              <w:left w:val="single" w:sz="4" w:space="0" w:color="181717"/>
              <w:bottom w:val="single" w:sz="4" w:space="0" w:color="181717"/>
              <w:right w:val="single" w:sz="4" w:space="0" w:color="181717"/>
            </w:tcBorders>
          </w:tcPr>
          <w:p w:rsidR="00621041" w:rsidRPr="0067434A" w:rsidRDefault="00621041" w:rsidP="00DD3FFC">
            <w:pPr>
              <w:suppressAutoHyphens/>
              <w:ind w:firstLine="86"/>
              <w:jc w:val="both"/>
              <w:rPr>
                <w:lang w:eastAsia="ar-SA"/>
              </w:rPr>
            </w:pPr>
          </w:p>
        </w:tc>
        <w:tc>
          <w:tcPr>
            <w:tcW w:w="2694" w:type="dxa"/>
            <w:tcBorders>
              <w:top w:val="single" w:sz="4" w:space="0" w:color="181717"/>
              <w:left w:val="single" w:sz="4" w:space="0" w:color="181717"/>
              <w:bottom w:val="single" w:sz="4" w:space="0" w:color="181717"/>
              <w:right w:val="single" w:sz="4" w:space="0" w:color="181717"/>
            </w:tcBorders>
          </w:tcPr>
          <w:p w:rsidR="00621041" w:rsidRPr="0067434A" w:rsidRDefault="00621041" w:rsidP="00DD3FFC">
            <w:pPr>
              <w:suppressAutoHyphens/>
              <w:ind w:firstLine="86"/>
              <w:jc w:val="both"/>
              <w:rPr>
                <w:lang w:eastAsia="ar-SA"/>
              </w:rPr>
            </w:pPr>
            <w:r w:rsidRPr="0067434A">
              <w:rPr>
                <w:lang w:eastAsia="ar-SA"/>
              </w:rPr>
              <w:t>б) на улице</w:t>
            </w:r>
          </w:p>
        </w:tc>
        <w:tc>
          <w:tcPr>
            <w:tcW w:w="4253" w:type="dxa"/>
            <w:tcBorders>
              <w:top w:val="single" w:sz="4" w:space="0" w:color="181717"/>
              <w:left w:val="single" w:sz="4" w:space="0" w:color="181717"/>
              <w:bottom w:val="single" w:sz="4" w:space="0" w:color="181717"/>
              <w:right w:val="single" w:sz="4" w:space="0" w:color="181717"/>
            </w:tcBorders>
          </w:tcPr>
          <w:p w:rsidR="00621041" w:rsidRPr="0050705A" w:rsidRDefault="00621041" w:rsidP="00DD3FFC">
            <w:pPr>
              <w:jc w:val="center"/>
            </w:pPr>
            <w:r w:rsidRPr="0050705A">
              <w:t>20–25</w:t>
            </w:r>
          </w:p>
        </w:tc>
      </w:tr>
      <w:tr w:rsidR="00621041" w:rsidRPr="0067434A" w:rsidTr="00AE15BC">
        <w:trPr>
          <w:trHeight w:val="598"/>
        </w:trPr>
        <w:tc>
          <w:tcPr>
            <w:tcW w:w="2694" w:type="dxa"/>
            <w:vMerge w:val="restart"/>
            <w:tcBorders>
              <w:top w:val="single" w:sz="4" w:space="0" w:color="181717"/>
              <w:left w:val="single" w:sz="4" w:space="0" w:color="181717"/>
              <w:right w:val="single" w:sz="4" w:space="0" w:color="181717"/>
            </w:tcBorders>
          </w:tcPr>
          <w:p w:rsidR="00621041" w:rsidRPr="0067434A" w:rsidRDefault="00621041" w:rsidP="00DD3FFC">
            <w:pPr>
              <w:suppressAutoHyphens/>
              <w:ind w:left="86" w:right="123"/>
              <w:jc w:val="both"/>
              <w:rPr>
                <w:lang w:eastAsia="ar-SA"/>
              </w:rPr>
            </w:pPr>
            <w:r w:rsidRPr="0067434A">
              <w:rPr>
                <w:lang w:eastAsia="ar-SA"/>
              </w:rPr>
              <w:t>Физкультурно</w:t>
            </w:r>
            <w:r>
              <w:rPr>
                <w:lang w:eastAsia="ar-SA"/>
              </w:rPr>
              <w:t>-</w:t>
            </w:r>
            <w:r w:rsidRPr="0067434A">
              <w:rPr>
                <w:lang w:eastAsia="ar-SA"/>
              </w:rPr>
              <w:t>оздоровительная работа в режиме дня</w:t>
            </w:r>
          </w:p>
        </w:tc>
        <w:tc>
          <w:tcPr>
            <w:tcW w:w="2694" w:type="dxa"/>
            <w:tcBorders>
              <w:top w:val="single" w:sz="4" w:space="0" w:color="181717"/>
              <w:left w:val="single" w:sz="4" w:space="0" w:color="181717"/>
              <w:bottom w:val="single" w:sz="4" w:space="0" w:color="181717"/>
              <w:right w:val="single" w:sz="4" w:space="0" w:color="181717"/>
            </w:tcBorders>
          </w:tcPr>
          <w:p w:rsidR="00621041" w:rsidRPr="0067434A" w:rsidRDefault="00621041" w:rsidP="00DD3FFC">
            <w:pPr>
              <w:suppressAutoHyphens/>
              <w:ind w:firstLine="86"/>
              <w:rPr>
                <w:lang w:eastAsia="ar-SA"/>
              </w:rPr>
            </w:pPr>
            <w:r w:rsidRPr="0067434A">
              <w:rPr>
                <w:lang w:eastAsia="ar-SA"/>
              </w:rPr>
              <w:t>а) утренняя гимнастика (по желанию детей)</w:t>
            </w:r>
          </w:p>
        </w:tc>
        <w:tc>
          <w:tcPr>
            <w:tcW w:w="4253" w:type="dxa"/>
            <w:tcBorders>
              <w:top w:val="single" w:sz="4" w:space="0" w:color="181717"/>
              <w:left w:val="single" w:sz="4" w:space="0" w:color="181717"/>
              <w:bottom w:val="single" w:sz="4" w:space="0" w:color="181717"/>
              <w:right w:val="single" w:sz="4" w:space="0" w:color="181717"/>
            </w:tcBorders>
          </w:tcPr>
          <w:p w:rsidR="00621041" w:rsidRPr="0050705A" w:rsidRDefault="00621041" w:rsidP="00DD3FFC">
            <w:pPr>
              <w:jc w:val="center"/>
            </w:pPr>
            <w:r w:rsidRPr="0050705A">
              <w:t>1 раз в неделю</w:t>
            </w:r>
          </w:p>
        </w:tc>
      </w:tr>
      <w:tr w:rsidR="00621041" w:rsidRPr="0067434A" w:rsidTr="00B47EDF">
        <w:trPr>
          <w:trHeight w:val="924"/>
        </w:trPr>
        <w:tc>
          <w:tcPr>
            <w:tcW w:w="2694" w:type="dxa"/>
            <w:vMerge/>
            <w:tcBorders>
              <w:left w:val="single" w:sz="4" w:space="0" w:color="181717"/>
              <w:right w:val="single" w:sz="4" w:space="0" w:color="181717"/>
            </w:tcBorders>
          </w:tcPr>
          <w:p w:rsidR="00621041" w:rsidRPr="00603E5D" w:rsidRDefault="00621041" w:rsidP="009618DF">
            <w:pPr>
              <w:ind w:firstLine="86"/>
            </w:pPr>
          </w:p>
        </w:tc>
        <w:tc>
          <w:tcPr>
            <w:tcW w:w="2694" w:type="dxa"/>
            <w:tcBorders>
              <w:top w:val="single" w:sz="4" w:space="0" w:color="181717"/>
              <w:left w:val="single" w:sz="4" w:space="0" w:color="181717"/>
              <w:bottom w:val="single" w:sz="4" w:space="0" w:color="181717"/>
              <w:right w:val="single" w:sz="4" w:space="0" w:color="181717"/>
            </w:tcBorders>
          </w:tcPr>
          <w:p w:rsidR="00621041" w:rsidRPr="00603E5D" w:rsidRDefault="00621041" w:rsidP="009618DF">
            <w:pPr>
              <w:ind w:firstLine="86"/>
            </w:pPr>
            <w:r>
              <w:t>б</w:t>
            </w:r>
            <w:r w:rsidRPr="009618DF">
              <w:t>) подвижные и спортивные игры и упражнения на прогулке</w:t>
            </w:r>
          </w:p>
        </w:tc>
        <w:tc>
          <w:tcPr>
            <w:tcW w:w="4253" w:type="dxa"/>
            <w:tcBorders>
              <w:top w:val="single" w:sz="4" w:space="0" w:color="181717"/>
              <w:left w:val="single" w:sz="4" w:space="0" w:color="181717"/>
              <w:bottom w:val="single" w:sz="4" w:space="0" w:color="181717"/>
              <w:right w:val="single" w:sz="4" w:space="0" w:color="181717"/>
            </w:tcBorders>
            <w:vAlign w:val="center"/>
          </w:tcPr>
          <w:p w:rsidR="00621041" w:rsidRDefault="00621041" w:rsidP="00DD3FFC">
            <w:pPr>
              <w:ind w:firstLine="86"/>
              <w:jc w:val="center"/>
            </w:pPr>
            <w:r>
              <w:t xml:space="preserve">Ежедневно </w:t>
            </w:r>
          </w:p>
          <w:p w:rsidR="00621041" w:rsidRDefault="00621041" w:rsidP="00DD3FFC">
            <w:pPr>
              <w:ind w:firstLine="86"/>
              <w:jc w:val="center"/>
            </w:pPr>
            <w:r>
              <w:t xml:space="preserve">2 раза </w:t>
            </w:r>
          </w:p>
          <w:p w:rsidR="00621041" w:rsidRDefault="00621041" w:rsidP="00DD3FFC">
            <w:pPr>
              <w:ind w:firstLine="86"/>
              <w:jc w:val="center"/>
            </w:pPr>
            <w:r>
              <w:t>(утром и вечером)</w:t>
            </w:r>
          </w:p>
          <w:p w:rsidR="00621041" w:rsidRPr="00603E5D" w:rsidRDefault="00621041" w:rsidP="00DD3FFC">
            <w:pPr>
              <w:ind w:firstLine="86"/>
              <w:jc w:val="center"/>
            </w:pPr>
            <w:r>
              <w:t>20–25</w:t>
            </w:r>
          </w:p>
        </w:tc>
      </w:tr>
      <w:tr w:rsidR="00621041" w:rsidRPr="0067434A" w:rsidTr="00B47EDF">
        <w:trPr>
          <w:trHeight w:val="924"/>
        </w:trPr>
        <w:tc>
          <w:tcPr>
            <w:tcW w:w="2694" w:type="dxa"/>
            <w:vMerge/>
            <w:tcBorders>
              <w:left w:val="single" w:sz="4" w:space="0" w:color="181717"/>
              <w:bottom w:val="single" w:sz="4" w:space="0" w:color="181717"/>
              <w:right w:val="single" w:sz="4" w:space="0" w:color="181717"/>
            </w:tcBorders>
          </w:tcPr>
          <w:p w:rsidR="00621041" w:rsidRPr="00603E5D" w:rsidRDefault="00621041" w:rsidP="009618DF">
            <w:pPr>
              <w:ind w:firstLine="86"/>
            </w:pPr>
          </w:p>
        </w:tc>
        <w:tc>
          <w:tcPr>
            <w:tcW w:w="2694" w:type="dxa"/>
            <w:tcBorders>
              <w:top w:val="single" w:sz="4" w:space="0" w:color="181717"/>
              <w:left w:val="single" w:sz="4" w:space="0" w:color="181717"/>
              <w:bottom w:val="single" w:sz="4" w:space="0" w:color="181717"/>
              <w:right w:val="single" w:sz="4" w:space="0" w:color="181717"/>
            </w:tcBorders>
          </w:tcPr>
          <w:p w:rsidR="00621041" w:rsidRPr="00352370" w:rsidRDefault="00621041" w:rsidP="00B47EDF">
            <w:pPr>
              <w:ind w:firstLine="86"/>
            </w:pPr>
            <w:r>
              <w:t>в) физкультминутки (в середине статического занятия)</w:t>
            </w:r>
          </w:p>
        </w:tc>
        <w:tc>
          <w:tcPr>
            <w:tcW w:w="4253" w:type="dxa"/>
            <w:tcBorders>
              <w:top w:val="single" w:sz="4" w:space="0" w:color="181717"/>
              <w:left w:val="single" w:sz="4" w:space="0" w:color="181717"/>
              <w:bottom w:val="single" w:sz="4" w:space="0" w:color="181717"/>
              <w:right w:val="single" w:sz="4" w:space="0" w:color="181717"/>
            </w:tcBorders>
          </w:tcPr>
          <w:p w:rsidR="00621041" w:rsidRDefault="00621041" w:rsidP="00DD3FFC">
            <w:pPr>
              <w:ind w:firstLine="86"/>
              <w:jc w:val="center"/>
            </w:pPr>
            <w:r>
              <w:t>3–5 ежедневно в зависи-</w:t>
            </w:r>
          </w:p>
          <w:p w:rsidR="00621041" w:rsidRDefault="00621041" w:rsidP="00DD3FFC">
            <w:pPr>
              <w:ind w:firstLine="86"/>
              <w:jc w:val="center"/>
            </w:pPr>
            <w:r>
              <w:t>мости от вида и содержания занятий</w:t>
            </w:r>
          </w:p>
          <w:p w:rsidR="00621041" w:rsidRPr="00352370" w:rsidRDefault="00621041" w:rsidP="00DD3FFC">
            <w:pPr>
              <w:ind w:firstLine="86"/>
              <w:jc w:val="center"/>
            </w:pPr>
            <w:r>
              <w:t>20–25</w:t>
            </w:r>
          </w:p>
        </w:tc>
      </w:tr>
      <w:tr w:rsidR="00621041" w:rsidRPr="0067434A" w:rsidTr="00B47EDF">
        <w:trPr>
          <w:trHeight w:val="402"/>
        </w:trPr>
        <w:tc>
          <w:tcPr>
            <w:tcW w:w="2694" w:type="dxa"/>
            <w:vMerge w:val="restart"/>
            <w:tcBorders>
              <w:top w:val="single" w:sz="4" w:space="0" w:color="181717"/>
              <w:left w:val="single" w:sz="4" w:space="0" w:color="181717"/>
              <w:right w:val="single" w:sz="4" w:space="0" w:color="181717"/>
            </w:tcBorders>
          </w:tcPr>
          <w:p w:rsidR="00621041" w:rsidRPr="00603E5D" w:rsidRDefault="00621041" w:rsidP="00DD3FFC">
            <w:pPr>
              <w:ind w:firstLine="86"/>
            </w:pPr>
            <w:r w:rsidRPr="009618DF">
              <w:t>Активный отдых</w:t>
            </w:r>
          </w:p>
        </w:tc>
        <w:tc>
          <w:tcPr>
            <w:tcW w:w="2694" w:type="dxa"/>
            <w:tcBorders>
              <w:top w:val="single" w:sz="4" w:space="0" w:color="181717"/>
              <w:left w:val="single" w:sz="4" w:space="0" w:color="181717"/>
              <w:bottom w:val="single" w:sz="4" w:space="0" w:color="181717"/>
              <w:right w:val="single" w:sz="4" w:space="0" w:color="181717"/>
            </w:tcBorders>
          </w:tcPr>
          <w:p w:rsidR="00621041" w:rsidRPr="004C5C9D" w:rsidRDefault="00621041" w:rsidP="00DD3FFC">
            <w:pPr>
              <w:ind w:firstLine="86"/>
            </w:pPr>
            <w:r w:rsidRPr="004C5C9D">
              <w:t>а) физкультурный досуг</w:t>
            </w:r>
          </w:p>
        </w:tc>
        <w:tc>
          <w:tcPr>
            <w:tcW w:w="4253" w:type="dxa"/>
            <w:tcBorders>
              <w:top w:val="single" w:sz="4" w:space="0" w:color="181717"/>
              <w:left w:val="single" w:sz="4" w:space="0" w:color="181717"/>
              <w:bottom w:val="single" w:sz="4" w:space="0" w:color="181717"/>
              <w:right w:val="single" w:sz="4" w:space="0" w:color="181717"/>
            </w:tcBorders>
          </w:tcPr>
          <w:p w:rsidR="00621041" w:rsidRPr="005810FB" w:rsidRDefault="00621041" w:rsidP="00DD3FFC">
            <w:pPr>
              <w:jc w:val="center"/>
            </w:pPr>
            <w:r w:rsidRPr="005810FB">
              <w:t>1 раз в месяц</w:t>
            </w:r>
          </w:p>
        </w:tc>
      </w:tr>
      <w:tr w:rsidR="00621041" w:rsidRPr="0067434A" w:rsidTr="00B47EDF">
        <w:trPr>
          <w:trHeight w:val="494"/>
        </w:trPr>
        <w:tc>
          <w:tcPr>
            <w:tcW w:w="2694" w:type="dxa"/>
            <w:vMerge/>
            <w:tcBorders>
              <w:left w:val="single" w:sz="4" w:space="0" w:color="181717"/>
              <w:right w:val="single" w:sz="4" w:space="0" w:color="181717"/>
            </w:tcBorders>
          </w:tcPr>
          <w:p w:rsidR="00621041" w:rsidRPr="00603E5D" w:rsidRDefault="00621041" w:rsidP="00DD3FFC">
            <w:pPr>
              <w:ind w:firstLine="86"/>
            </w:pPr>
          </w:p>
        </w:tc>
        <w:tc>
          <w:tcPr>
            <w:tcW w:w="2694" w:type="dxa"/>
            <w:tcBorders>
              <w:top w:val="single" w:sz="4" w:space="0" w:color="181717"/>
              <w:left w:val="single" w:sz="4" w:space="0" w:color="181717"/>
              <w:bottom w:val="single" w:sz="4" w:space="0" w:color="181717"/>
              <w:right w:val="single" w:sz="4" w:space="0" w:color="181717"/>
            </w:tcBorders>
          </w:tcPr>
          <w:p w:rsidR="00621041" w:rsidRPr="00903AE0" w:rsidRDefault="00621041" w:rsidP="00DD3FFC">
            <w:pPr>
              <w:ind w:firstLine="86"/>
            </w:pPr>
            <w:r w:rsidRPr="00903AE0">
              <w:t>б) физкультурный праздник</w:t>
            </w:r>
          </w:p>
        </w:tc>
        <w:tc>
          <w:tcPr>
            <w:tcW w:w="4253" w:type="dxa"/>
            <w:tcBorders>
              <w:top w:val="single" w:sz="4" w:space="0" w:color="181717"/>
              <w:left w:val="single" w:sz="4" w:space="0" w:color="181717"/>
              <w:bottom w:val="single" w:sz="4" w:space="0" w:color="181717"/>
              <w:right w:val="single" w:sz="4" w:space="0" w:color="181717"/>
            </w:tcBorders>
          </w:tcPr>
          <w:p w:rsidR="00621041" w:rsidRPr="005810FB" w:rsidRDefault="00621041" w:rsidP="00DD3FFC">
            <w:pPr>
              <w:jc w:val="center"/>
            </w:pPr>
            <w:r w:rsidRPr="005810FB">
              <w:t>20</w:t>
            </w:r>
          </w:p>
        </w:tc>
      </w:tr>
      <w:tr w:rsidR="00621041" w:rsidRPr="0067434A" w:rsidTr="00B47EDF">
        <w:trPr>
          <w:trHeight w:val="290"/>
        </w:trPr>
        <w:tc>
          <w:tcPr>
            <w:tcW w:w="2694" w:type="dxa"/>
            <w:vMerge/>
            <w:tcBorders>
              <w:left w:val="single" w:sz="4" w:space="0" w:color="181717"/>
              <w:bottom w:val="single" w:sz="4" w:space="0" w:color="181717"/>
              <w:right w:val="single" w:sz="4" w:space="0" w:color="181717"/>
            </w:tcBorders>
          </w:tcPr>
          <w:p w:rsidR="00621041" w:rsidRPr="00603E5D" w:rsidRDefault="00621041" w:rsidP="00DD3FFC">
            <w:pPr>
              <w:ind w:firstLine="86"/>
            </w:pPr>
          </w:p>
        </w:tc>
        <w:tc>
          <w:tcPr>
            <w:tcW w:w="2694" w:type="dxa"/>
            <w:tcBorders>
              <w:top w:val="single" w:sz="4" w:space="0" w:color="181717"/>
              <w:left w:val="single" w:sz="4" w:space="0" w:color="181717"/>
              <w:bottom w:val="single" w:sz="4" w:space="0" w:color="181717"/>
              <w:right w:val="single" w:sz="4" w:space="0" w:color="181717"/>
            </w:tcBorders>
          </w:tcPr>
          <w:p w:rsidR="00621041" w:rsidRPr="00903AE0" w:rsidRDefault="00621041" w:rsidP="00DD3FFC">
            <w:pPr>
              <w:ind w:firstLine="86"/>
            </w:pPr>
            <w:r w:rsidRPr="00903AE0">
              <w:t>в) день здоровья</w:t>
            </w:r>
          </w:p>
        </w:tc>
        <w:tc>
          <w:tcPr>
            <w:tcW w:w="4253" w:type="dxa"/>
            <w:tcBorders>
              <w:top w:val="single" w:sz="4" w:space="0" w:color="181717"/>
              <w:left w:val="single" w:sz="4" w:space="0" w:color="181717"/>
              <w:bottom w:val="single" w:sz="4" w:space="0" w:color="181717"/>
              <w:right w:val="single" w:sz="4" w:space="0" w:color="181717"/>
            </w:tcBorders>
          </w:tcPr>
          <w:p w:rsidR="00621041" w:rsidRPr="005810FB" w:rsidRDefault="00621041" w:rsidP="00DD3FFC">
            <w:pPr>
              <w:jc w:val="center"/>
            </w:pPr>
            <w:r w:rsidRPr="005810FB">
              <w:t>2 раза в год до 45 мин.</w:t>
            </w:r>
          </w:p>
        </w:tc>
      </w:tr>
      <w:tr w:rsidR="00621041" w:rsidRPr="0067434A" w:rsidTr="00B47EDF">
        <w:trPr>
          <w:trHeight w:val="924"/>
        </w:trPr>
        <w:tc>
          <w:tcPr>
            <w:tcW w:w="2694" w:type="dxa"/>
            <w:vMerge w:val="restart"/>
            <w:tcBorders>
              <w:top w:val="single" w:sz="4" w:space="0" w:color="181717"/>
              <w:left w:val="single" w:sz="4" w:space="0" w:color="181717"/>
              <w:right w:val="single" w:sz="4" w:space="0" w:color="181717"/>
            </w:tcBorders>
          </w:tcPr>
          <w:p w:rsidR="00621041" w:rsidRPr="00DA0C47" w:rsidRDefault="00621041" w:rsidP="00B47EDF">
            <w:pPr>
              <w:ind w:left="86" w:right="123"/>
            </w:pPr>
            <w:r w:rsidRPr="00DA0C47">
              <w:t>Самостоятельная двигательная деятельность</w:t>
            </w:r>
          </w:p>
        </w:tc>
        <w:tc>
          <w:tcPr>
            <w:tcW w:w="2694" w:type="dxa"/>
            <w:tcBorders>
              <w:top w:val="single" w:sz="4" w:space="0" w:color="181717"/>
              <w:left w:val="single" w:sz="4" w:space="0" w:color="181717"/>
              <w:bottom w:val="single" w:sz="4" w:space="0" w:color="181717"/>
              <w:right w:val="single" w:sz="4" w:space="0" w:color="181717"/>
            </w:tcBorders>
          </w:tcPr>
          <w:p w:rsidR="00621041" w:rsidRPr="00DA0C47" w:rsidRDefault="00621041" w:rsidP="009618DF">
            <w:pPr>
              <w:ind w:firstLine="86"/>
            </w:pPr>
            <w:r w:rsidRPr="00DA0C47">
              <w:t>а) самостоятельное использование физкультурного и спортивно-игрового оборудования</w:t>
            </w:r>
          </w:p>
        </w:tc>
        <w:tc>
          <w:tcPr>
            <w:tcW w:w="4253" w:type="dxa"/>
            <w:tcBorders>
              <w:top w:val="single" w:sz="4" w:space="0" w:color="181717"/>
              <w:left w:val="single" w:sz="4" w:space="0" w:color="181717"/>
              <w:bottom w:val="single" w:sz="4" w:space="0" w:color="181717"/>
              <w:right w:val="single" w:sz="4" w:space="0" w:color="181717"/>
            </w:tcBorders>
            <w:vAlign w:val="center"/>
          </w:tcPr>
          <w:p w:rsidR="00621041" w:rsidRDefault="00621041" w:rsidP="00DD3FFC">
            <w:pPr>
              <w:ind w:firstLine="86"/>
              <w:jc w:val="center"/>
            </w:pPr>
            <w:r>
              <w:t>Ежедневно</w:t>
            </w:r>
          </w:p>
          <w:p w:rsidR="00621041" w:rsidRPr="00DA0C47" w:rsidRDefault="00621041" w:rsidP="00DD3FFC">
            <w:pPr>
              <w:ind w:firstLine="86"/>
              <w:jc w:val="center"/>
            </w:pPr>
          </w:p>
        </w:tc>
      </w:tr>
      <w:tr w:rsidR="00621041" w:rsidRPr="0067434A" w:rsidTr="00B47EDF">
        <w:trPr>
          <w:trHeight w:val="924"/>
        </w:trPr>
        <w:tc>
          <w:tcPr>
            <w:tcW w:w="2694" w:type="dxa"/>
            <w:vMerge/>
            <w:tcBorders>
              <w:left w:val="single" w:sz="4" w:space="0" w:color="181717"/>
              <w:bottom w:val="single" w:sz="4" w:space="0" w:color="181717"/>
              <w:right w:val="single" w:sz="4" w:space="0" w:color="181717"/>
            </w:tcBorders>
          </w:tcPr>
          <w:p w:rsidR="00621041" w:rsidRPr="00DA0C47" w:rsidRDefault="00621041" w:rsidP="009618DF">
            <w:pPr>
              <w:ind w:firstLine="86"/>
            </w:pPr>
          </w:p>
        </w:tc>
        <w:tc>
          <w:tcPr>
            <w:tcW w:w="2694" w:type="dxa"/>
            <w:tcBorders>
              <w:top w:val="single" w:sz="4" w:space="0" w:color="181717"/>
              <w:left w:val="single" w:sz="4" w:space="0" w:color="181717"/>
              <w:bottom w:val="single" w:sz="4" w:space="0" w:color="181717"/>
              <w:right w:val="single" w:sz="4" w:space="0" w:color="181717"/>
            </w:tcBorders>
          </w:tcPr>
          <w:p w:rsidR="00621041" w:rsidRPr="00DA0C47" w:rsidRDefault="00621041" w:rsidP="009618DF">
            <w:pPr>
              <w:ind w:firstLine="86"/>
            </w:pPr>
            <w:r w:rsidRPr="00DA0C47">
              <w:t>б) самостоятельные подвижные и спортивные игры</w:t>
            </w:r>
          </w:p>
        </w:tc>
        <w:tc>
          <w:tcPr>
            <w:tcW w:w="4253" w:type="dxa"/>
            <w:tcBorders>
              <w:top w:val="single" w:sz="4" w:space="0" w:color="181717"/>
              <w:left w:val="single" w:sz="4" w:space="0" w:color="181717"/>
              <w:bottom w:val="single" w:sz="4" w:space="0" w:color="181717"/>
              <w:right w:val="single" w:sz="4" w:space="0" w:color="181717"/>
            </w:tcBorders>
            <w:vAlign w:val="center"/>
          </w:tcPr>
          <w:p w:rsidR="00621041" w:rsidRDefault="00621041" w:rsidP="00DD3FFC">
            <w:pPr>
              <w:ind w:firstLine="86"/>
              <w:jc w:val="center"/>
            </w:pPr>
            <w:r>
              <w:t>Ежедневно</w:t>
            </w:r>
          </w:p>
          <w:p w:rsidR="00621041" w:rsidRDefault="00621041" w:rsidP="00DD3FFC">
            <w:pPr>
              <w:ind w:firstLine="86"/>
              <w:jc w:val="center"/>
            </w:pPr>
          </w:p>
        </w:tc>
      </w:tr>
    </w:tbl>
    <w:p w:rsidR="00621041" w:rsidRDefault="00621041" w:rsidP="00B47EDF">
      <w:pPr>
        <w:suppressAutoHyphens/>
        <w:ind w:firstLine="567"/>
        <w:jc w:val="both"/>
        <w:rPr>
          <w:sz w:val="28"/>
          <w:szCs w:val="28"/>
          <w:lang w:eastAsia="ar-SA"/>
        </w:rPr>
      </w:pPr>
    </w:p>
    <w:p w:rsidR="00621041" w:rsidRDefault="00621041" w:rsidP="00B47EDF">
      <w:pPr>
        <w:suppressAutoHyphens/>
        <w:ind w:firstLine="567"/>
        <w:jc w:val="both"/>
        <w:rPr>
          <w:sz w:val="28"/>
          <w:szCs w:val="28"/>
          <w:lang w:eastAsia="ar-SA"/>
        </w:rPr>
      </w:pPr>
    </w:p>
    <w:p w:rsidR="00621041" w:rsidRDefault="00621041" w:rsidP="00B47EDF">
      <w:pPr>
        <w:suppressAutoHyphens/>
        <w:ind w:firstLine="567"/>
        <w:jc w:val="both"/>
        <w:rPr>
          <w:sz w:val="28"/>
          <w:szCs w:val="28"/>
          <w:lang w:eastAsia="ar-SA"/>
        </w:rPr>
      </w:pPr>
    </w:p>
    <w:p w:rsidR="00621041" w:rsidRPr="00114955" w:rsidRDefault="00621041" w:rsidP="00D64732">
      <w:pPr>
        <w:pStyle w:val="ListParagraph"/>
        <w:numPr>
          <w:ilvl w:val="1"/>
          <w:numId w:val="113"/>
        </w:numPr>
        <w:suppressAutoHyphens/>
        <w:jc w:val="both"/>
        <w:rPr>
          <w:rFonts w:ascii="Times New Roman" w:hAnsi="Times New Roman"/>
          <w:b/>
          <w:sz w:val="28"/>
          <w:szCs w:val="28"/>
          <w:lang w:eastAsia="ar-SA"/>
        </w:rPr>
      </w:pPr>
      <w:r w:rsidRPr="00114955">
        <w:rPr>
          <w:rFonts w:ascii="Times New Roman" w:hAnsi="Times New Roman"/>
          <w:b/>
          <w:sz w:val="28"/>
          <w:szCs w:val="28"/>
          <w:lang w:eastAsia="ar-SA"/>
        </w:rPr>
        <w:t>Проектирование воспитательно</w:t>
      </w:r>
      <w:r>
        <w:rPr>
          <w:rFonts w:ascii="Times New Roman" w:hAnsi="Times New Roman"/>
          <w:b/>
          <w:sz w:val="28"/>
          <w:szCs w:val="28"/>
          <w:lang w:eastAsia="ar-SA"/>
        </w:rPr>
        <w:t>-образовательного процесса</w:t>
      </w:r>
    </w:p>
    <w:p w:rsidR="00621041" w:rsidRPr="00B47EDF" w:rsidRDefault="00621041" w:rsidP="00B47EDF">
      <w:pPr>
        <w:suppressAutoHyphens/>
        <w:ind w:firstLine="567"/>
        <w:jc w:val="both"/>
        <w:rPr>
          <w:sz w:val="28"/>
          <w:szCs w:val="28"/>
          <w:lang w:eastAsia="ar-SA"/>
        </w:rPr>
      </w:pPr>
      <w:r w:rsidRPr="00B47EDF">
        <w:rPr>
          <w:sz w:val="28"/>
          <w:szCs w:val="28"/>
          <w:lang w:eastAsia="ar-SA"/>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w:t>
      </w:r>
    </w:p>
    <w:p w:rsidR="00621041" w:rsidRPr="00B47EDF" w:rsidRDefault="00621041" w:rsidP="00B47EDF">
      <w:pPr>
        <w:suppressAutoHyphens/>
        <w:ind w:firstLine="567"/>
        <w:jc w:val="both"/>
        <w:rPr>
          <w:sz w:val="28"/>
          <w:szCs w:val="28"/>
          <w:lang w:eastAsia="ar-SA"/>
        </w:rPr>
      </w:pPr>
      <w:r w:rsidRPr="00B47EDF">
        <w:rPr>
          <w:sz w:val="28"/>
          <w:szCs w:val="28"/>
          <w:lang w:eastAsia="ar-SA"/>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621041" w:rsidRPr="00B47EDF" w:rsidRDefault="00621041" w:rsidP="00B47EDF">
      <w:pPr>
        <w:suppressAutoHyphens/>
        <w:ind w:firstLine="567"/>
        <w:jc w:val="both"/>
        <w:rPr>
          <w:sz w:val="28"/>
          <w:szCs w:val="28"/>
          <w:lang w:eastAsia="ar-SA"/>
        </w:rPr>
      </w:pPr>
      <w:r w:rsidRPr="00B47EDF">
        <w:rPr>
          <w:sz w:val="28"/>
          <w:szCs w:val="28"/>
          <w:lang w:eastAsia="ar-SA"/>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21041" w:rsidRPr="00B47EDF" w:rsidRDefault="00621041" w:rsidP="00B47EDF">
      <w:pPr>
        <w:suppressAutoHyphens/>
        <w:ind w:firstLine="567"/>
        <w:jc w:val="both"/>
        <w:rPr>
          <w:sz w:val="28"/>
          <w:szCs w:val="28"/>
          <w:lang w:eastAsia="ar-SA"/>
        </w:rPr>
      </w:pPr>
      <w:r w:rsidRPr="00B47EDF">
        <w:rPr>
          <w:sz w:val="28"/>
          <w:szCs w:val="28"/>
          <w:lang w:eastAsia="ar-SA"/>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621041" w:rsidRPr="00B47EDF" w:rsidRDefault="00621041" w:rsidP="00B47EDF">
      <w:pPr>
        <w:suppressAutoHyphens/>
        <w:ind w:firstLine="567"/>
        <w:jc w:val="both"/>
        <w:rPr>
          <w:sz w:val="28"/>
          <w:szCs w:val="28"/>
          <w:lang w:eastAsia="ar-SA"/>
        </w:rPr>
      </w:pPr>
      <w:r w:rsidRPr="00B47EDF">
        <w:rPr>
          <w:sz w:val="28"/>
          <w:szCs w:val="28"/>
          <w:lang w:eastAsia="ar-SA"/>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21041" w:rsidRPr="00B47EDF" w:rsidRDefault="00621041" w:rsidP="00B47EDF">
      <w:pPr>
        <w:suppressAutoHyphens/>
        <w:ind w:firstLine="567"/>
        <w:jc w:val="both"/>
        <w:rPr>
          <w:sz w:val="28"/>
          <w:szCs w:val="28"/>
          <w:lang w:eastAsia="ar-SA"/>
        </w:rPr>
      </w:pPr>
      <w:r w:rsidRPr="00B47EDF">
        <w:rPr>
          <w:sz w:val="28"/>
          <w:szCs w:val="28"/>
          <w:lang w:eastAsia="ar-SA"/>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621041" w:rsidRPr="00B47EDF" w:rsidRDefault="00621041" w:rsidP="00B47EDF">
      <w:pPr>
        <w:suppressAutoHyphens/>
        <w:ind w:firstLine="567"/>
        <w:jc w:val="both"/>
        <w:rPr>
          <w:sz w:val="28"/>
          <w:szCs w:val="28"/>
          <w:lang w:eastAsia="ar-SA"/>
        </w:rPr>
      </w:pPr>
      <w:r w:rsidRPr="00B47EDF">
        <w:rPr>
          <w:sz w:val="28"/>
          <w:szCs w:val="28"/>
          <w:lang w:eastAsia="ar-SA"/>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621041" w:rsidRPr="00B47EDF" w:rsidRDefault="00621041" w:rsidP="00B47EDF">
      <w:pPr>
        <w:suppressAutoHyphens/>
        <w:ind w:firstLine="567"/>
        <w:jc w:val="both"/>
        <w:rPr>
          <w:sz w:val="28"/>
          <w:szCs w:val="28"/>
          <w:lang w:eastAsia="ar-SA"/>
        </w:rPr>
      </w:pPr>
      <w:r w:rsidRPr="00B47EDF">
        <w:rPr>
          <w:sz w:val="28"/>
          <w:szCs w:val="28"/>
          <w:lang w:eastAsia="ar-SA"/>
        </w:rPr>
        <w:t xml:space="preserve">В Программе дано комплексно-тематическое планирование для </w:t>
      </w:r>
      <w:r>
        <w:rPr>
          <w:sz w:val="28"/>
          <w:szCs w:val="28"/>
          <w:lang w:eastAsia="ar-SA"/>
        </w:rPr>
        <w:t xml:space="preserve">младшей </w:t>
      </w:r>
      <w:r w:rsidRPr="00B47EDF">
        <w:rPr>
          <w:sz w:val="28"/>
          <w:szCs w:val="28"/>
          <w:lang w:eastAsia="ar-SA"/>
        </w:rPr>
        <w:t>во</w:t>
      </w:r>
      <w:r>
        <w:rPr>
          <w:sz w:val="28"/>
          <w:szCs w:val="28"/>
          <w:lang w:eastAsia="ar-SA"/>
        </w:rPr>
        <w:t>зрастной группы</w:t>
      </w:r>
      <w:r w:rsidRPr="00B47EDF">
        <w:rPr>
          <w:sz w:val="28"/>
          <w:szCs w:val="28"/>
          <w:lang w:eastAsia="ar-SA"/>
        </w:rPr>
        <w:t xml:space="preserve">, которое следует рассматривать как примерное. </w:t>
      </w:r>
    </w:p>
    <w:p w:rsidR="00621041" w:rsidRPr="000F607F" w:rsidRDefault="00621041" w:rsidP="000F607F">
      <w:pPr>
        <w:suppressAutoHyphens/>
        <w:jc w:val="both"/>
        <w:rPr>
          <w:sz w:val="28"/>
          <w:szCs w:val="28"/>
          <w:lang w:eastAsia="ar-SA"/>
        </w:rPr>
      </w:pPr>
    </w:p>
    <w:p w:rsidR="00621041" w:rsidRPr="000F607F" w:rsidRDefault="00621041" w:rsidP="000F607F">
      <w:pPr>
        <w:suppressAutoHyphens/>
        <w:ind w:firstLine="567"/>
        <w:jc w:val="both"/>
        <w:rPr>
          <w:b/>
          <w:sz w:val="28"/>
          <w:szCs w:val="28"/>
          <w:lang w:eastAsia="ar-SA"/>
        </w:rPr>
      </w:pPr>
      <w:r w:rsidRPr="000F607F">
        <w:rPr>
          <w:b/>
          <w:sz w:val="28"/>
          <w:szCs w:val="28"/>
          <w:lang w:eastAsia="ar-SA"/>
        </w:rPr>
        <w:t>Планирование образовательной деятельности при работе по пятидневной неделе</w:t>
      </w:r>
    </w:p>
    <w:tbl>
      <w:tblPr>
        <w:tblW w:w="9387" w:type="dxa"/>
        <w:tblInd w:w="5" w:type="dxa"/>
        <w:tblCellMar>
          <w:top w:w="37" w:type="dxa"/>
          <w:left w:w="56" w:type="dxa"/>
          <w:right w:w="51" w:type="dxa"/>
        </w:tblCellMar>
        <w:tblLook w:val="00A0"/>
      </w:tblPr>
      <w:tblGrid>
        <w:gridCol w:w="3959"/>
        <w:gridCol w:w="5428"/>
      </w:tblGrid>
      <w:tr w:rsidR="00621041" w:rsidRPr="000F607F" w:rsidTr="00FA0A25">
        <w:trPr>
          <w:trHeight w:val="340"/>
        </w:trPr>
        <w:tc>
          <w:tcPr>
            <w:tcW w:w="9387" w:type="dxa"/>
            <w:gridSpan w:val="2"/>
            <w:tcBorders>
              <w:top w:val="single" w:sz="4" w:space="0" w:color="181717"/>
              <w:left w:val="single" w:sz="4" w:space="0" w:color="181717"/>
              <w:bottom w:val="single" w:sz="4" w:space="0" w:color="181717"/>
              <w:right w:val="single" w:sz="4" w:space="0" w:color="181717"/>
            </w:tcBorders>
            <w:shd w:val="clear" w:color="auto" w:fill="E9E8E7"/>
          </w:tcPr>
          <w:p w:rsidR="00621041" w:rsidRPr="00FA0A25" w:rsidRDefault="00621041" w:rsidP="000F607F">
            <w:pPr>
              <w:rPr>
                <w:sz w:val="22"/>
                <w:szCs w:val="22"/>
              </w:rPr>
            </w:pPr>
            <w:r w:rsidRPr="00FA0A25">
              <w:rPr>
                <w:sz w:val="22"/>
                <w:szCs w:val="22"/>
              </w:rPr>
              <w:t>Организованная образовательная деятельность</w:t>
            </w:r>
          </w:p>
        </w:tc>
      </w:tr>
      <w:tr w:rsidR="00621041" w:rsidRPr="000F607F" w:rsidTr="00FA0A25">
        <w:trPr>
          <w:trHeight w:val="319"/>
        </w:trPr>
        <w:tc>
          <w:tcPr>
            <w:tcW w:w="3959" w:type="dxa"/>
            <w:vMerge w:val="restart"/>
            <w:tcBorders>
              <w:top w:val="single" w:sz="4" w:space="0" w:color="181717"/>
              <w:left w:val="single" w:sz="4" w:space="0" w:color="181717"/>
              <w:bottom w:val="single" w:sz="4" w:space="0" w:color="181717"/>
              <w:right w:val="single" w:sz="4" w:space="0" w:color="181717"/>
            </w:tcBorders>
            <w:shd w:val="clear" w:color="auto" w:fill="E9E8E7"/>
            <w:vAlign w:val="center"/>
          </w:tcPr>
          <w:p w:rsidR="00621041" w:rsidRPr="00FA0A25" w:rsidRDefault="00621041" w:rsidP="000F607F">
            <w:pPr>
              <w:rPr>
                <w:sz w:val="22"/>
                <w:szCs w:val="22"/>
              </w:rPr>
            </w:pPr>
            <w:r w:rsidRPr="00FA0A25">
              <w:rPr>
                <w:sz w:val="22"/>
                <w:szCs w:val="22"/>
              </w:rPr>
              <w:t>Базовый вид деятельности</w:t>
            </w:r>
          </w:p>
        </w:tc>
        <w:tc>
          <w:tcPr>
            <w:tcW w:w="5428" w:type="dxa"/>
            <w:tcBorders>
              <w:top w:val="single" w:sz="4" w:space="0" w:color="181717"/>
              <w:left w:val="single" w:sz="4" w:space="0" w:color="181717"/>
              <w:bottom w:val="single" w:sz="4" w:space="0" w:color="181717"/>
              <w:right w:val="single" w:sz="4" w:space="0" w:color="181717"/>
            </w:tcBorders>
            <w:shd w:val="clear" w:color="auto" w:fill="E9E8E7"/>
          </w:tcPr>
          <w:p w:rsidR="00621041" w:rsidRPr="00FA0A25" w:rsidRDefault="00621041" w:rsidP="000F607F">
            <w:pPr>
              <w:rPr>
                <w:sz w:val="22"/>
                <w:szCs w:val="22"/>
              </w:rPr>
            </w:pPr>
            <w:r w:rsidRPr="00FA0A25">
              <w:rPr>
                <w:sz w:val="22"/>
                <w:szCs w:val="22"/>
              </w:rPr>
              <w:t>Периодичность</w:t>
            </w:r>
          </w:p>
        </w:tc>
      </w:tr>
      <w:tr w:rsidR="00621041" w:rsidRPr="000F607F" w:rsidTr="00FA0A25">
        <w:trPr>
          <w:trHeight w:val="190"/>
        </w:trPr>
        <w:tc>
          <w:tcPr>
            <w:tcW w:w="3959" w:type="dxa"/>
            <w:vMerge/>
            <w:tcBorders>
              <w:top w:val="nil"/>
              <w:left w:val="single" w:sz="4" w:space="0" w:color="181717"/>
              <w:bottom w:val="single" w:sz="4" w:space="0" w:color="181717"/>
              <w:right w:val="single" w:sz="4" w:space="0" w:color="181717"/>
            </w:tcBorders>
          </w:tcPr>
          <w:p w:rsidR="00621041" w:rsidRPr="00FA0A25" w:rsidRDefault="00621041" w:rsidP="000F607F">
            <w:pPr>
              <w:rPr>
                <w:sz w:val="22"/>
                <w:szCs w:val="22"/>
              </w:rPr>
            </w:pPr>
          </w:p>
        </w:tc>
        <w:tc>
          <w:tcPr>
            <w:tcW w:w="5428" w:type="dxa"/>
            <w:tcBorders>
              <w:top w:val="single" w:sz="4" w:space="0" w:color="181717"/>
              <w:left w:val="single" w:sz="4" w:space="0" w:color="181717"/>
              <w:bottom w:val="single" w:sz="4" w:space="0" w:color="181717"/>
              <w:right w:val="single" w:sz="4" w:space="0" w:color="181717"/>
            </w:tcBorders>
            <w:shd w:val="clear" w:color="auto" w:fill="E9E8E7"/>
          </w:tcPr>
          <w:p w:rsidR="00621041" w:rsidRPr="00FA0A25" w:rsidRDefault="00621041" w:rsidP="00B4153F">
            <w:pPr>
              <w:rPr>
                <w:sz w:val="22"/>
                <w:szCs w:val="22"/>
              </w:rPr>
            </w:pPr>
            <w:r w:rsidRPr="00FA0A25">
              <w:rPr>
                <w:sz w:val="22"/>
                <w:szCs w:val="22"/>
              </w:rPr>
              <w:t xml:space="preserve">                       Старшая группа</w:t>
            </w:r>
          </w:p>
        </w:tc>
      </w:tr>
      <w:tr w:rsidR="00621041" w:rsidRPr="000F607F" w:rsidTr="00FA0A25">
        <w:trPr>
          <w:trHeight w:val="293"/>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Физическая культура в помещении</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214"/>
              <w:jc w:val="center"/>
              <w:rPr>
                <w:sz w:val="22"/>
                <w:szCs w:val="22"/>
              </w:rPr>
            </w:pPr>
            <w:r w:rsidRPr="00FA0A25">
              <w:rPr>
                <w:sz w:val="22"/>
                <w:szCs w:val="22"/>
              </w:rPr>
              <w:t>2 раза в неделю</w:t>
            </w:r>
          </w:p>
        </w:tc>
      </w:tr>
      <w:tr w:rsidR="00621041" w:rsidRPr="000F607F" w:rsidTr="00FA0A25">
        <w:trPr>
          <w:trHeight w:val="240"/>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Физическая культура на прогулке</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215"/>
              <w:jc w:val="center"/>
              <w:rPr>
                <w:sz w:val="22"/>
                <w:szCs w:val="22"/>
              </w:rPr>
            </w:pPr>
            <w:r w:rsidRPr="00FA0A25">
              <w:rPr>
                <w:sz w:val="22"/>
                <w:szCs w:val="22"/>
              </w:rPr>
              <w:t>1 раз в неделю</w:t>
            </w:r>
          </w:p>
        </w:tc>
      </w:tr>
      <w:tr w:rsidR="00621041" w:rsidRPr="000F607F" w:rsidTr="00FA0A25">
        <w:trPr>
          <w:trHeight w:val="331"/>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 xml:space="preserve">Познавательное развитие </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left="209" w:right="215"/>
              <w:jc w:val="center"/>
              <w:rPr>
                <w:sz w:val="22"/>
                <w:szCs w:val="22"/>
              </w:rPr>
            </w:pPr>
            <w:r w:rsidRPr="00FA0A25">
              <w:rPr>
                <w:sz w:val="22"/>
                <w:szCs w:val="22"/>
              </w:rPr>
              <w:t>2 раза в неделю</w:t>
            </w:r>
          </w:p>
        </w:tc>
      </w:tr>
      <w:tr w:rsidR="00621041" w:rsidRPr="000F607F" w:rsidTr="00FA0A25">
        <w:trPr>
          <w:trHeight w:val="236"/>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Развитие речи</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left="209" w:right="215"/>
              <w:jc w:val="center"/>
              <w:rPr>
                <w:sz w:val="22"/>
                <w:szCs w:val="22"/>
              </w:rPr>
            </w:pPr>
            <w:r w:rsidRPr="00FA0A25">
              <w:rPr>
                <w:sz w:val="22"/>
                <w:szCs w:val="22"/>
              </w:rPr>
              <w:t>2 раза в неделю</w:t>
            </w:r>
          </w:p>
        </w:tc>
      </w:tr>
      <w:tr w:rsidR="00621041" w:rsidRPr="000F607F" w:rsidTr="00FA0A25">
        <w:trPr>
          <w:trHeight w:val="199"/>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 xml:space="preserve">Рисование </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left="209" w:right="215"/>
              <w:jc w:val="center"/>
              <w:rPr>
                <w:sz w:val="22"/>
                <w:szCs w:val="22"/>
              </w:rPr>
            </w:pPr>
            <w:r w:rsidRPr="00FA0A25">
              <w:rPr>
                <w:sz w:val="22"/>
                <w:szCs w:val="22"/>
              </w:rPr>
              <w:t>2 раза в неделю</w:t>
            </w:r>
          </w:p>
        </w:tc>
      </w:tr>
      <w:tr w:rsidR="00621041" w:rsidRPr="000F607F" w:rsidTr="00FA0A25">
        <w:trPr>
          <w:trHeight w:val="302"/>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 xml:space="preserve">Лепка </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left="157" w:right="163"/>
              <w:jc w:val="center"/>
              <w:rPr>
                <w:sz w:val="22"/>
                <w:szCs w:val="22"/>
              </w:rPr>
            </w:pPr>
            <w:r w:rsidRPr="00FA0A25">
              <w:rPr>
                <w:sz w:val="22"/>
                <w:szCs w:val="22"/>
              </w:rPr>
              <w:t>1 раз в 2 недели</w:t>
            </w:r>
          </w:p>
        </w:tc>
      </w:tr>
      <w:tr w:rsidR="00621041" w:rsidRPr="000F607F" w:rsidTr="00FA0A25">
        <w:trPr>
          <w:trHeight w:val="236"/>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Аппликация</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left="157" w:right="163"/>
              <w:jc w:val="center"/>
              <w:rPr>
                <w:sz w:val="22"/>
                <w:szCs w:val="22"/>
              </w:rPr>
            </w:pPr>
            <w:r w:rsidRPr="00FA0A25">
              <w:rPr>
                <w:sz w:val="22"/>
                <w:szCs w:val="22"/>
              </w:rPr>
              <w:t>1 раз в 2 недели</w:t>
            </w:r>
          </w:p>
        </w:tc>
      </w:tr>
      <w:tr w:rsidR="00621041" w:rsidRPr="000F607F" w:rsidTr="00FA0A25">
        <w:trPr>
          <w:trHeight w:val="341"/>
        </w:trPr>
        <w:tc>
          <w:tcPr>
            <w:tcW w:w="3959" w:type="dxa"/>
            <w:tcBorders>
              <w:top w:val="single" w:sz="4" w:space="0" w:color="181717"/>
              <w:left w:val="single" w:sz="4" w:space="0" w:color="181717"/>
              <w:bottom w:val="single" w:sz="6" w:space="0" w:color="181717"/>
              <w:right w:val="single" w:sz="4" w:space="0" w:color="181717"/>
            </w:tcBorders>
          </w:tcPr>
          <w:p w:rsidR="00621041" w:rsidRPr="00FA0A25" w:rsidRDefault="00621041" w:rsidP="000F607F">
            <w:pPr>
              <w:rPr>
                <w:sz w:val="22"/>
                <w:szCs w:val="22"/>
              </w:rPr>
            </w:pPr>
            <w:r w:rsidRPr="00FA0A25">
              <w:rPr>
                <w:sz w:val="22"/>
                <w:szCs w:val="22"/>
              </w:rPr>
              <w:t>Музыка</w:t>
            </w:r>
          </w:p>
        </w:tc>
        <w:tc>
          <w:tcPr>
            <w:tcW w:w="5428" w:type="dxa"/>
            <w:tcBorders>
              <w:top w:val="single" w:sz="4" w:space="0" w:color="181717"/>
              <w:left w:val="single" w:sz="4" w:space="0" w:color="181717"/>
              <w:bottom w:val="single" w:sz="6" w:space="0" w:color="181717"/>
              <w:right w:val="single" w:sz="4" w:space="0" w:color="181717"/>
            </w:tcBorders>
          </w:tcPr>
          <w:p w:rsidR="00621041" w:rsidRPr="00FA0A25" w:rsidRDefault="00621041" w:rsidP="00FA0A25">
            <w:pPr>
              <w:ind w:left="209" w:right="215"/>
              <w:jc w:val="center"/>
              <w:rPr>
                <w:sz w:val="22"/>
                <w:szCs w:val="22"/>
              </w:rPr>
            </w:pPr>
            <w:r w:rsidRPr="00FA0A25">
              <w:rPr>
                <w:sz w:val="22"/>
                <w:szCs w:val="22"/>
              </w:rPr>
              <w:t>2 раза в неделю</w:t>
            </w:r>
          </w:p>
        </w:tc>
      </w:tr>
      <w:tr w:rsidR="00621041" w:rsidRPr="000F607F" w:rsidTr="00FA0A25">
        <w:trPr>
          <w:trHeight w:val="227"/>
        </w:trPr>
        <w:tc>
          <w:tcPr>
            <w:tcW w:w="3959" w:type="dxa"/>
            <w:tcBorders>
              <w:top w:val="single" w:sz="6"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ИТОГО</w:t>
            </w:r>
          </w:p>
        </w:tc>
        <w:tc>
          <w:tcPr>
            <w:tcW w:w="5428" w:type="dxa"/>
            <w:tcBorders>
              <w:top w:val="single" w:sz="6" w:space="0" w:color="181717"/>
              <w:left w:val="single" w:sz="4" w:space="0" w:color="181717"/>
              <w:bottom w:val="single" w:sz="4" w:space="0" w:color="181717"/>
              <w:right w:val="single" w:sz="4" w:space="0" w:color="181717"/>
            </w:tcBorders>
          </w:tcPr>
          <w:p w:rsidR="00621041" w:rsidRPr="00FA0A25" w:rsidRDefault="00621041" w:rsidP="00FA0A25">
            <w:pPr>
              <w:ind w:left="101" w:right="107"/>
              <w:jc w:val="center"/>
              <w:rPr>
                <w:sz w:val="22"/>
                <w:szCs w:val="22"/>
              </w:rPr>
            </w:pPr>
            <w:r w:rsidRPr="00FA0A25">
              <w:rPr>
                <w:sz w:val="22"/>
                <w:szCs w:val="22"/>
              </w:rPr>
              <w:t>10 занятий в неделю</w:t>
            </w:r>
          </w:p>
        </w:tc>
      </w:tr>
      <w:tr w:rsidR="00621041" w:rsidRPr="000F607F" w:rsidTr="00FA0A25">
        <w:trPr>
          <w:trHeight w:val="340"/>
        </w:trPr>
        <w:tc>
          <w:tcPr>
            <w:tcW w:w="9387" w:type="dxa"/>
            <w:gridSpan w:val="2"/>
            <w:tcBorders>
              <w:top w:val="single" w:sz="4" w:space="0" w:color="181717"/>
              <w:left w:val="single" w:sz="4" w:space="0" w:color="181717"/>
              <w:bottom w:val="single" w:sz="4" w:space="0" w:color="181717"/>
              <w:right w:val="single" w:sz="4" w:space="0" w:color="181717"/>
            </w:tcBorders>
            <w:shd w:val="clear" w:color="auto" w:fill="E9E8E7"/>
          </w:tcPr>
          <w:p w:rsidR="00621041" w:rsidRPr="00FA0A25" w:rsidRDefault="00621041" w:rsidP="000F607F">
            <w:pPr>
              <w:rPr>
                <w:sz w:val="22"/>
                <w:szCs w:val="22"/>
              </w:rPr>
            </w:pPr>
            <w:r w:rsidRPr="00FA0A25">
              <w:rPr>
                <w:sz w:val="22"/>
                <w:szCs w:val="22"/>
              </w:rPr>
              <w:t>Образовательная деятельность в ходе режимных моментов</w:t>
            </w:r>
          </w:p>
        </w:tc>
      </w:tr>
      <w:tr w:rsidR="00621041" w:rsidRPr="000F607F" w:rsidTr="00FA0A25">
        <w:trPr>
          <w:trHeight w:val="229"/>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Утренняя гимнастика</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6"/>
              <w:jc w:val="center"/>
              <w:rPr>
                <w:sz w:val="22"/>
                <w:szCs w:val="22"/>
              </w:rPr>
            </w:pPr>
            <w:r w:rsidRPr="00FA0A25">
              <w:rPr>
                <w:sz w:val="22"/>
                <w:szCs w:val="22"/>
              </w:rPr>
              <w:t>ежедневно</w:t>
            </w:r>
          </w:p>
        </w:tc>
      </w:tr>
      <w:tr w:rsidR="00621041" w:rsidRPr="000F607F" w:rsidTr="00FA0A25">
        <w:trPr>
          <w:trHeight w:val="332"/>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Комплексы закаливающих процедур</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6"/>
              <w:jc w:val="center"/>
              <w:rPr>
                <w:sz w:val="22"/>
                <w:szCs w:val="22"/>
              </w:rPr>
            </w:pPr>
            <w:r w:rsidRPr="00FA0A25">
              <w:rPr>
                <w:sz w:val="22"/>
                <w:szCs w:val="22"/>
              </w:rPr>
              <w:t>ежедневно</w:t>
            </w:r>
          </w:p>
        </w:tc>
      </w:tr>
      <w:tr w:rsidR="00621041" w:rsidRPr="000F607F" w:rsidTr="00FA0A25">
        <w:trPr>
          <w:trHeight w:val="239"/>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Гигиенические процедуры</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left="3"/>
              <w:jc w:val="center"/>
              <w:rPr>
                <w:sz w:val="22"/>
                <w:szCs w:val="22"/>
              </w:rPr>
            </w:pPr>
            <w:r w:rsidRPr="00FA0A25">
              <w:rPr>
                <w:sz w:val="22"/>
                <w:szCs w:val="22"/>
              </w:rPr>
              <w:t>ежедневно</w:t>
            </w:r>
          </w:p>
        </w:tc>
      </w:tr>
      <w:tr w:rsidR="00621041" w:rsidRPr="000F607F" w:rsidTr="00FA0A25">
        <w:trPr>
          <w:trHeight w:val="509"/>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Ситуативные беседы при проведении режимных моментов</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left="3"/>
              <w:jc w:val="center"/>
              <w:rPr>
                <w:sz w:val="22"/>
                <w:szCs w:val="22"/>
              </w:rPr>
            </w:pPr>
            <w:r w:rsidRPr="00FA0A25">
              <w:rPr>
                <w:sz w:val="22"/>
                <w:szCs w:val="22"/>
              </w:rPr>
              <w:t>ежедневно</w:t>
            </w:r>
          </w:p>
        </w:tc>
      </w:tr>
      <w:tr w:rsidR="00621041" w:rsidRPr="000F607F" w:rsidTr="00FA0A25">
        <w:trPr>
          <w:trHeight w:val="308"/>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Чтение художественной литературы</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left="3"/>
              <w:jc w:val="center"/>
              <w:rPr>
                <w:sz w:val="22"/>
                <w:szCs w:val="22"/>
              </w:rPr>
            </w:pPr>
            <w:r w:rsidRPr="00FA0A25">
              <w:rPr>
                <w:sz w:val="22"/>
                <w:szCs w:val="22"/>
              </w:rPr>
              <w:t>ежедневно</w:t>
            </w:r>
          </w:p>
        </w:tc>
      </w:tr>
      <w:tr w:rsidR="00621041" w:rsidRPr="000F607F" w:rsidTr="00FA0A25">
        <w:trPr>
          <w:trHeight w:val="242"/>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Дежурства</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left="3"/>
              <w:jc w:val="center"/>
              <w:rPr>
                <w:sz w:val="22"/>
                <w:szCs w:val="22"/>
              </w:rPr>
            </w:pPr>
            <w:r w:rsidRPr="00FA0A25">
              <w:rPr>
                <w:sz w:val="22"/>
                <w:szCs w:val="22"/>
              </w:rPr>
              <w:t>ежедневно</w:t>
            </w:r>
          </w:p>
        </w:tc>
      </w:tr>
      <w:tr w:rsidR="00621041" w:rsidRPr="000F607F" w:rsidTr="00FA0A25">
        <w:trPr>
          <w:trHeight w:val="205"/>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Прогулки</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left="3"/>
              <w:jc w:val="center"/>
              <w:rPr>
                <w:sz w:val="22"/>
                <w:szCs w:val="22"/>
              </w:rPr>
            </w:pPr>
            <w:r w:rsidRPr="00FA0A25">
              <w:rPr>
                <w:sz w:val="22"/>
                <w:szCs w:val="22"/>
              </w:rPr>
              <w:t>ежедневно</w:t>
            </w:r>
          </w:p>
        </w:tc>
      </w:tr>
      <w:tr w:rsidR="00621041" w:rsidRPr="000F607F" w:rsidTr="00FA0A25">
        <w:trPr>
          <w:trHeight w:val="294"/>
        </w:trPr>
        <w:tc>
          <w:tcPr>
            <w:tcW w:w="9387" w:type="dxa"/>
            <w:gridSpan w:val="2"/>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Самоятельная деятельность детей</w:t>
            </w:r>
          </w:p>
        </w:tc>
      </w:tr>
      <w:tr w:rsidR="00621041" w:rsidRPr="000F607F" w:rsidTr="00FA0A25">
        <w:trPr>
          <w:trHeight w:val="243"/>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Игра</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ежедневно</w:t>
            </w:r>
          </w:p>
        </w:tc>
      </w:tr>
      <w:tr w:rsidR="00621041" w:rsidRPr="000F607F" w:rsidTr="00FA0A25">
        <w:trPr>
          <w:trHeight w:val="204"/>
        </w:trPr>
        <w:tc>
          <w:tcPr>
            <w:tcW w:w="3959"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 xml:space="preserve">Самостоятельная деятельность детей </w:t>
            </w:r>
          </w:p>
        </w:tc>
        <w:tc>
          <w:tcPr>
            <w:tcW w:w="5428" w:type="dxa"/>
            <w:tcBorders>
              <w:top w:val="single" w:sz="4" w:space="0" w:color="181717"/>
              <w:left w:val="single" w:sz="4" w:space="0" w:color="181717"/>
              <w:bottom w:val="single" w:sz="4" w:space="0" w:color="181717"/>
              <w:right w:val="single" w:sz="4" w:space="0" w:color="181717"/>
            </w:tcBorders>
          </w:tcPr>
          <w:p w:rsidR="00621041" w:rsidRPr="00FA0A25" w:rsidRDefault="00621041" w:rsidP="000F607F">
            <w:pPr>
              <w:rPr>
                <w:sz w:val="22"/>
                <w:szCs w:val="22"/>
              </w:rPr>
            </w:pPr>
            <w:r w:rsidRPr="00FA0A25">
              <w:rPr>
                <w:sz w:val="22"/>
                <w:szCs w:val="22"/>
              </w:rPr>
              <w:t>ежедневно</w:t>
            </w:r>
          </w:p>
        </w:tc>
      </w:tr>
    </w:tbl>
    <w:p w:rsidR="00621041" w:rsidRDefault="00621041" w:rsidP="00114955">
      <w:pPr>
        <w:ind w:left="20" w:right="260"/>
        <w:rPr>
          <w:color w:val="000000"/>
          <w:sz w:val="28"/>
          <w:szCs w:val="28"/>
        </w:rPr>
      </w:pPr>
    </w:p>
    <w:p w:rsidR="00621041" w:rsidRDefault="00621041" w:rsidP="00E94186">
      <w:pPr>
        <w:pStyle w:val="ListParagraph"/>
        <w:ind w:left="0"/>
        <w:jc w:val="both"/>
        <w:rPr>
          <w:rFonts w:ascii="Times New Roman" w:hAnsi="Times New Roman"/>
          <w:b/>
          <w:color w:val="000000"/>
          <w:sz w:val="28"/>
          <w:szCs w:val="28"/>
        </w:rPr>
      </w:pPr>
      <w:r w:rsidRPr="000F52BA">
        <w:rPr>
          <w:rFonts w:ascii="Times New Roman" w:hAnsi="Times New Roman"/>
          <w:b/>
          <w:color w:val="000000"/>
          <w:sz w:val="28"/>
          <w:szCs w:val="28"/>
        </w:rPr>
        <w:t>Примерное комплексно-тематическое план</w:t>
      </w:r>
      <w:r>
        <w:rPr>
          <w:rFonts w:ascii="Times New Roman" w:hAnsi="Times New Roman"/>
          <w:b/>
          <w:color w:val="000000"/>
          <w:sz w:val="28"/>
          <w:szCs w:val="28"/>
        </w:rPr>
        <w:t>ирование работы с детьми старшей группы от 5 до 6 лет.</w:t>
      </w:r>
    </w:p>
    <w:p w:rsidR="00621041" w:rsidRPr="00AE15BC" w:rsidRDefault="00621041" w:rsidP="00AE15BC">
      <w:pPr>
        <w:pStyle w:val="ListParagraph"/>
        <w:spacing w:after="0" w:line="240" w:lineRule="auto"/>
        <w:ind w:left="0" w:firstLine="567"/>
        <w:jc w:val="both"/>
        <w:rPr>
          <w:rFonts w:ascii="Times New Roman" w:hAnsi="Times New Roman"/>
          <w:color w:val="000000"/>
          <w:sz w:val="28"/>
          <w:szCs w:val="28"/>
        </w:rPr>
      </w:pPr>
      <w:r w:rsidRPr="00D84CCF">
        <w:rPr>
          <w:rFonts w:ascii="Times New Roman" w:hAnsi="Times New Roman"/>
          <w:color w:val="000000"/>
          <w:sz w:val="28"/>
          <w:szCs w:val="28"/>
        </w:rPr>
        <w:t>Распределение тематики занятий по неделям достаточно вариативно, его можно перемещать в зависимости от педагогической ситуации. В течение недели осуществляется разнообразная комплексная работа, последовательность проведения которой может варьироваться.</w:t>
      </w:r>
    </w:p>
    <w:p w:rsidR="00621041" w:rsidRPr="003B1BD0" w:rsidRDefault="00621041" w:rsidP="003B1BD0">
      <w:pPr>
        <w:spacing w:line="259" w:lineRule="auto"/>
        <w:ind w:left="-5" w:right="-15" w:hanging="10"/>
        <w:rPr>
          <w:color w:val="181717"/>
          <w:sz w:val="22"/>
          <w:szCs w:val="22"/>
        </w:rPr>
      </w:pPr>
    </w:p>
    <w:tbl>
      <w:tblPr>
        <w:tblW w:w="10016" w:type="dxa"/>
        <w:tblInd w:w="-289" w:type="dxa"/>
        <w:tblCellMar>
          <w:top w:w="73" w:type="dxa"/>
          <w:left w:w="57" w:type="dxa"/>
          <w:right w:w="19" w:type="dxa"/>
        </w:tblCellMar>
        <w:tblLook w:val="00A0"/>
      </w:tblPr>
      <w:tblGrid>
        <w:gridCol w:w="1985"/>
        <w:gridCol w:w="4820"/>
        <w:gridCol w:w="3211"/>
      </w:tblGrid>
      <w:tr w:rsidR="00621041" w:rsidRPr="003B1BD0" w:rsidTr="00FA0A25">
        <w:trPr>
          <w:trHeight w:val="510"/>
        </w:trPr>
        <w:tc>
          <w:tcPr>
            <w:tcW w:w="1985"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621041" w:rsidRPr="00FA0A25" w:rsidRDefault="00621041" w:rsidP="00FA0A25">
            <w:pPr>
              <w:ind w:right="38"/>
              <w:jc w:val="center"/>
              <w:rPr>
                <w:color w:val="181717"/>
                <w:sz w:val="22"/>
                <w:szCs w:val="22"/>
              </w:rPr>
            </w:pPr>
            <w:r w:rsidRPr="00FA0A25">
              <w:rPr>
                <w:b/>
                <w:color w:val="181717"/>
                <w:sz w:val="22"/>
                <w:szCs w:val="22"/>
              </w:rPr>
              <w:t>Тема</w:t>
            </w:r>
          </w:p>
        </w:tc>
        <w:tc>
          <w:tcPr>
            <w:tcW w:w="4820"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621041" w:rsidRPr="00FA0A25" w:rsidRDefault="00621041" w:rsidP="00FA0A25">
            <w:pPr>
              <w:ind w:right="38"/>
              <w:jc w:val="center"/>
              <w:rPr>
                <w:color w:val="181717"/>
                <w:sz w:val="22"/>
                <w:szCs w:val="22"/>
              </w:rPr>
            </w:pPr>
            <w:r w:rsidRPr="00FA0A25">
              <w:rPr>
                <w:b/>
                <w:color w:val="181717"/>
                <w:sz w:val="22"/>
                <w:szCs w:val="22"/>
              </w:rPr>
              <w:t>Развернутое содержание работы</w:t>
            </w:r>
          </w:p>
        </w:tc>
        <w:tc>
          <w:tcPr>
            <w:tcW w:w="3211" w:type="dxa"/>
            <w:tcBorders>
              <w:top w:val="single" w:sz="4" w:space="0" w:color="181717"/>
              <w:left w:val="single" w:sz="4" w:space="0" w:color="181717"/>
              <w:bottom w:val="single" w:sz="4" w:space="0" w:color="181717"/>
              <w:right w:val="single" w:sz="4" w:space="0" w:color="181717"/>
            </w:tcBorders>
            <w:shd w:val="clear" w:color="auto" w:fill="E9E8E7"/>
          </w:tcPr>
          <w:p w:rsidR="00621041" w:rsidRPr="00FA0A25" w:rsidRDefault="00621041" w:rsidP="00FA0A25">
            <w:pPr>
              <w:jc w:val="center"/>
              <w:rPr>
                <w:color w:val="181717"/>
                <w:sz w:val="22"/>
                <w:szCs w:val="22"/>
              </w:rPr>
            </w:pPr>
            <w:r w:rsidRPr="00FA0A25">
              <w:rPr>
                <w:b/>
                <w:color w:val="181717"/>
                <w:sz w:val="22"/>
                <w:szCs w:val="22"/>
              </w:rPr>
              <w:t>Варианты итоговых мероприятий</w:t>
            </w:r>
          </w:p>
        </w:tc>
      </w:tr>
      <w:tr w:rsidR="00621041" w:rsidRPr="003B1BD0" w:rsidTr="00FA0A25">
        <w:trPr>
          <w:trHeight w:val="3260"/>
        </w:trPr>
        <w:tc>
          <w:tcPr>
            <w:tcW w:w="1985"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color w:val="181717"/>
                <w:sz w:val="22"/>
                <w:szCs w:val="22"/>
              </w:rPr>
            </w:pPr>
            <w:r w:rsidRPr="00FA0A25">
              <w:rPr>
                <w:i/>
                <w:color w:val="181717"/>
                <w:sz w:val="22"/>
                <w:szCs w:val="22"/>
              </w:rPr>
              <w:t>День знаний</w:t>
            </w:r>
          </w:p>
          <w:p w:rsidR="00621041" w:rsidRPr="00FA0A25" w:rsidRDefault="00621041" w:rsidP="00FA0A25">
            <w:pPr>
              <w:jc w:val="both"/>
              <w:rPr>
                <w:color w:val="181717"/>
                <w:sz w:val="22"/>
                <w:szCs w:val="22"/>
              </w:rPr>
            </w:pPr>
            <w:r w:rsidRPr="00FA0A25">
              <w:rPr>
                <w:color w:val="181717"/>
                <w:sz w:val="22"/>
                <w:szCs w:val="22"/>
              </w:rPr>
              <w:t xml:space="preserve">(4-я неделя августа — </w:t>
            </w:r>
          </w:p>
          <w:p w:rsidR="00621041" w:rsidRPr="00FA0A25" w:rsidRDefault="00621041" w:rsidP="00FA0A25">
            <w:pPr>
              <w:jc w:val="both"/>
              <w:rPr>
                <w:color w:val="181717"/>
                <w:sz w:val="22"/>
                <w:szCs w:val="22"/>
              </w:rPr>
            </w:pPr>
            <w:r w:rsidRPr="00FA0A25">
              <w:rPr>
                <w:color w:val="181717"/>
                <w:sz w:val="22"/>
                <w:szCs w:val="22"/>
              </w:rPr>
              <w:t>1-я неделя сентября)</w:t>
            </w:r>
          </w:p>
        </w:tc>
        <w:tc>
          <w:tcPr>
            <w:tcW w:w="4820"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37"/>
              <w:jc w:val="both"/>
              <w:rPr>
                <w:color w:val="181717"/>
                <w:sz w:val="22"/>
                <w:szCs w:val="22"/>
              </w:rPr>
            </w:pPr>
            <w:r w:rsidRPr="00FA0A25">
              <w:rPr>
                <w:color w:val="181717"/>
                <w:sz w:val="22"/>
                <w:szCs w:val="22"/>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3211"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color w:val="181717"/>
                <w:sz w:val="22"/>
                <w:szCs w:val="22"/>
              </w:rPr>
            </w:pPr>
            <w:r w:rsidRPr="00FA0A25">
              <w:rPr>
                <w:color w:val="181717"/>
                <w:sz w:val="22"/>
                <w:szCs w:val="22"/>
              </w:rPr>
              <w:t xml:space="preserve">Праздник </w:t>
            </w:r>
          </w:p>
          <w:p w:rsidR="00621041" w:rsidRPr="00FA0A25" w:rsidRDefault="00621041" w:rsidP="00FA0A25">
            <w:pPr>
              <w:ind w:right="38"/>
              <w:jc w:val="both"/>
              <w:rPr>
                <w:color w:val="181717"/>
                <w:sz w:val="22"/>
                <w:szCs w:val="22"/>
              </w:rPr>
            </w:pPr>
            <w:r w:rsidRPr="00FA0A25">
              <w:rPr>
                <w:color w:val="181717"/>
                <w:sz w:val="22"/>
                <w:szCs w:val="22"/>
              </w:rPr>
              <w:t>«День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w:t>
            </w:r>
          </w:p>
        </w:tc>
      </w:tr>
      <w:tr w:rsidR="00621041" w:rsidRPr="003B1BD0" w:rsidTr="00FA0A25">
        <w:trPr>
          <w:trHeight w:val="3467"/>
        </w:trPr>
        <w:tc>
          <w:tcPr>
            <w:tcW w:w="1985"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color w:val="181717"/>
                <w:sz w:val="22"/>
                <w:szCs w:val="22"/>
              </w:rPr>
            </w:pPr>
            <w:r w:rsidRPr="00FA0A25">
              <w:rPr>
                <w:i/>
                <w:color w:val="181717"/>
                <w:sz w:val="22"/>
                <w:szCs w:val="22"/>
              </w:rPr>
              <w:t>Осень</w:t>
            </w:r>
          </w:p>
          <w:p w:rsidR="00621041" w:rsidRPr="00FA0A25" w:rsidRDefault="00621041" w:rsidP="00AE15BC">
            <w:pPr>
              <w:rPr>
                <w:color w:val="181717"/>
                <w:sz w:val="22"/>
                <w:szCs w:val="22"/>
              </w:rPr>
            </w:pPr>
            <w:r w:rsidRPr="00FA0A25">
              <w:rPr>
                <w:color w:val="181717"/>
                <w:sz w:val="22"/>
                <w:szCs w:val="22"/>
              </w:rPr>
              <w:t>(2-я–4-я недели сентября)</w:t>
            </w:r>
          </w:p>
        </w:tc>
        <w:tc>
          <w:tcPr>
            <w:tcW w:w="4820"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38"/>
              <w:jc w:val="both"/>
              <w:rPr>
                <w:color w:val="181717"/>
                <w:sz w:val="22"/>
                <w:szCs w:val="22"/>
              </w:rPr>
            </w:pPr>
            <w:r w:rsidRPr="00FA0A25">
              <w:rPr>
                <w:color w:val="181717"/>
                <w:sz w:val="22"/>
                <w:szCs w:val="22"/>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w:t>
            </w:r>
          </w:p>
          <w:p w:rsidR="00621041" w:rsidRPr="00FA0A25" w:rsidRDefault="00621041" w:rsidP="00FA0A25">
            <w:pPr>
              <w:ind w:right="38"/>
              <w:jc w:val="both"/>
              <w:rPr>
                <w:color w:val="181717"/>
                <w:sz w:val="22"/>
                <w:szCs w:val="22"/>
              </w:rPr>
            </w:pPr>
            <w:r w:rsidRPr="00FA0A25">
              <w:rPr>
                <w:color w:val="181717"/>
                <w:sz w:val="22"/>
                <w:szCs w:val="22"/>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p>
        </w:tc>
        <w:tc>
          <w:tcPr>
            <w:tcW w:w="3211"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104"/>
              <w:rPr>
                <w:color w:val="181717"/>
                <w:sz w:val="22"/>
                <w:szCs w:val="22"/>
              </w:rPr>
            </w:pPr>
            <w:r w:rsidRPr="00FA0A25">
              <w:rPr>
                <w:color w:val="181717"/>
                <w:sz w:val="22"/>
                <w:szCs w:val="22"/>
              </w:rPr>
              <w:t>Праздник «Осень». Выставка детского творчества.</w:t>
            </w:r>
          </w:p>
        </w:tc>
      </w:tr>
      <w:tr w:rsidR="00621041" w:rsidRPr="003B1BD0" w:rsidTr="00FA0A25">
        <w:trPr>
          <w:trHeight w:val="3467"/>
        </w:trPr>
        <w:tc>
          <w:tcPr>
            <w:tcW w:w="1985"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351"/>
              <w:rPr>
                <w:color w:val="181717"/>
                <w:sz w:val="22"/>
                <w:szCs w:val="22"/>
              </w:rPr>
            </w:pPr>
            <w:r w:rsidRPr="00FA0A25">
              <w:rPr>
                <w:i/>
                <w:color w:val="181717"/>
                <w:sz w:val="22"/>
                <w:szCs w:val="22"/>
              </w:rPr>
              <w:t>Я в мире человек</w:t>
            </w:r>
          </w:p>
          <w:p w:rsidR="00621041" w:rsidRPr="00FA0A25" w:rsidRDefault="00621041" w:rsidP="00AE15BC">
            <w:pPr>
              <w:rPr>
                <w:color w:val="181717"/>
                <w:sz w:val="22"/>
                <w:szCs w:val="22"/>
              </w:rPr>
            </w:pPr>
            <w:r w:rsidRPr="00FA0A25">
              <w:rPr>
                <w:color w:val="181717"/>
                <w:sz w:val="22"/>
                <w:szCs w:val="22"/>
              </w:rPr>
              <w:t>(1-я–3-я недели октября)</w:t>
            </w:r>
          </w:p>
        </w:tc>
        <w:tc>
          <w:tcPr>
            <w:tcW w:w="4820"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37"/>
              <w:jc w:val="both"/>
              <w:rPr>
                <w:color w:val="181717"/>
                <w:sz w:val="22"/>
                <w:szCs w:val="22"/>
              </w:rPr>
            </w:pPr>
            <w:r w:rsidRPr="00FA0A25">
              <w:rPr>
                <w:color w:val="181717"/>
                <w:sz w:val="22"/>
                <w:szCs w:val="22"/>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w:t>
            </w:r>
          </w:p>
          <w:p w:rsidR="00621041" w:rsidRPr="00FA0A25" w:rsidRDefault="00621041" w:rsidP="00FA0A25">
            <w:pPr>
              <w:ind w:right="38"/>
              <w:jc w:val="both"/>
              <w:rPr>
                <w:color w:val="181717"/>
                <w:sz w:val="22"/>
                <w:szCs w:val="22"/>
              </w:rPr>
            </w:pPr>
            <w:r w:rsidRPr="00FA0A25">
              <w:rPr>
                <w:color w:val="181717"/>
                <w:sz w:val="22"/>
                <w:szCs w:val="22"/>
              </w:rPr>
              <w:t xml:space="preserve">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w:t>
            </w:r>
          </w:p>
          <w:p w:rsidR="00621041" w:rsidRPr="00FA0A25" w:rsidRDefault="00621041" w:rsidP="00FA0A25">
            <w:pPr>
              <w:ind w:right="39"/>
              <w:jc w:val="both"/>
              <w:rPr>
                <w:color w:val="181717"/>
                <w:sz w:val="22"/>
                <w:szCs w:val="22"/>
              </w:rPr>
            </w:pPr>
            <w:r w:rsidRPr="00FA0A25">
              <w:rPr>
                <w:color w:val="181717"/>
                <w:sz w:val="22"/>
                <w:szCs w:val="22"/>
              </w:rPr>
              <w:t>Воспитывать эмоциональную отзывчивость на состояние близких людей, формировать уважительное, заботливое отношение к пожилым родственникам.</w:t>
            </w:r>
          </w:p>
        </w:tc>
        <w:tc>
          <w:tcPr>
            <w:tcW w:w="3211"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color w:val="181717"/>
                <w:sz w:val="22"/>
                <w:szCs w:val="22"/>
              </w:rPr>
            </w:pPr>
            <w:r w:rsidRPr="00FA0A25">
              <w:rPr>
                <w:color w:val="181717"/>
                <w:sz w:val="22"/>
                <w:szCs w:val="22"/>
              </w:rPr>
              <w:t>Открытый день здоровья.</w:t>
            </w:r>
          </w:p>
        </w:tc>
      </w:tr>
      <w:tr w:rsidR="00621041" w:rsidRPr="003B1BD0" w:rsidTr="00FA0A25">
        <w:trPr>
          <w:trHeight w:val="3035"/>
        </w:trPr>
        <w:tc>
          <w:tcPr>
            <w:tcW w:w="1985"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color w:val="181717"/>
                <w:sz w:val="22"/>
                <w:szCs w:val="22"/>
              </w:rPr>
            </w:pPr>
            <w:r w:rsidRPr="00FA0A25">
              <w:rPr>
                <w:i/>
                <w:color w:val="181717"/>
                <w:sz w:val="22"/>
                <w:szCs w:val="22"/>
              </w:rPr>
              <w:t>Мой город, моя страна</w:t>
            </w:r>
          </w:p>
          <w:p w:rsidR="00621041" w:rsidRPr="00FA0A25" w:rsidRDefault="00621041" w:rsidP="00FA0A25">
            <w:pPr>
              <w:jc w:val="both"/>
              <w:rPr>
                <w:color w:val="181717"/>
                <w:sz w:val="22"/>
                <w:szCs w:val="22"/>
              </w:rPr>
            </w:pPr>
            <w:r w:rsidRPr="00FA0A25">
              <w:rPr>
                <w:color w:val="181717"/>
                <w:sz w:val="22"/>
                <w:szCs w:val="22"/>
              </w:rPr>
              <w:t xml:space="preserve">(4-я неделя октября — </w:t>
            </w:r>
          </w:p>
          <w:p w:rsidR="00621041" w:rsidRPr="00FA0A25" w:rsidRDefault="00621041" w:rsidP="00FA0A25">
            <w:pPr>
              <w:jc w:val="both"/>
              <w:rPr>
                <w:color w:val="181717"/>
                <w:sz w:val="22"/>
                <w:szCs w:val="22"/>
              </w:rPr>
            </w:pPr>
            <w:r w:rsidRPr="00FA0A25">
              <w:rPr>
                <w:color w:val="181717"/>
                <w:sz w:val="22"/>
                <w:szCs w:val="22"/>
              </w:rPr>
              <w:t>2-я неделя ноября)</w:t>
            </w:r>
          </w:p>
        </w:tc>
        <w:tc>
          <w:tcPr>
            <w:tcW w:w="4820"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38"/>
              <w:jc w:val="both"/>
              <w:rPr>
                <w:color w:val="181717"/>
                <w:sz w:val="22"/>
                <w:szCs w:val="22"/>
              </w:rPr>
            </w:pPr>
            <w:r w:rsidRPr="00FA0A25">
              <w:rPr>
                <w:color w:val="181717"/>
                <w:sz w:val="22"/>
                <w:szCs w:val="22"/>
              </w:rPr>
              <w:t xml:space="preserve">Знакомить с родным городом (поселком). Формировать начальные представления о родном крае, его истории и культуре. Воспитывать любовь к родному краю. </w:t>
            </w:r>
          </w:p>
          <w:p w:rsidR="00621041" w:rsidRPr="00FA0A25" w:rsidRDefault="00621041" w:rsidP="00FA0A25">
            <w:pPr>
              <w:ind w:right="39"/>
              <w:jc w:val="both"/>
              <w:rPr>
                <w:color w:val="181717"/>
                <w:sz w:val="22"/>
                <w:szCs w:val="22"/>
              </w:rPr>
            </w:pPr>
            <w:r w:rsidRPr="00FA0A25">
              <w:rPr>
                <w:color w:val="181717"/>
                <w:sz w:val="22"/>
                <w:szCs w:val="22"/>
              </w:rPr>
              <w:t xml:space="preserve">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w:t>
            </w:r>
          </w:p>
          <w:p w:rsidR="00621041" w:rsidRPr="00FA0A25" w:rsidRDefault="00621041" w:rsidP="00FA0A25">
            <w:pPr>
              <w:ind w:right="37"/>
              <w:jc w:val="both"/>
              <w:rPr>
                <w:color w:val="181717"/>
                <w:sz w:val="22"/>
                <w:szCs w:val="22"/>
              </w:rPr>
            </w:pPr>
            <w:r w:rsidRPr="00FA0A25">
              <w:rPr>
                <w:color w:val="181717"/>
                <w:sz w:val="22"/>
                <w:szCs w:val="22"/>
              </w:rPr>
              <w:t>Расширять представления о профессиях. Знакомить с некоторыми выдающимися людьми, прославившими Россию.</w:t>
            </w:r>
          </w:p>
        </w:tc>
        <w:tc>
          <w:tcPr>
            <w:tcW w:w="3211"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38"/>
              <w:jc w:val="both"/>
              <w:rPr>
                <w:color w:val="181717"/>
                <w:sz w:val="22"/>
                <w:szCs w:val="22"/>
              </w:rPr>
            </w:pPr>
            <w:r w:rsidRPr="00FA0A25">
              <w:rPr>
                <w:color w:val="181717"/>
                <w:sz w:val="22"/>
                <w:szCs w:val="22"/>
              </w:rPr>
              <w:t>Спортивный праздник.</w:t>
            </w:r>
          </w:p>
        </w:tc>
      </w:tr>
      <w:tr w:rsidR="00621041" w:rsidRPr="003B1BD0" w:rsidTr="00FA0A25">
        <w:trPr>
          <w:trHeight w:val="1618"/>
        </w:trPr>
        <w:tc>
          <w:tcPr>
            <w:tcW w:w="1985"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color w:val="181717"/>
                <w:sz w:val="22"/>
                <w:szCs w:val="22"/>
              </w:rPr>
            </w:pPr>
            <w:r w:rsidRPr="00FA0A25">
              <w:rPr>
                <w:i/>
                <w:color w:val="181717"/>
                <w:sz w:val="22"/>
                <w:szCs w:val="22"/>
              </w:rPr>
              <w:t>Новогодний праздник</w:t>
            </w:r>
          </w:p>
          <w:p w:rsidR="00621041" w:rsidRPr="00FA0A25" w:rsidRDefault="00621041" w:rsidP="00AE15BC">
            <w:pPr>
              <w:rPr>
                <w:color w:val="181717"/>
                <w:sz w:val="22"/>
                <w:szCs w:val="22"/>
              </w:rPr>
            </w:pPr>
            <w:r w:rsidRPr="00FA0A25">
              <w:rPr>
                <w:color w:val="181717"/>
                <w:sz w:val="22"/>
                <w:szCs w:val="22"/>
              </w:rPr>
              <w:t>(3-я неделя ноября — 4-я неделя декабря)</w:t>
            </w:r>
          </w:p>
        </w:tc>
        <w:tc>
          <w:tcPr>
            <w:tcW w:w="4820"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38"/>
              <w:jc w:val="both"/>
              <w:rPr>
                <w:color w:val="181717"/>
                <w:sz w:val="22"/>
                <w:szCs w:val="22"/>
              </w:rPr>
            </w:pPr>
            <w:r w:rsidRPr="00FA0A25">
              <w:rPr>
                <w:color w:val="181717"/>
                <w:sz w:val="22"/>
                <w:szCs w:val="22"/>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3211"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104"/>
              <w:rPr>
                <w:color w:val="181717"/>
                <w:sz w:val="22"/>
                <w:szCs w:val="22"/>
              </w:rPr>
            </w:pPr>
            <w:r w:rsidRPr="00FA0A25">
              <w:rPr>
                <w:color w:val="181717"/>
                <w:sz w:val="22"/>
                <w:szCs w:val="22"/>
              </w:rPr>
              <w:t>Праздник «Новый год». Выставка детского творчества.</w:t>
            </w:r>
          </w:p>
        </w:tc>
      </w:tr>
      <w:tr w:rsidR="00621041" w:rsidRPr="003B1BD0" w:rsidTr="00FA0A25">
        <w:trPr>
          <w:trHeight w:val="3467"/>
        </w:trPr>
        <w:tc>
          <w:tcPr>
            <w:tcW w:w="1985"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color w:val="181717"/>
                <w:sz w:val="22"/>
                <w:szCs w:val="22"/>
              </w:rPr>
            </w:pPr>
            <w:r w:rsidRPr="00FA0A25">
              <w:rPr>
                <w:i/>
                <w:color w:val="181717"/>
                <w:sz w:val="22"/>
                <w:szCs w:val="22"/>
              </w:rPr>
              <w:t>Зима</w:t>
            </w:r>
          </w:p>
          <w:p w:rsidR="00621041" w:rsidRPr="00FA0A25" w:rsidRDefault="00621041" w:rsidP="00AE15BC">
            <w:pPr>
              <w:rPr>
                <w:color w:val="181717"/>
                <w:sz w:val="22"/>
                <w:szCs w:val="22"/>
              </w:rPr>
            </w:pPr>
            <w:r w:rsidRPr="00FA0A25">
              <w:rPr>
                <w:color w:val="181717"/>
                <w:sz w:val="22"/>
                <w:szCs w:val="22"/>
              </w:rPr>
              <w:t>(1-я–4-я недели января)</w:t>
            </w:r>
          </w:p>
        </w:tc>
        <w:tc>
          <w:tcPr>
            <w:tcW w:w="4820"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37"/>
              <w:jc w:val="both"/>
              <w:rPr>
                <w:color w:val="181717"/>
                <w:sz w:val="22"/>
                <w:szCs w:val="22"/>
              </w:rPr>
            </w:pPr>
            <w:r w:rsidRPr="00FA0A25">
              <w:rPr>
                <w:color w:val="181717"/>
                <w:sz w:val="22"/>
                <w:szCs w:val="22"/>
              </w:rPr>
              <w:t xml:space="preserve">Расширять представления детей о зиме. Развивать умение устанавливать простейшие связи между явлениями живой и неживой природы. </w:t>
            </w:r>
          </w:p>
          <w:p w:rsidR="00621041" w:rsidRPr="00FA0A25" w:rsidRDefault="00621041" w:rsidP="00FA0A25">
            <w:pPr>
              <w:ind w:right="38"/>
              <w:jc w:val="both"/>
              <w:rPr>
                <w:color w:val="181717"/>
                <w:sz w:val="22"/>
                <w:szCs w:val="22"/>
              </w:rPr>
            </w:pPr>
            <w:r w:rsidRPr="00FA0A25">
              <w:rPr>
                <w:color w:val="181717"/>
                <w:sz w:val="22"/>
                <w:szCs w:val="22"/>
              </w:rPr>
              <w:t xml:space="preserve">Развивать умение вести сезонные наблюдения, замечать красоту зимней природы, отражать ее в рисунках, лепке. Знакомить с зимними видами спорта. </w:t>
            </w:r>
          </w:p>
          <w:p w:rsidR="00621041" w:rsidRPr="00FA0A25" w:rsidRDefault="00621041" w:rsidP="00FA0A25">
            <w:pPr>
              <w:ind w:right="37"/>
              <w:jc w:val="both"/>
              <w:rPr>
                <w:color w:val="181717"/>
                <w:sz w:val="22"/>
                <w:szCs w:val="22"/>
              </w:rPr>
            </w:pPr>
            <w:r w:rsidRPr="00FA0A25">
              <w:rPr>
                <w:color w:val="181717"/>
                <w:sz w:val="22"/>
                <w:szCs w:val="22"/>
              </w:rPr>
              <w:t xml:space="preserve">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w:t>
            </w:r>
          </w:p>
          <w:p w:rsidR="00621041" w:rsidRPr="00FA0A25" w:rsidRDefault="00621041" w:rsidP="00FA0A25">
            <w:pPr>
              <w:jc w:val="both"/>
              <w:rPr>
                <w:color w:val="181717"/>
                <w:sz w:val="22"/>
                <w:szCs w:val="22"/>
              </w:rPr>
            </w:pPr>
            <w:r w:rsidRPr="00FA0A25">
              <w:rPr>
                <w:color w:val="181717"/>
                <w:sz w:val="22"/>
                <w:szCs w:val="22"/>
              </w:rPr>
              <w:t xml:space="preserve">Расширять представления о местах, где всегда зима, о животных Арктики и Антарктики. </w:t>
            </w:r>
          </w:p>
        </w:tc>
        <w:tc>
          <w:tcPr>
            <w:tcW w:w="3211"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color w:val="181717"/>
                <w:sz w:val="22"/>
                <w:szCs w:val="22"/>
              </w:rPr>
            </w:pPr>
            <w:r w:rsidRPr="00FA0A25">
              <w:rPr>
                <w:color w:val="181717"/>
                <w:sz w:val="22"/>
                <w:szCs w:val="22"/>
              </w:rPr>
              <w:t>Праздник «Зима». Выставка детского творчества.</w:t>
            </w:r>
          </w:p>
        </w:tc>
      </w:tr>
      <w:tr w:rsidR="00621041" w:rsidRPr="003B1BD0" w:rsidTr="00FA0A25">
        <w:trPr>
          <w:trHeight w:val="2627"/>
        </w:trPr>
        <w:tc>
          <w:tcPr>
            <w:tcW w:w="1985"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color w:val="181717"/>
                <w:sz w:val="22"/>
                <w:szCs w:val="22"/>
              </w:rPr>
            </w:pPr>
            <w:r w:rsidRPr="00FA0A25">
              <w:rPr>
                <w:i/>
                <w:color w:val="181717"/>
                <w:sz w:val="22"/>
                <w:szCs w:val="22"/>
              </w:rPr>
              <w:t xml:space="preserve">День защитника </w:t>
            </w:r>
          </w:p>
          <w:p w:rsidR="00621041" w:rsidRPr="00FA0A25" w:rsidRDefault="00621041" w:rsidP="00AE15BC">
            <w:pPr>
              <w:rPr>
                <w:color w:val="181717"/>
                <w:sz w:val="22"/>
                <w:szCs w:val="22"/>
              </w:rPr>
            </w:pPr>
            <w:r w:rsidRPr="00FA0A25">
              <w:rPr>
                <w:i/>
                <w:color w:val="181717"/>
                <w:sz w:val="22"/>
                <w:szCs w:val="22"/>
              </w:rPr>
              <w:t>Отечества</w:t>
            </w:r>
          </w:p>
          <w:p w:rsidR="00621041" w:rsidRPr="00FA0A25" w:rsidRDefault="00621041" w:rsidP="00AE15BC">
            <w:pPr>
              <w:rPr>
                <w:color w:val="181717"/>
                <w:sz w:val="22"/>
                <w:szCs w:val="22"/>
              </w:rPr>
            </w:pPr>
            <w:r w:rsidRPr="00FA0A25">
              <w:rPr>
                <w:color w:val="181717"/>
                <w:sz w:val="22"/>
                <w:szCs w:val="22"/>
              </w:rPr>
              <w:t>(1-я–3-я недели февраля)</w:t>
            </w:r>
          </w:p>
        </w:tc>
        <w:tc>
          <w:tcPr>
            <w:tcW w:w="4820"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37"/>
              <w:jc w:val="both"/>
              <w:rPr>
                <w:color w:val="181717"/>
                <w:sz w:val="22"/>
                <w:szCs w:val="22"/>
              </w:rPr>
            </w:pPr>
            <w:r w:rsidRPr="00FA0A25">
              <w:rPr>
                <w:color w:val="181717"/>
                <w:sz w:val="22"/>
                <w:szCs w:val="22"/>
              </w:rPr>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w:t>
            </w:r>
          </w:p>
          <w:p w:rsidR="00621041" w:rsidRPr="00FA0A25" w:rsidRDefault="00621041" w:rsidP="00FA0A25">
            <w:pPr>
              <w:ind w:right="37"/>
              <w:jc w:val="both"/>
              <w:rPr>
                <w:color w:val="181717"/>
                <w:sz w:val="22"/>
                <w:szCs w:val="22"/>
              </w:rPr>
            </w:pPr>
            <w:r w:rsidRPr="00FA0A25">
              <w:rPr>
                <w:color w:val="181717"/>
                <w:sz w:val="22"/>
                <w:szCs w:val="22"/>
              </w:rPr>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p>
        </w:tc>
        <w:tc>
          <w:tcPr>
            <w:tcW w:w="3211"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color w:val="181717"/>
                <w:sz w:val="22"/>
                <w:szCs w:val="22"/>
              </w:rPr>
            </w:pPr>
            <w:r w:rsidRPr="00FA0A25">
              <w:rPr>
                <w:color w:val="181717"/>
                <w:sz w:val="22"/>
                <w:szCs w:val="22"/>
              </w:rPr>
              <w:t>Праздник, посвященный Дню защитника Отечества.</w:t>
            </w:r>
          </w:p>
          <w:p w:rsidR="00621041" w:rsidRPr="00FA0A25" w:rsidRDefault="00621041" w:rsidP="00AE15BC">
            <w:pPr>
              <w:rPr>
                <w:color w:val="181717"/>
                <w:sz w:val="22"/>
                <w:szCs w:val="22"/>
              </w:rPr>
            </w:pPr>
            <w:r w:rsidRPr="00FA0A25">
              <w:rPr>
                <w:color w:val="181717"/>
                <w:sz w:val="22"/>
                <w:szCs w:val="22"/>
              </w:rPr>
              <w:t>Выставка детского творчества.</w:t>
            </w:r>
          </w:p>
        </w:tc>
      </w:tr>
      <w:tr w:rsidR="00621041" w:rsidRPr="003B1BD0" w:rsidTr="00FA0A25">
        <w:trPr>
          <w:trHeight w:val="2207"/>
        </w:trPr>
        <w:tc>
          <w:tcPr>
            <w:tcW w:w="1985"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color w:val="181717"/>
                <w:sz w:val="22"/>
                <w:szCs w:val="22"/>
              </w:rPr>
            </w:pPr>
            <w:r w:rsidRPr="00FA0A25">
              <w:rPr>
                <w:i/>
                <w:color w:val="181717"/>
                <w:sz w:val="22"/>
                <w:szCs w:val="22"/>
              </w:rPr>
              <w:t>8 Марта</w:t>
            </w:r>
          </w:p>
          <w:p w:rsidR="00621041" w:rsidRPr="00FA0A25" w:rsidRDefault="00621041" w:rsidP="00FA0A25">
            <w:pPr>
              <w:ind w:right="283"/>
              <w:jc w:val="both"/>
              <w:rPr>
                <w:color w:val="181717"/>
                <w:sz w:val="22"/>
                <w:szCs w:val="22"/>
              </w:rPr>
            </w:pPr>
            <w:r w:rsidRPr="00FA0A25">
              <w:rPr>
                <w:color w:val="181717"/>
                <w:sz w:val="22"/>
                <w:szCs w:val="22"/>
              </w:rPr>
              <w:t>(4-я неделя февраля — 1-я неделя марта)</w:t>
            </w:r>
          </w:p>
        </w:tc>
        <w:tc>
          <w:tcPr>
            <w:tcW w:w="4820"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37"/>
              <w:jc w:val="both"/>
              <w:rPr>
                <w:color w:val="181717"/>
                <w:sz w:val="22"/>
                <w:szCs w:val="22"/>
              </w:rPr>
            </w:pPr>
            <w:r w:rsidRPr="00FA0A25">
              <w:rPr>
                <w:color w:val="181717"/>
                <w:sz w:val="22"/>
                <w:szCs w:val="22"/>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другим сотрудникам детского сада. </w:t>
            </w:r>
          </w:p>
          <w:p w:rsidR="00621041" w:rsidRPr="00FA0A25" w:rsidRDefault="00621041" w:rsidP="00FA0A25">
            <w:pPr>
              <w:ind w:right="38"/>
              <w:jc w:val="both"/>
              <w:rPr>
                <w:color w:val="181717"/>
                <w:sz w:val="22"/>
                <w:szCs w:val="22"/>
              </w:rPr>
            </w:pPr>
            <w:r w:rsidRPr="00FA0A25">
              <w:rPr>
                <w:color w:val="181717"/>
                <w:sz w:val="22"/>
                <w:szCs w:val="22"/>
              </w:rPr>
              <w:t>Расширять гендерные представления. Привлекать детей к изготовлению подарков маме, бабушке, воспитателям.</w:t>
            </w:r>
          </w:p>
        </w:tc>
        <w:tc>
          <w:tcPr>
            <w:tcW w:w="3211"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color w:val="181717"/>
                <w:sz w:val="22"/>
                <w:szCs w:val="22"/>
              </w:rPr>
            </w:pPr>
            <w:r w:rsidRPr="00FA0A25">
              <w:rPr>
                <w:color w:val="181717"/>
                <w:sz w:val="22"/>
                <w:szCs w:val="22"/>
              </w:rPr>
              <w:t>Праздник 8 Марта. Выставка детского творчества.</w:t>
            </w:r>
          </w:p>
        </w:tc>
      </w:tr>
      <w:tr w:rsidR="00621041" w:rsidRPr="003B1BD0" w:rsidTr="00FA0A25">
        <w:trPr>
          <w:trHeight w:val="1997"/>
        </w:trPr>
        <w:tc>
          <w:tcPr>
            <w:tcW w:w="1985"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437"/>
              <w:rPr>
                <w:color w:val="181717"/>
                <w:sz w:val="22"/>
                <w:szCs w:val="22"/>
              </w:rPr>
            </w:pPr>
            <w:r w:rsidRPr="00FA0A25">
              <w:rPr>
                <w:i/>
                <w:color w:val="181717"/>
                <w:sz w:val="22"/>
                <w:szCs w:val="22"/>
              </w:rPr>
              <w:t xml:space="preserve">Знакомство с народной культурой и традициями </w:t>
            </w:r>
            <w:r w:rsidRPr="00FA0A25">
              <w:rPr>
                <w:color w:val="181717"/>
                <w:sz w:val="22"/>
                <w:szCs w:val="22"/>
              </w:rPr>
              <w:t>(2-я–4-я недели марта)</w:t>
            </w:r>
          </w:p>
        </w:tc>
        <w:tc>
          <w:tcPr>
            <w:tcW w:w="4820"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37"/>
              <w:jc w:val="both"/>
              <w:rPr>
                <w:color w:val="181717"/>
                <w:sz w:val="22"/>
                <w:szCs w:val="22"/>
              </w:rPr>
            </w:pPr>
            <w:r w:rsidRPr="00FA0A25">
              <w:rPr>
                <w:color w:val="181717"/>
                <w:sz w:val="22"/>
                <w:szCs w:val="22"/>
              </w:rPr>
              <w:t xml:space="preserve">Расширять представления о народной игрушке (дымковская игрушка, матрешка и др.). Знакомить с народными промыслами. </w:t>
            </w:r>
          </w:p>
          <w:p w:rsidR="00621041" w:rsidRPr="00FA0A25" w:rsidRDefault="00621041" w:rsidP="00FA0A25">
            <w:pPr>
              <w:ind w:right="37"/>
              <w:jc w:val="both"/>
              <w:rPr>
                <w:color w:val="181717"/>
                <w:sz w:val="22"/>
                <w:szCs w:val="22"/>
              </w:rPr>
            </w:pPr>
            <w:r w:rsidRPr="00FA0A25">
              <w:rPr>
                <w:color w:val="181717"/>
                <w:sz w:val="22"/>
                <w:szCs w:val="22"/>
              </w:rPr>
              <w:t xml:space="preserve">Привлекать детей к созданию узоров дымковской и филимоновской росписи. Продолжать знакомить с устным народным творчеством. </w:t>
            </w:r>
          </w:p>
          <w:p w:rsidR="00621041" w:rsidRPr="00FA0A25" w:rsidRDefault="00621041" w:rsidP="00FA0A25">
            <w:pPr>
              <w:jc w:val="both"/>
              <w:rPr>
                <w:color w:val="181717"/>
                <w:sz w:val="22"/>
                <w:szCs w:val="22"/>
              </w:rPr>
            </w:pPr>
            <w:r w:rsidRPr="00FA0A25">
              <w:rPr>
                <w:color w:val="181717"/>
                <w:sz w:val="22"/>
                <w:szCs w:val="22"/>
              </w:rPr>
              <w:t>Использовать фольклор при организации всех видов детской деятельности.</w:t>
            </w:r>
          </w:p>
        </w:tc>
        <w:tc>
          <w:tcPr>
            <w:tcW w:w="3211"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color w:val="181717"/>
                <w:sz w:val="22"/>
                <w:szCs w:val="22"/>
              </w:rPr>
            </w:pPr>
            <w:r w:rsidRPr="00FA0A25">
              <w:rPr>
                <w:color w:val="181717"/>
                <w:sz w:val="22"/>
                <w:szCs w:val="22"/>
              </w:rPr>
              <w:t>Фольклорный праздник.</w:t>
            </w:r>
          </w:p>
          <w:p w:rsidR="00621041" w:rsidRPr="00FA0A25" w:rsidRDefault="00621041" w:rsidP="00AE15BC">
            <w:pPr>
              <w:rPr>
                <w:color w:val="181717"/>
                <w:sz w:val="22"/>
                <w:szCs w:val="22"/>
              </w:rPr>
            </w:pPr>
            <w:r w:rsidRPr="00FA0A25">
              <w:rPr>
                <w:color w:val="181717"/>
                <w:sz w:val="22"/>
                <w:szCs w:val="22"/>
              </w:rPr>
              <w:t>Выставка детского творчества.</w:t>
            </w:r>
          </w:p>
        </w:tc>
      </w:tr>
      <w:tr w:rsidR="00621041" w:rsidRPr="003B1BD0" w:rsidTr="00FA0A25">
        <w:trPr>
          <w:trHeight w:val="1997"/>
        </w:trPr>
        <w:tc>
          <w:tcPr>
            <w:tcW w:w="1985"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sz w:val="22"/>
                <w:szCs w:val="22"/>
              </w:rPr>
            </w:pPr>
            <w:r w:rsidRPr="00FA0A25">
              <w:rPr>
                <w:i/>
                <w:sz w:val="22"/>
                <w:szCs w:val="22"/>
              </w:rPr>
              <w:t>Весна</w:t>
            </w:r>
          </w:p>
          <w:p w:rsidR="00621041" w:rsidRPr="00FA0A25" w:rsidRDefault="00621041" w:rsidP="00FA0A25">
            <w:pPr>
              <w:ind w:firstLine="358"/>
              <w:rPr>
                <w:sz w:val="22"/>
                <w:szCs w:val="22"/>
              </w:rPr>
            </w:pPr>
            <w:r w:rsidRPr="00FA0A25">
              <w:rPr>
                <w:sz w:val="22"/>
                <w:szCs w:val="22"/>
              </w:rPr>
              <w:t xml:space="preserve">(1-я–3-я недели </w:t>
            </w:r>
          </w:p>
          <w:p w:rsidR="00621041" w:rsidRPr="00FA0A25" w:rsidRDefault="00621041" w:rsidP="00AE15BC">
            <w:pPr>
              <w:rPr>
                <w:sz w:val="22"/>
                <w:szCs w:val="22"/>
              </w:rPr>
            </w:pPr>
            <w:r w:rsidRPr="00FA0A25">
              <w:rPr>
                <w:sz w:val="22"/>
                <w:szCs w:val="22"/>
              </w:rPr>
              <w:t>апреля)</w:t>
            </w:r>
          </w:p>
        </w:tc>
        <w:tc>
          <w:tcPr>
            <w:tcW w:w="4820"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37"/>
              <w:rPr>
                <w:sz w:val="22"/>
                <w:szCs w:val="22"/>
              </w:rPr>
            </w:pPr>
            <w:r w:rsidRPr="00FA0A25">
              <w:rPr>
                <w:sz w:val="22"/>
                <w:szCs w:val="22"/>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w:t>
            </w:r>
          </w:p>
          <w:p w:rsidR="00621041" w:rsidRPr="00FA0A25" w:rsidRDefault="00621041" w:rsidP="00FA0A25">
            <w:pPr>
              <w:ind w:right="38"/>
              <w:rPr>
                <w:sz w:val="22"/>
                <w:szCs w:val="22"/>
              </w:rPr>
            </w:pPr>
            <w:r w:rsidRPr="00FA0A25">
              <w:rPr>
                <w:sz w:val="22"/>
                <w:szCs w:val="22"/>
              </w:rPr>
              <w:t>Расширять представления о правилах безопасного поведения на природе. Воспитывать бережное отношение к природе.</w:t>
            </w:r>
          </w:p>
          <w:p w:rsidR="00621041" w:rsidRPr="00FA0A25" w:rsidRDefault="00621041" w:rsidP="00FA0A25">
            <w:pPr>
              <w:ind w:right="37"/>
              <w:rPr>
                <w:sz w:val="22"/>
                <w:szCs w:val="22"/>
              </w:rPr>
            </w:pPr>
            <w:r w:rsidRPr="00FA0A25">
              <w:rPr>
                <w:sz w:val="22"/>
                <w:szCs w:val="22"/>
              </w:rPr>
              <w:t xml:space="preserve">Формировать элементарные экологические представления. Формировать представления о работах, проводимых весной в саду и огороде. </w:t>
            </w:r>
          </w:p>
          <w:p w:rsidR="00621041" w:rsidRPr="00FA0A25" w:rsidRDefault="00621041" w:rsidP="00AE15BC">
            <w:pPr>
              <w:rPr>
                <w:sz w:val="22"/>
                <w:szCs w:val="22"/>
              </w:rPr>
            </w:pPr>
            <w:r w:rsidRPr="00FA0A25">
              <w:rPr>
                <w:sz w:val="22"/>
                <w:szCs w:val="22"/>
              </w:rPr>
              <w:t>Привлекать детей к посильному труду на участке детского сада, в цветнике.</w:t>
            </w:r>
          </w:p>
        </w:tc>
        <w:tc>
          <w:tcPr>
            <w:tcW w:w="3211"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sz w:val="22"/>
                <w:szCs w:val="22"/>
              </w:rPr>
            </w:pPr>
            <w:r w:rsidRPr="00FA0A25">
              <w:rPr>
                <w:sz w:val="22"/>
                <w:szCs w:val="22"/>
              </w:rPr>
              <w:t>Праздник «Весна». Выставка детского творчества.</w:t>
            </w:r>
          </w:p>
        </w:tc>
      </w:tr>
      <w:tr w:rsidR="00621041" w:rsidRPr="003B1BD0" w:rsidTr="00FA0A25">
        <w:trPr>
          <w:trHeight w:val="1342"/>
        </w:trPr>
        <w:tc>
          <w:tcPr>
            <w:tcW w:w="1985"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sz w:val="22"/>
                <w:szCs w:val="22"/>
              </w:rPr>
            </w:pPr>
            <w:r w:rsidRPr="00FA0A25">
              <w:rPr>
                <w:i/>
                <w:sz w:val="22"/>
                <w:szCs w:val="22"/>
              </w:rPr>
              <w:t xml:space="preserve">День </w:t>
            </w:r>
          </w:p>
          <w:p w:rsidR="00621041" w:rsidRPr="00FA0A25" w:rsidRDefault="00621041" w:rsidP="00AE15BC">
            <w:pPr>
              <w:rPr>
                <w:sz w:val="22"/>
                <w:szCs w:val="22"/>
              </w:rPr>
            </w:pPr>
            <w:r w:rsidRPr="00FA0A25">
              <w:rPr>
                <w:i/>
                <w:sz w:val="22"/>
                <w:szCs w:val="22"/>
              </w:rPr>
              <w:t>Победы</w:t>
            </w:r>
          </w:p>
          <w:p w:rsidR="00621041" w:rsidRPr="00FA0A25" w:rsidRDefault="00621041" w:rsidP="00AE15BC">
            <w:pPr>
              <w:rPr>
                <w:sz w:val="22"/>
                <w:szCs w:val="22"/>
              </w:rPr>
            </w:pPr>
            <w:r w:rsidRPr="00FA0A25">
              <w:rPr>
                <w:sz w:val="22"/>
                <w:szCs w:val="22"/>
              </w:rPr>
              <w:t>(4-я неделя апреля — 1-я неделя мая)</w:t>
            </w:r>
          </w:p>
        </w:tc>
        <w:tc>
          <w:tcPr>
            <w:tcW w:w="4820"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37"/>
              <w:rPr>
                <w:sz w:val="22"/>
                <w:szCs w:val="22"/>
              </w:rPr>
            </w:pPr>
            <w:r w:rsidRPr="00FA0A25">
              <w:rPr>
                <w:sz w:val="22"/>
                <w:szCs w:val="22"/>
              </w:rPr>
              <w:t xml:space="preserve">Осуществлять патриотическое воспитание. Воспитывать любовь к Родине. Формировать представления о празднике, посвященном Дню Победы. </w:t>
            </w:r>
          </w:p>
          <w:p w:rsidR="00621041" w:rsidRPr="00FA0A25" w:rsidRDefault="00621041" w:rsidP="00AE15BC">
            <w:pPr>
              <w:rPr>
                <w:sz w:val="22"/>
                <w:szCs w:val="22"/>
              </w:rPr>
            </w:pPr>
            <w:r w:rsidRPr="00FA0A25">
              <w:rPr>
                <w:sz w:val="22"/>
                <w:szCs w:val="22"/>
              </w:rPr>
              <w:t>Воспитывать уважение к ветеранам войны.</w:t>
            </w:r>
          </w:p>
        </w:tc>
        <w:tc>
          <w:tcPr>
            <w:tcW w:w="3211"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sz w:val="22"/>
                <w:szCs w:val="22"/>
              </w:rPr>
            </w:pPr>
            <w:r w:rsidRPr="00FA0A25">
              <w:rPr>
                <w:sz w:val="22"/>
                <w:szCs w:val="22"/>
              </w:rPr>
              <w:t>Праздник, посвященный Дню Победы. Выставка детского творчества.</w:t>
            </w:r>
          </w:p>
        </w:tc>
      </w:tr>
      <w:tr w:rsidR="00621041" w:rsidRPr="003B1BD0" w:rsidTr="00FA0A25">
        <w:trPr>
          <w:trHeight w:val="1997"/>
        </w:trPr>
        <w:tc>
          <w:tcPr>
            <w:tcW w:w="1985"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sz w:val="22"/>
                <w:szCs w:val="22"/>
              </w:rPr>
            </w:pPr>
            <w:r w:rsidRPr="00FA0A25">
              <w:rPr>
                <w:i/>
                <w:sz w:val="22"/>
                <w:szCs w:val="22"/>
              </w:rPr>
              <w:t>Лето</w:t>
            </w:r>
          </w:p>
          <w:p w:rsidR="00621041" w:rsidRPr="00FA0A25" w:rsidRDefault="00621041" w:rsidP="00FA0A25">
            <w:pPr>
              <w:ind w:right="49"/>
              <w:rPr>
                <w:sz w:val="22"/>
                <w:szCs w:val="22"/>
              </w:rPr>
            </w:pPr>
            <w:r w:rsidRPr="00FA0A25">
              <w:rPr>
                <w:sz w:val="22"/>
                <w:szCs w:val="22"/>
              </w:rPr>
              <w:t>(2-я–4-я недели мая)</w:t>
            </w:r>
          </w:p>
        </w:tc>
        <w:tc>
          <w:tcPr>
            <w:tcW w:w="4820" w:type="dxa"/>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ind w:right="38"/>
              <w:rPr>
                <w:sz w:val="22"/>
                <w:szCs w:val="22"/>
              </w:rPr>
            </w:pPr>
            <w:r w:rsidRPr="00FA0A25">
              <w:rPr>
                <w:sz w:val="22"/>
                <w:szCs w:val="22"/>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w:t>
            </w:r>
          </w:p>
          <w:p w:rsidR="00621041" w:rsidRPr="00FA0A25" w:rsidRDefault="00621041" w:rsidP="00AE15BC">
            <w:pPr>
              <w:rPr>
                <w:sz w:val="22"/>
                <w:szCs w:val="22"/>
              </w:rPr>
            </w:pPr>
            <w:r w:rsidRPr="00FA0A25">
              <w:rPr>
                <w:sz w:val="22"/>
                <w:szCs w:val="22"/>
              </w:rPr>
              <w:t xml:space="preserve">Знакомить с летними видами спорта. </w:t>
            </w:r>
          </w:p>
          <w:p w:rsidR="00621041" w:rsidRPr="00FA0A25" w:rsidRDefault="00621041" w:rsidP="00AE15BC">
            <w:pPr>
              <w:rPr>
                <w:sz w:val="22"/>
                <w:szCs w:val="22"/>
              </w:rPr>
            </w:pPr>
            <w:r w:rsidRPr="00FA0A25">
              <w:rPr>
                <w:sz w:val="22"/>
                <w:szCs w:val="22"/>
              </w:rPr>
              <w:t xml:space="preserve">Формировать представления о безопасном поведении в лесу. </w:t>
            </w:r>
          </w:p>
        </w:tc>
        <w:tc>
          <w:tcPr>
            <w:tcW w:w="3211" w:type="dxa"/>
            <w:tcBorders>
              <w:top w:val="single" w:sz="4" w:space="0" w:color="181717"/>
              <w:left w:val="single" w:sz="4" w:space="0" w:color="181717"/>
              <w:bottom w:val="single" w:sz="4" w:space="0" w:color="181717"/>
              <w:right w:val="single" w:sz="4" w:space="0" w:color="181717"/>
            </w:tcBorders>
          </w:tcPr>
          <w:p w:rsidR="00621041" w:rsidRPr="00FA0A25" w:rsidRDefault="00621041" w:rsidP="00AE15BC">
            <w:pPr>
              <w:rPr>
                <w:sz w:val="22"/>
                <w:szCs w:val="22"/>
              </w:rPr>
            </w:pPr>
            <w:r w:rsidRPr="00FA0A25">
              <w:rPr>
                <w:sz w:val="22"/>
                <w:szCs w:val="22"/>
              </w:rPr>
              <w:t xml:space="preserve">Праздник «Лето». Спортивный праздник. </w:t>
            </w:r>
          </w:p>
          <w:p w:rsidR="00621041" w:rsidRPr="00FA0A25" w:rsidRDefault="00621041" w:rsidP="00AE15BC">
            <w:pPr>
              <w:rPr>
                <w:sz w:val="22"/>
                <w:szCs w:val="22"/>
              </w:rPr>
            </w:pPr>
            <w:r w:rsidRPr="00FA0A25">
              <w:rPr>
                <w:sz w:val="22"/>
                <w:szCs w:val="22"/>
              </w:rPr>
              <w:t>Выставка детского творчества.</w:t>
            </w:r>
          </w:p>
        </w:tc>
      </w:tr>
      <w:tr w:rsidR="00621041" w:rsidRPr="003B1BD0" w:rsidTr="00FA0A25">
        <w:trPr>
          <w:trHeight w:val="226"/>
        </w:trPr>
        <w:tc>
          <w:tcPr>
            <w:tcW w:w="10016" w:type="dxa"/>
            <w:gridSpan w:val="3"/>
            <w:tcBorders>
              <w:top w:val="single" w:sz="4" w:space="0" w:color="181717"/>
              <w:left w:val="single" w:sz="4" w:space="0" w:color="181717"/>
              <w:bottom w:val="single" w:sz="4" w:space="0" w:color="181717"/>
              <w:right w:val="single" w:sz="4" w:space="0" w:color="181717"/>
            </w:tcBorders>
          </w:tcPr>
          <w:p w:rsidR="00621041" w:rsidRPr="00FA0A25" w:rsidRDefault="00621041" w:rsidP="00FA0A25">
            <w:pPr>
              <w:spacing w:line="258" w:lineRule="auto"/>
              <w:rPr>
                <w:color w:val="181717"/>
                <w:sz w:val="22"/>
                <w:szCs w:val="22"/>
              </w:rPr>
            </w:pPr>
            <w:r w:rsidRPr="00FA0A25">
              <w:rPr>
                <w:color w:val="181717"/>
                <w:sz w:val="22"/>
                <w:szCs w:val="22"/>
              </w:rPr>
              <w:t>В летний период детский сад работает в каникулярном режиме (1-я неделя июня — 3-я неделя августа).</w:t>
            </w:r>
          </w:p>
        </w:tc>
      </w:tr>
    </w:tbl>
    <w:p w:rsidR="00621041" w:rsidRPr="000F52BA" w:rsidRDefault="00621041" w:rsidP="00AE15BC">
      <w:pPr>
        <w:ind w:right="-15"/>
        <w:rPr>
          <w:color w:val="181717"/>
        </w:rPr>
      </w:pPr>
    </w:p>
    <w:p w:rsidR="00621041" w:rsidRPr="00AE15BC" w:rsidRDefault="00621041" w:rsidP="00AE15BC">
      <w:pPr>
        <w:ind w:left="10" w:right="-15" w:hanging="10"/>
        <w:jc w:val="center"/>
        <w:rPr>
          <w:color w:val="181717"/>
        </w:rPr>
      </w:pPr>
    </w:p>
    <w:p w:rsidR="00621041" w:rsidRPr="00FD2B85" w:rsidRDefault="00621041" w:rsidP="00FD2B85">
      <w:pPr>
        <w:jc w:val="both"/>
        <w:rPr>
          <w:b/>
          <w:color w:val="000000"/>
          <w:sz w:val="28"/>
          <w:szCs w:val="28"/>
        </w:rPr>
      </w:pPr>
      <w:r>
        <w:rPr>
          <w:b/>
          <w:color w:val="000000"/>
          <w:sz w:val="28"/>
          <w:szCs w:val="28"/>
        </w:rPr>
        <w:t>Примерное п</w:t>
      </w:r>
      <w:r w:rsidRPr="00FD2B85">
        <w:rPr>
          <w:b/>
          <w:color w:val="000000"/>
          <w:sz w:val="28"/>
          <w:szCs w:val="28"/>
        </w:rPr>
        <w:t>ерспективное планирование непосредственной образовательной деятельности</w:t>
      </w:r>
    </w:p>
    <w:p w:rsidR="00621041" w:rsidRPr="004F36D4" w:rsidRDefault="00621041" w:rsidP="00FD2B85">
      <w:pPr>
        <w:spacing w:line="270" w:lineRule="atLeast"/>
        <w:jc w:val="center"/>
        <w:rPr>
          <w:sz w:val="22"/>
          <w:szCs w:val="28"/>
        </w:rPr>
      </w:pPr>
    </w:p>
    <w:tbl>
      <w:tblPr>
        <w:tblW w:w="9944" w:type="dxa"/>
        <w:tblInd w:w="-168" w:type="dxa"/>
        <w:tblLayout w:type="fixed"/>
        <w:tblCellMar>
          <w:left w:w="0" w:type="dxa"/>
          <w:right w:w="0" w:type="dxa"/>
        </w:tblCellMar>
        <w:tblLook w:val="00A0"/>
      </w:tblPr>
      <w:tblGrid>
        <w:gridCol w:w="589"/>
        <w:gridCol w:w="850"/>
        <w:gridCol w:w="2268"/>
        <w:gridCol w:w="2976"/>
        <w:gridCol w:w="2127"/>
        <w:gridCol w:w="1134"/>
      </w:tblGrid>
      <w:tr w:rsidR="00621041" w:rsidRPr="004F36D4" w:rsidTr="00FD2B85">
        <w:trPr>
          <w:trHeight w:val="780"/>
        </w:trPr>
        <w:tc>
          <w:tcPr>
            <w:tcW w:w="58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621041" w:rsidRPr="004F36D4" w:rsidRDefault="00621041" w:rsidP="00AD44E4">
            <w:pPr>
              <w:jc w:val="center"/>
              <w:rPr>
                <w:szCs w:val="28"/>
              </w:rPr>
            </w:pPr>
            <w:bookmarkStart w:id="0" w:name="73571c12cc2d24d09176bec1da7d47e86f501385"/>
            <w:bookmarkStart w:id="1" w:name="3"/>
            <w:bookmarkEnd w:id="0"/>
            <w:bookmarkEnd w:id="1"/>
            <w:r w:rsidRPr="004F36D4">
              <w:rPr>
                <w:bCs/>
                <w:iCs/>
                <w:szCs w:val="28"/>
              </w:rPr>
              <w:t>№п/п</w:t>
            </w:r>
          </w:p>
        </w:tc>
        <w:tc>
          <w:tcPr>
            <w:tcW w:w="85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621041" w:rsidRPr="004F36D4" w:rsidRDefault="00621041" w:rsidP="00AD44E4">
            <w:pPr>
              <w:jc w:val="center"/>
              <w:rPr>
                <w:szCs w:val="28"/>
              </w:rPr>
            </w:pPr>
            <w:r w:rsidRPr="004F36D4">
              <w:rPr>
                <w:bCs/>
                <w:iCs/>
                <w:szCs w:val="28"/>
              </w:rPr>
              <w:t>Дата</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621041" w:rsidRPr="004F36D4" w:rsidRDefault="00621041" w:rsidP="00AD44E4">
            <w:pPr>
              <w:jc w:val="center"/>
              <w:rPr>
                <w:bCs/>
                <w:iCs/>
                <w:szCs w:val="28"/>
              </w:rPr>
            </w:pPr>
            <w:r w:rsidRPr="004F36D4">
              <w:rPr>
                <w:bCs/>
                <w:iCs/>
                <w:szCs w:val="28"/>
              </w:rPr>
              <w:t>Непосредственная образовательная</w:t>
            </w:r>
          </w:p>
          <w:p w:rsidR="00621041" w:rsidRPr="004F36D4" w:rsidRDefault="00621041" w:rsidP="00AD44E4">
            <w:pPr>
              <w:jc w:val="center"/>
              <w:rPr>
                <w:szCs w:val="28"/>
              </w:rPr>
            </w:pPr>
            <w:r w:rsidRPr="004F36D4">
              <w:rPr>
                <w:bCs/>
                <w:iCs/>
                <w:szCs w:val="28"/>
              </w:rPr>
              <w:t>деятельность.</w:t>
            </w:r>
          </w:p>
        </w:tc>
        <w:tc>
          <w:tcPr>
            <w:tcW w:w="297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621041" w:rsidRPr="004F36D4" w:rsidRDefault="00621041" w:rsidP="00AD44E4">
            <w:pPr>
              <w:jc w:val="center"/>
              <w:rPr>
                <w:szCs w:val="28"/>
              </w:rPr>
            </w:pPr>
            <w:r w:rsidRPr="004F36D4">
              <w:rPr>
                <w:bCs/>
                <w:iCs/>
                <w:szCs w:val="28"/>
              </w:rPr>
              <w:t>Тема</w:t>
            </w:r>
          </w:p>
        </w:tc>
        <w:tc>
          <w:tcPr>
            <w:tcW w:w="212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621041" w:rsidRPr="004F36D4" w:rsidRDefault="00621041" w:rsidP="00AD44E4">
            <w:pPr>
              <w:jc w:val="center"/>
              <w:rPr>
                <w:szCs w:val="28"/>
              </w:rPr>
            </w:pPr>
            <w:r w:rsidRPr="004F36D4">
              <w:rPr>
                <w:bCs/>
                <w:iCs/>
                <w:szCs w:val="28"/>
              </w:rPr>
              <w:t>Литература</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621041" w:rsidRPr="004F36D4" w:rsidRDefault="00621041" w:rsidP="00AD44E4">
            <w:pPr>
              <w:jc w:val="center"/>
              <w:rPr>
                <w:szCs w:val="28"/>
              </w:rPr>
            </w:pPr>
            <w:r w:rsidRPr="004F36D4">
              <w:rPr>
                <w:bCs/>
                <w:iCs/>
                <w:szCs w:val="28"/>
              </w:rPr>
              <w:t>Примечания</w:t>
            </w:r>
          </w:p>
        </w:tc>
      </w:tr>
      <w:tr w:rsidR="00621041" w:rsidRPr="004F36D4" w:rsidTr="00FD2B85">
        <w:trPr>
          <w:trHeight w:val="545"/>
        </w:trPr>
        <w:tc>
          <w:tcPr>
            <w:tcW w:w="9944" w:type="dxa"/>
            <w:gridSpan w:val="6"/>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pPr>
              <w:rPr>
                <w:bCs/>
                <w:iCs/>
                <w:szCs w:val="28"/>
              </w:rPr>
            </w:pPr>
            <w:r w:rsidRPr="004F36D4">
              <w:rPr>
                <w:bCs/>
                <w:iCs/>
                <w:szCs w:val="28"/>
              </w:rPr>
              <w:t>СЕНТЯБРЬ</w:t>
            </w:r>
          </w:p>
          <w:p w:rsidR="00621041" w:rsidRPr="004F36D4" w:rsidRDefault="00621041" w:rsidP="00AD44E4">
            <w:pPr>
              <w:jc w:val="center"/>
              <w:rPr>
                <w:bCs/>
                <w:i/>
                <w:iCs/>
                <w:sz w:val="28"/>
                <w:szCs w:val="28"/>
              </w:rPr>
            </w:pPr>
            <w:r w:rsidRPr="004F36D4">
              <w:rPr>
                <w:bCs/>
                <w:iCs/>
                <w:sz w:val="28"/>
                <w:szCs w:val="28"/>
              </w:rPr>
              <w:t>1-я неделя</w:t>
            </w:r>
          </w:p>
        </w:tc>
      </w:tr>
      <w:tr w:rsidR="00621041" w:rsidRPr="004F36D4" w:rsidTr="00FD2B85">
        <w:trPr>
          <w:trHeight w:val="280"/>
        </w:trPr>
        <w:tc>
          <w:tcPr>
            <w:tcW w:w="58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4.09.</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pPr>
              <w:pStyle w:val="ListParagraph"/>
              <w:numPr>
                <w:ilvl w:val="0"/>
                <w:numId w:val="7"/>
              </w:numPr>
              <w:spacing w:after="0" w:line="240" w:lineRule="auto"/>
              <w:ind w:left="26" w:right="-116" w:hanging="26"/>
              <w:rPr>
                <w:rFonts w:ascii="Times New Roman" w:hAnsi="Times New Roman"/>
                <w:sz w:val="24"/>
                <w:szCs w:val="24"/>
                <w:lang w:eastAsia="ru-RU"/>
              </w:rPr>
            </w:pPr>
            <w:r w:rsidRPr="004F36D4">
              <w:rPr>
                <w:rFonts w:ascii="Times New Roman" w:hAnsi="Times New Roman"/>
                <w:sz w:val="24"/>
                <w:szCs w:val="24"/>
                <w:lang w:eastAsia="ru-RU"/>
              </w:rPr>
              <w:t xml:space="preserve">Знакомство </w:t>
            </w:r>
          </w:p>
          <w:p w:rsidR="00621041" w:rsidRPr="004F36D4" w:rsidRDefault="00621041" w:rsidP="00AD44E4">
            <w:pPr>
              <w:pStyle w:val="ListParagraph"/>
              <w:numPr>
                <w:ilvl w:val="0"/>
                <w:numId w:val="7"/>
              </w:numPr>
              <w:spacing w:after="0" w:line="240" w:lineRule="auto"/>
              <w:ind w:left="26" w:right="-116" w:hanging="26"/>
              <w:rPr>
                <w:rFonts w:ascii="Times New Roman" w:hAnsi="Times New Roman"/>
                <w:sz w:val="24"/>
                <w:szCs w:val="24"/>
                <w:lang w:eastAsia="ru-RU"/>
              </w:rPr>
            </w:pPr>
            <w:r w:rsidRPr="004F36D4">
              <w:rPr>
                <w:rFonts w:ascii="Times New Roman" w:hAnsi="Times New Roman"/>
                <w:sz w:val="24"/>
                <w:szCs w:val="24"/>
                <w:lang w:eastAsia="ru-RU"/>
              </w:rPr>
              <w:t>Знакомство с глиной</w:t>
            </w:r>
          </w:p>
        </w:tc>
        <w:tc>
          <w:tcPr>
            <w:tcW w:w="212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Комплексные занятия по программе Н.Е. Вераксы  «От рождения до школы». Стр.29</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pPr>
              <w:ind w:right="877"/>
            </w:pPr>
          </w:p>
        </w:tc>
      </w:tr>
      <w:tr w:rsidR="00621041" w:rsidRPr="004F36D4" w:rsidTr="00FD2B85">
        <w:trPr>
          <w:trHeight w:val="1420"/>
        </w:trPr>
        <w:tc>
          <w:tcPr>
            <w:tcW w:w="58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6.09</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pPr>
              <w:pStyle w:val="ListParagraph"/>
              <w:numPr>
                <w:ilvl w:val="0"/>
                <w:numId w:val="8"/>
              </w:numPr>
              <w:spacing w:after="0" w:line="240" w:lineRule="auto"/>
              <w:ind w:left="26" w:right="-116" w:hanging="26"/>
              <w:rPr>
                <w:rFonts w:ascii="Times New Roman" w:hAnsi="Times New Roman"/>
                <w:sz w:val="24"/>
                <w:szCs w:val="24"/>
                <w:lang w:eastAsia="ru-RU"/>
              </w:rPr>
            </w:pPr>
            <w:r w:rsidRPr="004F36D4">
              <w:rPr>
                <w:rFonts w:ascii="Times New Roman" w:hAnsi="Times New Roman"/>
                <w:sz w:val="24"/>
                <w:szCs w:val="24"/>
                <w:lang w:eastAsia="ru-RU"/>
              </w:rPr>
              <w:t xml:space="preserve">Шар и куб </w:t>
            </w:r>
          </w:p>
          <w:p w:rsidR="00621041" w:rsidRPr="004F36D4" w:rsidRDefault="00621041" w:rsidP="00AD44E4">
            <w:pPr>
              <w:pStyle w:val="ListParagraph"/>
              <w:numPr>
                <w:ilvl w:val="0"/>
                <w:numId w:val="8"/>
              </w:numPr>
              <w:spacing w:after="0" w:line="240" w:lineRule="auto"/>
              <w:ind w:left="26" w:right="-116" w:hanging="26"/>
              <w:rPr>
                <w:rFonts w:ascii="Times New Roman" w:hAnsi="Times New Roman"/>
                <w:sz w:val="24"/>
                <w:szCs w:val="24"/>
                <w:lang w:eastAsia="ru-RU"/>
              </w:rPr>
            </w:pPr>
            <w:r w:rsidRPr="004F36D4">
              <w:rPr>
                <w:rFonts w:ascii="Times New Roman" w:hAnsi="Times New Roman"/>
                <w:sz w:val="24"/>
                <w:szCs w:val="24"/>
                <w:lang w:eastAsia="ru-RU"/>
              </w:rPr>
              <w:t xml:space="preserve">Башенка </w:t>
            </w:r>
          </w:p>
          <w:p w:rsidR="00621041" w:rsidRPr="004F36D4" w:rsidRDefault="00621041" w:rsidP="00AD44E4">
            <w:pPr>
              <w:pStyle w:val="ListParagraph"/>
              <w:spacing w:after="0" w:line="240" w:lineRule="auto"/>
              <w:ind w:left="26" w:right="-116" w:hanging="26"/>
              <w:rPr>
                <w:rFonts w:ascii="Times New Roman" w:hAnsi="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Комплексные занятия по программе Н.Е. Вераксы  «От рождения до школы». Стр. 30</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tc>
      </w:tr>
      <w:tr w:rsidR="00621041" w:rsidRPr="004F36D4" w:rsidTr="00FD2B85">
        <w:trPr>
          <w:trHeight w:val="1004"/>
        </w:trPr>
        <w:tc>
          <w:tcPr>
            <w:tcW w:w="58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10.09</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Коммуникация (развитие речи)            </w:t>
            </w:r>
          </w:p>
          <w:p w:rsidR="00621041" w:rsidRPr="004F36D4" w:rsidRDefault="00621041" w:rsidP="00AD44E4">
            <w:r w:rsidRPr="004F36D4">
              <w:rPr>
                <w:bCs/>
                <w:iCs/>
              </w:rPr>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pPr>
              <w:pStyle w:val="ListParagraph"/>
              <w:numPr>
                <w:ilvl w:val="0"/>
                <w:numId w:val="9"/>
              </w:numPr>
              <w:spacing w:after="0" w:line="240" w:lineRule="auto"/>
              <w:ind w:left="26" w:right="-116" w:hanging="26"/>
              <w:rPr>
                <w:rFonts w:ascii="Times New Roman" w:hAnsi="Times New Roman"/>
                <w:sz w:val="24"/>
                <w:szCs w:val="24"/>
                <w:lang w:eastAsia="ru-RU"/>
              </w:rPr>
            </w:pPr>
            <w:r w:rsidRPr="004F36D4">
              <w:rPr>
                <w:rFonts w:ascii="Times New Roman" w:hAnsi="Times New Roman"/>
                <w:sz w:val="24"/>
                <w:szCs w:val="24"/>
                <w:lang w:eastAsia="ru-RU"/>
              </w:rPr>
              <w:t xml:space="preserve">ЗКР: звук ( </w:t>
            </w:r>
            <w:r w:rsidRPr="004F36D4">
              <w:rPr>
                <w:rFonts w:ascii="Times New Roman" w:hAnsi="Times New Roman"/>
                <w:sz w:val="24"/>
                <w:szCs w:val="24"/>
                <w:u w:val="single"/>
                <w:lang w:eastAsia="ru-RU"/>
              </w:rPr>
              <w:t>У )</w:t>
            </w:r>
          </w:p>
          <w:p w:rsidR="00621041" w:rsidRPr="004F36D4" w:rsidRDefault="00621041" w:rsidP="00AD44E4">
            <w:pPr>
              <w:pStyle w:val="ListParagraph"/>
              <w:numPr>
                <w:ilvl w:val="0"/>
                <w:numId w:val="9"/>
              </w:numPr>
              <w:spacing w:after="0" w:line="240" w:lineRule="auto"/>
              <w:ind w:left="26" w:right="-116" w:hanging="26"/>
              <w:rPr>
                <w:rFonts w:ascii="Times New Roman" w:hAnsi="Times New Roman"/>
                <w:sz w:val="24"/>
                <w:szCs w:val="24"/>
                <w:lang w:eastAsia="ru-RU"/>
              </w:rPr>
            </w:pPr>
            <w:r w:rsidRPr="004F36D4">
              <w:rPr>
                <w:rFonts w:ascii="Times New Roman" w:hAnsi="Times New Roman"/>
                <w:sz w:val="24"/>
                <w:szCs w:val="24"/>
                <w:lang w:eastAsia="ru-RU"/>
              </w:rPr>
              <w:t>Музыкальная ритмика</w:t>
            </w:r>
          </w:p>
        </w:tc>
        <w:tc>
          <w:tcPr>
            <w:tcW w:w="212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Комплексные занятия по программе Н.Е. Вераксы  «От рождения до школы». Стр. 31</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tc>
      </w:tr>
      <w:tr w:rsidR="00621041" w:rsidRPr="004F36D4" w:rsidTr="00FD2B85">
        <w:trPr>
          <w:trHeight w:val="1301"/>
        </w:trPr>
        <w:tc>
          <w:tcPr>
            <w:tcW w:w="58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12.09</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pPr>
              <w:rPr>
                <w:bCs/>
                <w:iCs/>
              </w:rPr>
            </w:pPr>
            <w:r w:rsidRPr="004F36D4">
              <w:rPr>
                <w:bCs/>
                <w:iCs/>
              </w:rPr>
              <w:t xml:space="preserve">Чтение </w:t>
            </w:r>
            <w:hyperlink r:id="rId8" w:tgtFrame="_blank" w:history="1">
              <w:r w:rsidRPr="004F36D4">
                <w:rPr>
                  <w:bCs/>
                  <w:iCs/>
                </w:rPr>
                <w:t>художественной литературы</w:t>
              </w:r>
            </w:hyperlink>
            <w:r w:rsidRPr="004F36D4">
              <w:rPr>
                <w:bCs/>
                <w:iCs/>
              </w:rPr>
              <w:t>.            </w:t>
            </w:r>
          </w:p>
          <w:p w:rsidR="00621041" w:rsidRPr="004F36D4" w:rsidRDefault="00621041" w:rsidP="00AD44E4">
            <w:pPr>
              <w:rPr>
                <w:bCs/>
                <w:iCs/>
              </w:rPr>
            </w:pPr>
            <w:r w:rsidRPr="004F36D4">
              <w:rPr>
                <w:bCs/>
                <w:iCs/>
              </w:rPr>
              <w:t>Музыка.                   </w:t>
            </w:r>
          </w:p>
          <w:p w:rsidR="00621041" w:rsidRPr="004F36D4" w:rsidRDefault="00621041" w:rsidP="00AD44E4">
            <w:r w:rsidRPr="004F36D4">
              <w:rPr>
                <w:bCs/>
                <w:iCs/>
              </w:rPr>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pPr>
              <w:pStyle w:val="ListParagraph"/>
              <w:numPr>
                <w:ilvl w:val="0"/>
                <w:numId w:val="11"/>
              </w:numPr>
              <w:spacing w:after="0" w:line="240" w:lineRule="auto"/>
              <w:ind w:left="26" w:hanging="26"/>
              <w:rPr>
                <w:rFonts w:ascii="Times New Roman" w:hAnsi="Times New Roman"/>
                <w:sz w:val="24"/>
                <w:szCs w:val="24"/>
                <w:lang w:eastAsia="ru-RU"/>
              </w:rPr>
            </w:pPr>
            <w:r w:rsidRPr="004F36D4">
              <w:rPr>
                <w:rFonts w:ascii="Times New Roman" w:hAnsi="Times New Roman"/>
                <w:bCs/>
                <w:iCs/>
                <w:sz w:val="24"/>
                <w:szCs w:val="24"/>
                <w:lang w:eastAsia="ru-RU"/>
              </w:rPr>
              <w:t>С.Черный. «Приставалка»- чтение</w:t>
            </w:r>
          </w:p>
          <w:p w:rsidR="00621041" w:rsidRPr="004F36D4" w:rsidRDefault="00621041" w:rsidP="00AD44E4">
            <w:pPr>
              <w:pStyle w:val="ListParagraph"/>
              <w:numPr>
                <w:ilvl w:val="0"/>
                <w:numId w:val="11"/>
              </w:numPr>
              <w:spacing w:after="0" w:line="240" w:lineRule="auto"/>
              <w:ind w:left="26" w:hanging="26"/>
              <w:rPr>
                <w:rFonts w:ascii="Times New Roman" w:hAnsi="Times New Roman"/>
                <w:sz w:val="24"/>
                <w:szCs w:val="24"/>
                <w:lang w:eastAsia="ru-RU"/>
              </w:rPr>
            </w:pPr>
            <w:r w:rsidRPr="004F36D4">
              <w:rPr>
                <w:rFonts w:ascii="Times New Roman" w:hAnsi="Times New Roman"/>
                <w:bCs/>
                <w:iCs/>
                <w:sz w:val="24"/>
                <w:szCs w:val="24"/>
                <w:lang w:eastAsia="ru-RU"/>
              </w:rPr>
              <w:t>Колыбельная песня</w:t>
            </w:r>
          </w:p>
          <w:p w:rsidR="00621041" w:rsidRPr="004F36D4" w:rsidRDefault="00621041" w:rsidP="00AD44E4">
            <w:pPr>
              <w:pStyle w:val="ListParagraph"/>
              <w:numPr>
                <w:ilvl w:val="0"/>
                <w:numId w:val="11"/>
              </w:numPr>
              <w:spacing w:after="0" w:line="240" w:lineRule="auto"/>
              <w:ind w:left="26" w:hanging="26"/>
              <w:rPr>
                <w:rFonts w:ascii="Times New Roman" w:hAnsi="Times New Roman"/>
                <w:sz w:val="24"/>
                <w:szCs w:val="24"/>
                <w:lang w:eastAsia="ru-RU"/>
              </w:rPr>
            </w:pPr>
            <w:r w:rsidRPr="004F36D4">
              <w:rPr>
                <w:rFonts w:ascii="Times New Roman" w:hAnsi="Times New Roman"/>
                <w:bCs/>
                <w:iCs/>
                <w:sz w:val="24"/>
                <w:szCs w:val="24"/>
                <w:lang w:eastAsia="ru-RU"/>
              </w:rPr>
              <w:t>Подвижные 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Комплексные занятия по программе Н.Е. Вераксы  «От рождения до школы». Стр. 33</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tc>
      </w:tr>
      <w:tr w:rsidR="00621041" w:rsidRPr="004F36D4" w:rsidTr="00FD2B85">
        <w:trPr>
          <w:trHeight w:val="1240"/>
        </w:trPr>
        <w:tc>
          <w:tcPr>
            <w:tcW w:w="58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14.09</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pPr>
              <w:rPr>
                <w:bCs/>
                <w:iCs/>
              </w:rPr>
            </w:pPr>
            <w:r w:rsidRPr="004F36D4">
              <w:rPr>
                <w:bCs/>
                <w:iCs/>
              </w:rPr>
              <w:t>Художественное творчество (рисование)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pPr>
              <w:pStyle w:val="ListParagraph"/>
              <w:numPr>
                <w:ilvl w:val="0"/>
                <w:numId w:val="10"/>
              </w:numPr>
              <w:spacing w:after="0" w:line="240" w:lineRule="auto"/>
              <w:ind w:left="26" w:firstLine="0"/>
              <w:rPr>
                <w:rFonts w:ascii="Times New Roman" w:hAnsi="Times New Roman"/>
                <w:sz w:val="24"/>
                <w:szCs w:val="24"/>
                <w:lang w:eastAsia="ru-RU"/>
              </w:rPr>
            </w:pPr>
            <w:r w:rsidRPr="004F36D4">
              <w:rPr>
                <w:rFonts w:ascii="Times New Roman" w:hAnsi="Times New Roman"/>
                <w:sz w:val="24"/>
                <w:szCs w:val="24"/>
                <w:lang w:eastAsia="ru-RU"/>
              </w:rPr>
              <w:t xml:space="preserve">Знакомство с карандашами и бумагой </w:t>
            </w:r>
          </w:p>
          <w:p w:rsidR="00621041" w:rsidRPr="004F36D4" w:rsidRDefault="00621041" w:rsidP="00AD44E4">
            <w:pPr>
              <w:pStyle w:val="ListParagraph"/>
              <w:numPr>
                <w:ilvl w:val="0"/>
                <w:numId w:val="10"/>
              </w:numPr>
              <w:spacing w:after="0" w:line="240" w:lineRule="auto"/>
              <w:ind w:left="26" w:firstLine="0"/>
              <w:rPr>
                <w:rFonts w:ascii="Times New Roman" w:hAnsi="Times New Roman"/>
                <w:sz w:val="24"/>
                <w:szCs w:val="24"/>
                <w:lang w:eastAsia="ru-RU"/>
              </w:rPr>
            </w:pPr>
            <w:r w:rsidRPr="004F36D4">
              <w:rPr>
                <w:rFonts w:ascii="Times New Roman" w:hAnsi="Times New Roman"/>
                <w:sz w:val="24"/>
                <w:szCs w:val="24"/>
                <w:lang w:eastAsia="ru-RU"/>
              </w:rPr>
              <w:t>Общеразвивающие упражнения «Солнышко»</w:t>
            </w:r>
          </w:p>
        </w:tc>
        <w:tc>
          <w:tcPr>
            <w:tcW w:w="212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Комплексные занятия по программе Н.Е. Вераксы  «От рождения до школы». Стр. 34</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tc>
      </w:tr>
      <w:tr w:rsidR="00621041" w:rsidRPr="004F36D4" w:rsidTr="00FD2B85">
        <w:trPr>
          <w:trHeight w:val="409"/>
        </w:trPr>
        <w:tc>
          <w:tcPr>
            <w:tcW w:w="9944" w:type="dxa"/>
            <w:gridSpan w:val="6"/>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pPr>
              <w:jc w:val="center"/>
              <w:rPr>
                <w:b/>
              </w:rPr>
            </w:pPr>
            <w:r w:rsidRPr="004F36D4">
              <w:rPr>
                <w:b/>
              </w:rPr>
              <w:t>2-я неделя</w:t>
            </w:r>
          </w:p>
        </w:tc>
      </w:tr>
      <w:tr w:rsidR="00621041" w:rsidRPr="004F36D4" w:rsidTr="00FD2B85">
        <w:trPr>
          <w:trHeight w:val="558"/>
        </w:trPr>
        <w:tc>
          <w:tcPr>
            <w:tcW w:w="58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18.09</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pPr>
              <w:pStyle w:val="ListParagraph"/>
              <w:numPr>
                <w:ilvl w:val="0"/>
                <w:numId w:val="12"/>
              </w:numPr>
              <w:spacing w:after="0" w:line="240" w:lineRule="auto"/>
              <w:ind w:left="25" w:firstLine="0"/>
              <w:rPr>
                <w:rFonts w:ascii="Times New Roman" w:hAnsi="Times New Roman"/>
                <w:sz w:val="24"/>
                <w:szCs w:val="24"/>
                <w:lang w:eastAsia="ru-RU"/>
              </w:rPr>
            </w:pPr>
            <w:r w:rsidRPr="004F36D4">
              <w:rPr>
                <w:rFonts w:ascii="Times New Roman" w:hAnsi="Times New Roman"/>
                <w:sz w:val="24"/>
                <w:szCs w:val="24"/>
                <w:lang w:eastAsia="ru-RU"/>
              </w:rPr>
              <w:t xml:space="preserve">Что нам осень подарила? </w:t>
            </w:r>
          </w:p>
          <w:p w:rsidR="00621041" w:rsidRPr="004F36D4" w:rsidRDefault="00621041" w:rsidP="00AD44E4">
            <w:pPr>
              <w:pStyle w:val="ListParagraph"/>
              <w:numPr>
                <w:ilvl w:val="0"/>
                <w:numId w:val="12"/>
              </w:numPr>
              <w:spacing w:after="0" w:line="240" w:lineRule="auto"/>
              <w:ind w:left="25" w:firstLine="0"/>
              <w:rPr>
                <w:rFonts w:ascii="Times New Roman" w:hAnsi="Times New Roman"/>
                <w:sz w:val="24"/>
                <w:szCs w:val="24"/>
                <w:lang w:eastAsia="ru-RU"/>
              </w:rPr>
            </w:pPr>
            <w:r w:rsidRPr="004F36D4">
              <w:rPr>
                <w:rFonts w:ascii="Times New Roman" w:hAnsi="Times New Roman"/>
                <w:sz w:val="24"/>
                <w:szCs w:val="24"/>
                <w:lang w:eastAsia="ru-RU"/>
              </w:rPr>
              <w:t>Большие и маленькие мячи</w:t>
            </w:r>
          </w:p>
        </w:tc>
        <w:tc>
          <w:tcPr>
            <w:tcW w:w="212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Комплексные занятия по программе Н.Е. Вераксы  «От рождения до школы». Стр. 37</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tc>
      </w:tr>
      <w:tr w:rsidR="00621041" w:rsidRPr="004F36D4" w:rsidTr="00FD2B85">
        <w:trPr>
          <w:trHeight w:val="1540"/>
        </w:trPr>
        <w:tc>
          <w:tcPr>
            <w:tcW w:w="58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20.09</w:t>
            </w:r>
          </w:p>
        </w:tc>
        <w:tc>
          <w:tcPr>
            <w:tcW w:w="2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pPr>
              <w:pStyle w:val="ListParagraph"/>
              <w:numPr>
                <w:ilvl w:val="0"/>
                <w:numId w:val="13"/>
              </w:numPr>
              <w:spacing w:after="0" w:line="240" w:lineRule="auto"/>
              <w:ind w:left="25" w:firstLine="0"/>
              <w:rPr>
                <w:rFonts w:ascii="Times New Roman" w:hAnsi="Times New Roman"/>
                <w:sz w:val="24"/>
                <w:szCs w:val="24"/>
                <w:lang w:eastAsia="ru-RU"/>
              </w:rPr>
            </w:pPr>
            <w:r w:rsidRPr="004F36D4">
              <w:rPr>
                <w:rFonts w:ascii="Times New Roman" w:hAnsi="Times New Roman"/>
                <w:sz w:val="24"/>
                <w:szCs w:val="24"/>
                <w:lang w:eastAsia="ru-RU"/>
              </w:rPr>
              <w:t xml:space="preserve">Кошечки  </w:t>
            </w:r>
          </w:p>
          <w:p w:rsidR="00621041" w:rsidRPr="004F36D4" w:rsidRDefault="00621041" w:rsidP="00FD2B85">
            <w:pPr>
              <w:pStyle w:val="ListParagraph"/>
              <w:numPr>
                <w:ilvl w:val="0"/>
                <w:numId w:val="13"/>
              </w:numPr>
              <w:spacing w:after="0" w:line="240" w:lineRule="auto"/>
              <w:ind w:left="-258" w:firstLine="283"/>
              <w:rPr>
                <w:rFonts w:ascii="Times New Roman" w:hAnsi="Times New Roman"/>
                <w:sz w:val="24"/>
                <w:szCs w:val="24"/>
                <w:lang w:eastAsia="ru-RU"/>
              </w:rPr>
            </w:pPr>
            <w:r w:rsidRPr="004F36D4">
              <w:rPr>
                <w:rFonts w:ascii="Times New Roman" w:hAnsi="Times New Roman"/>
                <w:sz w:val="24"/>
                <w:szCs w:val="24"/>
                <w:lang w:eastAsia="ru-RU"/>
              </w:rPr>
              <w:t>Игра «Подбери клубочек»</w:t>
            </w:r>
          </w:p>
        </w:tc>
        <w:tc>
          <w:tcPr>
            <w:tcW w:w="212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r w:rsidRPr="004F36D4">
              <w:rPr>
                <w:bCs/>
                <w:iCs/>
              </w:rPr>
              <w:t>Комплексные занятия по программе Н.Е. Вераксы  «От рождения до школы». Стр. 38</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621041" w:rsidRPr="004F36D4" w:rsidRDefault="00621041" w:rsidP="00AD44E4"/>
        </w:tc>
      </w:tr>
    </w:tbl>
    <w:p w:rsidR="00621041" w:rsidRPr="004F36D4" w:rsidRDefault="00621041" w:rsidP="00FD2B85">
      <w:pPr>
        <w:rPr>
          <w:vanish/>
        </w:rPr>
      </w:pPr>
      <w:bookmarkStart w:id="2" w:name="2bfb692c26b252b9438ced0fe1be33b3619ea048"/>
      <w:bookmarkStart w:id="3" w:name="4"/>
      <w:bookmarkEnd w:id="2"/>
      <w:bookmarkEnd w:id="3"/>
    </w:p>
    <w:tbl>
      <w:tblPr>
        <w:tblW w:w="9952" w:type="dxa"/>
        <w:tblInd w:w="-176" w:type="dxa"/>
        <w:tblLayout w:type="fixed"/>
        <w:tblCellMar>
          <w:left w:w="0" w:type="dxa"/>
          <w:right w:w="0" w:type="dxa"/>
        </w:tblCellMar>
        <w:tblLook w:val="00A0"/>
      </w:tblPr>
      <w:tblGrid>
        <w:gridCol w:w="597"/>
        <w:gridCol w:w="850"/>
        <w:gridCol w:w="2268"/>
        <w:gridCol w:w="2976"/>
        <w:gridCol w:w="2127"/>
        <w:gridCol w:w="1134"/>
      </w:tblGrid>
      <w:tr w:rsidR="00621041" w:rsidRPr="004F36D4" w:rsidTr="00FD2B85">
        <w:trPr>
          <w:trHeight w:val="110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24.09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Коммуникация (развитие речи)            </w:t>
            </w:r>
          </w:p>
          <w:p w:rsidR="00621041" w:rsidRPr="004F36D4" w:rsidRDefault="00621041" w:rsidP="00AD44E4">
            <w:r w:rsidRPr="004F36D4">
              <w:rPr>
                <w:bCs/>
                <w:iCs/>
              </w:rPr>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ЗКР: звуки (у),(а) </w:t>
            </w:r>
          </w:p>
          <w:p w:rsidR="00621041" w:rsidRPr="004F36D4" w:rsidRDefault="00621041" w:rsidP="00FD2B85">
            <w:pPr>
              <w:pStyle w:val="ListParagraph"/>
              <w:numPr>
                <w:ilvl w:val="0"/>
                <w:numId w:val="1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Музыкальная ритмика</w:t>
            </w:r>
          </w:p>
          <w:p w:rsidR="00621041" w:rsidRPr="004F36D4" w:rsidRDefault="00621041" w:rsidP="00FD2B85">
            <w:pPr>
              <w:ind w:left="33"/>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Стр.39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26.09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xml:space="preserve">Чтение </w:t>
            </w:r>
            <w:hyperlink r:id="rId9" w:tgtFrame="_blank" w:history="1">
              <w:r w:rsidRPr="004F36D4">
                <w:rPr>
                  <w:bCs/>
                  <w:iCs/>
                </w:rPr>
                <w:t>художественной литературы</w:t>
              </w:r>
            </w:hyperlink>
            <w:r w:rsidRPr="004F36D4">
              <w:rPr>
                <w:bCs/>
                <w:iCs/>
              </w:rPr>
              <w:t>.            </w:t>
            </w:r>
          </w:p>
          <w:p w:rsidR="00621041" w:rsidRPr="004F36D4" w:rsidRDefault="00621041" w:rsidP="00AD44E4">
            <w:pPr>
              <w:rPr>
                <w:bCs/>
                <w:iCs/>
              </w:rPr>
            </w:pPr>
            <w:r w:rsidRPr="004F36D4">
              <w:rPr>
                <w:bCs/>
                <w:iCs/>
              </w:rPr>
              <w:t>Музыка.                   </w:t>
            </w:r>
          </w:p>
          <w:p w:rsidR="00621041" w:rsidRPr="004F36D4" w:rsidRDefault="00621041" w:rsidP="00AD44E4">
            <w:r w:rsidRPr="004F36D4">
              <w:rPr>
                <w:bCs/>
                <w:iCs/>
              </w:rPr>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Чтение сказки «Кот, петух и лиса» </w:t>
            </w:r>
          </w:p>
          <w:p w:rsidR="00621041" w:rsidRPr="004F36D4" w:rsidRDefault="00621041" w:rsidP="00FD2B85">
            <w:pPr>
              <w:pStyle w:val="ListParagraph"/>
              <w:numPr>
                <w:ilvl w:val="0"/>
                <w:numId w:val="1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Музыкальная игра «Угадай, что звучит?» </w:t>
            </w:r>
          </w:p>
          <w:p w:rsidR="00621041" w:rsidRPr="004F36D4" w:rsidRDefault="00621041" w:rsidP="00FD2B85">
            <w:pPr>
              <w:pStyle w:val="ListParagraph"/>
              <w:numPr>
                <w:ilvl w:val="0"/>
                <w:numId w:val="1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Игра «Жмурки»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126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28.09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xml:space="preserve"> Художественное творчество (рисование)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Дождь </w:t>
            </w:r>
          </w:p>
          <w:p w:rsidR="00621041" w:rsidRPr="004F36D4" w:rsidRDefault="00621041" w:rsidP="00FD2B85">
            <w:pPr>
              <w:pStyle w:val="ListParagraph"/>
              <w:numPr>
                <w:ilvl w:val="0"/>
                <w:numId w:val="1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Общеразвивающие упражнения «Дождик»</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школы».Стр. 42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91"/>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3–я неделя</w:t>
            </w:r>
          </w:p>
        </w:tc>
      </w:tr>
      <w:tr w:rsidR="00621041" w:rsidRPr="004F36D4" w:rsidTr="00FD2B85">
        <w:trPr>
          <w:trHeight w:val="126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«Листопад, листопад, засыпает старый сад.» </w:t>
            </w:r>
          </w:p>
          <w:p w:rsidR="00621041" w:rsidRPr="004F36D4" w:rsidRDefault="00621041" w:rsidP="00FD2B85">
            <w:pPr>
              <w:pStyle w:val="ListParagraph"/>
              <w:numPr>
                <w:ilvl w:val="0"/>
                <w:numId w:val="1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Разноцветные линии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школы».Стр. 43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140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4.10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Путешествие в зоопарк.</w:t>
            </w:r>
          </w:p>
          <w:p w:rsidR="00621041" w:rsidRPr="004F36D4" w:rsidRDefault="00621041" w:rsidP="00FD2B85">
            <w:pPr>
              <w:pStyle w:val="ListParagraph"/>
              <w:numPr>
                <w:ilvl w:val="0"/>
                <w:numId w:val="1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Башенка и лесенка</w:t>
            </w:r>
          </w:p>
          <w:p w:rsidR="00621041" w:rsidRPr="004F36D4" w:rsidRDefault="00621041" w:rsidP="00FD2B85">
            <w:pPr>
              <w:pStyle w:val="ListParagraph"/>
              <w:numPr>
                <w:ilvl w:val="0"/>
                <w:numId w:val="1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Игра «Поезд»</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 45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110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8.10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Коммуникация (развитие речи)            </w:t>
            </w:r>
          </w:p>
          <w:p w:rsidR="00621041" w:rsidRPr="004F36D4" w:rsidRDefault="00621041" w:rsidP="00AD44E4">
            <w:r w:rsidRPr="004F36D4">
              <w:rPr>
                <w:bCs/>
                <w:iCs/>
              </w:rPr>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Рассматривание иллюстраций «Колобок» (рнс)</w:t>
            </w:r>
          </w:p>
          <w:p w:rsidR="00621041" w:rsidRPr="004F36D4" w:rsidRDefault="00621041" w:rsidP="00FD2B85">
            <w:pPr>
              <w:pStyle w:val="ListParagraph"/>
              <w:numPr>
                <w:ilvl w:val="0"/>
                <w:numId w:val="1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Этюд-драматизация «Колобок катится по дорожке»</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Стр.46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942"/>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10.10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xml:space="preserve">Чтение </w:t>
            </w:r>
            <w:hyperlink r:id="rId10" w:tgtFrame="_blank" w:history="1">
              <w:r w:rsidRPr="004F36D4">
                <w:rPr>
                  <w:bCs/>
                  <w:iCs/>
                </w:rPr>
                <w:t>художественной литературы</w:t>
              </w:r>
            </w:hyperlink>
            <w:r w:rsidRPr="004F36D4">
              <w:rPr>
                <w:bCs/>
                <w:iCs/>
              </w:rPr>
              <w:t>.            </w:t>
            </w:r>
          </w:p>
          <w:p w:rsidR="00621041" w:rsidRPr="004F36D4" w:rsidRDefault="00621041" w:rsidP="00AD44E4">
            <w:pPr>
              <w:rPr>
                <w:bCs/>
                <w:iCs/>
              </w:rPr>
            </w:pPr>
            <w:r w:rsidRPr="004F36D4">
              <w:rPr>
                <w:bCs/>
                <w:iCs/>
              </w:rPr>
              <w:t>Музыка.                   </w:t>
            </w:r>
          </w:p>
          <w:p w:rsidR="00621041" w:rsidRPr="004F36D4" w:rsidRDefault="00621041" w:rsidP="00AD44E4">
            <w:r w:rsidRPr="004F36D4">
              <w:rPr>
                <w:bCs/>
                <w:iCs/>
              </w:rPr>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2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Чтение: «Колобок» (рнс) </w:t>
            </w:r>
          </w:p>
          <w:p w:rsidR="00621041" w:rsidRPr="004F36D4" w:rsidRDefault="00621041" w:rsidP="00FD2B85">
            <w:pPr>
              <w:pStyle w:val="ListParagraph"/>
              <w:numPr>
                <w:ilvl w:val="0"/>
                <w:numId w:val="2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Игровое упражнение «Ладушки» </w:t>
            </w:r>
          </w:p>
          <w:p w:rsidR="00621041" w:rsidRPr="004F36D4" w:rsidRDefault="00621041" w:rsidP="00FD2B85">
            <w:pPr>
              <w:pStyle w:val="ListParagraph"/>
              <w:numPr>
                <w:ilvl w:val="0"/>
                <w:numId w:val="2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Игра «Попади в цель»</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Стр.47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126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12.10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Художественное творчество (рисование)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2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Цветные ниточки для шариков </w:t>
            </w:r>
          </w:p>
          <w:p w:rsidR="00621041" w:rsidRPr="004F36D4" w:rsidRDefault="00621041" w:rsidP="00FD2B85">
            <w:pPr>
              <w:pStyle w:val="ListParagraph"/>
              <w:numPr>
                <w:ilvl w:val="0"/>
                <w:numId w:val="2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Общеразвивающие упражнения «Шарики»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Стр.48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65"/>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4-я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16.10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2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Игрушки в нашей комнате </w:t>
            </w:r>
          </w:p>
          <w:p w:rsidR="00621041" w:rsidRPr="004F36D4" w:rsidRDefault="00621041" w:rsidP="00FD2B85">
            <w:pPr>
              <w:pStyle w:val="ListParagraph"/>
              <w:numPr>
                <w:ilvl w:val="0"/>
                <w:numId w:val="2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Мячики катятся по дорожке</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Стр.49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140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18.10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2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Цветочки </w:t>
            </w:r>
          </w:p>
          <w:p w:rsidR="00621041" w:rsidRPr="004F36D4" w:rsidRDefault="00621041" w:rsidP="00FD2B85">
            <w:pPr>
              <w:pStyle w:val="ListParagraph"/>
              <w:numPr>
                <w:ilvl w:val="0"/>
                <w:numId w:val="2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Игра «Ромашки»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 51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11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22.10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Коммуникация (развитие речи)            </w:t>
            </w:r>
          </w:p>
          <w:p w:rsidR="00621041" w:rsidRPr="004F36D4" w:rsidRDefault="00621041" w:rsidP="00AD44E4">
            <w:r w:rsidRPr="004F36D4">
              <w:rPr>
                <w:bCs/>
                <w:iCs/>
              </w:rPr>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2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ЗКР: звук (о) </w:t>
            </w:r>
          </w:p>
          <w:p w:rsidR="00621041" w:rsidRPr="004F36D4" w:rsidRDefault="00621041" w:rsidP="00FD2B85">
            <w:pPr>
              <w:pStyle w:val="ListParagraph"/>
              <w:numPr>
                <w:ilvl w:val="0"/>
                <w:numId w:val="2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Танцевальная игра «Волшебные платочки)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Стр.52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976"/>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24.10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xml:space="preserve">Чтение </w:t>
            </w:r>
            <w:hyperlink r:id="rId11" w:tgtFrame="_blank" w:history="1">
              <w:r w:rsidRPr="004F36D4">
                <w:rPr>
                  <w:bCs/>
                  <w:iCs/>
                </w:rPr>
                <w:t>художественной литературы</w:t>
              </w:r>
            </w:hyperlink>
            <w:r w:rsidRPr="004F36D4">
              <w:rPr>
                <w:bCs/>
                <w:iCs/>
              </w:rPr>
              <w:t>.            </w:t>
            </w:r>
          </w:p>
          <w:p w:rsidR="00621041" w:rsidRPr="004F36D4" w:rsidRDefault="00621041" w:rsidP="00AD44E4">
            <w:pPr>
              <w:rPr>
                <w:bCs/>
                <w:iCs/>
              </w:rPr>
            </w:pPr>
            <w:r w:rsidRPr="004F36D4">
              <w:rPr>
                <w:bCs/>
                <w:iCs/>
              </w:rPr>
              <w:t>Музыка.                   </w:t>
            </w:r>
          </w:p>
          <w:p w:rsidR="00621041" w:rsidRPr="004F36D4" w:rsidRDefault="00621041" w:rsidP="00AD44E4">
            <w:r w:rsidRPr="004F36D4">
              <w:rPr>
                <w:bCs/>
                <w:iCs/>
              </w:rPr>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2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Чтение А. Барто «Игрушки» </w:t>
            </w:r>
          </w:p>
          <w:p w:rsidR="00621041" w:rsidRPr="004F36D4" w:rsidRDefault="00621041" w:rsidP="00FD2B85">
            <w:pPr>
              <w:pStyle w:val="ListParagraph"/>
              <w:numPr>
                <w:ilvl w:val="0"/>
                <w:numId w:val="2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Образно-игровые упражнения под музыку </w:t>
            </w:r>
          </w:p>
          <w:p w:rsidR="00621041" w:rsidRPr="004F36D4" w:rsidRDefault="00621041" w:rsidP="00FD2B85">
            <w:pPr>
              <w:pStyle w:val="ListParagraph"/>
              <w:numPr>
                <w:ilvl w:val="0"/>
                <w:numId w:val="2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Игра «Кто первый»</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Стр.53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11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26.10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Художественное творчество (рисование)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2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Красивый полосатый коврик </w:t>
            </w:r>
          </w:p>
          <w:p w:rsidR="00621041" w:rsidRPr="004F36D4" w:rsidRDefault="00621041" w:rsidP="00FD2B85">
            <w:pPr>
              <w:pStyle w:val="ListParagraph"/>
              <w:numPr>
                <w:ilvl w:val="0"/>
                <w:numId w:val="2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Двигательные упражнения</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Стр.54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657"/>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 xml:space="preserve">ОКТЯБРЬ </w:t>
            </w:r>
          </w:p>
          <w:p w:rsidR="00621041" w:rsidRPr="004F36D4" w:rsidRDefault="00621041" w:rsidP="00FD2B85">
            <w:pPr>
              <w:ind w:left="33"/>
              <w:jc w:val="center"/>
              <w:rPr>
                <w:b/>
              </w:rPr>
            </w:pPr>
            <w:r w:rsidRPr="004F36D4">
              <w:rPr>
                <w:b/>
              </w:rPr>
              <w:t>1-я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30.10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 Познание (ФЦКМ)</w:t>
            </w:r>
          </w:p>
          <w:p w:rsidR="00621041" w:rsidRPr="004F36D4" w:rsidRDefault="00621041" w:rsidP="00AD44E4">
            <w:r w:rsidRPr="004F36D4">
              <w:rPr>
                <w:bCs/>
                <w:iCs/>
              </w:rPr>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2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Хорошо у нас в детском саду </w:t>
            </w:r>
          </w:p>
          <w:p w:rsidR="00621041" w:rsidRPr="004F36D4" w:rsidRDefault="00621041" w:rsidP="00FD2B85">
            <w:pPr>
              <w:pStyle w:val="ListParagraph"/>
              <w:numPr>
                <w:ilvl w:val="0"/>
                <w:numId w:val="2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Колобок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 56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96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2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Гусеница и лесенка </w:t>
            </w:r>
          </w:p>
          <w:p w:rsidR="00621041" w:rsidRPr="004F36D4" w:rsidRDefault="00621041" w:rsidP="00FD2B85">
            <w:pPr>
              <w:pStyle w:val="ListParagraph"/>
              <w:numPr>
                <w:ilvl w:val="0"/>
                <w:numId w:val="2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Подвижно-дидактическая игра «Не задень»</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Стр.58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7.11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Коммуникация (развитие речи)            </w:t>
            </w:r>
          </w:p>
          <w:p w:rsidR="00621041" w:rsidRPr="004F36D4" w:rsidRDefault="00621041" w:rsidP="00AD44E4">
            <w:r w:rsidRPr="004F36D4">
              <w:rPr>
                <w:bCs/>
                <w:iCs/>
              </w:rPr>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2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Рассматривание иллюстраций «Три медведя» (рнс) </w:t>
            </w:r>
          </w:p>
          <w:p w:rsidR="00621041" w:rsidRPr="004F36D4" w:rsidRDefault="00621041" w:rsidP="00FD2B85">
            <w:pPr>
              <w:pStyle w:val="ListParagraph"/>
              <w:numPr>
                <w:ilvl w:val="0"/>
                <w:numId w:val="2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Имитация движений медведя под музыку</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Стр.59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9.11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xml:space="preserve">Чтение </w:t>
            </w:r>
            <w:hyperlink r:id="rId12" w:tgtFrame="_blank" w:history="1">
              <w:r w:rsidRPr="004F36D4">
                <w:rPr>
                  <w:bCs/>
                  <w:iCs/>
                </w:rPr>
                <w:t>художественной литературы</w:t>
              </w:r>
            </w:hyperlink>
            <w:r w:rsidRPr="004F36D4">
              <w:rPr>
                <w:bCs/>
                <w:iCs/>
              </w:rPr>
              <w:t>.            </w:t>
            </w:r>
          </w:p>
          <w:p w:rsidR="00621041" w:rsidRPr="004F36D4" w:rsidRDefault="00621041" w:rsidP="00AD44E4">
            <w:pPr>
              <w:rPr>
                <w:bCs/>
                <w:iCs/>
              </w:rPr>
            </w:pPr>
            <w:r w:rsidRPr="004F36D4">
              <w:rPr>
                <w:bCs/>
                <w:iCs/>
              </w:rPr>
              <w:t>Музыка.                   </w:t>
            </w:r>
          </w:p>
          <w:p w:rsidR="00621041" w:rsidRPr="004F36D4" w:rsidRDefault="00621041" w:rsidP="00AD44E4">
            <w:r w:rsidRPr="004F36D4">
              <w:rPr>
                <w:bCs/>
                <w:iCs/>
              </w:rPr>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3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Чтение «Три медведя» (рнс) </w:t>
            </w:r>
          </w:p>
          <w:p w:rsidR="00621041" w:rsidRPr="004F36D4" w:rsidRDefault="00621041" w:rsidP="00FD2B85">
            <w:pPr>
              <w:pStyle w:val="ListParagraph"/>
              <w:numPr>
                <w:ilvl w:val="0"/>
                <w:numId w:val="3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Слушание музыки разного характера</w:t>
            </w:r>
          </w:p>
          <w:p w:rsidR="00621041" w:rsidRPr="004F36D4" w:rsidRDefault="00621041" w:rsidP="00FD2B85">
            <w:pPr>
              <w:pStyle w:val="ListParagraph"/>
              <w:numPr>
                <w:ilvl w:val="0"/>
                <w:numId w:val="3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Подвижные 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Стр.60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13.11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Художественное творчество (рисование)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3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Разноцветный ковер из листьев </w:t>
            </w:r>
          </w:p>
          <w:p w:rsidR="00621041" w:rsidRPr="004F36D4" w:rsidRDefault="00621041" w:rsidP="00FD2B85">
            <w:pPr>
              <w:pStyle w:val="ListParagraph"/>
              <w:numPr>
                <w:ilvl w:val="0"/>
                <w:numId w:val="3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Упражнения, подвижные 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 61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70"/>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pPr>
          </w:p>
        </w:tc>
      </w:tr>
      <w:tr w:rsidR="00621041" w:rsidRPr="004F36D4" w:rsidTr="00FD2B85">
        <w:trPr>
          <w:trHeight w:val="267"/>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2-я неделя</w:t>
            </w:r>
          </w:p>
        </w:tc>
      </w:tr>
      <w:tr w:rsidR="00621041" w:rsidRPr="004F36D4" w:rsidTr="00FD2B85">
        <w:trPr>
          <w:trHeight w:val="98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15.11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3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Где ночует солнце? </w:t>
            </w:r>
          </w:p>
          <w:p w:rsidR="00621041" w:rsidRPr="004F36D4" w:rsidRDefault="00621041" w:rsidP="00FD2B85">
            <w:pPr>
              <w:pStyle w:val="ListParagraph"/>
              <w:numPr>
                <w:ilvl w:val="0"/>
                <w:numId w:val="3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Большие и маленькие яблочки на тарелке</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Стр.63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19.11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3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Колобок </w:t>
            </w:r>
          </w:p>
          <w:p w:rsidR="00621041" w:rsidRPr="004F36D4" w:rsidRDefault="00621041" w:rsidP="00FD2B85">
            <w:pPr>
              <w:pStyle w:val="ListParagraph"/>
              <w:numPr>
                <w:ilvl w:val="0"/>
                <w:numId w:val="3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Подвижные игры с колобком</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Стр.64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96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21.11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Коммуникация (развитие речи)            </w:t>
            </w:r>
          </w:p>
          <w:p w:rsidR="00621041" w:rsidRPr="004F36D4" w:rsidRDefault="00621041" w:rsidP="00AD44E4">
            <w:r w:rsidRPr="004F36D4">
              <w:rPr>
                <w:bCs/>
                <w:iCs/>
              </w:rPr>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3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ЗКР: звук (и) </w:t>
            </w:r>
          </w:p>
          <w:p w:rsidR="00621041" w:rsidRPr="004F36D4" w:rsidRDefault="00621041" w:rsidP="00FD2B85">
            <w:pPr>
              <w:pStyle w:val="ListParagraph"/>
              <w:numPr>
                <w:ilvl w:val="0"/>
                <w:numId w:val="3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Упражнение на развитие слуха и голоса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1006"/>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23.11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xml:space="preserve">Чтение </w:t>
            </w:r>
            <w:hyperlink r:id="rId13" w:tgtFrame="_blank" w:history="1">
              <w:r w:rsidRPr="004F36D4">
                <w:rPr>
                  <w:bCs/>
                  <w:iCs/>
                </w:rPr>
                <w:t>художественной литературы</w:t>
              </w:r>
            </w:hyperlink>
            <w:r w:rsidRPr="004F36D4">
              <w:rPr>
                <w:bCs/>
                <w:iCs/>
              </w:rPr>
              <w:t>.            </w:t>
            </w:r>
          </w:p>
          <w:p w:rsidR="00621041" w:rsidRPr="004F36D4" w:rsidRDefault="00621041" w:rsidP="00AD44E4">
            <w:pPr>
              <w:rPr>
                <w:bCs/>
                <w:iCs/>
              </w:rPr>
            </w:pPr>
            <w:r w:rsidRPr="004F36D4">
              <w:rPr>
                <w:bCs/>
                <w:iCs/>
              </w:rPr>
              <w:t>Музыка.                   </w:t>
            </w:r>
          </w:p>
          <w:p w:rsidR="00621041" w:rsidRPr="004F36D4" w:rsidRDefault="00621041" w:rsidP="00AD44E4">
            <w:r w:rsidRPr="004F36D4">
              <w:rPr>
                <w:bCs/>
                <w:iCs/>
              </w:rPr>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3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Чтение А. Плещеева «Осень наступила» </w:t>
            </w:r>
          </w:p>
          <w:p w:rsidR="00621041" w:rsidRPr="004F36D4" w:rsidRDefault="00621041" w:rsidP="00FD2B85">
            <w:pPr>
              <w:pStyle w:val="ListParagraph"/>
              <w:numPr>
                <w:ilvl w:val="0"/>
                <w:numId w:val="3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Усвоение песенных навыков</w:t>
            </w:r>
          </w:p>
          <w:p w:rsidR="00621041" w:rsidRPr="004F36D4" w:rsidRDefault="00621041" w:rsidP="00FD2B85">
            <w:pPr>
              <w:pStyle w:val="ListParagraph"/>
              <w:numPr>
                <w:ilvl w:val="0"/>
                <w:numId w:val="3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Подвижные 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 66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30.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27.11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3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Цветные клубочки </w:t>
            </w:r>
          </w:p>
          <w:p w:rsidR="00621041" w:rsidRPr="004F36D4" w:rsidRDefault="00621041" w:rsidP="00FD2B85">
            <w:pPr>
              <w:pStyle w:val="ListParagraph"/>
              <w:numPr>
                <w:ilvl w:val="0"/>
                <w:numId w:val="3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Упражнения с мячом</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Стр.68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36"/>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3-я неделя</w:t>
            </w:r>
          </w:p>
        </w:tc>
      </w:tr>
      <w:tr w:rsidR="00621041" w:rsidRPr="004F36D4" w:rsidTr="00FD2B85">
        <w:trPr>
          <w:trHeight w:val="946"/>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31.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29.11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3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Кошка и котенок </w:t>
            </w:r>
          </w:p>
          <w:p w:rsidR="00621041" w:rsidRPr="004F36D4" w:rsidRDefault="00621041" w:rsidP="00FD2B85">
            <w:pPr>
              <w:pStyle w:val="ListParagraph"/>
              <w:numPr>
                <w:ilvl w:val="0"/>
                <w:numId w:val="3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Подарок любимому котенку</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Стр.69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32.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3.12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3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Андрюша и цыпленок. Дорожки </w:t>
            </w:r>
          </w:p>
          <w:p w:rsidR="00621041" w:rsidRPr="004F36D4" w:rsidRDefault="00621041" w:rsidP="00FD2B85">
            <w:pPr>
              <w:pStyle w:val="ListParagraph"/>
              <w:numPr>
                <w:ilvl w:val="0"/>
                <w:numId w:val="3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Игры с цыпленком</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Стр.71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33.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5.12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Коммуникация (развитие речи)            </w:t>
            </w:r>
          </w:p>
          <w:p w:rsidR="00621041" w:rsidRPr="004F36D4" w:rsidRDefault="00621041" w:rsidP="00AD44E4">
            <w:r w:rsidRPr="004F36D4">
              <w:rPr>
                <w:bCs/>
                <w:iCs/>
              </w:rPr>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3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Рассматривание картины «Коза с козлятами» </w:t>
            </w:r>
          </w:p>
          <w:p w:rsidR="00621041" w:rsidRPr="004F36D4" w:rsidRDefault="00621041" w:rsidP="00FD2B85">
            <w:pPr>
              <w:pStyle w:val="ListParagraph"/>
              <w:numPr>
                <w:ilvl w:val="0"/>
                <w:numId w:val="3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Пляска под русскую народную мелодию</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Стр.72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34.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7.12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xml:space="preserve"> Чтение </w:t>
            </w:r>
            <w:hyperlink r:id="rId14" w:tgtFrame="_blank" w:history="1">
              <w:r w:rsidRPr="004F36D4">
                <w:rPr>
                  <w:bCs/>
                  <w:iCs/>
                </w:rPr>
                <w:t>художественной литературы</w:t>
              </w:r>
            </w:hyperlink>
            <w:r w:rsidRPr="004F36D4">
              <w:rPr>
                <w:bCs/>
                <w:iCs/>
              </w:rPr>
              <w:t>.            </w:t>
            </w:r>
          </w:p>
          <w:p w:rsidR="00621041" w:rsidRPr="004F36D4" w:rsidRDefault="00621041" w:rsidP="00AD44E4">
            <w:pPr>
              <w:rPr>
                <w:bCs/>
                <w:iCs/>
              </w:rPr>
            </w:pPr>
            <w:r w:rsidRPr="004F36D4">
              <w:rPr>
                <w:bCs/>
                <w:iCs/>
              </w:rPr>
              <w:t>Музыка.                   </w:t>
            </w:r>
          </w:p>
          <w:p w:rsidR="00621041" w:rsidRPr="004F36D4" w:rsidRDefault="00621041" w:rsidP="00AD44E4">
            <w:r w:rsidRPr="004F36D4">
              <w:rPr>
                <w:bCs/>
                <w:iCs/>
              </w:rPr>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4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Песенки-потешки: «Кисонька-мурысенька» </w:t>
            </w:r>
          </w:p>
          <w:p w:rsidR="00621041" w:rsidRPr="004F36D4" w:rsidRDefault="00621041" w:rsidP="00FD2B85">
            <w:pPr>
              <w:pStyle w:val="ListParagraph"/>
              <w:numPr>
                <w:ilvl w:val="0"/>
                <w:numId w:val="4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Музыкальная игра «Поиграем в колпачок и палочку»</w:t>
            </w:r>
          </w:p>
          <w:p w:rsidR="00621041" w:rsidRPr="004F36D4" w:rsidRDefault="00621041" w:rsidP="00FD2B85">
            <w:pPr>
              <w:pStyle w:val="ListParagraph"/>
              <w:numPr>
                <w:ilvl w:val="0"/>
                <w:numId w:val="4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Игра «Кто быстрее до флажка»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35.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11.12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4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Разноцветные мыльные пузыри» </w:t>
            </w:r>
          </w:p>
          <w:p w:rsidR="00621041" w:rsidRPr="004F36D4" w:rsidRDefault="00621041" w:rsidP="00FD2B85">
            <w:pPr>
              <w:pStyle w:val="ListParagraph"/>
              <w:numPr>
                <w:ilvl w:val="0"/>
                <w:numId w:val="4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Физические упражнения</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Стр.75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279"/>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4-я неделя</w:t>
            </w:r>
          </w:p>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36.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13.12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4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Плоды фруктовых деревьев </w:t>
            </w:r>
          </w:p>
          <w:p w:rsidR="00621041" w:rsidRPr="004F36D4" w:rsidRDefault="00621041" w:rsidP="00FD2B85">
            <w:pPr>
              <w:pStyle w:val="ListParagraph"/>
              <w:numPr>
                <w:ilvl w:val="0"/>
                <w:numId w:val="4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Консервируем фрукты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37.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17.12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4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Путешествие в лес за грибами </w:t>
            </w:r>
          </w:p>
          <w:p w:rsidR="00621041" w:rsidRPr="004F36D4" w:rsidRDefault="00621041" w:rsidP="00FD2B85">
            <w:pPr>
              <w:pStyle w:val="ListParagraph"/>
              <w:numPr>
                <w:ilvl w:val="0"/>
                <w:numId w:val="4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Сюжетные упражнения</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 78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38.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19.12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Коммуникация (развитие речи)            </w:t>
            </w:r>
          </w:p>
          <w:p w:rsidR="00621041" w:rsidRPr="004F36D4" w:rsidRDefault="00621041" w:rsidP="00AD44E4">
            <w:r w:rsidRPr="004F36D4">
              <w:rPr>
                <w:bCs/>
                <w:iCs/>
              </w:rPr>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4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Дид. игра «Чудесный мешочек» </w:t>
            </w:r>
          </w:p>
          <w:p w:rsidR="00621041" w:rsidRPr="004F36D4" w:rsidRDefault="00621041" w:rsidP="00FD2B85">
            <w:pPr>
              <w:pStyle w:val="ListParagraph"/>
              <w:numPr>
                <w:ilvl w:val="0"/>
                <w:numId w:val="4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Драматизация «Птички»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39.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21.12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xml:space="preserve">Чтение </w:t>
            </w:r>
            <w:hyperlink r:id="rId15" w:tgtFrame="_blank" w:history="1">
              <w:r w:rsidRPr="004F36D4">
                <w:rPr>
                  <w:bCs/>
                  <w:iCs/>
                </w:rPr>
                <w:t>художественной литературы</w:t>
              </w:r>
            </w:hyperlink>
            <w:r w:rsidRPr="004F36D4">
              <w:rPr>
                <w:bCs/>
                <w:iCs/>
              </w:rPr>
              <w:t>.            </w:t>
            </w:r>
          </w:p>
          <w:p w:rsidR="00621041" w:rsidRPr="004F36D4" w:rsidRDefault="00621041" w:rsidP="00AD44E4">
            <w:pPr>
              <w:rPr>
                <w:bCs/>
                <w:iCs/>
              </w:rPr>
            </w:pPr>
            <w:r w:rsidRPr="004F36D4">
              <w:rPr>
                <w:bCs/>
                <w:iCs/>
              </w:rPr>
              <w:t>Музыка.                   </w:t>
            </w:r>
          </w:p>
          <w:p w:rsidR="00621041" w:rsidRPr="004F36D4" w:rsidRDefault="00621041" w:rsidP="00AD44E4">
            <w:r w:rsidRPr="004F36D4">
              <w:rPr>
                <w:bCs/>
                <w:iCs/>
              </w:rPr>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4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Сказка «Сестрица Аленушка и братец Иванушка» </w:t>
            </w:r>
          </w:p>
          <w:p w:rsidR="00621041" w:rsidRPr="004F36D4" w:rsidRDefault="00621041" w:rsidP="00FD2B85">
            <w:pPr>
              <w:pStyle w:val="ListParagraph"/>
              <w:numPr>
                <w:ilvl w:val="0"/>
                <w:numId w:val="4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Ритмические движения под музыку </w:t>
            </w:r>
          </w:p>
          <w:p w:rsidR="00621041" w:rsidRPr="004F36D4" w:rsidRDefault="00621041" w:rsidP="00FD2B85">
            <w:pPr>
              <w:pStyle w:val="ListParagraph"/>
              <w:numPr>
                <w:ilvl w:val="0"/>
                <w:numId w:val="4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Игра «Догонялки»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40.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25.12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4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Рисование по замыслу </w:t>
            </w:r>
          </w:p>
          <w:p w:rsidR="00621041" w:rsidRPr="004F36D4" w:rsidRDefault="00621041" w:rsidP="00FD2B85">
            <w:pPr>
              <w:pStyle w:val="ListParagraph"/>
              <w:numPr>
                <w:ilvl w:val="0"/>
                <w:numId w:val="4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Упражнение «Путешествие»</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Стр.81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561"/>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 xml:space="preserve">НОЯБРЬ </w:t>
            </w:r>
          </w:p>
          <w:p w:rsidR="00621041" w:rsidRPr="004F36D4" w:rsidRDefault="00621041" w:rsidP="00FD2B85">
            <w:pPr>
              <w:ind w:left="33"/>
              <w:jc w:val="center"/>
              <w:rPr>
                <w:b/>
              </w:rPr>
            </w:pPr>
            <w:r w:rsidRPr="004F36D4">
              <w:rPr>
                <w:b/>
              </w:rPr>
              <w:t>1-я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41.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27.12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4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Ветер-ветерок </w:t>
            </w:r>
          </w:p>
          <w:p w:rsidR="00621041" w:rsidRPr="004F36D4" w:rsidRDefault="00621041" w:rsidP="00FD2B85">
            <w:pPr>
              <w:pStyle w:val="ListParagraph"/>
              <w:numPr>
                <w:ilvl w:val="0"/>
                <w:numId w:val="4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Воздушные шарики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Стр.83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42.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31.12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4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Дворец и мебель для Царевны Несмеяны </w:t>
            </w:r>
          </w:p>
          <w:p w:rsidR="00621041" w:rsidRPr="004F36D4" w:rsidRDefault="00621041" w:rsidP="00FD2B85">
            <w:pPr>
              <w:pStyle w:val="ListParagraph"/>
              <w:numPr>
                <w:ilvl w:val="0"/>
                <w:numId w:val="4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Подвижные 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Стр.84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43.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10.01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Коммуникация (развитие речи)            </w:t>
            </w:r>
          </w:p>
          <w:p w:rsidR="00621041" w:rsidRPr="004F36D4" w:rsidRDefault="00621041" w:rsidP="00AD44E4">
            <w:r w:rsidRPr="004F36D4">
              <w:rPr>
                <w:bCs/>
                <w:iCs/>
              </w:rPr>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4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Инсценировка «У матрешки новоселье» </w:t>
            </w:r>
          </w:p>
          <w:p w:rsidR="00621041" w:rsidRPr="004F36D4" w:rsidRDefault="00621041" w:rsidP="00FD2B85">
            <w:pPr>
              <w:pStyle w:val="ListParagraph"/>
              <w:numPr>
                <w:ilvl w:val="0"/>
                <w:numId w:val="4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Танец «Мы веселые матрешки»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44.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14.01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xml:space="preserve">Чтение </w:t>
            </w:r>
            <w:hyperlink r:id="rId16" w:tgtFrame="_blank" w:history="1">
              <w:r w:rsidRPr="004F36D4">
                <w:rPr>
                  <w:bCs/>
                  <w:iCs/>
                </w:rPr>
                <w:t>художественной литературы</w:t>
              </w:r>
            </w:hyperlink>
            <w:r w:rsidRPr="004F36D4">
              <w:rPr>
                <w:bCs/>
                <w:iCs/>
              </w:rPr>
              <w:t>.            </w:t>
            </w:r>
          </w:p>
          <w:p w:rsidR="00621041" w:rsidRPr="004F36D4" w:rsidRDefault="00621041" w:rsidP="00AD44E4">
            <w:pPr>
              <w:rPr>
                <w:bCs/>
                <w:iCs/>
              </w:rPr>
            </w:pPr>
            <w:r w:rsidRPr="004F36D4">
              <w:rPr>
                <w:bCs/>
                <w:iCs/>
              </w:rPr>
              <w:t>Музыка.                   </w:t>
            </w:r>
          </w:p>
          <w:p w:rsidR="00621041" w:rsidRPr="004F36D4" w:rsidRDefault="00621041" w:rsidP="00AD44E4">
            <w:r w:rsidRPr="004F36D4">
              <w:rPr>
                <w:bCs/>
                <w:iCs/>
              </w:rPr>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5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Чтение С. Маршака «Детки в клетке» </w:t>
            </w:r>
          </w:p>
          <w:p w:rsidR="00621041" w:rsidRPr="004F36D4" w:rsidRDefault="00621041" w:rsidP="00FD2B85">
            <w:pPr>
              <w:pStyle w:val="ListParagraph"/>
              <w:numPr>
                <w:ilvl w:val="0"/>
                <w:numId w:val="5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Ритмические движения </w:t>
            </w:r>
          </w:p>
          <w:p w:rsidR="00621041" w:rsidRPr="004F36D4" w:rsidRDefault="00621041" w:rsidP="00FD2B85">
            <w:pPr>
              <w:pStyle w:val="ListParagraph"/>
              <w:numPr>
                <w:ilvl w:val="0"/>
                <w:numId w:val="5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Игра «Жмурки»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Стр.87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96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45.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16.01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5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Красивые воздушные шары </w:t>
            </w:r>
          </w:p>
          <w:p w:rsidR="00621041" w:rsidRPr="004F36D4" w:rsidRDefault="00621041" w:rsidP="00FD2B85">
            <w:pPr>
              <w:pStyle w:val="ListParagraph"/>
              <w:numPr>
                <w:ilvl w:val="0"/>
                <w:numId w:val="5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Упражнения с мячами и шарами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 89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416"/>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2-я неделя</w:t>
            </w:r>
          </w:p>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46.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18.01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5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Как звери к зиме готовятся? </w:t>
            </w:r>
          </w:p>
          <w:p w:rsidR="00621041" w:rsidRPr="004F36D4" w:rsidRDefault="00621041" w:rsidP="00FD2B85">
            <w:pPr>
              <w:pStyle w:val="ListParagraph"/>
              <w:numPr>
                <w:ilvl w:val="0"/>
                <w:numId w:val="5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«Шарики и кубики»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Стр.90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47.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22.01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5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Заплатки для ковриков </w:t>
            </w:r>
          </w:p>
          <w:p w:rsidR="00621041" w:rsidRPr="004F36D4" w:rsidRDefault="00621041" w:rsidP="00FD2B85">
            <w:pPr>
              <w:pStyle w:val="ListParagraph"/>
              <w:numPr>
                <w:ilvl w:val="0"/>
                <w:numId w:val="5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Подвижные 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Стр.92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98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48.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24.01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Коммуникация (развитие речи)            </w:t>
            </w:r>
          </w:p>
          <w:p w:rsidR="00621041" w:rsidRPr="004F36D4" w:rsidRDefault="00621041" w:rsidP="00AD44E4">
            <w:r w:rsidRPr="004F36D4">
              <w:rPr>
                <w:bCs/>
                <w:iCs/>
              </w:rPr>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5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Дид. игры: «эхо», «чудесный мешочек» </w:t>
            </w:r>
          </w:p>
          <w:p w:rsidR="00621041" w:rsidRPr="004F36D4" w:rsidRDefault="00621041" w:rsidP="00FD2B85">
            <w:pPr>
              <w:pStyle w:val="ListParagraph"/>
              <w:numPr>
                <w:ilvl w:val="0"/>
                <w:numId w:val="5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Исполнение песни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Стр.93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49.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28.01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xml:space="preserve">Чтение </w:t>
            </w:r>
            <w:hyperlink r:id="rId17" w:tgtFrame="_blank" w:history="1">
              <w:r w:rsidRPr="004F36D4">
                <w:rPr>
                  <w:bCs/>
                  <w:iCs/>
                </w:rPr>
                <w:t>художественной литературы</w:t>
              </w:r>
            </w:hyperlink>
            <w:r w:rsidRPr="004F36D4">
              <w:rPr>
                <w:bCs/>
                <w:iCs/>
              </w:rPr>
              <w:t>.            </w:t>
            </w:r>
          </w:p>
          <w:p w:rsidR="00621041" w:rsidRPr="004F36D4" w:rsidRDefault="00621041" w:rsidP="00AD44E4">
            <w:pPr>
              <w:rPr>
                <w:bCs/>
                <w:iCs/>
              </w:rPr>
            </w:pPr>
            <w:r w:rsidRPr="004F36D4">
              <w:rPr>
                <w:bCs/>
                <w:iCs/>
              </w:rPr>
              <w:t>Музыка.                   </w:t>
            </w:r>
          </w:p>
          <w:p w:rsidR="00621041" w:rsidRPr="004F36D4" w:rsidRDefault="00621041" w:rsidP="00AD44E4">
            <w:r w:rsidRPr="004F36D4">
              <w:rPr>
                <w:bCs/>
                <w:iCs/>
              </w:rPr>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5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Чтение «Маша и медведь» (рнс) </w:t>
            </w:r>
          </w:p>
          <w:p w:rsidR="00621041" w:rsidRPr="004F36D4" w:rsidRDefault="00621041" w:rsidP="00FD2B85">
            <w:pPr>
              <w:pStyle w:val="ListParagraph"/>
              <w:numPr>
                <w:ilvl w:val="0"/>
                <w:numId w:val="5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Слушание музыки </w:t>
            </w:r>
          </w:p>
          <w:p w:rsidR="00621041" w:rsidRPr="004F36D4" w:rsidRDefault="00621041" w:rsidP="00FD2B85">
            <w:pPr>
              <w:pStyle w:val="ListParagraph"/>
              <w:numPr>
                <w:ilvl w:val="0"/>
                <w:numId w:val="5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Игра «Бегите ко мне»</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Стр.94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557"/>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50.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30.01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5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Разноцветные обручи </w:t>
            </w:r>
          </w:p>
          <w:p w:rsidR="00621041" w:rsidRPr="004F36D4" w:rsidRDefault="00621041" w:rsidP="00FD2B85">
            <w:pPr>
              <w:pStyle w:val="ListParagraph"/>
              <w:numPr>
                <w:ilvl w:val="0"/>
                <w:numId w:val="5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Упражнение с обручами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Стр.95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64"/>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3-я неделя</w:t>
            </w:r>
          </w:p>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51.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1.02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5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Классификация посуды </w:t>
            </w:r>
          </w:p>
          <w:p w:rsidR="00621041" w:rsidRPr="004F36D4" w:rsidRDefault="00621041" w:rsidP="00FD2B85">
            <w:pPr>
              <w:pStyle w:val="ListParagraph"/>
              <w:numPr>
                <w:ilvl w:val="0"/>
                <w:numId w:val="5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Лепка по замыслу</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 96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96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52.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5.02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Познание (ФЭМП)</w:t>
            </w:r>
          </w:p>
          <w:p w:rsidR="00621041" w:rsidRPr="004F36D4" w:rsidRDefault="00621041" w:rsidP="00AD44E4">
            <w:r w:rsidRPr="004F36D4">
              <w:t>Коммуникация (конструирование)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5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Путешествие в лес. Конструирование мебели </w:t>
            </w:r>
          </w:p>
          <w:p w:rsidR="00621041" w:rsidRPr="004F36D4" w:rsidRDefault="00621041" w:rsidP="00FD2B85">
            <w:pPr>
              <w:pStyle w:val="ListParagraph"/>
              <w:numPr>
                <w:ilvl w:val="0"/>
                <w:numId w:val="5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Подвижные 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 97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110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53.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7.02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5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ЗКР </w:t>
            </w:r>
          </w:p>
          <w:p w:rsidR="00621041" w:rsidRPr="004F36D4" w:rsidRDefault="00621041" w:rsidP="00FD2B85">
            <w:pPr>
              <w:pStyle w:val="ListParagraph"/>
              <w:numPr>
                <w:ilvl w:val="0"/>
                <w:numId w:val="5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Ритмические упражнения</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 99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6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54.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11.02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6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Чтение «Репка (рнс) </w:t>
            </w:r>
          </w:p>
          <w:p w:rsidR="00621041" w:rsidRPr="004F36D4" w:rsidRDefault="00621041" w:rsidP="00FD2B85">
            <w:pPr>
              <w:pStyle w:val="ListParagraph"/>
              <w:numPr>
                <w:ilvl w:val="0"/>
                <w:numId w:val="6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Муз. игра «Ну-ка выбери, Петрушка» </w:t>
            </w:r>
          </w:p>
          <w:p w:rsidR="00621041" w:rsidRPr="004F36D4" w:rsidRDefault="00621041" w:rsidP="00FD2B85">
            <w:pPr>
              <w:pStyle w:val="ListParagraph"/>
              <w:numPr>
                <w:ilvl w:val="0"/>
                <w:numId w:val="6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Игра «Птички и птенчики»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10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13.02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6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Блюдце для молока </w:t>
            </w:r>
          </w:p>
          <w:p w:rsidR="00621041" w:rsidRPr="004F36D4" w:rsidRDefault="00621041" w:rsidP="00FD2B85">
            <w:pPr>
              <w:pStyle w:val="ListParagraph"/>
              <w:numPr>
                <w:ilvl w:val="0"/>
                <w:numId w:val="6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Подвижные 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Стр.101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33"/>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4-я неделя</w:t>
            </w:r>
          </w:p>
        </w:tc>
      </w:tr>
      <w:tr w:rsidR="00621041" w:rsidRPr="004F36D4" w:rsidTr="00FD2B85">
        <w:trPr>
          <w:trHeight w:val="98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15.02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6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Наш семейный альбом </w:t>
            </w:r>
          </w:p>
          <w:p w:rsidR="00621041" w:rsidRPr="004F36D4" w:rsidRDefault="00621041" w:rsidP="00FD2B85">
            <w:pPr>
              <w:pStyle w:val="ListParagraph"/>
              <w:numPr>
                <w:ilvl w:val="0"/>
                <w:numId w:val="6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Разноцветные огоньки в домиках</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Стр.103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68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57.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19.02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Познание (ФЭМП)</w:t>
            </w:r>
          </w:p>
          <w:p w:rsidR="00621041" w:rsidRPr="004F36D4" w:rsidRDefault="00621041" w:rsidP="00AD44E4">
            <w:r w:rsidRPr="004F36D4">
              <w:t>Коммуникация (конструирование)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6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Круг и квадрат </w:t>
            </w:r>
          </w:p>
          <w:p w:rsidR="00621041" w:rsidRPr="004F36D4" w:rsidRDefault="00621041" w:rsidP="00FD2B85">
            <w:pPr>
              <w:pStyle w:val="ListParagraph"/>
              <w:numPr>
                <w:ilvl w:val="0"/>
                <w:numId w:val="6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Подвижные игры с мячом</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 104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557"/>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58.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21.02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6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ЗКР: звуки (м) </w:t>
            </w:r>
          </w:p>
          <w:p w:rsidR="00621041" w:rsidRPr="004F36D4" w:rsidRDefault="00621041" w:rsidP="00FD2B85">
            <w:pPr>
              <w:pStyle w:val="ListParagraph"/>
              <w:numPr>
                <w:ilvl w:val="0"/>
                <w:numId w:val="6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Развивающая игра под музыку «Мамам пироги печет»</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Стр.105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11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59.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25.02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6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Чтение «Лиса и волк» (рнс) </w:t>
            </w:r>
          </w:p>
          <w:p w:rsidR="00621041" w:rsidRPr="004F36D4" w:rsidRDefault="00621041" w:rsidP="00FD2B85">
            <w:pPr>
              <w:pStyle w:val="ListParagraph"/>
              <w:numPr>
                <w:ilvl w:val="0"/>
                <w:numId w:val="6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Ритмические движения с листочками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Стр.106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60.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27.02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6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«Кто живет в лесу?» </w:t>
            </w:r>
          </w:p>
          <w:p w:rsidR="00621041" w:rsidRPr="004F36D4" w:rsidRDefault="00621041" w:rsidP="00FD2B85">
            <w:pPr>
              <w:pStyle w:val="ListParagraph"/>
              <w:numPr>
                <w:ilvl w:val="0"/>
                <w:numId w:val="6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Упражнения для зверей</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Стр.107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550"/>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 xml:space="preserve">ДЕКАБРЬ </w:t>
            </w:r>
          </w:p>
          <w:p w:rsidR="00621041" w:rsidRPr="004F36D4" w:rsidRDefault="00621041" w:rsidP="00FD2B85">
            <w:pPr>
              <w:ind w:left="33"/>
              <w:jc w:val="center"/>
              <w:rPr>
                <w:b/>
              </w:rPr>
            </w:pPr>
            <w:r w:rsidRPr="004F36D4">
              <w:rPr>
                <w:b/>
              </w:rPr>
              <w:t>1-я неделя</w:t>
            </w:r>
          </w:p>
        </w:tc>
      </w:tr>
      <w:tr w:rsidR="00621041" w:rsidRPr="004F36D4" w:rsidTr="00FD2B85">
        <w:trPr>
          <w:trHeight w:val="96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61.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1.03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6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Наступила зима </w:t>
            </w:r>
          </w:p>
          <w:p w:rsidR="00621041" w:rsidRPr="004F36D4" w:rsidRDefault="00621041" w:rsidP="00FD2B85">
            <w:pPr>
              <w:pStyle w:val="ListParagraph"/>
              <w:numPr>
                <w:ilvl w:val="0"/>
                <w:numId w:val="6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Снеговик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Стр.108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98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62.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5.03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Познание (ФЭМП)</w:t>
            </w:r>
          </w:p>
          <w:p w:rsidR="00621041" w:rsidRPr="004F36D4" w:rsidRDefault="00621041" w:rsidP="00AD44E4">
            <w:r w:rsidRPr="004F36D4">
              <w:t>Коммуникация (конструирование)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6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Кот и мыши. Дорожка для колобка </w:t>
            </w:r>
          </w:p>
          <w:p w:rsidR="00621041" w:rsidRPr="004F36D4" w:rsidRDefault="00621041" w:rsidP="00FD2B85">
            <w:pPr>
              <w:pStyle w:val="ListParagraph"/>
              <w:numPr>
                <w:ilvl w:val="0"/>
                <w:numId w:val="6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Подвижные 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Стр.109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63.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7.03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6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ЗКР: звуки (б), (д) </w:t>
            </w:r>
          </w:p>
          <w:p w:rsidR="00621041" w:rsidRPr="004F36D4" w:rsidRDefault="00621041" w:rsidP="00FD2B85">
            <w:pPr>
              <w:pStyle w:val="ListParagraph"/>
              <w:numPr>
                <w:ilvl w:val="0"/>
                <w:numId w:val="6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Танец-хоровод «На дворе мороз и ветер»</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Стр.111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11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64.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12.03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7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Чтение «Сказка про глупого мышонка» </w:t>
            </w:r>
          </w:p>
          <w:p w:rsidR="00621041" w:rsidRPr="004F36D4" w:rsidRDefault="00621041" w:rsidP="00FD2B85">
            <w:pPr>
              <w:pStyle w:val="ListParagraph"/>
              <w:numPr>
                <w:ilvl w:val="0"/>
                <w:numId w:val="7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Игра малой подвижности «Покачай мышонка» </w:t>
            </w:r>
          </w:p>
          <w:p w:rsidR="00621041" w:rsidRPr="004F36D4" w:rsidRDefault="00621041" w:rsidP="00FD2B85">
            <w:pPr>
              <w:pStyle w:val="ListParagraph"/>
              <w:numPr>
                <w:ilvl w:val="0"/>
                <w:numId w:val="7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Игра «Мыши и кот»</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Стр.112</w:t>
            </w:r>
          </w:p>
          <w:p w:rsidR="00621041" w:rsidRPr="004F36D4" w:rsidRDefault="00621041" w:rsidP="00AD44E4"/>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65.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14.03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7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Снежные комочки </w:t>
            </w:r>
          </w:p>
          <w:p w:rsidR="00621041" w:rsidRPr="004F36D4" w:rsidRDefault="00621041" w:rsidP="00FD2B85">
            <w:pPr>
              <w:pStyle w:val="ListParagraph"/>
              <w:numPr>
                <w:ilvl w:val="0"/>
                <w:numId w:val="7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Игровые упражнения</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Стр.113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11"/>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2-я неделя</w:t>
            </w:r>
          </w:p>
        </w:tc>
      </w:tr>
      <w:tr w:rsidR="00621041" w:rsidRPr="004F36D4" w:rsidTr="00FD2B85">
        <w:trPr>
          <w:trHeight w:val="86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66.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18.03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7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Зима в лесу </w:t>
            </w:r>
          </w:p>
          <w:p w:rsidR="00621041" w:rsidRPr="004F36D4" w:rsidRDefault="00621041" w:rsidP="00FD2B85">
            <w:pPr>
              <w:pStyle w:val="ListParagraph"/>
              <w:numPr>
                <w:ilvl w:val="0"/>
                <w:numId w:val="7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Снеговик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67.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20.03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7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Новогодняя елочка </w:t>
            </w:r>
          </w:p>
          <w:p w:rsidR="00621041" w:rsidRPr="004F36D4" w:rsidRDefault="00621041" w:rsidP="00FD2B85">
            <w:pPr>
              <w:pStyle w:val="ListParagraph"/>
              <w:numPr>
                <w:ilvl w:val="0"/>
                <w:numId w:val="7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Упражнение «Елочки»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Стр.117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96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68.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22.03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7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Рассматривание картинки </w:t>
            </w:r>
          </w:p>
          <w:p w:rsidR="00621041" w:rsidRPr="004F36D4" w:rsidRDefault="00621041" w:rsidP="00FD2B85">
            <w:pPr>
              <w:pStyle w:val="ListParagraph"/>
              <w:numPr>
                <w:ilvl w:val="0"/>
                <w:numId w:val="7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Слушание песни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Стр.118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69.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26.03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pPr>
            <w:r w:rsidRPr="004F36D4">
              <w:rPr>
                <w:bCs/>
                <w:iCs/>
              </w:rPr>
              <w:t> </w:t>
            </w:r>
            <w:r w:rsidRPr="004F36D4">
              <w:t xml:space="preserve">Чтение Л. Воронковой «Снег идет» </w:t>
            </w:r>
          </w:p>
          <w:p w:rsidR="00621041" w:rsidRPr="004F36D4" w:rsidRDefault="00621041" w:rsidP="00FD2B85">
            <w:pPr>
              <w:pStyle w:val="ListParagraph"/>
              <w:numPr>
                <w:ilvl w:val="0"/>
                <w:numId w:val="7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Парный танец </w:t>
            </w:r>
          </w:p>
          <w:p w:rsidR="00621041" w:rsidRPr="004F36D4" w:rsidRDefault="00621041" w:rsidP="00FD2B85">
            <w:pPr>
              <w:pStyle w:val="ListParagraph"/>
              <w:numPr>
                <w:ilvl w:val="0"/>
                <w:numId w:val="7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Игра «Бегите к флажку»</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Стр.119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70.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28.03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7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Деревья на нашем участке </w:t>
            </w:r>
          </w:p>
          <w:p w:rsidR="00621041" w:rsidRPr="004F36D4" w:rsidRDefault="00621041" w:rsidP="00FD2B85">
            <w:pPr>
              <w:pStyle w:val="ListParagraph"/>
              <w:numPr>
                <w:ilvl w:val="0"/>
                <w:numId w:val="7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Упражнение «В лесу»</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11"/>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3-я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71.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1.04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7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Магазин одежды </w:t>
            </w:r>
          </w:p>
          <w:p w:rsidR="00621041" w:rsidRPr="004F36D4" w:rsidRDefault="00621041" w:rsidP="00FD2B85">
            <w:pPr>
              <w:pStyle w:val="ListParagraph"/>
              <w:numPr>
                <w:ilvl w:val="0"/>
                <w:numId w:val="7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Вешалки для одежды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Стр.122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72.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3.04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7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Зайчата. Ворота </w:t>
            </w:r>
          </w:p>
          <w:p w:rsidR="00621041" w:rsidRPr="004F36D4" w:rsidRDefault="00621041" w:rsidP="00FD2B85">
            <w:pPr>
              <w:pStyle w:val="ListParagraph"/>
              <w:numPr>
                <w:ilvl w:val="0"/>
                <w:numId w:val="7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Подвижные 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Стр.123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73.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5.04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7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ЗКР </w:t>
            </w:r>
          </w:p>
          <w:p w:rsidR="00621041" w:rsidRPr="004F36D4" w:rsidRDefault="00621041" w:rsidP="00FD2B85">
            <w:pPr>
              <w:pStyle w:val="ListParagraph"/>
              <w:numPr>
                <w:ilvl w:val="0"/>
                <w:numId w:val="7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Муз. номер «Мы матрешки!»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 124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74.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9.04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8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Чтение «Снегурушка и лиса»( рнс) </w:t>
            </w:r>
          </w:p>
          <w:p w:rsidR="00621041" w:rsidRPr="004F36D4" w:rsidRDefault="00621041" w:rsidP="00FD2B85">
            <w:pPr>
              <w:pStyle w:val="ListParagraph"/>
              <w:numPr>
                <w:ilvl w:val="0"/>
                <w:numId w:val="8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Песня «Новый год»</w:t>
            </w:r>
          </w:p>
          <w:p w:rsidR="00621041" w:rsidRPr="004F36D4" w:rsidRDefault="00621041" w:rsidP="00FD2B85">
            <w:pPr>
              <w:ind w:left="33"/>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98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75.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11.03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8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Знакомство с дымковской игрушкой </w:t>
            </w:r>
          </w:p>
          <w:p w:rsidR="00621041" w:rsidRPr="004F36D4" w:rsidRDefault="00621041" w:rsidP="00FD2B85">
            <w:pPr>
              <w:pStyle w:val="ListParagraph"/>
              <w:numPr>
                <w:ilvl w:val="0"/>
                <w:numId w:val="8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Комплекс упражнений</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Стр.126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256"/>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4-я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76.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15.04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8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Праздник с игрушками </w:t>
            </w:r>
          </w:p>
          <w:p w:rsidR="00621041" w:rsidRPr="004F36D4" w:rsidRDefault="00621041" w:rsidP="00FD2B85">
            <w:pPr>
              <w:pStyle w:val="ListParagraph"/>
              <w:numPr>
                <w:ilvl w:val="0"/>
                <w:numId w:val="8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Пирамидки в подарок</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Стр.128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77.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17.04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8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Белочка и зайчик. </w:t>
            </w:r>
          </w:p>
          <w:p w:rsidR="00621041" w:rsidRPr="004F36D4" w:rsidRDefault="00621041" w:rsidP="00FD2B85">
            <w:pPr>
              <w:pStyle w:val="ListParagraph"/>
              <w:numPr>
                <w:ilvl w:val="0"/>
                <w:numId w:val="8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П/д игры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Стр.131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96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78.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19.04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8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ЗКР </w:t>
            </w:r>
          </w:p>
          <w:p w:rsidR="00621041" w:rsidRPr="004F36D4" w:rsidRDefault="00621041" w:rsidP="00FD2B85">
            <w:pPr>
              <w:pStyle w:val="ListParagraph"/>
              <w:numPr>
                <w:ilvl w:val="0"/>
                <w:numId w:val="8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Исполнение танца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Стр.132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79.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23.04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8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Беседа о сказке «Снегурушка и лиса» </w:t>
            </w:r>
          </w:p>
          <w:p w:rsidR="00621041" w:rsidRPr="004F36D4" w:rsidRDefault="00621041" w:rsidP="00FD2B85">
            <w:pPr>
              <w:pStyle w:val="ListParagraph"/>
              <w:numPr>
                <w:ilvl w:val="0"/>
                <w:numId w:val="8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Чтение стихов </w:t>
            </w:r>
          </w:p>
          <w:p w:rsidR="00621041" w:rsidRPr="004F36D4" w:rsidRDefault="00621041" w:rsidP="00FD2B85">
            <w:pPr>
              <w:pStyle w:val="ListParagraph"/>
              <w:numPr>
                <w:ilvl w:val="0"/>
                <w:numId w:val="85"/>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Игра «Найди свой цвет»</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80.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25.04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8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Елочка </w:t>
            </w:r>
          </w:p>
          <w:p w:rsidR="00621041" w:rsidRPr="004F36D4" w:rsidRDefault="00621041" w:rsidP="00FD2B85">
            <w:pPr>
              <w:pStyle w:val="ListParagraph"/>
              <w:numPr>
                <w:ilvl w:val="0"/>
                <w:numId w:val="86"/>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Упражнение «Идем в лес»</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Стр.134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491"/>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 xml:space="preserve">ЯНВАРЬ </w:t>
            </w:r>
          </w:p>
          <w:p w:rsidR="00621041" w:rsidRPr="004F36D4" w:rsidRDefault="00621041" w:rsidP="00FD2B85">
            <w:pPr>
              <w:ind w:left="33"/>
              <w:jc w:val="center"/>
              <w:rPr>
                <w:b/>
              </w:rPr>
            </w:pPr>
            <w:r w:rsidRPr="004F36D4">
              <w:rPr>
                <w:b/>
              </w:rPr>
              <w:t>1-я неделя</w:t>
            </w:r>
          </w:p>
        </w:tc>
      </w:tr>
      <w:tr w:rsidR="00621041" w:rsidRPr="004F36D4" w:rsidTr="00FD2B85">
        <w:trPr>
          <w:trHeight w:val="556"/>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81.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29.04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8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День и ночь </w:t>
            </w:r>
          </w:p>
          <w:p w:rsidR="00621041" w:rsidRPr="004F36D4" w:rsidRDefault="00621041" w:rsidP="00FD2B85">
            <w:pPr>
              <w:pStyle w:val="ListParagraph"/>
              <w:numPr>
                <w:ilvl w:val="0"/>
                <w:numId w:val="87"/>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Вкусные гостинцы на дне рождения мишки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 136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82.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6.05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8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Треугольник.  Ворота  </w:t>
            </w:r>
          </w:p>
          <w:p w:rsidR="00621041" w:rsidRPr="004F36D4" w:rsidRDefault="00621041" w:rsidP="00FD2B85">
            <w:pPr>
              <w:pStyle w:val="ListParagraph"/>
              <w:numPr>
                <w:ilvl w:val="0"/>
                <w:numId w:val="88"/>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Подвижная игра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Стр.137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83.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8.05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8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Рассматривание иллюстраций к сказке «Гуси-лебеди» </w:t>
            </w:r>
          </w:p>
          <w:p w:rsidR="00621041" w:rsidRPr="004F36D4" w:rsidRDefault="00621041" w:rsidP="00FD2B85">
            <w:pPr>
              <w:pStyle w:val="ListParagraph"/>
              <w:numPr>
                <w:ilvl w:val="0"/>
                <w:numId w:val="89"/>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Колыбельная песня</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Стр.138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84.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14.05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pPr>
            <w:r w:rsidRPr="004F36D4">
              <w:rPr>
                <w:bCs/>
                <w:iCs/>
              </w:rPr>
              <w:t> </w:t>
            </w:r>
          </w:p>
          <w:p w:rsidR="00621041" w:rsidRPr="004F36D4" w:rsidRDefault="00621041" w:rsidP="00FD2B85">
            <w:pPr>
              <w:pStyle w:val="ListParagraph"/>
              <w:numPr>
                <w:ilvl w:val="0"/>
                <w:numId w:val="9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Чтение сказки «Гуси-лебеди» </w:t>
            </w:r>
          </w:p>
          <w:p w:rsidR="00621041" w:rsidRPr="004F36D4" w:rsidRDefault="00621041" w:rsidP="00FD2B85">
            <w:pPr>
              <w:pStyle w:val="ListParagraph"/>
              <w:numPr>
                <w:ilvl w:val="0"/>
                <w:numId w:val="9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Ритм. Движения </w:t>
            </w:r>
          </w:p>
          <w:p w:rsidR="00621041" w:rsidRPr="004F36D4" w:rsidRDefault="00621041" w:rsidP="00FD2B85">
            <w:pPr>
              <w:pStyle w:val="ListParagraph"/>
              <w:numPr>
                <w:ilvl w:val="0"/>
                <w:numId w:val="90"/>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Игра «Трамвай»</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Стр.139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85.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16.05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Новогодняя елка с огоньками и шарами </w:t>
            </w:r>
          </w:p>
          <w:p w:rsidR="00621041" w:rsidRPr="004F36D4" w:rsidRDefault="00621041" w:rsidP="00FD2B85">
            <w:pPr>
              <w:pStyle w:val="ListParagraph"/>
              <w:numPr>
                <w:ilvl w:val="0"/>
                <w:numId w:val="91"/>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Упражнение «Украшаем елку»</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82"/>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2-я неделя</w:t>
            </w:r>
          </w:p>
        </w:tc>
      </w:tr>
      <w:tr w:rsidR="00621041" w:rsidRPr="004F36D4" w:rsidTr="00FD2B85">
        <w:trPr>
          <w:trHeight w:val="68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86.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20.05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Дикие животные </w:t>
            </w:r>
          </w:p>
          <w:p w:rsidR="00621041" w:rsidRPr="004F36D4" w:rsidRDefault="00621041" w:rsidP="00FD2B85">
            <w:pPr>
              <w:pStyle w:val="ListParagraph"/>
              <w:numPr>
                <w:ilvl w:val="0"/>
                <w:numId w:val="92"/>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Красивая салфетка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Стр.142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4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87.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22.05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Домик для лягушки </w:t>
            </w:r>
          </w:p>
          <w:p w:rsidR="00621041" w:rsidRPr="004F36D4" w:rsidRDefault="00621041" w:rsidP="00FD2B85">
            <w:pPr>
              <w:pStyle w:val="ListParagraph"/>
              <w:numPr>
                <w:ilvl w:val="0"/>
                <w:numId w:val="93"/>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П/д 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Стр.144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88.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24.05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 xml:space="preserve">Рассматривание сюжетных картин </w:t>
            </w:r>
          </w:p>
          <w:p w:rsidR="00621041" w:rsidRPr="004F36D4" w:rsidRDefault="00621041" w:rsidP="00FD2B85">
            <w:pPr>
              <w:pStyle w:val="ListParagraph"/>
              <w:numPr>
                <w:ilvl w:val="0"/>
                <w:numId w:val="94"/>
              </w:numPr>
              <w:spacing w:after="0" w:line="240" w:lineRule="auto"/>
              <w:ind w:left="33" w:firstLine="0"/>
              <w:rPr>
                <w:rFonts w:ascii="Times New Roman" w:hAnsi="Times New Roman"/>
                <w:sz w:val="24"/>
                <w:szCs w:val="24"/>
                <w:lang w:eastAsia="ru-RU"/>
              </w:rPr>
            </w:pPr>
            <w:r w:rsidRPr="004F36D4">
              <w:rPr>
                <w:rFonts w:ascii="Times New Roman" w:hAnsi="Times New Roman"/>
                <w:sz w:val="24"/>
                <w:szCs w:val="24"/>
                <w:lang w:eastAsia="ru-RU"/>
              </w:rPr>
              <w:t>Игра «Зоопарк»</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Комплексные занятия по программе Н.Е. Вераксы  «От рождения до школы». Стр.145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89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5"/>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стихотворения З. Александровой «Мой мишка» </w:t>
            </w:r>
          </w:p>
          <w:p w:rsidR="00621041" w:rsidRPr="004F36D4" w:rsidRDefault="00621041" w:rsidP="00FD2B85">
            <w:pPr>
              <w:pStyle w:val="ListParagraph"/>
              <w:numPr>
                <w:ilvl w:val="0"/>
                <w:numId w:val="95"/>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Муз. игра «Отгадай звук» </w:t>
            </w:r>
          </w:p>
          <w:p w:rsidR="00621041" w:rsidRPr="004F36D4" w:rsidRDefault="00621041" w:rsidP="00FD2B85">
            <w:pPr>
              <w:pStyle w:val="ListParagraph"/>
              <w:numPr>
                <w:ilvl w:val="0"/>
                <w:numId w:val="95"/>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Игра «Поезд»</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Стр.147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90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6"/>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Украсим рукавичку-домик </w:t>
            </w:r>
          </w:p>
          <w:p w:rsidR="00621041" w:rsidRPr="004F36D4" w:rsidRDefault="00621041" w:rsidP="00FD2B85">
            <w:pPr>
              <w:pStyle w:val="ListParagraph"/>
              <w:numPr>
                <w:ilvl w:val="0"/>
                <w:numId w:val="96"/>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Упражнение «Теремок»</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Стр.148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20"/>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3-я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91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7"/>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Новоселье </w:t>
            </w:r>
          </w:p>
          <w:p w:rsidR="00621041" w:rsidRPr="004F36D4" w:rsidRDefault="00621041" w:rsidP="00FD2B85">
            <w:pPr>
              <w:pStyle w:val="ListParagraph"/>
              <w:numPr>
                <w:ilvl w:val="0"/>
                <w:numId w:val="97"/>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Табурет для игрушек</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92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7"/>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Фотография лошадки. Ворота </w:t>
            </w:r>
          </w:p>
          <w:p w:rsidR="00621041" w:rsidRPr="004F36D4" w:rsidRDefault="00621041" w:rsidP="00FD2B85">
            <w:pPr>
              <w:pStyle w:val="ListParagraph"/>
              <w:numPr>
                <w:ilvl w:val="0"/>
                <w:numId w:val="97"/>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П/и «Лошадки»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Стр.151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93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7"/>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ЗКР: звук (т) </w:t>
            </w:r>
          </w:p>
          <w:p w:rsidR="00621041" w:rsidRPr="004F36D4" w:rsidRDefault="00621041" w:rsidP="00FD2B85">
            <w:pPr>
              <w:pStyle w:val="ListParagraph"/>
              <w:numPr>
                <w:ilvl w:val="0"/>
                <w:numId w:val="97"/>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Муз.игра «Ходит Ваня»</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Стр.152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94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7"/>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В. Бианки «Лис и мышонок» </w:t>
            </w:r>
          </w:p>
          <w:p w:rsidR="00621041" w:rsidRPr="004F36D4" w:rsidRDefault="00621041" w:rsidP="00FD2B85">
            <w:pPr>
              <w:pStyle w:val="ListParagraph"/>
              <w:numPr>
                <w:ilvl w:val="0"/>
                <w:numId w:val="97"/>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Слушание музыки </w:t>
            </w:r>
          </w:p>
          <w:p w:rsidR="00621041" w:rsidRPr="004F36D4" w:rsidRDefault="00621041" w:rsidP="00FD2B85">
            <w:pPr>
              <w:pStyle w:val="ListParagraph"/>
              <w:numPr>
                <w:ilvl w:val="0"/>
                <w:numId w:val="97"/>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Игра «Солнышко и дождик»</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Стр.153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95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7"/>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Украсим уточку </w:t>
            </w:r>
          </w:p>
          <w:p w:rsidR="00621041" w:rsidRPr="004F36D4" w:rsidRDefault="00621041" w:rsidP="00FD2B85">
            <w:pPr>
              <w:pStyle w:val="ListParagraph"/>
              <w:numPr>
                <w:ilvl w:val="0"/>
                <w:numId w:val="97"/>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Комплекс упражнений</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Стр.154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70"/>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4-я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96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8"/>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Поможем зайке </w:t>
            </w:r>
          </w:p>
          <w:p w:rsidR="00621041" w:rsidRPr="004F36D4" w:rsidRDefault="00621041" w:rsidP="00FD2B85">
            <w:pPr>
              <w:pStyle w:val="ListParagraph"/>
              <w:numPr>
                <w:ilvl w:val="0"/>
                <w:numId w:val="98"/>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Грузовик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Стр.156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97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  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8"/>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Петушок </w:t>
            </w:r>
          </w:p>
          <w:p w:rsidR="00621041" w:rsidRPr="004F36D4" w:rsidRDefault="00621041" w:rsidP="00FD2B85">
            <w:pPr>
              <w:pStyle w:val="ListParagraph"/>
              <w:numPr>
                <w:ilvl w:val="0"/>
                <w:numId w:val="98"/>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П/и «Птички»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Стр.157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98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8"/>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ЗКР: звук (к) </w:t>
            </w:r>
          </w:p>
          <w:p w:rsidR="00621041" w:rsidRPr="004F36D4" w:rsidRDefault="00621041" w:rsidP="00FD2B85">
            <w:pPr>
              <w:pStyle w:val="ListParagraph"/>
              <w:numPr>
                <w:ilvl w:val="0"/>
                <w:numId w:val="98"/>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Ритм. движения</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Стр.158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99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8"/>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сказки «Волк и семеро козлят» </w:t>
            </w:r>
          </w:p>
          <w:p w:rsidR="00621041" w:rsidRPr="004F36D4" w:rsidRDefault="00621041" w:rsidP="00FD2B85">
            <w:pPr>
              <w:pStyle w:val="ListParagraph"/>
              <w:numPr>
                <w:ilvl w:val="0"/>
                <w:numId w:val="98"/>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Песня «Зима»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Стр.159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8"/>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Мы слепили на прогулке снеговиков </w:t>
            </w:r>
          </w:p>
          <w:p w:rsidR="00621041" w:rsidRPr="004F36D4" w:rsidRDefault="00621041" w:rsidP="00FD2B85">
            <w:pPr>
              <w:pStyle w:val="ListParagraph"/>
              <w:numPr>
                <w:ilvl w:val="0"/>
                <w:numId w:val="98"/>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Упражнение «Прогулка»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Стр.160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575"/>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 xml:space="preserve">ФЕВРАЛЬ </w:t>
            </w:r>
          </w:p>
          <w:p w:rsidR="00621041" w:rsidRPr="004F36D4" w:rsidRDefault="00621041" w:rsidP="00FD2B85">
            <w:pPr>
              <w:ind w:left="33"/>
              <w:jc w:val="center"/>
              <w:rPr>
                <w:b/>
              </w:rPr>
            </w:pPr>
            <w:r w:rsidRPr="004F36D4">
              <w:rPr>
                <w:b/>
              </w:rPr>
              <w:t>1-я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101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 (лепка)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Большие и маленькие звездочки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Птички на кормушки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Стр.162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102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Елочки. Домик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П/и «Собери орешки»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Стр.163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103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ЗКР: звук (п)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Драматизация под музыку</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104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сказки «Лиса и заяц»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Хороводный танец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Игра «По ровненькой дорожке»</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105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Рисование по замыслу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Упражнение «Прогулка в лес»</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Стр.166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268"/>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spacing w:after="0" w:line="240" w:lineRule="auto"/>
              <w:ind w:left="33"/>
              <w:jc w:val="center"/>
              <w:rPr>
                <w:rFonts w:ascii="Times New Roman" w:hAnsi="Times New Roman"/>
                <w:b/>
                <w:sz w:val="24"/>
                <w:szCs w:val="24"/>
                <w:lang w:eastAsia="ru-RU"/>
              </w:rPr>
            </w:pPr>
            <w:r w:rsidRPr="004F36D4">
              <w:rPr>
                <w:rFonts w:ascii="Times New Roman" w:hAnsi="Times New Roman"/>
                <w:b/>
                <w:sz w:val="24"/>
                <w:szCs w:val="24"/>
                <w:lang w:eastAsia="ru-RU"/>
              </w:rPr>
              <w:t>2-я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106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Мы поздравляем наших пап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Праздничная панорама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Стр.168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107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Самолетик для папы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Стр.169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108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ЗКР: звук (ф)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Слушание песни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Стр.170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109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сказки «Петушок и бобовое зернышко»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Исполнение песни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Игра «Поймай комара»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Стр.171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110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Светит солнышко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Упражнение «Солнышко»</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Стр.172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29"/>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spacing w:after="0" w:line="240" w:lineRule="auto"/>
              <w:ind w:left="33"/>
              <w:jc w:val="center"/>
              <w:rPr>
                <w:rFonts w:ascii="Times New Roman" w:hAnsi="Times New Roman"/>
                <w:b/>
                <w:sz w:val="24"/>
                <w:szCs w:val="24"/>
                <w:lang w:eastAsia="ru-RU"/>
              </w:rPr>
            </w:pPr>
            <w:r w:rsidRPr="004F36D4">
              <w:rPr>
                <w:rFonts w:ascii="Times New Roman" w:hAnsi="Times New Roman"/>
                <w:b/>
                <w:sz w:val="24"/>
                <w:szCs w:val="24"/>
                <w:lang w:eastAsia="ru-RU"/>
              </w:rPr>
              <w:t>3-я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111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Самолет построим сами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Колеса и рули для автомастерской</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112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Две куклы. Мебель для игрушек П/и. «Маленькие и большие ножки»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Стр.175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113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ЗКР: звук (с)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Исполнение песни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Стр.176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7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114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сказки «Рукавичка»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Слушание музыки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Игра «воробышки и кот»</w:t>
            </w:r>
          </w:p>
          <w:p w:rsidR="00621041" w:rsidRPr="004F36D4" w:rsidRDefault="00621041" w:rsidP="00FD2B85">
            <w:pPr>
              <w:pStyle w:val="ListParagraph"/>
              <w:spacing w:after="0" w:line="240" w:lineRule="auto"/>
              <w:ind w:left="33"/>
              <w:rPr>
                <w:rFonts w:ascii="Times New Roman" w:hAnsi="Times New Roman"/>
                <w:bCs/>
                <w:iCs/>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115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Самолеты летят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Упражнение «Самолет»</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Стр.178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80"/>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spacing w:after="0" w:line="240" w:lineRule="auto"/>
              <w:ind w:left="33"/>
              <w:jc w:val="center"/>
              <w:rPr>
                <w:rFonts w:ascii="Times New Roman" w:hAnsi="Times New Roman"/>
                <w:b/>
                <w:sz w:val="24"/>
                <w:szCs w:val="24"/>
                <w:lang w:eastAsia="ru-RU"/>
              </w:rPr>
            </w:pPr>
            <w:r w:rsidRPr="004F36D4">
              <w:rPr>
                <w:rFonts w:ascii="Times New Roman" w:hAnsi="Times New Roman"/>
                <w:b/>
                <w:sz w:val="24"/>
                <w:szCs w:val="24"/>
                <w:lang w:eastAsia="ru-RU"/>
              </w:rPr>
              <w:t>4-я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116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«Мамы всякие нужны!»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Узор на круге</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117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Открытки для мам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Стр.182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118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Заучивание стихотворения В. Берестова «Петушки»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Исполнение песни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Стр.183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119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сказки «Коза-дереза»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Ритм. Движения под музыку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Игра «С кочки на кочку»</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Стр.184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120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Деревья в снегу </w:t>
            </w:r>
          </w:p>
          <w:p w:rsidR="00621041" w:rsidRPr="004F36D4" w:rsidRDefault="00621041" w:rsidP="00FD2B85">
            <w:pPr>
              <w:pStyle w:val="ListParagraph"/>
              <w:numPr>
                <w:ilvl w:val="0"/>
                <w:numId w:val="99"/>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Упражнение «Прогулка по сказочному лесу»</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Стр.184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601"/>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 xml:space="preserve">МАРТ </w:t>
            </w:r>
          </w:p>
          <w:p w:rsidR="00621041" w:rsidRPr="004F36D4" w:rsidRDefault="00621041" w:rsidP="00FD2B85">
            <w:pPr>
              <w:ind w:left="33"/>
              <w:jc w:val="center"/>
              <w:rPr>
                <w:b/>
              </w:rPr>
            </w:pPr>
            <w:r w:rsidRPr="004F36D4">
              <w:rPr>
                <w:b/>
              </w:rPr>
              <w:t>1-я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121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Едем в гости к бабушке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Угощение для бабушки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122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Соревнование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Подарок для мамы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Стр.187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Стихотворение И. Косякова «Все она»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Исполнение песни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Стр.189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стихотворений о маме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Песня «Мамочка моя»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Игра «Наседка и цыплята»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Стр.190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125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«Солнечный зайчик»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Упражнение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Стр.191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29"/>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2-я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Кто живет рядом с нами?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Цветы в подарок</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Стр.192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Кораблики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П/д 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Стр.194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128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ЗКР: звук (з)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Песенное творчество</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Стр.195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129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сказки «у страха глаза велики»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Слушание музыки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Стр.195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130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«Все сосульки плакали»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Упражнение «Прогулка»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Стр.196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80"/>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3-я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131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Бытовые приборы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Неваляшка для незнайки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Стр.198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132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Цыпленок. Загон для лошадок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Стр.199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133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ЗКР: звук (ц)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Исполнение песни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Стр.201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134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С. Маршака «Усатый-полосатый»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Имитация движений кошки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П/игра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Стр.202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135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Поменяем воду в аквариуме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Упражнение «Рыбки»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Стр.203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17"/>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4-я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136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Мы - космонавты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Салфетка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Стр.205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137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«Теремок»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П/игра «зверята»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Стр.206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138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ЗКР: звук (ч)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Исполнение песни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Стр.207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139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рассказов Л. Толстого «Правда всего дороже»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Муз.игра «К нам пришли»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Стр.208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140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Шагают наши ноженьки по узенькой дороженьке </w:t>
            </w:r>
          </w:p>
          <w:p w:rsidR="00621041" w:rsidRPr="004F36D4" w:rsidRDefault="00621041" w:rsidP="00FD2B85">
            <w:pPr>
              <w:pStyle w:val="ListParagraph"/>
              <w:numPr>
                <w:ilvl w:val="0"/>
                <w:numId w:val="100"/>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Общераз. упражнения</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650"/>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 xml:space="preserve">АПРЕЛЬ </w:t>
            </w:r>
          </w:p>
          <w:p w:rsidR="00621041" w:rsidRPr="004F36D4" w:rsidRDefault="00621041" w:rsidP="00FD2B85">
            <w:pPr>
              <w:ind w:left="33"/>
              <w:jc w:val="center"/>
              <w:rPr>
                <w:b/>
              </w:rPr>
            </w:pPr>
            <w:r w:rsidRPr="004F36D4">
              <w:rPr>
                <w:b/>
              </w:rPr>
              <w:t>1-я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141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Солнечные зайчики </w:t>
            </w:r>
          </w:p>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Цыплята гуляют</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Стр.211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142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Игрушечный магазин. Ворота для машины </w:t>
            </w:r>
          </w:p>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143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ЗКР </w:t>
            </w:r>
          </w:p>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Песня для цыплят</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Стр.214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144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сказки «Теремок» </w:t>
            </w:r>
          </w:p>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Ритм. Движения под музыку </w:t>
            </w:r>
          </w:p>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Игра «Мыши в кладовой»</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145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Мой веселый, звонкий мяч </w:t>
            </w:r>
          </w:p>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Упражнения с мячом</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Стр.216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406"/>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2-я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146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Деревья и кустарники на нашем участке </w:t>
            </w:r>
          </w:p>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Скворечник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Стр.217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147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Утро и вечер </w:t>
            </w:r>
          </w:p>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П/д игра «Солшышко»</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Стр.219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148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Заучивание стихотворения «Весенняя гостья» </w:t>
            </w:r>
          </w:p>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Песенка про птиц</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149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стихотворения А. Плещеева «Весна» </w:t>
            </w:r>
          </w:p>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Муз. номер </w:t>
            </w:r>
          </w:p>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Игра «Попади в круг»</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Стр.221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150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Праздничные флажки </w:t>
            </w:r>
          </w:p>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Упражнение «Праздник»</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Стр.222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409"/>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ind w:left="33"/>
              <w:jc w:val="center"/>
              <w:rPr>
                <w:b/>
              </w:rPr>
            </w:pPr>
            <w:r w:rsidRPr="004F36D4">
              <w:rPr>
                <w:b/>
              </w:rPr>
              <w:t>3-я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151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Кто построил этот дом? </w:t>
            </w:r>
          </w:p>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Кирпичики </w:t>
            </w:r>
          </w:p>
          <w:p w:rsidR="00621041" w:rsidRPr="004F36D4" w:rsidRDefault="00621041" w:rsidP="00FD2B85">
            <w:pPr>
              <w:pStyle w:val="ListParagraph"/>
              <w:spacing w:after="0" w:line="240" w:lineRule="auto"/>
              <w:ind w:left="33"/>
              <w:rPr>
                <w:rFonts w:ascii="Times New Roman" w:hAnsi="Times New Roman"/>
                <w:bCs/>
                <w:iCs/>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152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История про бабушку и дедушку. Домик </w:t>
            </w:r>
          </w:p>
          <w:p w:rsidR="00621041" w:rsidRPr="004F36D4" w:rsidRDefault="00621041" w:rsidP="00FD2B85">
            <w:pPr>
              <w:pStyle w:val="ListParagraph"/>
              <w:numPr>
                <w:ilvl w:val="0"/>
                <w:numId w:val="101"/>
              </w:numPr>
              <w:spacing w:after="0" w:line="240" w:lineRule="auto"/>
              <w:ind w:left="33" w:firstLine="0"/>
              <w:rPr>
                <w:rFonts w:ascii="Times New Roman" w:hAnsi="Times New Roman"/>
                <w:bCs/>
                <w:iCs/>
                <w:sz w:val="24"/>
                <w:szCs w:val="24"/>
                <w:lang w:eastAsia="ru-RU"/>
              </w:rPr>
            </w:pPr>
            <w:r w:rsidRPr="004F36D4">
              <w:rPr>
                <w:rFonts w:ascii="Times New Roman" w:hAnsi="Times New Roman"/>
                <w:bCs/>
                <w:iCs/>
                <w:sz w:val="24"/>
                <w:szCs w:val="24"/>
                <w:lang w:eastAsia="ru-RU"/>
              </w:rPr>
              <w:t xml:space="preserve">П/д игра «Будь внимателен»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Стр.224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153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ЗКР: звук (с)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Слушание песни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Стр.226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154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Рассказывание сказки «Курочка ряба»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Слушание музыки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Одуванчик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Упражнение «Прогулка»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Стр.228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88"/>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jc w:val="center"/>
              <w:rPr>
                <w:b/>
              </w:rPr>
            </w:pPr>
            <w:r w:rsidRPr="004F36D4">
              <w:rPr>
                <w:b/>
              </w:rPr>
              <w:t>4-я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156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rPr>
                <w:bCs/>
                <w:iCs/>
              </w:rPr>
              <w:t>Познание (ФЦКМ)</w:t>
            </w:r>
          </w:p>
          <w:p w:rsidR="00621041" w:rsidRPr="004F36D4" w:rsidRDefault="00621041" w:rsidP="00AD44E4">
            <w:r w:rsidRPr="004F36D4">
              <w:rPr>
                <w:bCs/>
                <w:iCs/>
              </w:rPr>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Где мы живем?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Скоро праздник придет </w:t>
            </w:r>
          </w:p>
          <w:p w:rsidR="00621041" w:rsidRPr="004F36D4" w:rsidRDefault="00621041" w:rsidP="00AD44E4">
            <w:pPr>
              <w:pStyle w:val="ListParagraph"/>
              <w:spacing w:after="0" w:line="240" w:lineRule="auto"/>
              <w:rPr>
                <w:rFonts w:ascii="Times New Roman" w:hAnsi="Times New Roman"/>
                <w:bCs/>
                <w:iCs/>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Стр.229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157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Котята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П/игры</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Стр.231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158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ЗКР: звуки  (с), (з), (ц)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Исполнение песни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Стр.231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159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рассказа Я. Тайца «Праздник»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Упражнение под музыку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Игра «Сбей кеглю»</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Стр.232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160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Матрешек русский хоровод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Упражнение «Матрешки»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711"/>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spacing w:after="0" w:line="240" w:lineRule="auto"/>
              <w:jc w:val="center"/>
              <w:rPr>
                <w:rFonts w:ascii="Times New Roman" w:hAnsi="Times New Roman"/>
                <w:b/>
                <w:sz w:val="24"/>
                <w:szCs w:val="24"/>
                <w:lang w:eastAsia="ru-RU"/>
              </w:rPr>
            </w:pPr>
            <w:r w:rsidRPr="004F36D4">
              <w:rPr>
                <w:rFonts w:ascii="Times New Roman" w:hAnsi="Times New Roman"/>
                <w:b/>
                <w:sz w:val="24"/>
                <w:szCs w:val="24"/>
                <w:lang w:eastAsia="ru-RU"/>
              </w:rPr>
              <w:t>МАЙ</w:t>
            </w:r>
          </w:p>
          <w:p w:rsidR="00621041" w:rsidRPr="004F36D4" w:rsidRDefault="00621041" w:rsidP="00AD44E4">
            <w:pPr>
              <w:pStyle w:val="ListParagraph"/>
              <w:spacing w:after="0" w:line="240" w:lineRule="auto"/>
              <w:jc w:val="center"/>
              <w:rPr>
                <w:rFonts w:ascii="Times New Roman" w:hAnsi="Times New Roman"/>
                <w:b/>
                <w:sz w:val="24"/>
                <w:szCs w:val="24"/>
                <w:lang w:eastAsia="ru-RU"/>
              </w:rPr>
            </w:pPr>
            <w:r w:rsidRPr="004F36D4">
              <w:rPr>
                <w:rFonts w:ascii="Times New Roman" w:hAnsi="Times New Roman"/>
                <w:b/>
                <w:sz w:val="24"/>
                <w:szCs w:val="24"/>
                <w:lang w:eastAsia="ru-RU"/>
              </w:rPr>
              <w:t>1-я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161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Познание (ФЦКМ)</w:t>
            </w:r>
          </w:p>
          <w:p w:rsidR="00621041" w:rsidRPr="004F36D4" w:rsidRDefault="00621041" w:rsidP="00AD44E4">
            <w:r w:rsidRPr="004F36D4">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Дождик песенку поет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Утенок в лужице</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Стр.235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162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Знакомство. Заборчик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Игра «Хлопки»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Стр.236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163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ЗКР: звук (ш)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Исполнение песни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Стр.238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164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Е. Благинина «Вот какая мама»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Ритмические движения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Игра «Жмурки»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Стр.239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165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Цып-цып-цып, мои цыплятки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Упражнение «Цыплята»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409"/>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jc w:val="center"/>
              <w:rPr>
                <w:b/>
              </w:rPr>
            </w:pPr>
            <w:r w:rsidRPr="004F36D4">
              <w:rPr>
                <w:b/>
              </w:rPr>
              <w:t>2-я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166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Познание (ФЦКМ)</w:t>
            </w:r>
          </w:p>
          <w:p w:rsidR="00621041" w:rsidRPr="004F36D4" w:rsidRDefault="00621041" w:rsidP="00AD44E4">
            <w:r w:rsidRPr="004F36D4">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Шестиногие малыши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Цыплята на лугу</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Стр.241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167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Игра с Незнайкой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П/д игра «Смотри и делай»</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Стр.243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168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Рассматривание сюжетных картинок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Слушание музыки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Стр.244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169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сказки К. Чуковского «Цыпленок»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Муз. игра «К нам жук влетел..»</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Стр.245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170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Рисование по замыслу </w:t>
            </w:r>
          </w:p>
          <w:p w:rsidR="00621041" w:rsidRPr="004F36D4" w:rsidRDefault="00621041" w:rsidP="00AD44E4">
            <w:pPr>
              <w:pStyle w:val="ListParagraph"/>
              <w:numPr>
                <w:ilvl w:val="0"/>
                <w:numId w:val="101"/>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Упражнение «Лето приближается»</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Стр.246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88"/>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jc w:val="center"/>
              <w:rPr>
                <w:b/>
              </w:rPr>
            </w:pPr>
            <w:r w:rsidRPr="004F36D4">
              <w:rPr>
                <w:b/>
              </w:rPr>
              <w:t>3-я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171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Познание (ФЦКМ)</w:t>
            </w:r>
          </w:p>
          <w:p w:rsidR="00621041" w:rsidRPr="004F36D4" w:rsidRDefault="00621041" w:rsidP="00AD44E4">
            <w:r w:rsidRPr="004F36D4">
              <w:t>Художественное творчество(лепка)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Классификация предметов </w:t>
            </w:r>
          </w:p>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Сладости для магазина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Стр.247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172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День рождения доброй волшебницы. Башня из песка </w:t>
            </w:r>
          </w:p>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Подарок для феи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Стр.249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173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Заучивание стихотворения В. Берестова «Котенок» </w:t>
            </w:r>
          </w:p>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пение</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Стр.251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174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Чтение сказки «Бычок-черный бочок..» </w:t>
            </w:r>
          </w:p>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Игра с цветными флажками</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Стр.251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175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Яркие флажки </w:t>
            </w:r>
          </w:p>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Общеразв. упражнения</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Стр.252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329"/>
        </w:trPr>
        <w:tc>
          <w:tcPr>
            <w:tcW w:w="99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jc w:val="center"/>
              <w:rPr>
                <w:b/>
              </w:rPr>
            </w:pPr>
            <w:r w:rsidRPr="004F36D4">
              <w:rPr>
                <w:b/>
              </w:rPr>
              <w:t>4-я неделя</w:t>
            </w:r>
          </w:p>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176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Познание (ФЦКМ)</w:t>
            </w:r>
          </w:p>
          <w:p w:rsidR="00621041" w:rsidRPr="004F36D4" w:rsidRDefault="00621041" w:rsidP="00AD44E4">
            <w:r w:rsidRPr="004F36D4">
              <w:t>Художественное творчество(аппликация)</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Наш друг светофор </w:t>
            </w:r>
          </w:p>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Домик </w:t>
            </w:r>
          </w:p>
          <w:p w:rsidR="00621041" w:rsidRPr="004F36D4" w:rsidRDefault="00621041" w:rsidP="00AD44E4">
            <w:pPr>
              <w:pStyle w:val="ListParagraph"/>
              <w:spacing w:after="0" w:line="240" w:lineRule="auto"/>
              <w:rPr>
                <w:rFonts w:ascii="Times New Roman" w:hAnsi="Times New Roman"/>
                <w:bCs/>
                <w:iCs/>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Стр.253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177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Познание (ФЭМП)</w:t>
            </w:r>
          </w:p>
          <w:p w:rsidR="00621041" w:rsidRPr="004F36D4" w:rsidRDefault="00621041" w:rsidP="00AD44E4">
            <w:pPr>
              <w:rPr>
                <w:bCs/>
                <w:iCs/>
              </w:rPr>
            </w:pPr>
            <w:r w:rsidRPr="004F36D4">
              <w:rPr>
                <w:bCs/>
                <w:iCs/>
              </w:rPr>
              <w:t>Коммуникация (конструирование)</w:t>
            </w:r>
          </w:p>
          <w:p w:rsidR="00621041" w:rsidRPr="004F36D4" w:rsidRDefault="00621041" w:rsidP="00AD44E4">
            <w:r w:rsidRPr="004F36D4">
              <w:rPr>
                <w:bCs/>
                <w:iCs/>
              </w:rPr>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День рождения доброй волшебницы </w:t>
            </w:r>
          </w:p>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Игра «День рождения»</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Стр.254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178</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Коммуникация (развитие речи)            </w:t>
            </w:r>
          </w:p>
          <w:p w:rsidR="00621041" w:rsidRPr="004F36D4" w:rsidRDefault="00621041" w:rsidP="00AD44E4">
            <w:r w:rsidRPr="004F36D4">
              <w:t>Музыка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«Что такое хорошо, что такое плохо?» </w:t>
            </w:r>
          </w:p>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Пляска под музыку</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Стр.255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179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 xml:space="preserve">Чтение художественной литературы.            </w:t>
            </w:r>
          </w:p>
          <w:p w:rsidR="00621041" w:rsidRPr="004F36D4" w:rsidRDefault="00621041" w:rsidP="00AD44E4">
            <w:r w:rsidRPr="004F36D4">
              <w:t xml:space="preserve">Музыка.                   </w:t>
            </w:r>
          </w:p>
          <w:p w:rsidR="00621041" w:rsidRPr="004F36D4" w:rsidRDefault="00621041" w:rsidP="00AD44E4">
            <w:r w:rsidRPr="004F36D4">
              <w:t xml:space="preserve"> 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Стихотворение В. Маяковского «Что такое хорошо, что такое плохо» </w:t>
            </w:r>
          </w:p>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Ритм. движения</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Стр.256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r w:rsidR="00621041" w:rsidRPr="004F36D4" w:rsidTr="00FD2B85">
        <w:trPr>
          <w:trHeight w:val="820"/>
        </w:trPr>
        <w:tc>
          <w:tcPr>
            <w:tcW w:w="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180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r w:rsidRPr="004F36D4">
              <w:t>Художественное творчество (рисование)</w:t>
            </w:r>
          </w:p>
          <w:p w:rsidR="00621041" w:rsidRPr="004F36D4" w:rsidRDefault="00621041" w:rsidP="00AD44E4">
            <w:r w:rsidRPr="004F36D4">
              <w:t>Физкультура</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 xml:space="preserve">Листочки и почки </w:t>
            </w:r>
          </w:p>
          <w:p w:rsidR="00621041" w:rsidRPr="004F36D4" w:rsidRDefault="00621041" w:rsidP="00AD44E4">
            <w:pPr>
              <w:pStyle w:val="ListParagraph"/>
              <w:numPr>
                <w:ilvl w:val="0"/>
                <w:numId w:val="102"/>
              </w:numPr>
              <w:spacing w:after="0" w:line="240" w:lineRule="auto"/>
              <w:rPr>
                <w:rFonts w:ascii="Times New Roman" w:hAnsi="Times New Roman"/>
                <w:bCs/>
                <w:iCs/>
                <w:sz w:val="24"/>
                <w:szCs w:val="24"/>
                <w:lang w:eastAsia="ru-RU"/>
              </w:rPr>
            </w:pPr>
            <w:r w:rsidRPr="004F36D4">
              <w:rPr>
                <w:rFonts w:ascii="Times New Roman" w:hAnsi="Times New Roman"/>
                <w:bCs/>
                <w:iCs/>
                <w:sz w:val="24"/>
                <w:szCs w:val="24"/>
                <w:lang w:eastAsia="ru-RU"/>
              </w:rPr>
              <w:t>П/игра «Деревья и ветер»</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pPr>
              <w:rPr>
                <w:bCs/>
                <w:iCs/>
              </w:rPr>
            </w:pPr>
            <w:r w:rsidRPr="004F36D4">
              <w:rPr>
                <w:bCs/>
                <w:iCs/>
              </w:rPr>
              <w:t>Комплексные занятия по программе Н.Е. Вераксы  «От рождения до школы». Стр.257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1041" w:rsidRPr="004F36D4" w:rsidRDefault="00621041" w:rsidP="00AD44E4"/>
        </w:tc>
      </w:tr>
    </w:tbl>
    <w:p w:rsidR="00621041" w:rsidRPr="004F36D4" w:rsidRDefault="00621041" w:rsidP="00300FBC">
      <w:pPr>
        <w:pStyle w:val="NoSpacing"/>
        <w:rPr>
          <w:rFonts w:ascii="Times New Roman" w:hAnsi="Times New Roman"/>
          <w:sz w:val="28"/>
          <w:szCs w:val="28"/>
        </w:rPr>
      </w:pPr>
    </w:p>
    <w:p w:rsidR="00621041" w:rsidRPr="004F36D4" w:rsidRDefault="00621041" w:rsidP="00300FBC">
      <w:pPr>
        <w:pStyle w:val="NoSpacing"/>
        <w:rPr>
          <w:rFonts w:ascii="Times New Roman" w:hAnsi="Times New Roman"/>
          <w:b/>
          <w:sz w:val="28"/>
          <w:szCs w:val="28"/>
        </w:rPr>
      </w:pPr>
      <w:r w:rsidRPr="004F36D4">
        <w:rPr>
          <w:rFonts w:ascii="Times New Roman" w:hAnsi="Times New Roman"/>
          <w:b/>
          <w:sz w:val="28"/>
          <w:szCs w:val="28"/>
        </w:rPr>
        <w:t>Годовое тематическое планирование</w:t>
      </w:r>
    </w:p>
    <w:p w:rsidR="00621041" w:rsidRPr="004F36D4" w:rsidRDefault="00621041" w:rsidP="00300FBC">
      <w:pPr>
        <w:pStyle w:val="No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943"/>
      </w:tblGrid>
      <w:tr w:rsidR="00621041" w:rsidRPr="004F36D4" w:rsidTr="00CC5F28">
        <w:tc>
          <w:tcPr>
            <w:tcW w:w="9571" w:type="dxa"/>
            <w:gridSpan w:val="2"/>
          </w:tcPr>
          <w:p w:rsidR="00621041" w:rsidRPr="004F36D4" w:rsidRDefault="00621041" w:rsidP="0021356F">
            <w:pPr>
              <w:jc w:val="center"/>
              <w:rPr>
                <w:b/>
              </w:rPr>
            </w:pPr>
            <w:r w:rsidRPr="004F36D4">
              <w:rPr>
                <w:b/>
              </w:rPr>
              <w:t xml:space="preserve">Сентябрь </w:t>
            </w:r>
          </w:p>
        </w:tc>
      </w:tr>
      <w:tr w:rsidR="00621041" w:rsidRPr="004F36D4" w:rsidTr="00CC5F28">
        <w:tc>
          <w:tcPr>
            <w:tcW w:w="2628" w:type="dxa"/>
          </w:tcPr>
          <w:p w:rsidR="00621041" w:rsidRPr="004F36D4" w:rsidRDefault="00621041" w:rsidP="0021356F">
            <w:r w:rsidRPr="004F36D4">
              <w:t>1 неделя</w:t>
            </w:r>
          </w:p>
        </w:tc>
        <w:tc>
          <w:tcPr>
            <w:tcW w:w="6943" w:type="dxa"/>
          </w:tcPr>
          <w:p w:rsidR="00621041" w:rsidRPr="004F36D4" w:rsidRDefault="00621041" w:rsidP="0021356F">
            <w:r w:rsidRPr="004F36D4">
              <w:t>«Мы пришли в детский сад»</w:t>
            </w:r>
          </w:p>
        </w:tc>
      </w:tr>
      <w:tr w:rsidR="00621041" w:rsidRPr="004F36D4" w:rsidTr="00CC5F28">
        <w:tc>
          <w:tcPr>
            <w:tcW w:w="2628" w:type="dxa"/>
          </w:tcPr>
          <w:p w:rsidR="00621041" w:rsidRPr="004F36D4" w:rsidRDefault="00621041" w:rsidP="0021356F">
            <w:r w:rsidRPr="004F36D4">
              <w:t>2 неделя</w:t>
            </w:r>
          </w:p>
        </w:tc>
        <w:tc>
          <w:tcPr>
            <w:tcW w:w="6943" w:type="dxa"/>
          </w:tcPr>
          <w:p w:rsidR="00621041" w:rsidRPr="004F36D4" w:rsidRDefault="00621041" w:rsidP="0021356F">
            <w:pPr>
              <w:tabs>
                <w:tab w:val="left" w:pos="2767"/>
              </w:tabs>
            </w:pPr>
            <w:r w:rsidRPr="004F36D4">
              <w:t>«Наши игрушки»</w:t>
            </w:r>
          </w:p>
        </w:tc>
      </w:tr>
      <w:tr w:rsidR="00621041" w:rsidRPr="004F36D4" w:rsidTr="00CC5F28">
        <w:tc>
          <w:tcPr>
            <w:tcW w:w="2628" w:type="dxa"/>
          </w:tcPr>
          <w:p w:rsidR="00621041" w:rsidRPr="004F36D4" w:rsidRDefault="00621041" w:rsidP="0021356F">
            <w:r w:rsidRPr="004F36D4">
              <w:t>3 неделя</w:t>
            </w:r>
          </w:p>
        </w:tc>
        <w:tc>
          <w:tcPr>
            <w:tcW w:w="6943" w:type="dxa"/>
          </w:tcPr>
          <w:p w:rsidR="00621041" w:rsidRPr="004F36D4" w:rsidRDefault="00621041" w:rsidP="0021356F">
            <w:r w:rsidRPr="004F36D4">
              <w:t>«Мы дружные ребята»</w:t>
            </w:r>
          </w:p>
        </w:tc>
      </w:tr>
      <w:tr w:rsidR="00621041" w:rsidRPr="004F36D4" w:rsidTr="00CC5F28">
        <w:tc>
          <w:tcPr>
            <w:tcW w:w="2628" w:type="dxa"/>
          </w:tcPr>
          <w:p w:rsidR="00621041" w:rsidRPr="004F36D4" w:rsidRDefault="00621041" w:rsidP="0021356F">
            <w:r w:rsidRPr="004F36D4">
              <w:t>4 неделя</w:t>
            </w:r>
          </w:p>
        </w:tc>
        <w:tc>
          <w:tcPr>
            <w:tcW w:w="6943" w:type="dxa"/>
          </w:tcPr>
          <w:p w:rsidR="00621041" w:rsidRPr="004F36D4" w:rsidRDefault="00621041" w:rsidP="0021356F">
            <w:r w:rsidRPr="004F36D4">
              <w:t>«Мы играем»</w:t>
            </w:r>
          </w:p>
        </w:tc>
      </w:tr>
      <w:tr w:rsidR="00621041" w:rsidRPr="004F36D4" w:rsidTr="00CC5F28">
        <w:tc>
          <w:tcPr>
            <w:tcW w:w="9571" w:type="dxa"/>
            <w:gridSpan w:val="2"/>
          </w:tcPr>
          <w:p w:rsidR="00621041" w:rsidRPr="004F36D4" w:rsidRDefault="00621041" w:rsidP="0021356F">
            <w:pPr>
              <w:jc w:val="center"/>
              <w:rPr>
                <w:b/>
              </w:rPr>
            </w:pPr>
            <w:r w:rsidRPr="004F36D4">
              <w:rPr>
                <w:b/>
              </w:rPr>
              <w:t xml:space="preserve">Октябрь </w:t>
            </w:r>
          </w:p>
        </w:tc>
      </w:tr>
      <w:tr w:rsidR="00621041" w:rsidRPr="004F36D4" w:rsidTr="00CC5F28">
        <w:tc>
          <w:tcPr>
            <w:tcW w:w="2628" w:type="dxa"/>
          </w:tcPr>
          <w:p w:rsidR="00621041" w:rsidRPr="004F36D4" w:rsidRDefault="00621041" w:rsidP="0021356F">
            <w:r w:rsidRPr="004F36D4">
              <w:t>1 неделя</w:t>
            </w:r>
          </w:p>
        </w:tc>
        <w:tc>
          <w:tcPr>
            <w:tcW w:w="6943" w:type="dxa"/>
          </w:tcPr>
          <w:p w:rsidR="00621041" w:rsidRPr="004F36D4" w:rsidRDefault="00621041" w:rsidP="0021356F">
            <w:r w:rsidRPr="004F36D4">
              <w:t>«Кто заботится о нас»</w:t>
            </w:r>
          </w:p>
        </w:tc>
      </w:tr>
      <w:tr w:rsidR="00621041" w:rsidRPr="004F36D4" w:rsidTr="00CC5F28">
        <w:tc>
          <w:tcPr>
            <w:tcW w:w="2628" w:type="dxa"/>
          </w:tcPr>
          <w:p w:rsidR="00621041" w:rsidRPr="004F36D4" w:rsidRDefault="00621041" w:rsidP="0021356F">
            <w:r w:rsidRPr="004F36D4">
              <w:t>2 неделя</w:t>
            </w:r>
          </w:p>
        </w:tc>
        <w:tc>
          <w:tcPr>
            <w:tcW w:w="6943" w:type="dxa"/>
          </w:tcPr>
          <w:p w:rsidR="00621041" w:rsidRPr="004F36D4" w:rsidRDefault="00621041" w:rsidP="0021356F">
            <w:r w:rsidRPr="004F36D4">
              <w:t>«Повара готовят вкусно»</w:t>
            </w:r>
          </w:p>
        </w:tc>
      </w:tr>
      <w:tr w:rsidR="00621041" w:rsidRPr="004F36D4" w:rsidTr="00CC5F28">
        <w:tc>
          <w:tcPr>
            <w:tcW w:w="2628" w:type="dxa"/>
          </w:tcPr>
          <w:p w:rsidR="00621041" w:rsidRPr="004F36D4" w:rsidRDefault="00621041" w:rsidP="0021356F">
            <w:r w:rsidRPr="004F36D4">
              <w:t>3 неделя</w:t>
            </w:r>
          </w:p>
        </w:tc>
        <w:tc>
          <w:tcPr>
            <w:tcW w:w="6943" w:type="dxa"/>
          </w:tcPr>
          <w:p w:rsidR="00621041" w:rsidRPr="004F36D4" w:rsidRDefault="00621041" w:rsidP="0021356F">
            <w:r w:rsidRPr="004F36D4">
              <w:t>«Кто нас лечит»</w:t>
            </w:r>
          </w:p>
        </w:tc>
      </w:tr>
      <w:tr w:rsidR="00621041" w:rsidRPr="004F36D4" w:rsidTr="00CC5F28">
        <w:tc>
          <w:tcPr>
            <w:tcW w:w="2628" w:type="dxa"/>
          </w:tcPr>
          <w:p w:rsidR="00621041" w:rsidRPr="004F36D4" w:rsidRDefault="00621041" w:rsidP="0021356F">
            <w:r w:rsidRPr="004F36D4">
              <w:t>4 неделя</w:t>
            </w:r>
          </w:p>
        </w:tc>
        <w:tc>
          <w:tcPr>
            <w:tcW w:w="6943" w:type="dxa"/>
          </w:tcPr>
          <w:p w:rsidR="00621041" w:rsidRPr="004F36D4" w:rsidRDefault="00621041" w:rsidP="0021356F">
            <w:r w:rsidRPr="004F36D4">
              <w:t>«Работа в прачечной»</w:t>
            </w:r>
          </w:p>
        </w:tc>
      </w:tr>
      <w:tr w:rsidR="00621041" w:rsidRPr="004F36D4" w:rsidTr="00CC5F28">
        <w:tc>
          <w:tcPr>
            <w:tcW w:w="9571" w:type="dxa"/>
            <w:gridSpan w:val="2"/>
          </w:tcPr>
          <w:p w:rsidR="00621041" w:rsidRPr="004F36D4" w:rsidRDefault="00621041" w:rsidP="0021356F">
            <w:pPr>
              <w:jc w:val="center"/>
              <w:rPr>
                <w:b/>
              </w:rPr>
            </w:pPr>
            <w:r w:rsidRPr="004F36D4">
              <w:rPr>
                <w:b/>
              </w:rPr>
              <w:t xml:space="preserve">Ноябрь </w:t>
            </w:r>
          </w:p>
        </w:tc>
      </w:tr>
      <w:tr w:rsidR="00621041" w:rsidRPr="004F36D4" w:rsidTr="00CC5F28">
        <w:tc>
          <w:tcPr>
            <w:tcW w:w="2628" w:type="dxa"/>
          </w:tcPr>
          <w:p w:rsidR="00621041" w:rsidRPr="004F36D4" w:rsidRDefault="00621041" w:rsidP="0021356F">
            <w:r w:rsidRPr="004F36D4">
              <w:t>1 неделя</w:t>
            </w:r>
          </w:p>
        </w:tc>
        <w:tc>
          <w:tcPr>
            <w:tcW w:w="6943" w:type="dxa"/>
          </w:tcPr>
          <w:p w:rsidR="00621041" w:rsidRPr="004F36D4" w:rsidRDefault="00621041" w:rsidP="0021356F">
            <w:r w:rsidRPr="004F36D4">
              <w:t>«Осень»</w:t>
            </w:r>
          </w:p>
        </w:tc>
      </w:tr>
      <w:tr w:rsidR="00621041" w:rsidRPr="004F36D4" w:rsidTr="00CC5F28">
        <w:tc>
          <w:tcPr>
            <w:tcW w:w="2628" w:type="dxa"/>
          </w:tcPr>
          <w:p w:rsidR="00621041" w:rsidRPr="004F36D4" w:rsidRDefault="00621041" w:rsidP="0021356F">
            <w:r w:rsidRPr="004F36D4">
              <w:t>2 неделя</w:t>
            </w:r>
          </w:p>
        </w:tc>
        <w:tc>
          <w:tcPr>
            <w:tcW w:w="6943" w:type="dxa"/>
          </w:tcPr>
          <w:p w:rsidR="00621041" w:rsidRPr="004F36D4" w:rsidRDefault="00621041" w:rsidP="0021356F">
            <w:r w:rsidRPr="004F36D4">
              <w:t>«Овощи»</w:t>
            </w:r>
          </w:p>
        </w:tc>
      </w:tr>
      <w:tr w:rsidR="00621041" w:rsidRPr="004F36D4" w:rsidTr="00CC5F28">
        <w:tc>
          <w:tcPr>
            <w:tcW w:w="2628" w:type="dxa"/>
          </w:tcPr>
          <w:p w:rsidR="00621041" w:rsidRPr="004F36D4" w:rsidRDefault="00621041" w:rsidP="0021356F">
            <w:r w:rsidRPr="004F36D4">
              <w:t>3 неделя</w:t>
            </w:r>
          </w:p>
        </w:tc>
        <w:tc>
          <w:tcPr>
            <w:tcW w:w="6943" w:type="dxa"/>
          </w:tcPr>
          <w:p w:rsidR="00621041" w:rsidRPr="004F36D4" w:rsidRDefault="00621041" w:rsidP="0021356F">
            <w:r w:rsidRPr="004F36D4">
              <w:t>«Фрукты»</w:t>
            </w:r>
          </w:p>
        </w:tc>
      </w:tr>
      <w:tr w:rsidR="00621041" w:rsidRPr="004F36D4" w:rsidTr="00CC5F28">
        <w:tc>
          <w:tcPr>
            <w:tcW w:w="2628" w:type="dxa"/>
          </w:tcPr>
          <w:p w:rsidR="00621041" w:rsidRPr="004F36D4" w:rsidRDefault="00621041" w:rsidP="0021356F">
            <w:r w:rsidRPr="004F36D4">
              <w:t>4 неделя</w:t>
            </w:r>
          </w:p>
        </w:tc>
        <w:tc>
          <w:tcPr>
            <w:tcW w:w="6943" w:type="dxa"/>
          </w:tcPr>
          <w:p w:rsidR="00621041" w:rsidRPr="004F36D4" w:rsidRDefault="00621041" w:rsidP="0021356F">
            <w:r w:rsidRPr="004F36D4">
              <w:t>«Витамины»</w:t>
            </w:r>
          </w:p>
        </w:tc>
      </w:tr>
      <w:tr w:rsidR="00621041" w:rsidRPr="004F36D4" w:rsidTr="00CC5F28">
        <w:tc>
          <w:tcPr>
            <w:tcW w:w="9571" w:type="dxa"/>
            <w:gridSpan w:val="2"/>
          </w:tcPr>
          <w:p w:rsidR="00621041" w:rsidRPr="004F36D4" w:rsidRDefault="00621041" w:rsidP="0021356F">
            <w:pPr>
              <w:jc w:val="center"/>
              <w:rPr>
                <w:b/>
              </w:rPr>
            </w:pPr>
            <w:r w:rsidRPr="004F36D4">
              <w:rPr>
                <w:b/>
              </w:rPr>
              <w:t xml:space="preserve">Декабрь </w:t>
            </w:r>
          </w:p>
        </w:tc>
      </w:tr>
      <w:tr w:rsidR="00621041" w:rsidRPr="004F36D4" w:rsidTr="00CC5F28">
        <w:tc>
          <w:tcPr>
            <w:tcW w:w="2628" w:type="dxa"/>
          </w:tcPr>
          <w:p w:rsidR="00621041" w:rsidRPr="004F36D4" w:rsidRDefault="00621041" w:rsidP="0021356F">
            <w:r w:rsidRPr="004F36D4">
              <w:t>1 неделя</w:t>
            </w:r>
          </w:p>
        </w:tc>
        <w:tc>
          <w:tcPr>
            <w:tcW w:w="6943" w:type="dxa"/>
          </w:tcPr>
          <w:p w:rsidR="00621041" w:rsidRPr="004F36D4" w:rsidRDefault="00621041" w:rsidP="0021356F">
            <w:r w:rsidRPr="004F36D4">
              <w:t>«Домашние животные»</w:t>
            </w:r>
          </w:p>
        </w:tc>
      </w:tr>
      <w:tr w:rsidR="00621041" w:rsidRPr="004F36D4" w:rsidTr="00CC5F28">
        <w:tc>
          <w:tcPr>
            <w:tcW w:w="2628" w:type="dxa"/>
          </w:tcPr>
          <w:p w:rsidR="00621041" w:rsidRPr="004F36D4" w:rsidRDefault="00621041" w:rsidP="0021356F">
            <w:r w:rsidRPr="004F36D4">
              <w:t>2 неделя</w:t>
            </w:r>
          </w:p>
        </w:tc>
        <w:tc>
          <w:tcPr>
            <w:tcW w:w="6943" w:type="dxa"/>
          </w:tcPr>
          <w:p w:rsidR="00621041" w:rsidRPr="004F36D4" w:rsidRDefault="00621041" w:rsidP="0021356F">
            <w:r w:rsidRPr="004F36D4">
              <w:t>«Домашние птицы»</w:t>
            </w:r>
          </w:p>
        </w:tc>
      </w:tr>
      <w:tr w:rsidR="00621041" w:rsidRPr="004F36D4" w:rsidTr="00CC5F28">
        <w:tc>
          <w:tcPr>
            <w:tcW w:w="2628" w:type="dxa"/>
          </w:tcPr>
          <w:p w:rsidR="00621041" w:rsidRPr="004F36D4" w:rsidRDefault="00621041" w:rsidP="0021356F">
            <w:r w:rsidRPr="004F36D4">
              <w:t>3 неделя</w:t>
            </w:r>
          </w:p>
        </w:tc>
        <w:tc>
          <w:tcPr>
            <w:tcW w:w="6943" w:type="dxa"/>
          </w:tcPr>
          <w:p w:rsidR="00621041" w:rsidRPr="004F36D4" w:rsidRDefault="00621041" w:rsidP="0021356F">
            <w:r w:rsidRPr="004F36D4">
              <w:t>«Дикие животные»</w:t>
            </w:r>
          </w:p>
        </w:tc>
      </w:tr>
      <w:tr w:rsidR="00621041" w:rsidRPr="004F36D4" w:rsidTr="00CC5F28">
        <w:tc>
          <w:tcPr>
            <w:tcW w:w="2628" w:type="dxa"/>
          </w:tcPr>
          <w:p w:rsidR="00621041" w:rsidRPr="004F36D4" w:rsidRDefault="00621041" w:rsidP="0021356F">
            <w:r w:rsidRPr="004F36D4">
              <w:t>4 неделя</w:t>
            </w:r>
          </w:p>
        </w:tc>
        <w:tc>
          <w:tcPr>
            <w:tcW w:w="6943" w:type="dxa"/>
          </w:tcPr>
          <w:p w:rsidR="00621041" w:rsidRPr="004F36D4" w:rsidRDefault="00621041" w:rsidP="0021356F">
            <w:r w:rsidRPr="004F36D4">
              <w:t>«Новый год»</w:t>
            </w:r>
          </w:p>
        </w:tc>
      </w:tr>
      <w:tr w:rsidR="00621041" w:rsidRPr="004F36D4" w:rsidTr="00CC5F28">
        <w:tc>
          <w:tcPr>
            <w:tcW w:w="9571" w:type="dxa"/>
            <w:gridSpan w:val="2"/>
          </w:tcPr>
          <w:p w:rsidR="00621041" w:rsidRPr="004F36D4" w:rsidRDefault="00621041" w:rsidP="0021356F">
            <w:pPr>
              <w:jc w:val="center"/>
              <w:rPr>
                <w:b/>
              </w:rPr>
            </w:pPr>
            <w:r w:rsidRPr="004F36D4">
              <w:rPr>
                <w:b/>
              </w:rPr>
              <w:t xml:space="preserve">Январь </w:t>
            </w:r>
          </w:p>
        </w:tc>
      </w:tr>
      <w:tr w:rsidR="00621041" w:rsidRPr="004F36D4" w:rsidTr="00CC5F28">
        <w:tc>
          <w:tcPr>
            <w:tcW w:w="2628" w:type="dxa"/>
          </w:tcPr>
          <w:p w:rsidR="00621041" w:rsidRPr="004F36D4" w:rsidRDefault="00621041" w:rsidP="0021356F">
            <w:r w:rsidRPr="004F36D4">
              <w:t>1 неделя</w:t>
            </w:r>
          </w:p>
        </w:tc>
        <w:tc>
          <w:tcPr>
            <w:tcW w:w="6943" w:type="dxa"/>
          </w:tcPr>
          <w:p w:rsidR="00621041" w:rsidRPr="004F36D4" w:rsidRDefault="00621041" w:rsidP="0021356F">
            <w:r w:rsidRPr="004F36D4">
              <w:t>«Рождественские каникулы»</w:t>
            </w:r>
          </w:p>
        </w:tc>
      </w:tr>
      <w:tr w:rsidR="00621041" w:rsidRPr="004F36D4" w:rsidTr="00CC5F28">
        <w:tc>
          <w:tcPr>
            <w:tcW w:w="2628" w:type="dxa"/>
          </w:tcPr>
          <w:p w:rsidR="00621041" w:rsidRPr="004F36D4" w:rsidRDefault="00621041" w:rsidP="0021356F">
            <w:r w:rsidRPr="004F36D4">
              <w:t>2 неделя</w:t>
            </w:r>
          </w:p>
        </w:tc>
        <w:tc>
          <w:tcPr>
            <w:tcW w:w="6943" w:type="dxa"/>
          </w:tcPr>
          <w:p w:rsidR="00621041" w:rsidRPr="004F36D4" w:rsidRDefault="00621041" w:rsidP="0021356F">
            <w:r w:rsidRPr="004F36D4">
              <w:t>«Вспоминаем елку»</w:t>
            </w:r>
          </w:p>
        </w:tc>
      </w:tr>
      <w:tr w:rsidR="00621041" w:rsidRPr="004F36D4" w:rsidTr="00CC5F28">
        <w:tc>
          <w:tcPr>
            <w:tcW w:w="2628" w:type="dxa"/>
          </w:tcPr>
          <w:p w:rsidR="00621041" w:rsidRPr="004F36D4" w:rsidRDefault="00621041" w:rsidP="0021356F">
            <w:r w:rsidRPr="004F36D4">
              <w:t>3 неделя</w:t>
            </w:r>
          </w:p>
        </w:tc>
        <w:tc>
          <w:tcPr>
            <w:tcW w:w="6943" w:type="dxa"/>
          </w:tcPr>
          <w:p w:rsidR="00621041" w:rsidRPr="004F36D4" w:rsidRDefault="00621041" w:rsidP="0021356F">
            <w:r w:rsidRPr="004F36D4">
              <w:t>«Зимушка-зима»</w:t>
            </w:r>
          </w:p>
        </w:tc>
      </w:tr>
      <w:tr w:rsidR="00621041" w:rsidRPr="004F36D4" w:rsidTr="00CC5F28">
        <w:tc>
          <w:tcPr>
            <w:tcW w:w="2628" w:type="dxa"/>
          </w:tcPr>
          <w:p w:rsidR="00621041" w:rsidRPr="004F36D4" w:rsidRDefault="00621041" w:rsidP="0021356F">
            <w:r w:rsidRPr="004F36D4">
              <w:t>4 неделя</w:t>
            </w:r>
          </w:p>
        </w:tc>
        <w:tc>
          <w:tcPr>
            <w:tcW w:w="6943" w:type="dxa"/>
          </w:tcPr>
          <w:p w:rsidR="00621041" w:rsidRPr="004F36D4" w:rsidRDefault="00621041" w:rsidP="0021356F">
            <w:r w:rsidRPr="004F36D4">
              <w:t>«Зоопарк»</w:t>
            </w:r>
          </w:p>
        </w:tc>
      </w:tr>
      <w:tr w:rsidR="00621041" w:rsidRPr="004F36D4" w:rsidTr="00CC5F28">
        <w:tc>
          <w:tcPr>
            <w:tcW w:w="9571" w:type="dxa"/>
            <w:gridSpan w:val="2"/>
          </w:tcPr>
          <w:p w:rsidR="00621041" w:rsidRPr="004F36D4" w:rsidRDefault="00621041" w:rsidP="0021356F">
            <w:pPr>
              <w:jc w:val="center"/>
              <w:rPr>
                <w:b/>
              </w:rPr>
            </w:pPr>
            <w:r w:rsidRPr="004F36D4">
              <w:rPr>
                <w:b/>
              </w:rPr>
              <w:t xml:space="preserve">Февраль </w:t>
            </w:r>
          </w:p>
        </w:tc>
      </w:tr>
      <w:tr w:rsidR="00621041" w:rsidRPr="004F36D4" w:rsidTr="00CC5F28">
        <w:tc>
          <w:tcPr>
            <w:tcW w:w="2628" w:type="dxa"/>
          </w:tcPr>
          <w:p w:rsidR="00621041" w:rsidRPr="004F36D4" w:rsidRDefault="00621041" w:rsidP="0021356F">
            <w:r w:rsidRPr="004F36D4">
              <w:t>1 неделя</w:t>
            </w:r>
          </w:p>
        </w:tc>
        <w:tc>
          <w:tcPr>
            <w:tcW w:w="6943" w:type="dxa"/>
          </w:tcPr>
          <w:p w:rsidR="00621041" w:rsidRPr="004F36D4" w:rsidRDefault="00621041" w:rsidP="0021356F">
            <w:r w:rsidRPr="004F36D4">
              <w:t>«Одежда»</w:t>
            </w:r>
          </w:p>
        </w:tc>
      </w:tr>
      <w:tr w:rsidR="00621041" w:rsidRPr="004F36D4" w:rsidTr="00CC5F28">
        <w:tc>
          <w:tcPr>
            <w:tcW w:w="2628" w:type="dxa"/>
          </w:tcPr>
          <w:p w:rsidR="00621041" w:rsidRPr="004F36D4" w:rsidRDefault="00621041" w:rsidP="0021356F">
            <w:r w:rsidRPr="004F36D4">
              <w:t>2 неделя</w:t>
            </w:r>
          </w:p>
        </w:tc>
        <w:tc>
          <w:tcPr>
            <w:tcW w:w="6943" w:type="dxa"/>
          </w:tcPr>
          <w:p w:rsidR="00621041" w:rsidRPr="004F36D4" w:rsidRDefault="00621041" w:rsidP="0021356F">
            <w:r w:rsidRPr="004F36D4">
              <w:t>«Обувь и головные уборы»</w:t>
            </w:r>
          </w:p>
        </w:tc>
      </w:tr>
      <w:tr w:rsidR="00621041" w:rsidRPr="004F36D4" w:rsidTr="00CC5F28">
        <w:tc>
          <w:tcPr>
            <w:tcW w:w="2628" w:type="dxa"/>
          </w:tcPr>
          <w:p w:rsidR="00621041" w:rsidRPr="004F36D4" w:rsidRDefault="00621041" w:rsidP="0021356F">
            <w:r w:rsidRPr="004F36D4">
              <w:t>3 неделя</w:t>
            </w:r>
          </w:p>
        </w:tc>
        <w:tc>
          <w:tcPr>
            <w:tcW w:w="6943" w:type="dxa"/>
          </w:tcPr>
          <w:p w:rsidR="00621041" w:rsidRPr="004F36D4" w:rsidRDefault="00621041" w:rsidP="0021356F">
            <w:r w:rsidRPr="004F36D4">
              <w:t>«Посуда»</w:t>
            </w:r>
          </w:p>
        </w:tc>
      </w:tr>
      <w:tr w:rsidR="00621041" w:rsidRPr="004F36D4" w:rsidTr="00CC5F28">
        <w:tc>
          <w:tcPr>
            <w:tcW w:w="2628" w:type="dxa"/>
          </w:tcPr>
          <w:p w:rsidR="00621041" w:rsidRPr="004F36D4" w:rsidRDefault="00621041" w:rsidP="0021356F">
            <w:r w:rsidRPr="004F36D4">
              <w:t>4 неделя</w:t>
            </w:r>
          </w:p>
        </w:tc>
        <w:tc>
          <w:tcPr>
            <w:tcW w:w="6943" w:type="dxa"/>
          </w:tcPr>
          <w:p w:rsidR="00621041" w:rsidRPr="004F36D4" w:rsidRDefault="00621041" w:rsidP="0021356F">
            <w:r w:rsidRPr="004F36D4">
              <w:t>«Мебель»</w:t>
            </w:r>
          </w:p>
        </w:tc>
      </w:tr>
      <w:tr w:rsidR="00621041" w:rsidRPr="004F36D4" w:rsidTr="00CC5F28">
        <w:tc>
          <w:tcPr>
            <w:tcW w:w="9571" w:type="dxa"/>
            <w:gridSpan w:val="2"/>
          </w:tcPr>
          <w:p w:rsidR="00621041" w:rsidRPr="004F36D4" w:rsidRDefault="00621041" w:rsidP="0021356F">
            <w:pPr>
              <w:jc w:val="center"/>
              <w:rPr>
                <w:b/>
              </w:rPr>
            </w:pPr>
            <w:r w:rsidRPr="004F36D4">
              <w:rPr>
                <w:b/>
              </w:rPr>
              <w:t xml:space="preserve">Март </w:t>
            </w:r>
          </w:p>
        </w:tc>
      </w:tr>
      <w:tr w:rsidR="00621041" w:rsidRPr="004F36D4" w:rsidTr="00CC5F28">
        <w:tc>
          <w:tcPr>
            <w:tcW w:w="2628" w:type="dxa"/>
          </w:tcPr>
          <w:p w:rsidR="00621041" w:rsidRPr="004F36D4" w:rsidRDefault="00621041" w:rsidP="0021356F">
            <w:r w:rsidRPr="004F36D4">
              <w:t>1 неделя</w:t>
            </w:r>
          </w:p>
        </w:tc>
        <w:tc>
          <w:tcPr>
            <w:tcW w:w="6943" w:type="dxa"/>
          </w:tcPr>
          <w:p w:rsidR="00621041" w:rsidRPr="004F36D4" w:rsidRDefault="00621041" w:rsidP="0021356F">
            <w:r w:rsidRPr="004F36D4">
              <w:t>«Мамин праздник»</w:t>
            </w:r>
          </w:p>
        </w:tc>
      </w:tr>
      <w:tr w:rsidR="00621041" w:rsidRPr="004F36D4" w:rsidTr="00CC5F28">
        <w:tc>
          <w:tcPr>
            <w:tcW w:w="2628" w:type="dxa"/>
          </w:tcPr>
          <w:p w:rsidR="00621041" w:rsidRPr="004F36D4" w:rsidRDefault="00621041" w:rsidP="0021356F">
            <w:r w:rsidRPr="004F36D4">
              <w:t>2 неделя</w:t>
            </w:r>
          </w:p>
        </w:tc>
        <w:tc>
          <w:tcPr>
            <w:tcW w:w="6943" w:type="dxa"/>
          </w:tcPr>
          <w:p w:rsidR="00621041" w:rsidRPr="004F36D4" w:rsidRDefault="00621041" w:rsidP="0021356F">
            <w:r w:rsidRPr="004F36D4">
              <w:t>«Транспорт»</w:t>
            </w:r>
          </w:p>
        </w:tc>
      </w:tr>
      <w:tr w:rsidR="00621041" w:rsidRPr="004F36D4" w:rsidTr="00CC5F28">
        <w:tc>
          <w:tcPr>
            <w:tcW w:w="2628" w:type="dxa"/>
          </w:tcPr>
          <w:p w:rsidR="00621041" w:rsidRPr="004F36D4" w:rsidRDefault="00621041" w:rsidP="0021356F">
            <w:r w:rsidRPr="004F36D4">
              <w:t>3 неделя</w:t>
            </w:r>
          </w:p>
        </w:tc>
        <w:tc>
          <w:tcPr>
            <w:tcW w:w="6943" w:type="dxa"/>
          </w:tcPr>
          <w:p w:rsidR="00621041" w:rsidRPr="004F36D4" w:rsidRDefault="00621041" w:rsidP="0021356F">
            <w:r w:rsidRPr="004F36D4">
              <w:t>«Осторожно дорога!»</w:t>
            </w:r>
          </w:p>
        </w:tc>
      </w:tr>
      <w:tr w:rsidR="00621041" w:rsidRPr="004F36D4" w:rsidTr="00CC5F28">
        <w:tc>
          <w:tcPr>
            <w:tcW w:w="2628" w:type="dxa"/>
          </w:tcPr>
          <w:p w:rsidR="00621041" w:rsidRPr="004F36D4" w:rsidRDefault="00621041" w:rsidP="0021356F">
            <w:r w:rsidRPr="004F36D4">
              <w:t>4 неделя</w:t>
            </w:r>
          </w:p>
        </w:tc>
        <w:tc>
          <w:tcPr>
            <w:tcW w:w="6943" w:type="dxa"/>
          </w:tcPr>
          <w:p w:rsidR="00621041" w:rsidRPr="004F36D4" w:rsidRDefault="00621041" w:rsidP="0021356F">
            <w:r w:rsidRPr="004F36D4">
              <w:t>«Опасности вокруг нас»</w:t>
            </w:r>
          </w:p>
        </w:tc>
      </w:tr>
      <w:tr w:rsidR="00621041" w:rsidRPr="004F36D4" w:rsidTr="00CC5F28">
        <w:tc>
          <w:tcPr>
            <w:tcW w:w="9571" w:type="dxa"/>
            <w:gridSpan w:val="2"/>
          </w:tcPr>
          <w:p w:rsidR="00621041" w:rsidRPr="004F36D4" w:rsidRDefault="00621041" w:rsidP="0021356F">
            <w:pPr>
              <w:jc w:val="center"/>
              <w:rPr>
                <w:b/>
              </w:rPr>
            </w:pPr>
            <w:r w:rsidRPr="004F36D4">
              <w:rPr>
                <w:b/>
              </w:rPr>
              <w:t xml:space="preserve">Апрель </w:t>
            </w:r>
          </w:p>
        </w:tc>
      </w:tr>
      <w:tr w:rsidR="00621041" w:rsidRPr="004F36D4" w:rsidTr="00CC5F28">
        <w:tc>
          <w:tcPr>
            <w:tcW w:w="2628" w:type="dxa"/>
          </w:tcPr>
          <w:p w:rsidR="00621041" w:rsidRPr="004F36D4" w:rsidRDefault="00621041" w:rsidP="0021356F">
            <w:r w:rsidRPr="004F36D4">
              <w:t>1 неделя</w:t>
            </w:r>
          </w:p>
        </w:tc>
        <w:tc>
          <w:tcPr>
            <w:tcW w:w="6943" w:type="dxa"/>
          </w:tcPr>
          <w:p w:rsidR="00621041" w:rsidRPr="004F36D4" w:rsidRDefault="00621041" w:rsidP="0021356F">
            <w:r w:rsidRPr="004F36D4">
              <w:t>«Свойство материала»</w:t>
            </w:r>
          </w:p>
        </w:tc>
      </w:tr>
      <w:tr w:rsidR="00621041" w:rsidRPr="004F36D4" w:rsidTr="00CC5F28">
        <w:tc>
          <w:tcPr>
            <w:tcW w:w="2628" w:type="dxa"/>
          </w:tcPr>
          <w:p w:rsidR="00621041" w:rsidRPr="004F36D4" w:rsidRDefault="00621041" w:rsidP="0021356F">
            <w:r w:rsidRPr="004F36D4">
              <w:t>2 неделя</w:t>
            </w:r>
          </w:p>
        </w:tc>
        <w:tc>
          <w:tcPr>
            <w:tcW w:w="6943" w:type="dxa"/>
          </w:tcPr>
          <w:p w:rsidR="00621041" w:rsidRPr="004F36D4" w:rsidRDefault="00621041" w:rsidP="0021356F">
            <w:r w:rsidRPr="004F36D4">
              <w:t>«Комнатные растения»</w:t>
            </w:r>
          </w:p>
        </w:tc>
      </w:tr>
      <w:tr w:rsidR="00621041" w:rsidRPr="004F36D4" w:rsidTr="00CC5F28">
        <w:tc>
          <w:tcPr>
            <w:tcW w:w="2628" w:type="dxa"/>
          </w:tcPr>
          <w:p w:rsidR="00621041" w:rsidRPr="004F36D4" w:rsidRDefault="00621041" w:rsidP="0021356F">
            <w:r w:rsidRPr="004F36D4">
              <w:t>3 неделя</w:t>
            </w:r>
          </w:p>
        </w:tc>
        <w:tc>
          <w:tcPr>
            <w:tcW w:w="6943" w:type="dxa"/>
          </w:tcPr>
          <w:p w:rsidR="00621041" w:rsidRPr="004F36D4" w:rsidRDefault="00621041" w:rsidP="0021356F">
            <w:r w:rsidRPr="004F36D4">
              <w:t>«Деревья, кусты, цветы»</w:t>
            </w:r>
          </w:p>
        </w:tc>
      </w:tr>
      <w:tr w:rsidR="00621041" w:rsidRPr="004F36D4" w:rsidTr="00CC5F28">
        <w:tc>
          <w:tcPr>
            <w:tcW w:w="2628" w:type="dxa"/>
          </w:tcPr>
          <w:p w:rsidR="00621041" w:rsidRPr="004F36D4" w:rsidRDefault="00621041" w:rsidP="0021356F">
            <w:r w:rsidRPr="004F36D4">
              <w:t>4 неделя</w:t>
            </w:r>
          </w:p>
        </w:tc>
        <w:tc>
          <w:tcPr>
            <w:tcW w:w="6943" w:type="dxa"/>
          </w:tcPr>
          <w:p w:rsidR="00621041" w:rsidRPr="004F36D4" w:rsidRDefault="00621041" w:rsidP="0021356F">
            <w:r w:rsidRPr="004F36D4">
              <w:t>«Здоровье надо беречь»</w:t>
            </w:r>
          </w:p>
        </w:tc>
      </w:tr>
      <w:tr w:rsidR="00621041" w:rsidRPr="004F36D4" w:rsidTr="00CC5F28">
        <w:tc>
          <w:tcPr>
            <w:tcW w:w="9571" w:type="dxa"/>
            <w:gridSpan w:val="2"/>
          </w:tcPr>
          <w:p w:rsidR="00621041" w:rsidRPr="004F36D4" w:rsidRDefault="00621041" w:rsidP="0021356F">
            <w:pPr>
              <w:jc w:val="center"/>
              <w:rPr>
                <w:b/>
              </w:rPr>
            </w:pPr>
            <w:r w:rsidRPr="004F36D4">
              <w:rPr>
                <w:b/>
              </w:rPr>
              <w:t xml:space="preserve">Май </w:t>
            </w:r>
          </w:p>
        </w:tc>
      </w:tr>
      <w:tr w:rsidR="00621041" w:rsidRPr="004F36D4" w:rsidTr="00CC5F28">
        <w:tc>
          <w:tcPr>
            <w:tcW w:w="2628" w:type="dxa"/>
          </w:tcPr>
          <w:p w:rsidR="00621041" w:rsidRPr="004F36D4" w:rsidRDefault="00621041" w:rsidP="0021356F">
            <w:r w:rsidRPr="004F36D4">
              <w:t>1 неделя</w:t>
            </w:r>
          </w:p>
        </w:tc>
        <w:tc>
          <w:tcPr>
            <w:tcW w:w="6943" w:type="dxa"/>
          </w:tcPr>
          <w:p w:rsidR="00621041" w:rsidRPr="004F36D4" w:rsidRDefault="00621041" w:rsidP="0021356F">
            <w:r w:rsidRPr="004F36D4">
              <w:t>«Труд взрослых»</w:t>
            </w:r>
          </w:p>
        </w:tc>
      </w:tr>
      <w:tr w:rsidR="00621041" w:rsidRPr="004F36D4" w:rsidTr="00CC5F28">
        <w:tc>
          <w:tcPr>
            <w:tcW w:w="2628" w:type="dxa"/>
          </w:tcPr>
          <w:p w:rsidR="00621041" w:rsidRPr="004F36D4" w:rsidRDefault="00621041" w:rsidP="0021356F">
            <w:r w:rsidRPr="004F36D4">
              <w:t>2 неделя</w:t>
            </w:r>
          </w:p>
        </w:tc>
        <w:tc>
          <w:tcPr>
            <w:tcW w:w="6943" w:type="dxa"/>
          </w:tcPr>
          <w:p w:rsidR="00621041" w:rsidRPr="004F36D4" w:rsidRDefault="00621041" w:rsidP="0021356F">
            <w:r w:rsidRPr="004F36D4">
              <w:t>«Предметы вокруг нас»</w:t>
            </w:r>
          </w:p>
        </w:tc>
      </w:tr>
      <w:tr w:rsidR="00621041" w:rsidRPr="004F36D4" w:rsidTr="00CC5F28">
        <w:tc>
          <w:tcPr>
            <w:tcW w:w="2628" w:type="dxa"/>
          </w:tcPr>
          <w:p w:rsidR="00621041" w:rsidRPr="004F36D4" w:rsidRDefault="00621041" w:rsidP="0021356F">
            <w:r w:rsidRPr="004F36D4">
              <w:t>3 неделя</w:t>
            </w:r>
          </w:p>
        </w:tc>
        <w:tc>
          <w:tcPr>
            <w:tcW w:w="6943" w:type="dxa"/>
          </w:tcPr>
          <w:p w:rsidR="00621041" w:rsidRPr="004F36D4" w:rsidRDefault="00621041" w:rsidP="0021356F">
            <w:r w:rsidRPr="004F36D4">
              <w:t>«Мой город»</w:t>
            </w:r>
          </w:p>
        </w:tc>
      </w:tr>
      <w:tr w:rsidR="00621041" w:rsidRPr="004F36D4" w:rsidTr="00CC5F28">
        <w:tc>
          <w:tcPr>
            <w:tcW w:w="2628" w:type="dxa"/>
          </w:tcPr>
          <w:p w:rsidR="00621041" w:rsidRPr="004F36D4" w:rsidRDefault="00621041" w:rsidP="0021356F">
            <w:r w:rsidRPr="004F36D4">
              <w:t>4 неделя</w:t>
            </w:r>
          </w:p>
        </w:tc>
        <w:tc>
          <w:tcPr>
            <w:tcW w:w="6943" w:type="dxa"/>
          </w:tcPr>
          <w:p w:rsidR="00621041" w:rsidRPr="004F36D4" w:rsidRDefault="00621041" w:rsidP="0021356F">
            <w:r w:rsidRPr="004F36D4">
              <w:t>«Весна»</w:t>
            </w:r>
          </w:p>
        </w:tc>
      </w:tr>
    </w:tbl>
    <w:p w:rsidR="00621041" w:rsidRPr="002F2E11" w:rsidRDefault="00621041" w:rsidP="002F2E11">
      <w:pPr>
        <w:suppressAutoHyphens/>
        <w:jc w:val="both"/>
        <w:rPr>
          <w:b/>
          <w:sz w:val="28"/>
          <w:lang w:eastAsia="ar-SA"/>
        </w:rPr>
      </w:pPr>
    </w:p>
    <w:p w:rsidR="00621041" w:rsidRDefault="00621041" w:rsidP="002E4E4D">
      <w:pPr>
        <w:suppressAutoHyphens/>
        <w:jc w:val="center"/>
        <w:rPr>
          <w:b/>
          <w:sz w:val="28"/>
          <w:lang w:eastAsia="ar-SA"/>
        </w:rPr>
      </w:pPr>
    </w:p>
    <w:p w:rsidR="00621041" w:rsidRPr="002E4E4D" w:rsidRDefault="00621041" w:rsidP="002E4E4D">
      <w:pPr>
        <w:suppressAutoHyphens/>
        <w:jc w:val="center"/>
        <w:rPr>
          <w:b/>
          <w:sz w:val="28"/>
          <w:lang w:eastAsia="ar-SA"/>
        </w:rPr>
      </w:pPr>
      <w:r w:rsidRPr="002E4E4D">
        <w:rPr>
          <w:b/>
          <w:sz w:val="28"/>
          <w:lang w:eastAsia="ar-SA"/>
        </w:rPr>
        <w:t>Культурно-досуговая деятельность (особенности традиционных событий, праздников, мероприятий)</w:t>
      </w:r>
    </w:p>
    <w:p w:rsidR="00621041" w:rsidRPr="00300FBC" w:rsidRDefault="00621041" w:rsidP="0021356F">
      <w:pPr>
        <w:pStyle w:val="ListParagraph"/>
        <w:suppressAutoHyphens/>
        <w:spacing w:after="0" w:line="240" w:lineRule="auto"/>
        <w:ind w:left="567"/>
        <w:jc w:val="both"/>
        <w:rPr>
          <w:rFonts w:ascii="Times New Roman" w:hAnsi="Times New Roman"/>
          <w:b/>
          <w:sz w:val="28"/>
          <w:lang w:eastAsia="ar-SA"/>
        </w:rPr>
      </w:pPr>
    </w:p>
    <w:p w:rsidR="00621041" w:rsidRDefault="00621041" w:rsidP="0021356F">
      <w:pPr>
        <w:suppressAutoHyphens/>
        <w:ind w:firstLine="567"/>
        <w:jc w:val="both"/>
        <w:rPr>
          <w:sz w:val="28"/>
          <w:lang w:eastAsia="ar-SA"/>
        </w:rPr>
      </w:pPr>
      <w:r w:rsidRPr="0021356F">
        <w:rPr>
          <w:sz w:val="28"/>
          <w:lang w:eastAsia="ar-SA"/>
        </w:rPr>
        <w:t xml:space="preserve">В соответствии с требованиями ФГОС ДО, в </w:t>
      </w:r>
      <w:r>
        <w:rPr>
          <w:sz w:val="28"/>
          <w:lang w:eastAsia="ar-SA"/>
        </w:rPr>
        <w:t xml:space="preserve">рабочую </w:t>
      </w:r>
      <w:r w:rsidRPr="0021356F">
        <w:rPr>
          <w:sz w:val="28"/>
          <w:lang w:eastAsia="ar-SA"/>
        </w:rPr>
        <w:t xml:space="preserve">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w:t>
      </w:r>
    </w:p>
    <w:p w:rsidR="00621041" w:rsidRPr="002E4E4D" w:rsidRDefault="00621041" w:rsidP="002E4E4D">
      <w:pPr>
        <w:suppressAutoHyphens/>
        <w:ind w:firstLine="567"/>
        <w:jc w:val="both"/>
        <w:rPr>
          <w:sz w:val="28"/>
          <w:lang w:eastAsia="ar-SA"/>
        </w:rPr>
      </w:pPr>
      <w:r w:rsidRPr="0021356F">
        <w:rPr>
          <w:sz w:val="28"/>
          <w:lang w:eastAsia="ar-SA"/>
        </w:rPr>
        <w:t xml:space="preserve">В разделе обозначены задачи педагога по организации досуга детей </w:t>
      </w:r>
      <w:r>
        <w:rPr>
          <w:sz w:val="28"/>
          <w:lang w:eastAsia="ar-SA"/>
        </w:rPr>
        <w:t xml:space="preserve">средней </w:t>
      </w:r>
      <w:r w:rsidRPr="0021356F">
        <w:rPr>
          <w:sz w:val="28"/>
          <w:lang w:eastAsia="ar-SA"/>
        </w:rPr>
        <w:t>в</w:t>
      </w:r>
      <w:r>
        <w:rPr>
          <w:sz w:val="28"/>
          <w:lang w:eastAsia="ar-SA"/>
        </w:rPr>
        <w:t>озрастной группы.</w:t>
      </w:r>
    </w:p>
    <w:p w:rsidR="00621041" w:rsidRPr="002E4E4D" w:rsidRDefault="00621041" w:rsidP="002E4E4D">
      <w:pPr>
        <w:suppressAutoHyphens/>
        <w:ind w:firstLine="567"/>
        <w:jc w:val="both"/>
        <w:rPr>
          <w:sz w:val="28"/>
          <w:lang w:eastAsia="ar-SA"/>
        </w:rPr>
      </w:pPr>
      <w:r w:rsidRPr="002E4E4D">
        <w:rPr>
          <w:b/>
          <w:sz w:val="28"/>
          <w:lang w:eastAsia="ar-SA"/>
        </w:rPr>
        <w:t>Отдых.</w:t>
      </w:r>
      <w:r w:rsidRPr="002E4E4D">
        <w:rPr>
          <w:sz w:val="28"/>
          <w:lang w:eastAsia="ar-SA"/>
        </w:rPr>
        <w:t xml:space="preserve"> 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621041" w:rsidRPr="002E4E4D" w:rsidRDefault="00621041" w:rsidP="002E4E4D">
      <w:pPr>
        <w:suppressAutoHyphens/>
        <w:ind w:firstLine="567"/>
        <w:jc w:val="both"/>
        <w:rPr>
          <w:sz w:val="28"/>
          <w:lang w:eastAsia="ar-SA"/>
        </w:rPr>
      </w:pPr>
      <w:r w:rsidRPr="002E4E4D">
        <w:rPr>
          <w:b/>
          <w:sz w:val="28"/>
          <w:lang w:eastAsia="ar-SA"/>
        </w:rPr>
        <w:t>Развлечения.</w:t>
      </w:r>
      <w:r w:rsidRPr="002E4E4D">
        <w:rPr>
          <w:sz w:val="28"/>
          <w:lang w:eastAsia="ar-SA"/>
        </w:rPr>
        <w:t xml:space="preserve">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621041" w:rsidRPr="002E4E4D" w:rsidRDefault="00621041" w:rsidP="002E4E4D">
      <w:pPr>
        <w:suppressAutoHyphens/>
        <w:ind w:firstLine="567"/>
        <w:jc w:val="both"/>
        <w:rPr>
          <w:sz w:val="28"/>
          <w:lang w:eastAsia="ar-SA"/>
        </w:rPr>
      </w:pPr>
      <w:r w:rsidRPr="002E4E4D">
        <w:rPr>
          <w:sz w:val="28"/>
          <w:lang w:eastAsia="ar-SA"/>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621041" w:rsidRPr="002E4E4D" w:rsidRDefault="00621041" w:rsidP="002E4E4D">
      <w:pPr>
        <w:suppressAutoHyphens/>
        <w:ind w:firstLine="567"/>
        <w:jc w:val="both"/>
        <w:rPr>
          <w:sz w:val="28"/>
          <w:lang w:eastAsia="ar-SA"/>
        </w:rPr>
      </w:pPr>
      <w:r w:rsidRPr="002E4E4D">
        <w:rPr>
          <w:sz w:val="28"/>
          <w:lang w:eastAsia="ar-SA"/>
        </w:rPr>
        <w:t>Осуществлять патриотическое и нравственное воспитание.</w:t>
      </w:r>
    </w:p>
    <w:p w:rsidR="00621041" w:rsidRPr="002E4E4D" w:rsidRDefault="00621041" w:rsidP="002E4E4D">
      <w:pPr>
        <w:suppressAutoHyphens/>
        <w:ind w:firstLine="567"/>
        <w:jc w:val="both"/>
        <w:rPr>
          <w:sz w:val="28"/>
          <w:lang w:eastAsia="ar-SA"/>
        </w:rPr>
      </w:pPr>
      <w:r w:rsidRPr="002E4E4D">
        <w:rPr>
          <w:sz w:val="28"/>
          <w:lang w:eastAsia="ar-SA"/>
        </w:rPr>
        <w:t>Приобщать к художественной культуре. Развивать умение и желание заниматься интересным творческим делом (рисовать, лепить и т. д.).</w:t>
      </w:r>
    </w:p>
    <w:p w:rsidR="00621041" w:rsidRPr="002E4E4D" w:rsidRDefault="00621041" w:rsidP="002E4E4D">
      <w:pPr>
        <w:suppressAutoHyphens/>
        <w:ind w:firstLine="567"/>
        <w:jc w:val="both"/>
        <w:rPr>
          <w:sz w:val="28"/>
          <w:lang w:eastAsia="ar-SA"/>
        </w:rPr>
      </w:pPr>
      <w:r w:rsidRPr="002E4E4D">
        <w:rPr>
          <w:b/>
          <w:sz w:val="28"/>
          <w:lang w:eastAsia="ar-SA"/>
        </w:rPr>
        <w:t>Праздники.</w:t>
      </w:r>
      <w:r w:rsidRPr="002E4E4D">
        <w:rPr>
          <w:sz w:val="28"/>
          <w:lang w:eastAsia="ar-SA"/>
        </w:rPr>
        <w:t xml:space="preserve"> Приобщать детей к праздничной культуре русского народа. Развивать желание принимать участие в праздниках.</w:t>
      </w:r>
    </w:p>
    <w:p w:rsidR="00621041" w:rsidRPr="002E4E4D" w:rsidRDefault="00621041" w:rsidP="002E4E4D">
      <w:pPr>
        <w:suppressAutoHyphens/>
        <w:ind w:firstLine="567"/>
        <w:jc w:val="both"/>
        <w:rPr>
          <w:sz w:val="28"/>
          <w:lang w:eastAsia="ar-SA"/>
        </w:rPr>
      </w:pPr>
      <w:r w:rsidRPr="002E4E4D">
        <w:rPr>
          <w:sz w:val="28"/>
          <w:lang w:eastAsia="ar-SA"/>
        </w:rPr>
        <w:t>Формировать чувство сопричастности к событиям, которые происходят в детском саду, стране. Воспитывать любовь к Родине.</w:t>
      </w:r>
    </w:p>
    <w:p w:rsidR="00621041" w:rsidRPr="002E4E4D" w:rsidRDefault="00621041" w:rsidP="002E4E4D">
      <w:pPr>
        <w:suppressAutoHyphens/>
        <w:ind w:firstLine="567"/>
        <w:jc w:val="both"/>
        <w:rPr>
          <w:sz w:val="28"/>
          <w:lang w:eastAsia="ar-SA"/>
        </w:rPr>
      </w:pPr>
      <w:r w:rsidRPr="002E4E4D">
        <w:rPr>
          <w:sz w:val="28"/>
          <w:lang w:eastAsia="ar-SA"/>
        </w:rPr>
        <w:t>Организовывать утренники, посвященные Новому году, 8 Марта, Дню защитника Отечества, праздникам народного календаря.</w:t>
      </w:r>
    </w:p>
    <w:p w:rsidR="00621041" w:rsidRPr="002E4E4D" w:rsidRDefault="00621041" w:rsidP="002E4E4D">
      <w:pPr>
        <w:suppressAutoHyphens/>
        <w:ind w:firstLine="567"/>
        <w:jc w:val="both"/>
        <w:rPr>
          <w:sz w:val="28"/>
          <w:lang w:eastAsia="ar-SA"/>
        </w:rPr>
      </w:pPr>
      <w:r w:rsidRPr="002E4E4D">
        <w:rPr>
          <w:b/>
          <w:sz w:val="28"/>
          <w:lang w:eastAsia="ar-SA"/>
        </w:rPr>
        <w:t>Самостоятельная деятельность.</w:t>
      </w:r>
      <w:r w:rsidRPr="002E4E4D">
        <w:rPr>
          <w:sz w:val="28"/>
          <w:lang w:eastAsia="ar-SA"/>
        </w:rPr>
        <w:t xml:space="preserve"> Содействовать развитию индивидуальных предпочтений в выборе разнообразн</w:t>
      </w:r>
      <w:r>
        <w:rPr>
          <w:sz w:val="28"/>
          <w:lang w:eastAsia="ar-SA"/>
        </w:rPr>
        <w:t xml:space="preserve">ых видов деятельности, занятий </w:t>
      </w:r>
      <w:r w:rsidRPr="002E4E4D">
        <w:rPr>
          <w:sz w:val="28"/>
          <w:lang w:eastAsia="ar-SA"/>
        </w:rPr>
        <w:t>различного содержания (познавательного, спортивного, художественного, трудового). Формировать творческие наклонности каждого ребенка.</w:t>
      </w:r>
    </w:p>
    <w:p w:rsidR="00621041" w:rsidRPr="002E4E4D" w:rsidRDefault="00621041" w:rsidP="002E4E4D">
      <w:pPr>
        <w:suppressAutoHyphens/>
        <w:ind w:firstLine="567"/>
        <w:jc w:val="both"/>
        <w:rPr>
          <w:sz w:val="28"/>
          <w:lang w:eastAsia="ar-SA"/>
        </w:rPr>
      </w:pPr>
      <w:r w:rsidRPr="002E4E4D">
        <w:rPr>
          <w:sz w:val="28"/>
          <w:lang w:eastAsia="ar-SA"/>
        </w:rPr>
        <w:t xml:space="preserve">Побуждать детей к самостоятельной организации выбранного вида деятельности. </w:t>
      </w:r>
    </w:p>
    <w:p w:rsidR="00621041" w:rsidRDefault="00621041" w:rsidP="002E4E4D">
      <w:pPr>
        <w:suppressAutoHyphens/>
        <w:ind w:firstLine="567"/>
        <w:jc w:val="both"/>
        <w:rPr>
          <w:sz w:val="28"/>
          <w:lang w:eastAsia="ar-SA"/>
        </w:rPr>
      </w:pPr>
      <w:r w:rsidRPr="002E4E4D">
        <w:rPr>
          <w:sz w:val="28"/>
          <w:lang w:eastAsia="ar-SA"/>
        </w:rPr>
        <w:t>Развивать желание посещать студии эстетического воспитания и развития (в детском саду или в центрах творчества).</w:t>
      </w:r>
    </w:p>
    <w:p w:rsidR="00621041" w:rsidRPr="002E4E4D" w:rsidRDefault="00621041" w:rsidP="002E4E4D">
      <w:pPr>
        <w:suppressAutoHyphens/>
        <w:ind w:firstLine="567"/>
        <w:jc w:val="both"/>
        <w:rPr>
          <w:sz w:val="28"/>
          <w:lang w:eastAsia="ar-SA"/>
        </w:rPr>
      </w:pPr>
    </w:p>
    <w:p w:rsidR="00621041" w:rsidRDefault="00621041" w:rsidP="0021356F">
      <w:pPr>
        <w:suppressAutoHyphens/>
        <w:ind w:firstLine="567"/>
        <w:jc w:val="both"/>
        <w:rPr>
          <w:b/>
          <w:sz w:val="28"/>
          <w:lang w:eastAsia="ar-SA"/>
        </w:rPr>
      </w:pPr>
      <w:r w:rsidRPr="0021356F">
        <w:rPr>
          <w:b/>
          <w:sz w:val="28"/>
          <w:lang w:eastAsia="ar-SA"/>
        </w:rPr>
        <w:t>Примерный перечень развлечений и праз</w:t>
      </w:r>
      <w:r>
        <w:rPr>
          <w:b/>
          <w:sz w:val="28"/>
          <w:lang w:eastAsia="ar-SA"/>
        </w:rPr>
        <w:t>дников детей старшей группы от 5 до 6</w:t>
      </w:r>
      <w:r w:rsidRPr="0021356F">
        <w:rPr>
          <w:b/>
          <w:sz w:val="28"/>
          <w:lang w:eastAsia="ar-SA"/>
        </w:rPr>
        <w:t xml:space="preserve"> лет</w:t>
      </w:r>
    </w:p>
    <w:p w:rsidR="00621041" w:rsidRPr="00AE15BC" w:rsidRDefault="00621041" w:rsidP="0021356F">
      <w:pPr>
        <w:suppressAutoHyphens/>
        <w:ind w:firstLine="567"/>
        <w:jc w:val="both"/>
        <w:rPr>
          <w:sz w:val="28"/>
          <w:lang w:eastAsia="ar-SA"/>
        </w:rPr>
      </w:pPr>
    </w:p>
    <w:p w:rsidR="00621041" w:rsidRPr="00AE15BC" w:rsidRDefault="00621041" w:rsidP="00AE15BC">
      <w:pPr>
        <w:suppressAutoHyphens/>
        <w:ind w:firstLine="567"/>
        <w:jc w:val="both"/>
        <w:rPr>
          <w:sz w:val="28"/>
          <w:lang w:eastAsia="ar-SA"/>
        </w:rPr>
      </w:pPr>
      <w:r w:rsidRPr="00AE15BC">
        <w:rPr>
          <w:b/>
          <w:sz w:val="28"/>
          <w:lang w:eastAsia="ar-SA"/>
        </w:rPr>
        <w:t>Праздники.</w:t>
      </w:r>
      <w:r w:rsidRPr="00AE15BC">
        <w:rPr>
          <w:sz w:val="28"/>
          <w:lang w:eastAsia="ar-SA"/>
        </w:rPr>
        <w:t xml:space="preserve"> Новый год, День защитника Отечества, 8 Марта, День Победы, «Осень», «Весна», «Лето»; праздники, традиционные для группы и детского сада; дни рождения детей. </w:t>
      </w:r>
    </w:p>
    <w:p w:rsidR="00621041" w:rsidRPr="00AE15BC" w:rsidRDefault="00621041" w:rsidP="00AE15BC">
      <w:pPr>
        <w:suppressAutoHyphens/>
        <w:ind w:firstLine="567"/>
        <w:jc w:val="both"/>
        <w:rPr>
          <w:sz w:val="28"/>
          <w:lang w:eastAsia="ar-SA"/>
        </w:rPr>
      </w:pPr>
      <w:r w:rsidRPr="00AE15BC">
        <w:rPr>
          <w:b/>
          <w:sz w:val="28"/>
          <w:lang w:eastAsia="ar-SA"/>
        </w:rPr>
        <w:t>Тематические праздники и развлечения.</w:t>
      </w:r>
      <w:r w:rsidRPr="00AE15BC">
        <w:rPr>
          <w:sz w:val="28"/>
          <w:lang w:eastAsia="ar-SA"/>
        </w:rPr>
        <w:t xml:space="preserve"> «О музыке П. И. Чайковского», «М. И. Глинка — основоположник русской музыки», «О творчестве С. Я. Маршака», «Стихи К.И. Чуковского», «Об обычаях и традициях русского народа», «Русские посиделки», «Народные игры», «Русские праздники», «День города».</w:t>
      </w:r>
    </w:p>
    <w:p w:rsidR="00621041" w:rsidRPr="00AE15BC" w:rsidRDefault="00621041" w:rsidP="00AE15BC">
      <w:pPr>
        <w:suppressAutoHyphens/>
        <w:ind w:firstLine="567"/>
        <w:jc w:val="both"/>
        <w:rPr>
          <w:sz w:val="28"/>
          <w:lang w:eastAsia="ar-SA"/>
        </w:rPr>
      </w:pPr>
      <w:r w:rsidRPr="00AE15BC">
        <w:rPr>
          <w:b/>
          <w:sz w:val="28"/>
          <w:lang w:eastAsia="ar-SA"/>
        </w:rPr>
        <w:t>Театрализованные представления.</w:t>
      </w:r>
      <w:r w:rsidRPr="00AE15BC">
        <w:rPr>
          <w:sz w:val="28"/>
          <w:lang w:eastAsia="ar-SA"/>
        </w:rPr>
        <w:t xml:space="preserve"> Представления с использованием теневого, пальчикового, настольного, кукольного театров. Постановка спектаклей, детских музыкальных опер, музыкальных ритмопластических спектаклей. Инсценирование сказок, стихов и других литературных произведений, а также песен.</w:t>
      </w:r>
    </w:p>
    <w:p w:rsidR="00621041" w:rsidRPr="00AE15BC" w:rsidRDefault="00621041" w:rsidP="00AE15BC">
      <w:pPr>
        <w:suppressAutoHyphens/>
        <w:ind w:firstLine="567"/>
        <w:jc w:val="both"/>
        <w:rPr>
          <w:sz w:val="28"/>
          <w:lang w:eastAsia="ar-SA"/>
        </w:rPr>
      </w:pPr>
      <w:r w:rsidRPr="00AE15BC">
        <w:rPr>
          <w:b/>
          <w:sz w:val="28"/>
          <w:lang w:eastAsia="ar-SA"/>
        </w:rPr>
        <w:t>Музыкально-литературные развлечения.</w:t>
      </w:r>
      <w:r w:rsidRPr="00AE15BC">
        <w:rPr>
          <w:sz w:val="28"/>
          <w:lang w:eastAsia="ar-SA"/>
        </w:rPr>
        <w:t xml:space="preserve"> «День цветов», «А. С. Пушкин и музыка», «Н. А. Римский-Корсаков и русские народные сказки».</w:t>
      </w:r>
    </w:p>
    <w:p w:rsidR="00621041" w:rsidRPr="00AE15BC" w:rsidRDefault="00621041" w:rsidP="00AE15BC">
      <w:pPr>
        <w:suppressAutoHyphens/>
        <w:ind w:firstLine="567"/>
        <w:jc w:val="both"/>
        <w:rPr>
          <w:sz w:val="28"/>
          <w:lang w:eastAsia="ar-SA"/>
        </w:rPr>
      </w:pPr>
      <w:r w:rsidRPr="00AE15BC">
        <w:rPr>
          <w:b/>
          <w:sz w:val="28"/>
          <w:lang w:eastAsia="ar-SA"/>
        </w:rPr>
        <w:t>Русское народное творчество</w:t>
      </w:r>
      <w:r w:rsidRPr="00AE15BC">
        <w:rPr>
          <w:sz w:val="28"/>
          <w:lang w:eastAsia="ar-SA"/>
        </w:rPr>
        <w:t>. Концерты русской народной песни и танца; загадки, пословицы, сказки и поговорки; «Были и небылицы», «Добро и зло в русских народных сказках».</w:t>
      </w:r>
    </w:p>
    <w:p w:rsidR="00621041" w:rsidRPr="00AE15BC" w:rsidRDefault="00621041" w:rsidP="00AE15BC">
      <w:pPr>
        <w:suppressAutoHyphens/>
        <w:ind w:firstLine="567"/>
        <w:jc w:val="both"/>
        <w:rPr>
          <w:sz w:val="28"/>
          <w:lang w:eastAsia="ar-SA"/>
        </w:rPr>
      </w:pPr>
      <w:r w:rsidRPr="00AE15BC">
        <w:rPr>
          <w:b/>
          <w:sz w:val="28"/>
          <w:lang w:eastAsia="ar-SA"/>
        </w:rPr>
        <w:t>Концерты.</w:t>
      </w:r>
      <w:r w:rsidRPr="00AE15BC">
        <w:rPr>
          <w:sz w:val="28"/>
          <w:lang w:eastAsia="ar-SA"/>
        </w:rPr>
        <w:t xml:space="preserve"> «Мы любим песни», «Веселые ритмы», «Слушаем музыку».</w:t>
      </w:r>
    </w:p>
    <w:p w:rsidR="00621041" w:rsidRPr="00AE15BC" w:rsidRDefault="00621041" w:rsidP="00AE15BC">
      <w:pPr>
        <w:suppressAutoHyphens/>
        <w:ind w:firstLine="567"/>
        <w:jc w:val="both"/>
        <w:rPr>
          <w:sz w:val="28"/>
          <w:lang w:eastAsia="ar-SA"/>
        </w:rPr>
      </w:pPr>
      <w:r w:rsidRPr="00AE15BC">
        <w:rPr>
          <w:b/>
          <w:sz w:val="28"/>
          <w:lang w:eastAsia="ar-SA"/>
        </w:rPr>
        <w:t>Спортивные развлечения.</w:t>
      </w:r>
      <w:r w:rsidRPr="00AE15BC">
        <w:rPr>
          <w:sz w:val="28"/>
          <w:lang w:eastAsia="ar-SA"/>
        </w:rPr>
        <w:t xml:space="preserve"> «Веселые старты», «Подвижные игры», «Зимние состязания», «Детская Олимпиада».</w:t>
      </w:r>
    </w:p>
    <w:p w:rsidR="00621041" w:rsidRPr="00AE15BC" w:rsidRDefault="00621041" w:rsidP="00AE15BC">
      <w:pPr>
        <w:suppressAutoHyphens/>
        <w:ind w:firstLine="567"/>
        <w:jc w:val="both"/>
        <w:rPr>
          <w:sz w:val="28"/>
          <w:lang w:eastAsia="ar-SA"/>
        </w:rPr>
      </w:pPr>
      <w:r w:rsidRPr="00AE15BC">
        <w:rPr>
          <w:b/>
          <w:sz w:val="28"/>
          <w:lang w:eastAsia="ar-SA"/>
        </w:rPr>
        <w:t>КВН и викторины</w:t>
      </w:r>
      <w:r w:rsidRPr="00AE15BC">
        <w:rPr>
          <w:sz w:val="28"/>
          <w:lang w:eastAsia="ar-SA"/>
        </w:rPr>
        <w:t>. «Домашние задания», «Вежливость», «Мисс Мальвина», «Знатоки леса», «Путешествие в Страну знаний», «Волшебная книга».</w:t>
      </w:r>
    </w:p>
    <w:p w:rsidR="00621041" w:rsidRPr="00AE15BC" w:rsidRDefault="00621041" w:rsidP="00AE15BC">
      <w:pPr>
        <w:suppressAutoHyphens/>
        <w:ind w:firstLine="567"/>
        <w:jc w:val="both"/>
        <w:rPr>
          <w:sz w:val="28"/>
          <w:lang w:eastAsia="ar-SA"/>
        </w:rPr>
      </w:pPr>
      <w:r w:rsidRPr="00AE15BC">
        <w:rPr>
          <w:b/>
          <w:sz w:val="28"/>
          <w:lang w:eastAsia="ar-SA"/>
        </w:rPr>
        <w:t>Забавы.</w:t>
      </w:r>
      <w:r w:rsidRPr="00AE15BC">
        <w:rPr>
          <w:sz w:val="28"/>
          <w:lang w:eastAsia="ar-SA"/>
        </w:rPr>
        <w:t xml:space="preserve"> Фокусы, сюрпризные моменты, устное народное творчество (шутки, прибаутки, небылицы), забавы с красками и карандашами.</w:t>
      </w:r>
    </w:p>
    <w:p w:rsidR="00621041" w:rsidRPr="00AE15BC" w:rsidRDefault="00621041" w:rsidP="00AE15BC">
      <w:pPr>
        <w:suppressAutoHyphens/>
        <w:jc w:val="both"/>
        <w:rPr>
          <w:sz w:val="28"/>
          <w:lang w:eastAsia="ar-SA"/>
        </w:rPr>
      </w:pPr>
    </w:p>
    <w:p w:rsidR="00621041" w:rsidRPr="00AE15BC" w:rsidRDefault="00621041" w:rsidP="00AE15BC">
      <w:pPr>
        <w:jc w:val="both"/>
        <w:rPr>
          <w:b/>
          <w:sz w:val="28"/>
          <w:szCs w:val="28"/>
        </w:rPr>
      </w:pPr>
      <w:r w:rsidRPr="00AE15BC">
        <w:rPr>
          <w:b/>
          <w:sz w:val="28"/>
          <w:szCs w:val="28"/>
        </w:rPr>
        <w:t>Условия реализации ООП ДО</w:t>
      </w:r>
    </w:p>
    <w:p w:rsidR="00621041" w:rsidRDefault="00621041" w:rsidP="002E4E4D">
      <w:pPr>
        <w:pStyle w:val="ListParagraph"/>
        <w:spacing w:after="0" w:line="240" w:lineRule="auto"/>
        <w:ind w:left="0" w:firstLine="567"/>
        <w:jc w:val="both"/>
        <w:rPr>
          <w:rFonts w:ascii="Times New Roman" w:hAnsi="Times New Roman"/>
          <w:color w:val="000000"/>
          <w:sz w:val="28"/>
          <w:szCs w:val="28"/>
        </w:rPr>
      </w:pP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 xml:space="preserve">Л. П. Печко, Н. П. Сакулина, Е. О. Смирнова, Е. И. Тихеева, Е. А. Флерина, </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 xml:space="preserve">С. Т. Шацкий и др.). </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Основные требования к организации среды</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Развивающая предметно-пространственная среда дошкольной организации должна быть:</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содержательно-насыщенной, развивающей;</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трансформируемой;</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полифункциональной;</w:t>
      </w:r>
    </w:p>
    <w:p w:rsidR="00621041"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вариативной;</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доступной;</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безопасной;</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здоровьесберегающей;</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эстетически-привлекательной.</w:t>
      </w:r>
    </w:p>
    <w:p w:rsidR="00621041"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В издательстве «МОЗАИКА-СИНТЕЗ» готовится специальное пособие, в котором помимо принципов организации развивающей предметно</w:t>
      </w:r>
      <w:r>
        <w:rPr>
          <w:rFonts w:ascii="Times New Roman" w:hAnsi="Times New Roman"/>
          <w:color w:val="000000"/>
          <w:sz w:val="28"/>
          <w:szCs w:val="28"/>
        </w:rPr>
        <w:t>-</w:t>
      </w:r>
      <w:r w:rsidRPr="002E4E4D">
        <w:rPr>
          <w:rFonts w:ascii="Times New Roman" w:hAnsi="Times New Roman"/>
          <w:color w:val="000000"/>
          <w:sz w:val="28"/>
          <w:szCs w:val="28"/>
        </w:rPr>
        <w:t>пространственной среды будут приведены подробные перечни материалов и оборудования для оснащения помещений (групповых комнат, музыкального и спортивного залов и пр.) и участка детского сада.</w:t>
      </w:r>
    </w:p>
    <w:p w:rsidR="00621041" w:rsidRDefault="00621041" w:rsidP="002F2E11">
      <w:pPr>
        <w:pStyle w:val="ListParagraph"/>
        <w:spacing w:after="0" w:line="240" w:lineRule="auto"/>
        <w:ind w:left="0" w:firstLine="567"/>
        <w:jc w:val="both"/>
        <w:rPr>
          <w:rFonts w:ascii="Times New Roman" w:hAnsi="Times New Roman"/>
          <w:color w:val="000000"/>
          <w:sz w:val="28"/>
          <w:szCs w:val="28"/>
        </w:rPr>
      </w:pPr>
    </w:p>
    <w:p w:rsidR="00621041" w:rsidRPr="002E4E4D" w:rsidRDefault="00621041" w:rsidP="002E4E4D">
      <w:pPr>
        <w:pStyle w:val="ListParagraph"/>
        <w:spacing w:after="0" w:line="240" w:lineRule="auto"/>
        <w:ind w:left="0" w:firstLine="567"/>
        <w:jc w:val="both"/>
        <w:rPr>
          <w:rFonts w:ascii="Times New Roman" w:hAnsi="Times New Roman"/>
          <w:b/>
          <w:color w:val="000000"/>
          <w:sz w:val="28"/>
          <w:szCs w:val="28"/>
        </w:rPr>
      </w:pPr>
      <w:r w:rsidRPr="002E4E4D">
        <w:rPr>
          <w:rFonts w:ascii="Times New Roman" w:hAnsi="Times New Roman"/>
          <w:b/>
          <w:color w:val="000000"/>
          <w:sz w:val="28"/>
          <w:szCs w:val="28"/>
        </w:rPr>
        <w:t>Основные принципы организации среды</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 xml:space="preserve">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 тветствовать росту и возрасту детей, игрушки — обеспечивать мак симальный для данного возраста разивающий эффект. </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 xml:space="preserve">Оснащение уголков должно меняться в соответствии с тематическим планированием образовательного процесса. </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В качестве центров развития могут выступать: • уголок для сюжетно-ролевых игр;</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уголок ряжения (для театрализованных игр);</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книжный уголок;</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зона для настольно-печатных игр;</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выставка (детского рисунка, детского творчества, изделий народных мастеров и т. д.);</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уголок природы (наблюдений за природой);</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спортивный уголок;</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уголок для игр с водой и песком;</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уголки для разнообразных видов самостоятельной деятельности детей — конструктивной, изобразительной, музыкальной и др.;</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игровой центр с крупными мягкими конструкциями (блоки, домики, тоннели и пр.) для легкого изменения игрового пространства;</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w:t>
      </w:r>
      <w:r w:rsidRPr="002E4E4D">
        <w:rPr>
          <w:rFonts w:ascii="Times New Roman" w:hAnsi="Times New Roman"/>
          <w:color w:val="000000"/>
          <w:sz w:val="28"/>
          <w:szCs w:val="28"/>
        </w:rPr>
        <w:tab/>
        <w:t>игровой уголок (с игрушками, строительным материалом).</w:t>
      </w:r>
    </w:p>
    <w:p w:rsidR="00621041" w:rsidRPr="002E4E4D"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621041" w:rsidRDefault="00621041" w:rsidP="002E4E4D">
      <w:pPr>
        <w:pStyle w:val="ListParagraph"/>
        <w:spacing w:after="0" w:line="240" w:lineRule="auto"/>
        <w:ind w:left="0" w:firstLine="567"/>
        <w:jc w:val="both"/>
        <w:rPr>
          <w:rFonts w:ascii="Times New Roman" w:hAnsi="Times New Roman"/>
          <w:color w:val="000000"/>
          <w:sz w:val="28"/>
          <w:szCs w:val="28"/>
        </w:rPr>
      </w:pPr>
      <w:r w:rsidRPr="002E4E4D">
        <w:rPr>
          <w:rFonts w:ascii="Times New Roman" w:hAnsi="Times New Roman"/>
          <w:color w:val="000000"/>
          <w:sz w:val="28"/>
          <w:szCs w:val="28"/>
        </w:rP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 условия реализации программы».</w:t>
      </w:r>
    </w:p>
    <w:p w:rsidR="00621041" w:rsidRPr="009E63BE" w:rsidRDefault="00621041" w:rsidP="002F2E11">
      <w:pPr>
        <w:pStyle w:val="ListParagraph"/>
        <w:spacing w:after="0" w:line="240" w:lineRule="auto"/>
        <w:ind w:left="0" w:firstLine="567"/>
        <w:jc w:val="both"/>
        <w:rPr>
          <w:rFonts w:ascii="Times New Roman" w:hAnsi="Times New Roman"/>
          <w:color w:val="000000"/>
          <w:sz w:val="28"/>
          <w:szCs w:val="28"/>
        </w:rPr>
      </w:pPr>
    </w:p>
    <w:p w:rsidR="00621041" w:rsidRPr="009E63BE" w:rsidRDefault="00621041" w:rsidP="009E63BE">
      <w:pPr>
        <w:pStyle w:val="ListParagraph"/>
        <w:spacing w:after="0" w:line="240" w:lineRule="auto"/>
        <w:ind w:left="0" w:firstLine="567"/>
        <w:jc w:val="both"/>
        <w:rPr>
          <w:rFonts w:ascii="Times New Roman" w:hAnsi="Times New Roman"/>
          <w:b/>
          <w:color w:val="000000"/>
          <w:sz w:val="28"/>
          <w:szCs w:val="28"/>
        </w:rPr>
      </w:pPr>
      <w:r w:rsidRPr="009E63BE">
        <w:rPr>
          <w:rFonts w:ascii="Times New Roman" w:hAnsi="Times New Roman"/>
          <w:b/>
          <w:color w:val="000000"/>
          <w:sz w:val="28"/>
          <w:szCs w:val="28"/>
        </w:rPr>
        <w:t>Пре</w:t>
      </w:r>
      <w:r>
        <w:rPr>
          <w:rFonts w:ascii="Times New Roman" w:hAnsi="Times New Roman"/>
          <w:b/>
          <w:color w:val="000000"/>
          <w:sz w:val="28"/>
          <w:szCs w:val="28"/>
        </w:rPr>
        <w:t>дметно-развивающая среда группы</w:t>
      </w:r>
    </w:p>
    <w:p w:rsidR="00621041" w:rsidRPr="009E63BE" w:rsidRDefault="00621041" w:rsidP="009E63BE">
      <w:pPr>
        <w:pStyle w:val="ListParagraph"/>
        <w:spacing w:after="0" w:line="240" w:lineRule="auto"/>
        <w:ind w:left="0" w:firstLine="567"/>
        <w:jc w:val="both"/>
        <w:rPr>
          <w:rFonts w:ascii="Times New Roman" w:hAnsi="Times New Roman"/>
          <w:color w:val="000000"/>
          <w:sz w:val="28"/>
          <w:szCs w:val="28"/>
        </w:rPr>
      </w:pPr>
    </w:p>
    <w:p w:rsidR="00621041" w:rsidRPr="009E63BE" w:rsidRDefault="00621041" w:rsidP="009E63BE">
      <w:pPr>
        <w:pStyle w:val="ListParagraph"/>
        <w:spacing w:after="0" w:line="240" w:lineRule="auto"/>
        <w:ind w:left="0" w:firstLine="567"/>
        <w:jc w:val="both"/>
        <w:rPr>
          <w:rFonts w:ascii="Times New Roman" w:hAnsi="Times New Roman"/>
          <w:color w:val="000000"/>
          <w:sz w:val="28"/>
          <w:szCs w:val="28"/>
        </w:rPr>
      </w:pPr>
      <w:r w:rsidRPr="009E63BE">
        <w:rPr>
          <w:rFonts w:ascii="Times New Roman" w:hAnsi="Times New Roman"/>
          <w:color w:val="000000"/>
          <w:sz w:val="28"/>
          <w:szCs w:val="28"/>
        </w:rPr>
        <w:t>В группе для развития и воспитания детей создана правильная, целесообразная, удобная, информационная разви</w:t>
      </w:r>
      <w:r>
        <w:rPr>
          <w:rFonts w:ascii="Times New Roman" w:hAnsi="Times New Roman"/>
          <w:color w:val="000000"/>
          <w:sz w:val="28"/>
          <w:szCs w:val="28"/>
        </w:rPr>
        <w:t xml:space="preserve">вающая среда, настраивающая на </w:t>
      </w:r>
      <w:r w:rsidRPr="009E63BE">
        <w:rPr>
          <w:rFonts w:ascii="Times New Roman" w:hAnsi="Times New Roman"/>
          <w:color w:val="000000"/>
          <w:sz w:val="28"/>
          <w:szCs w:val="28"/>
        </w:rPr>
        <w:t>эмоциональный лад и обеспечивающая гармоничное отношение между ребёнком и окружающим миром. Развивающая среда спланир</w:t>
      </w:r>
      <w:r>
        <w:rPr>
          <w:rFonts w:ascii="Times New Roman" w:hAnsi="Times New Roman"/>
          <w:color w:val="000000"/>
          <w:sz w:val="28"/>
          <w:szCs w:val="28"/>
        </w:rPr>
        <w:t xml:space="preserve">ована с учётом </w:t>
      </w:r>
      <w:r w:rsidRPr="009E63BE">
        <w:rPr>
          <w:rFonts w:ascii="Times New Roman" w:hAnsi="Times New Roman"/>
          <w:color w:val="000000"/>
          <w:sz w:val="28"/>
          <w:szCs w:val="28"/>
        </w:rPr>
        <w:t>возраста детей. Нам удалось создать условия соответствующие познавательным, эстетическим, коммуникативным, общекультурным потребностям детей.</w:t>
      </w:r>
    </w:p>
    <w:p w:rsidR="00621041" w:rsidRPr="009E63BE" w:rsidRDefault="00621041" w:rsidP="009E63BE">
      <w:pPr>
        <w:pStyle w:val="ListParagraph"/>
        <w:spacing w:after="0" w:line="240" w:lineRule="auto"/>
        <w:ind w:left="0" w:firstLine="567"/>
        <w:jc w:val="both"/>
        <w:rPr>
          <w:rFonts w:ascii="Times New Roman" w:hAnsi="Times New Roman"/>
          <w:color w:val="000000"/>
          <w:sz w:val="28"/>
          <w:szCs w:val="28"/>
        </w:rPr>
      </w:pPr>
      <w:r w:rsidRPr="009E63BE">
        <w:rPr>
          <w:rFonts w:ascii="Times New Roman" w:hAnsi="Times New Roman"/>
          <w:color w:val="000000"/>
          <w:sz w:val="28"/>
          <w:szCs w:val="28"/>
        </w:rPr>
        <w:t>Предметы для игр хранятся на открытых полках шкафов. Игрушки среднего и мелкого размера дети используют по своему усмотрению, для самостоятельной игры.</w:t>
      </w:r>
    </w:p>
    <w:p w:rsidR="00621041" w:rsidRPr="009E63BE" w:rsidRDefault="00621041" w:rsidP="009E63BE">
      <w:pPr>
        <w:pStyle w:val="ListParagraph"/>
        <w:spacing w:after="0" w:line="240" w:lineRule="auto"/>
        <w:ind w:left="0" w:firstLine="567"/>
        <w:jc w:val="both"/>
        <w:rPr>
          <w:rFonts w:ascii="Times New Roman" w:hAnsi="Times New Roman"/>
          <w:color w:val="000000"/>
          <w:sz w:val="28"/>
          <w:szCs w:val="28"/>
        </w:rPr>
      </w:pPr>
      <w:r w:rsidRPr="009E63BE">
        <w:rPr>
          <w:rFonts w:ascii="Times New Roman" w:hAnsi="Times New Roman"/>
          <w:color w:val="000000"/>
          <w:sz w:val="28"/>
          <w:szCs w:val="28"/>
        </w:rPr>
        <w:t>Для развития речи нами созданы серии сюжетных картинок, альбомы для рассматривания, картотеки «домашние и д</w:t>
      </w:r>
      <w:r>
        <w:rPr>
          <w:rFonts w:ascii="Times New Roman" w:hAnsi="Times New Roman"/>
          <w:color w:val="000000"/>
          <w:sz w:val="28"/>
          <w:szCs w:val="28"/>
        </w:rPr>
        <w:t xml:space="preserve">икие животные, спорт, растения, </w:t>
      </w:r>
      <w:r w:rsidRPr="009E63BE">
        <w:rPr>
          <w:rFonts w:ascii="Times New Roman" w:hAnsi="Times New Roman"/>
          <w:color w:val="000000"/>
          <w:sz w:val="28"/>
          <w:szCs w:val="28"/>
        </w:rPr>
        <w:t xml:space="preserve">птицы, жители океана. народно-прикладное искусство и другие» </w:t>
      </w:r>
      <w:r>
        <w:rPr>
          <w:rFonts w:ascii="Times New Roman" w:hAnsi="Times New Roman"/>
          <w:color w:val="000000"/>
          <w:sz w:val="28"/>
          <w:szCs w:val="28"/>
        </w:rPr>
        <w:t xml:space="preserve">различное лото, </w:t>
      </w:r>
      <w:r w:rsidRPr="009E63BE">
        <w:rPr>
          <w:rFonts w:ascii="Times New Roman" w:hAnsi="Times New Roman"/>
          <w:color w:val="000000"/>
          <w:sz w:val="28"/>
          <w:szCs w:val="28"/>
        </w:rPr>
        <w:t xml:space="preserve">дидактические игры, детская библиотека с подборкой книг </w:t>
      </w:r>
      <w:r>
        <w:rPr>
          <w:rFonts w:ascii="Times New Roman" w:hAnsi="Times New Roman"/>
          <w:color w:val="000000"/>
          <w:sz w:val="28"/>
          <w:szCs w:val="28"/>
        </w:rPr>
        <w:t xml:space="preserve">по программе старшего возраста, </w:t>
      </w:r>
      <w:r w:rsidRPr="009E63BE">
        <w:rPr>
          <w:rFonts w:ascii="Times New Roman" w:hAnsi="Times New Roman"/>
          <w:color w:val="000000"/>
          <w:sz w:val="28"/>
          <w:szCs w:val="28"/>
        </w:rPr>
        <w:t>любимыми произведениями детей и  т.д.</w:t>
      </w:r>
    </w:p>
    <w:p w:rsidR="00621041" w:rsidRPr="009E63BE" w:rsidRDefault="00621041" w:rsidP="009E63BE">
      <w:pPr>
        <w:pStyle w:val="ListParagraph"/>
        <w:spacing w:after="0" w:line="240" w:lineRule="auto"/>
        <w:ind w:left="0" w:firstLine="567"/>
        <w:jc w:val="both"/>
        <w:rPr>
          <w:rFonts w:ascii="Times New Roman" w:hAnsi="Times New Roman"/>
          <w:color w:val="000000"/>
          <w:sz w:val="28"/>
          <w:szCs w:val="28"/>
        </w:rPr>
      </w:pPr>
      <w:r w:rsidRPr="009E63BE">
        <w:rPr>
          <w:rFonts w:ascii="Times New Roman" w:hAnsi="Times New Roman"/>
          <w:color w:val="000000"/>
          <w:sz w:val="28"/>
          <w:szCs w:val="28"/>
        </w:rPr>
        <w:t>В уголке социального развития хранятся фотографии, семейные альбомы.</w:t>
      </w:r>
    </w:p>
    <w:p w:rsidR="00621041" w:rsidRPr="009E63BE" w:rsidRDefault="00621041" w:rsidP="009E63BE">
      <w:pPr>
        <w:pStyle w:val="ListParagraph"/>
        <w:spacing w:after="0" w:line="240" w:lineRule="auto"/>
        <w:ind w:left="0" w:firstLine="567"/>
        <w:jc w:val="both"/>
        <w:rPr>
          <w:rFonts w:ascii="Times New Roman" w:hAnsi="Times New Roman"/>
          <w:color w:val="000000"/>
          <w:sz w:val="28"/>
          <w:szCs w:val="28"/>
        </w:rPr>
      </w:pPr>
      <w:r w:rsidRPr="009E63BE">
        <w:rPr>
          <w:rFonts w:ascii="Times New Roman" w:hAnsi="Times New Roman"/>
          <w:color w:val="000000"/>
          <w:sz w:val="28"/>
          <w:szCs w:val="28"/>
        </w:rPr>
        <w:t>В патриотическом уголке имеется материал для старшего возраста: Кукла в русском национальном костюме, глобус, карта России, портрет президента РФ, оформлены альбомы «Моя Россия» (где собран материал: труд человека, военная техника, природа). Так же подобран наглядный материал с фигурками животных разных климатических зон Земли.</w:t>
      </w:r>
    </w:p>
    <w:p w:rsidR="00621041" w:rsidRPr="009E63BE" w:rsidRDefault="00621041" w:rsidP="009E63BE">
      <w:pPr>
        <w:pStyle w:val="ListParagraph"/>
        <w:spacing w:after="0" w:line="240" w:lineRule="auto"/>
        <w:ind w:left="0" w:firstLine="567"/>
        <w:jc w:val="both"/>
        <w:rPr>
          <w:rFonts w:ascii="Times New Roman" w:hAnsi="Times New Roman"/>
          <w:color w:val="000000"/>
          <w:sz w:val="28"/>
          <w:szCs w:val="28"/>
        </w:rPr>
      </w:pPr>
      <w:r w:rsidRPr="009E63BE">
        <w:rPr>
          <w:rFonts w:ascii="Times New Roman" w:hAnsi="Times New Roman"/>
          <w:color w:val="000000"/>
          <w:sz w:val="28"/>
          <w:szCs w:val="28"/>
        </w:rPr>
        <w:t>В группе создан уголок, где собрано огромное количество пазлов, для развития мелкой моторики рук мышления и внимания</w:t>
      </w:r>
    </w:p>
    <w:p w:rsidR="00621041" w:rsidRPr="009E63BE" w:rsidRDefault="00621041" w:rsidP="009E63BE">
      <w:pPr>
        <w:pStyle w:val="ListParagraph"/>
        <w:spacing w:after="0" w:line="240" w:lineRule="auto"/>
        <w:ind w:left="0" w:firstLine="567"/>
        <w:jc w:val="both"/>
        <w:rPr>
          <w:rFonts w:ascii="Times New Roman" w:hAnsi="Times New Roman"/>
          <w:color w:val="000000"/>
          <w:sz w:val="28"/>
          <w:szCs w:val="28"/>
        </w:rPr>
      </w:pPr>
      <w:r w:rsidRPr="009E63BE">
        <w:rPr>
          <w:rFonts w:ascii="Times New Roman" w:hAnsi="Times New Roman"/>
          <w:color w:val="000000"/>
          <w:sz w:val="28"/>
          <w:szCs w:val="28"/>
        </w:rPr>
        <w:t>Уголок театрализации с различными видами театров, ширмами, элементами костюмов.</w:t>
      </w:r>
    </w:p>
    <w:p w:rsidR="00621041" w:rsidRPr="009E63BE" w:rsidRDefault="00621041" w:rsidP="009E63BE">
      <w:pPr>
        <w:pStyle w:val="ListParagraph"/>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Математический уголок с</w:t>
      </w:r>
      <w:r w:rsidRPr="009E63BE">
        <w:rPr>
          <w:rFonts w:ascii="Times New Roman" w:hAnsi="Times New Roman"/>
          <w:color w:val="000000"/>
          <w:sz w:val="28"/>
          <w:szCs w:val="28"/>
        </w:rPr>
        <w:t xml:space="preserve"> раздаточным материалом, комплектом цифр, занимательный и познавательный  математический материал: Счетные палочки, линейки; логические игры: «Танграм», «Колумбово яйцо», «Вьетнам</w:t>
      </w:r>
      <w:r>
        <w:rPr>
          <w:rFonts w:ascii="Times New Roman" w:hAnsi="Times New Roman"/>
          <w:color w:val="000000"/>
          <w:sz w:val="28"/>
          <w:szCs w:val="28"/>
        </w:rPr>
        <w:t xml:space="preserve">ская игра», « Волшебный круг», </w:t>
      </w:r>
      <w:r w:rsidRPr="009E63BE">
        <w:rPr>
          <w:rFonts w:ascii="Times New Roman" w:hAnsi="Times New Roman"/>
          <w:color w:val="000000"/>
          <w:sz w:val="28"/>
          <w:szCs w:val="28"/>
        </w:rPr>
        <w:t>авторская игра Никитина «Собери квадрат» и другие.</w:t>
      </w:r>
    </w:p>
    <w:p w:rsidR="00621041" w:rsidRPr="009E63BE" w:rsidRDefault="00621041" w:rsidP="009E63BE">
      <w:pPr>
        <w:pStyle w:val="ListParagraph"/>
        <w:spacing w:after="0" w:line="240" w:lineRule="auto"/>
        <w:ind w:left="0" w:firstLine="567"/>
        <w:jc w:val="both"/>
        <w:rPr>
          <w:rFonts w:ascii="Times New Roman" w:hAnsi="Times New Roman"/>
          <w:color w:val="000000"/>
          <w:sz w:val="28"/>
          <w:szCs w:val="28"/>
        </w:rPr>
      </w:pPr>
      <w:r w:rsidRPr="009E63BE">
        <w:rPr>
          <w:rFonts w:ascii="Times New Roman" w:hAnsi="Times New Roman"/>
          <w:color w:val="000000"/>
          <w:sz w:val="28"/>
          <w:szCs w:val="28"/>
        </w:rPr>
        <w:t xml:space="preserve">Экспериментальный уголок с природным материалом, сыпучими материалами, ёмкостями разной </w:t>
      </w:r>
      <w:r>
        <w:rPr>
          <w:rFonts w:ascii="Times New Roman" w:hAnsi="Times New Roman"/>
          <w:color w:val="000000"/>
          <w:sz w:val="28"/>
          <w:szCs w:val="28"/>
        </w:rPr>
        <w:t>вместимости, календарём природы</w:t>
      </w:r>
      <w:r w:rsidRPr="009E63BE">
        <w:rPr>
          <w:rFonts w:ascii="Times New Roman" w:hAnsi="Times New Roman"/>
          <w:color w:val="000000"/>
          <w:sz w:val="28"/>
          <w:szCs w:val="28"/>
        </w:rPr>
        <w:t xml:space="preserve">, опрыскивателями, комнатными растениями. </w:t>
      </w:r>
    </w:p>
    <w:p w:rsidR="00621041" w:rsidRPr="009E63BE" w:rsidRDefault="00621041" w:rsidP="009E63BE">
      <w:pPr>
        <w:pStyle w:val="ListParagraph"/>
        <w:spacing w:after="0" w:line="240" w:lineRule="auto"/>
        <w:ind w:left="0" w:firstLine="567"/>
        <w:jc w:val="both"/>
        <w:rPr>
          <w:rFonts w:ascii="Times New Roman" w:hAnsi="Times New Roman"/>
          <w:color w:val="000000"/>
          <w:sz w:val="28"/>
          <w:szCs w:val="28"/>
        </w:rPr>
      </w:pPr>
      <w:r w:rsidRPr="009E63BE">
        <w:rPr>
          <w:rFonts w:ascii="Times New Roman" w:hAnsi="Times New Roman"/>
          <w:color w:val="000000"/>
          <w:sz w:val="28"/>
          <w:szCs w:val="28"/>
        </w:rPr>
        <w:t>Уголок художественного творчества с разными видами бумаги, книжками раскрасками, трафаретами, пластилином для лепки, детскими музыкальными инструментами, портретами детских писателей и композиторов.</w:t>
      </w:r>
    </w:p>
    <w:p w:rsidR="00621041" w:rsidRPr="009E63BE" w:rsidRDefault="00621041" w:rsidP="009E63BE">
      <w:pPr>
        <w:pStyle w:val="ListParagraph"/>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Для сюжетно-ролевых игр </w:t>
      </w:r>
      <w:r w:rsidRPr="009E63BE">
        <w:rPr>
          <w:rFonts w:ascii="Times New Roman" w:hAnsi="Times New Roman"/>
          <w:color w:val="000000"/>
          <w:sz w:val="28"/>
          <w:szCs w:val="28"/>
        </w:rPr>
        <w:t>в нашей группе имеются необходимые атрибуты в соответствии с возрастом и половой принадлежности детей. «Семья», «Детский сад», «Строители», «Поликлиника», «Мини-маркет», «Библиотека».</w:t>
      </w:r>
    </w:p>
    <w:p w:rsidR="00621041" w:rsidRPr="009E63BE" w:rsidRDefault="00621041" w:rsidP="009E63BE">
      <w:pPr>
        <w:pStyle w:val="ListParagraph"/>
        <w:spacing w:after="0" w:line="240" w:lineRule="auto"/>
        <w:ind w:left="0" w:firstLine="567"/>
        <w:jc w:val="both"/>
        <w:rPr>
          <w:rFonts w:ascii="Times New Roman" w:hAnsi="Times New Roman"/>
          <w:color w:val="000000"/>
          <w:sz w:val="28"/>
          <w:szCs w:val="28"/>
        </w:rPr>
      </w:pPr>
      <w:r w:rsidRPr="009E63BE">
        <w:rPr>
          <w:rFonts w:ascii="Times New Roman" w:hAnsi="Times New Roman"/>
          <w:color w:val="000000"/>
          <w:sz w:val="28"/>
          <w:szCs w:val="28"/>
        </w:rPr>
        <w:t>На участке детского сада имеется выносное спортивно-игровое оборудование для организации двигательной активности воспитанников.</w:t>
      </w:r>
    </w:p>
    <w:p w:rsidR="00621041" w:rsidRPr="009E63BE" w:rsidRDefault="00621041" w:rsidP="009E63BE">
      <w:pPr>
        <w:pStyle w:val="ListParagraph"/>
        <w:spacing w:after="0" w:line="240" w:lineRule="auto"/>
        <w:ind w:left="0" w:firstLine="567"/>
        <w:jc w:val="both"/>
        <w:rPr>
          <w:rFonts w:ascii="Times New Roman" w:hAnsi="Times New Roman"/>
          <w:color w:val="000000"/>
          <w:sz w:val="28"/>
          <w:szCs w:val="28"/>
        </w:rPr>
      </w:pPr>
      <w:r w:rsidRPr="009E63BE">
        <w:rPr>
          <w:rFonts w:ascii="Times New Roman" w:hAnsi="Times New Roman"/>
          <w:color w:val="000000"/>
          <w:sz w:val="28"/>
          <w:szCs w:val="28"/>
        </w:rPr>
        <w:t>Для родителей оформлены информационные уголки, из которых они узнают о жизнедеятельности группы и проводимых мероприятиях. Имеются уголки детского творчества выставки работ детей для родителей.</w:t>
      </w:r>
    </w:p>
    <w:p w:rsidR="00621041" w:rsidRDefault="00621041" w:rsidP="00C35A63">
      <w:pPr>
        <w:ind w:firstLine="567"/>
        <w:jc w:val="both"/>
        <w:rPr>
          <w:color w:val="000000"/>
          <w:sz w:val="28"/>
          <w:szCs w:val="28"/>
          <w:lang w:eastAsia="en-US"/>
        </w:rPr>
      </w:pPr>
    </w:p>
    <w:p w:rsidR="00621041" w:rsidRPr="00C35A63" w:rsidRDefault="00621041" w:rsidP="00C35A63">
      <w:pPr>
        <w:ind w:firstLine="567"/>
        <w:jc w:val="both"/>
        <w:rPr>
          <w:b/>
          <w:color w:val="000000"/>
          <w:sz w:val="28"/>
          <w:szCs w:val="28"/>
          <w:lang w:eastAsia="en-US"/>
        </w:rPr>
      </w:pPr>
      <w:r w:rsidRPr="00C35A63">
        <w:rPr>
          <w:b/>
          <w:color w:val="000000"/>
          <w:sz w:val="28"/>
          <w:szCs w:val="28"/>
          <w:lang w:eastAsia="en-US"/>
        </w:rPr>
        <w:t>Развивающая п</w:t>
      </w:r>
      <w:r>
        <w:rPr>
          <w:b/>
          <w:color w:val="000000"/>
          <w:sz w:val="28"/>
          <w:szCs w:val="28"/>
          <w:lang w:eastAsia="en-US"/>
        </w:rPr>
        <w:t>редметно-пространственная среда</w:t>
      </w:r>
    </w:p>
    <w:p w:rsidR="00621041" w:rsidRPr="00C35A63" w:rsidRDefault="00621041" w:rsidP="00C35A63">
      <w:pPr>
        <w:ind w:firstLine="567"/>
        <w:jc w:val="both"/>
        <w:rPr>
          <w:color w:val="000000"/>
          <w:sz w:val="28"/>
          <w:szCs w:val="28"/>
          <w:lang w:eastAsia="en-US"/>
        </w:rPr>
      </w:pPr>
    </w:p>
    <w:p w:rsidR="00621041" w:rsidRPr="00C35A63" w:rsidRDefault="00621041" w:rsidP="00C35A63">
      <w:pPr>
        <w:ind w:firstLine="567"/>
        <w:jc w:val="both"/>
        <w:rPr>
          <w:color w:val="000000"/>
          <w:sz w:val="28"/>
          <w:szCs w:val="28"/>
          <w:lang w:eastAsia="en-US"/>
        </w:rPr>
      </w:pPr>
      <w:r w:rsidRPr="00C35A63">
        <w:rPr>
          <w:b/>
          <w:color w:val="000000"/>
          <w:sz w:val="28"/>
          <w:szCs w:val="28"/>
          <w:lang w:eastAsia="en-US"/>
        </w:rPr>
        <w:t>Центр игры</w:t>
      </w:r>
      <w:r w:rsidRPr="00C35A63">
        <w:rPr>
          <w:color w:val="000000"/>
          <w:sz w:val="28"/>
          <w:szCs w:val="28"/>
          <w:lang w:eastAsia="en-US"/>
        </w:rPr>
        <w:t xml:space="preserve"> - Сюжетно-ролевые игры: «Магазин», «Семья», «Ателье», «Больница», «Парикмахерская», игровая мебель для сюжетно-ролевых игр.</w:t>
      </w:r>
    </w:p>
    <w:p w:rsidR="00621041" w:rsidRPr="00C35A63" w:rsidRDefault="00621041" w:rsidP="00C35A63">
      <w:pPr>
        <w:ind w:firstLine="567"/>
        <w:jc w:val="both"/>
        <w:rPr>
          <w:color w:val="000000"/>
          <w:sz w:val="28"/>
          <w:szCs w:val="28"/>
          <w:lang w:eastAsia="en-US"/>
        </w:rPr>
      </w:pPr>
      <w:r w:rsidRPr="00C35A63">
        <w:rPr>
          <w:b/>
          <w:color w:val="000000"/>
          <w:sz w:val="28"/>
          <w:szCs w:val="28"/>
          <w:lang w:eastAsia="en-US"/>
        </w:rPr>
        <w:t>Центр книги</w:t>
      </w:r>
      <w:r w:rsidRPr="00C35A63">
        <w:rPr>
          <w:color w:val="000000"/>
          <w:sz w:val="28"/>
          <w:szCs w:val="28"/>
          <w:lang w:eastAsia="en-US"/>
        </w:rPr>
        <w:t xml:space="preserve"> - Книги А. Барто, русские народные сказки, сказки С. Маршака, А.С. Пушкина, С.В. Михалкова, Б. Житкова, В. Бианки и многие другие.</w:t>
      </w:r>
    </w:p>
    <w:p w:rsidR="00621041" w:rsidRPr="00C35A63" w:rsidRDefault="00621041" w:rsidP="00C35A63">
      <w:pPr>
        <w:ind w:firstLine="567"/>
        <w:jc w:val="both"/>
        <w:rPr>
          <w:color w:val="000000"/>
          <w:sz w:val="28"/>
          <w:szCs w:val="28"/>
          <w:lang w:eastAsia="en-US"/>
        </w:rPr>
      </w:pPr>
      <w:r w:rsidRPr="00C35A63">
        <w:rPr>
          <w:b/>
          <w:color w:val="000000"/>
          <w:sz w:val="28"/>
          <w:szCs w:val="28"/>
          <w:lang w:eastAsia="en-US"/>
        </w:rPr>
        <w:t>Центр театра</w:t>
      </w:r>
      <w:r w:rsidRPr="00C35A63">
        <w:rPr>
          <w:color w:val="000000"/>
          <w:sz w:val="28"/>
          <w:szCs w:val="28"/>
          <w:lang w:eastAsia="en-US"/>
        </w:rPr>
        <w:t xml:space="preserve"> – Ширма, кукольный театр «Репка», «Колобок».</w:t>
      </w:r>
    </w:p>
    <w:p w:rsidR="00621041" w:rsidRPr="00C35A63" w:rsidRDefault="00621041" w:rsidP="00C35A63">
      <w:pPr>
        <w:ind w:firstLine="567"/>
        <w:jc w:val="both"/>
        <w:rPr>
          <w:color w:val="000000"/>
          <w:sz w:val="28"/>
          <w:szCs w:val="28"/>
          <w:lang w:eastAsia="en-US"/>
        </w:rPr>
      </w:pPr>
      <w:r w:rsidRPr="00C35A63">
        <w:rPr>
          <w:b/>
          <w:color w:val="000000"/>
          <w:sz w:val="28"/>
          <w:szCs w:val="28"/>
          <w:lang w:eastAsia="en-US"/>
        </w:rPr>
        <w:t>Центр музыки</w:t>
      </w:r>
      <w:r w:rsidRPr="00C35A63">
        <w:rPr>
          <w:color w:val="000000"/>
          <w:sz w:val="28"/>
          <w:szCs w:val="28"/>
          <w:lang w:eastAsia="en-US"/>
        </w:rPr>
        <w:t xml:space="preserve"> - Уголок музыкальных инструментов.</w:t>
      </w:r>
    </w:p>
    <w:p w:rsidR="00621041" w:rsidRPr="00C35A63" w:rsidRDefault="00621041" w:rsidP="00C35A63">
      <w:pPr>
        <w:ind w:firstLine="567"/>
        <w:jc w:val="both"/>
        <w:rPr>
          <w:color w:val="000000"/>
          <w:sz w:val="28"/>
          <w:szCs w:val="28"/>
          <w:lang w:eastAsia="en-US"/>
        </w:rPr>
      </w:pPr>
      <w:r w:rsidRPr="00C35A63">
        <w:rPr>
          <w:b/>
          <w:color w:val="000000"/>
          <w:sz w:val="28"/>
          <w:szCs w:val="28"/>
          <w:lang w:eastAsia="en-US"/>
        </w:rPr>
        <w:t>Центр познания, конструирования</w:t>
      </w:r>
      <w:r w:rsidRPr="00C35A63">
        <w:rPr>
          <w:color w:val="000000"/>
          <w:sz w:val="28"/>
          <w:szCs w:val="28"/>
          <w:lang w:eastAsia="en-US"/>
        </w:rPr>
        <w:t xml:space="preserve"> - Дид. игры, пазлы, головоломки, мозаика, настольные и печатные развивающие игры, конструкторы различных видов, крупный и мелкий строительный материал, лего.</w:t>
      </w:r>
    </w:p>
    <w:p w:rsidR="00621041" w:rsidRPr="00C35A63" w:rsidRDefault="00621041" w:rsidP="00C35A63">
      <w:pPr>
        <w:ind w:firstLine="567"/>
        <w:jc w:val="both"/>
        <w:rPr>
          <w:color w:val="000000"/>
          <w:sz w:val="28"/>
          <w:szCs w:val="28"/>
          <w:lang w:eastAsia="en-US"/>
        </w:rPr>
      </w:pPr>
      <w:r w:rsidRPr="00C35A63">
        <w:rPr>
          <w:b/>
          <w:color w:val="000000"/>
          <w:sz w:val="28"/>
          <w:szCs w:val="28"/>
          <w:lang w:eastAsia="en-US"/>
        </w:rPr>
        <w:t>Центр двигательной активности</w:t>
      </w:r>
      <w:r w:rsidRPr="00C35A63">
        <w:rPr>
          <w:color w:val="000000"/>
          <w:sz w:val="28"/>
          <w:szCs w:val="28"/>
          <w:lang w:eastAsia="en-US"/>
        </w:rPr>
        <w:t xml:space="preserve"> - Оборудование (мячи, обручи, скакалки, кегли, гимнастические коврики) для спортивных и подвижных игр.</w:t>
      </w:r>
    </w:p>
    <w:p w:rsidR="00621041" w:rsidRPr="00C35A63" w:rsidRDefault="00621041" w:rsidP="00C35A63">
      <w:pPr>
        <w:ind w:firstLine="567"/>
        <w:jc w:val="both"/>
        <w:rPr>
          <w:color w:val="000000"/>
          <w:sz w:val="28"/>
          <w:szCs w:val="28"/>
          <w:lang w:eastAsia="en-US"/>
        </w:rPr>
      </w:pPr>
      <w:r w:rsidRPr="00C35A63">
        <w:rPr>
          <w:b/>
          <w:color w:val="000000"/>
          <w:sz w:val="28"/>
          <w:szCs w:val="28"/>
          <w:lang w:eastAsia="en-US"/>
        </w:rPr>
        <w:t>Центр изо деятельности</w:t>
      </w:r>
      <w:r w:rsidRPr="00C35A63">
        <w:rPr>
          <w:color w:val="000000"/>
          <w:sz w:val="28"/>
          <w:szCs w:val="28"/>
          <w:lang w:eastAsia="en-US"/>
        </w:rPr>
        <w:t xml:space="preserve"> - Книжки-раскраски с познавательными элементами, пластилин, краски, карандаши, гуашь, кисточки.</w:t>
      </w:r>
    </w:p>
    <w:p w:rsidR="00621041" w:rsidRPr="00C35A63" w:rsidRDefault="00621041" w:rsidP="00C35A63">
      <w:pPr>
        <w:ind w:firstLine="567"/>
        <w:jc w:val="both"/>
        <w:rPr>
          <w:color w:val="000000"/>
          <w:sz w:val="28"/>
          <w:szCs w:val="28"/>
          <w:lang w:eastAsia="en-US"/>
        </w:rPr>
      </w:pPr>
      <w:r w:rsidRPr="00C35A63">
        <w:rPr>
          <w:b/>
          <w:color w:val="000000"/>
          <w:sz w:val="28"/>
          <w:szCs w:val="28"/>
          <w:lang w:eastAsia="en-US"/>
        </w:rPr>
        <w:t>Центр природы</w:t>
      </w:r>
      <w:r w:rsidRPr="00C35A63">
        <w:rPr>
          <w:color w:val="000000"/>
          <w:sz w:val="28"/>
          <w:szCs w:val="28"/>
          <w:lang w:eastAsia="en-US"/>
        </w:rPr>
        <w:t xml:space="preserve"> - Работа с календарем: пространственно-временные представления, части суток, календарь погоды.</w:t>
      </w:r>
    </w:p>
    <w:p w:rsidR="00621041" w:rsidRPr="00C35A63" w:rsidRDefault="00621041" w:rsidP="00C35A63">
      <w:pPr>
        <w:ind w:firstLine="567"/>
        <w:jc w:val="both"/>
        <w:rPr>
          <w:color w:val="000000"/>
          <w:sz w:val="28"/>
          <w:szCs w:val="28"/>
          <w:lang w:eastAsia="en-US"/>
        </w:rPr>
      </w:pPr>
    </w:p>
    <w:p w:rsidR="00621041" w:rsidRPr="00C35A63" w:rsidRDefault="00621041" w:rsidP="00C35A63">
      <w:pPr>
        <w:ind w:firstLine="567"/>
        <w:jc w:val="both"/>
        <w:rPr>
          <w:b/>
          <w:color w:val="000000"/>
          <w:sz w:val="28"/>
          <w:szCs w:val="28"/>
          <w:lang w:eastAsia="en-US"/>
        </w:rPr>
      </w:pPr>
      <w:r w:rsidRPr="00C35A63">
        <w:rPr>
          <w:b/>
          <w:color w:val="000000"/>
          <w:sz w:val="28"/>
          <w:szCs w:val="28"/>
          <w:lang w:eastAsia="en-US"/>
        </w:rPr>
        <w:t>Развитие игровой деятельности</w:t>
      </w:r>
    </w:p>
    <w:p w:rsidR="00621041" w:rsidRPr="00C35A63" w:rsidRDefault="00621041" w:rsidP="00C35A63">
      <w:pPr>
        <w:ind w:firstLine="567"/>
        <w:jc w:val="both"/>
        <w:rPr>
          <w:color w:val="000000"/>
          <w:sz w:val="28"/>
          <w:szCs w:val="28"/>
          <w:lang w:eastAsia="en-US"/>
        </w:rPr>
      </w:pPr>
    </w:p>
    <w:p w:rsidR="00621041" w:rsidRPr="00C35A63" w:rsidRDefault="00621041" w:rsidP="00C35A63">
      <w:pPr>
        <w:ind w:firstLine="567"/>
        <w:jc w:val="both"/>
        <w:rPr>
          <w:b/>
          <w:color w:val="000000"/>
          <w:sz w:val="28"/>
          <w:szCs w:val="28"/>
          <w:lang w:eastAsia="en-US"/>
        </w:rPr>
      </w:pPr>
      <w:r w:rsidRPr="00C35A63">
        <w:rPr>
          <w:b/>
          <w:color w:val="000000"/>
          <w:sz w:val="28"/>
          <w:szCs w:val="28"/>
          <w:lang w:eastAsia="en-US"/>
        </w:rPr>
        <w:t xml:space="preserve">Основные цели и задачи </w:t>
      </w:r>
    </w:p>
    <w:p w:rsidR="00621041" w:rsidRPr="00C35A63" w:rsidRDefault="00621041" w:rsidP="00C35A63">
      <w:pPr>
        <w:ind w:firstLine="567"/>
        <w:jc w:val="both"/>
        <w:rPr>
          <w:color w:val="000000"/>
          <w:sz w:val="28"/>
          <w:szCs w:val="28"/>
          <w:lang w:eastAsia="en-US"/>
        </w:rPr>
      </w:pPr>
      <w:r w:rsidRPr="00C35A63">
        <w:rPr>
          <w:color w:val="000000"/>
          <w:sz w:val="28"/>
          <w:szCs w:val="28"/>
          <w:lang w:eastAsia="en-US"/>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621041" w:rsidRPr="00C35A63" w:rsidRDefault="00621041" w:rsidP="00C35A63">
      <w:pPr>
        <w:ind w:firstLine="567"/>
        <w:jc w:val="both"/>
        <w:rPr>
          <w:color w:val="000000"/>
          <w:sz w:val="28"/>
          <w:szCs w:val="28"/>
          <w:lang w:eastAsia="en-US"/>
        </w:rPr>
      </w:pPr>
      <w:r w:rsidRPr="00C35A63">
        <w:rPr>
          <w:color w:val="000000"/>
          <w:sz w:val="28"/>
          <w:szCs w:val="28"/>
          <w:lang w:eastAsia="en-US"/>
        </w:rP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621041" w:rsidRDefault="00621041" w:rsidP="00C35A63">
      <w:pPr>
        <w:ind w:firstLine="567"/>
        <w:jc w:val="both"/>
        <w:rPr>
          <w:color w:val="000000"/>
          <w:sz w:val="28"/>
          <w:szCs w:val="28"/>
          <w:lang w:eastAsia="en-US"/>
        </w:rPr>
      </w:pPr>
    </w:p>
    <w:p w:rsidR="00621041" w:rsidRPr="00C35A63" w:rsidRDefault="00621041" w:rsidP="00C35A63">
      <w:pPr>
        <w:ind w:firstLine="567"/>
        <w:jc w:val="both"/>
        <w:rPr>
          <w:b/>
          <w:color w:val="000000"/>
          <w:sz w:val="28"/>
          <w:szCs w:val="28"/>
          <w:lang w:eastAsia="en-US"/>
        </w:rPr>
      </w:pPr>
      <w:r w:rsidRPr="00C35A63">
        <w:rPr>
          <w:b/>
          <w:color w:val="000000"/>
          <w:sz w:val="28"/>
          <w:szCs w:val="28"/>
          <w:lang w:eastAsia="en-US"/>
        </w:rPr>
        <w:t>Содержание псих</w:t>
      </w:r>
      <w:r>
        <w:rPr>
          <w:b/>
          <w:color w:val="000000"/>
          <w:sz w:val="28"/>
          <w:szCs w:val="28"/>
          <w:lang w:eastAsia="en-US"/>
        </w:rPr>
        <w:t>олого-педагогической работы старшей группы от 5 до 6</w:t>
      </w:r>
      <w:r w:rsidRPr="00C35A63">
        <w:rPr>
          <w:b/>
          <w:color w:val="000000"/>
          <w:sz w:val="28"/>
          <w:szCs w:val="28"/>
          <w:lang w:eastAsia="en-US"/>
        </w:rPr>
        <w:t xml:space="preserve"> лет.</w:t>
      </w:r>
    </w:p>
    <w:p w:rsidR="00621041" w:rsidRDefault="00621041" w:rsidP="00C35A63">
      <w:pPr>
        <w:ind w:firstLine="567"/>
        <w:jc w:val="both"/>
        <w:rPr>
          <w:color w:val="000000"/>
          <w:sz w:val="28"/>
          <w:szCs w:val="28"/>
          <w:lang w:eastAsia="en-US"/>
        </w:rPr>
      </w:pPr>
    </w:p>
    <w:p w:rsidR="00621041" w:rsidRDefault="00621041" w:rsidP="00C35A63">
      <w:pPr>
        <w:ind w:firstLine="567"/>
        <w:jc w:val="both"/>
        <w:rPr>
          <w:color w:val="000000"/>
          <w:sz w:val="28"/>
          <w:szCs w:val="28"/>
          <w:lang w:eastAsia="en-US"/>
        </w:rPr>
      </w:pPr>
    </w:p>
    <w:p w:rsidR="00621041" w:rsidRDefault="00621041" w:rsidP="00C35A63">
      <w:pPr>
        <w:ind w:firstLine="567"/>
        <w:jc w:val="both"/>
        <w:rPr>
          <w:color w:val="000000"/>
          <w:sz w:val="28"/>
          <w:szCs w:val="28"/>
          <w:lang w:eastAsia="en-US"/>
        </w:rPr>
      </w:pPr>
    </w:p>
    <w:p w:rsidR="00621041" w:rsidRPr="00C35A63" w:rsidRDefault="00621041" w:rsidP="00C35A63">
      <w:pPr>
        <w:ind w:firstLine="567"/>
        <w:jc w:val="both"/>
        <w:rPr>
          <w:color w:val="000000"/>
          <w:sz w:val="28"/>
          <w:szCs w:val="28"/>
          <w:lang w:eastAsia="en-US"/>
        </w:rPr>
      </w:pPr>
    </w:p>
    <w:p w:rsidR="00621041" w:rsidRPr="004F36D4" w:rsidRDefault="00621041" w:rsidP="00C35A63">
      <w:pPr>
        <w:ind w:firstLine="567"/>
        <w:jc w:val="both"/>
        <w:rPr>
          <w:sz w:val="28"/>
          <w:szCs w:val="28"/>
          <w:lang w:eastAsia="en-US"/>
        </w:rPr>
      </w:pPr>
      <w:r w:rsidRPr="004F36D4">
        <w:rPr>
          <w:sz w:val="28"/>
          <w:szCs w:val="28"/>
          <w:lang w:eastAsia="en-US"/>
        </w:rPr>
        <w:t>Сюжетно-ролевые игры. Продолжать работу с детьми по развитию и обогащению сюжетов игр; используя косвенные методы руководства, подводить детей к самостоятельному созданию игровых замыслов.</w:t>
      </w:r>
    </w:p>
    <w:p w:rsidR="00621041" w:rsidRPr="004F36D4" w:rsidRDefault="00621041" w:rsidP="00C35A63">
      <w:pPr>
        <w:ind w:firstLine="567"/>
        <w:jc w:val="both"/>
        <w:rPr>
          <w:sz w:val="28"/>
          <w:szCs w:val="28"/>
          <w:lang w:eastAsia="en-US"/>
        </w:rPr>
      </w:pPr>
      <w:r w:rsidRPr="004F36D4">
        <w:rPr>
          <w:sz w:val="28"/>
          <w:szCs w:val="28"/>
          <w:lang w:eastAsia="en-US"/>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621041" w:rsidRPr="004F36D4" w:rsidRDefault="00621041" w:rsidP="00C35A63">
      <w:pPr>
        <w:ind w:firstLine="567"/>
        <w:jc w:val="both"/>
        <w:rPr>
          <w:sz w:val="28"/>
          <w:szCs w:val="28"/>
          <w:lang w:eastAsia="en-US"/>
        </w:rPr>
      </w:pPr>
      <w:r w:rsidRPr="004F36D4">
        <w:rPr>
          <w:sz w:val="28"/>
          <w:szCs w:val="28"/>
          <w:lang w:eastAsia="en-US"/>
        </w:rPr>
        <w:t>Учить подбирать предметы и атрибуты для игры.</w:t>
      </w:r>
    </w:p>
    <w:p w:rsidR="00621041" w:rsidRPr="004F36D4" w:rsidRDefault="00621041" w:rsidP="00C35A63">
      <w:pPr>
        <w:ind w:firstLine="567"/>
        <w:jc w:val="both"/>
        <w:rPr>
          <w:sz w:val="28"/>
          <w:szCs w:val="28"/>
          <w:lang w:eastAsia="en-US"/>
        </w:rPr>
      </w:pPr>
      <w:r w:rsidRPr="004F36D4">
        <w:rPr>
          <w:sz w:val="28"/>
          <w:szCs w:val="28"/>
          <w:lang w:eastAsia="en-US"/>
        </w:rPr>
        <w:t xml:space="preserve">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 </w:t>
      </w:r>
    </w:p>
    <w:p w:rsidR="00621041" w:rsidRPr="004F36D4" w:rsidRDefault="00621041" w:rsidP="00C35A63">
      <w:pPr>
        <w:ind w:firstLine="567"/>
        <w:jc w:val="both"/>
        <w:rPr>
          <w:sz w:val="28"/>
          <w:szCs w:val="28"/>
          <w:lang w:eastAsia="en-US"/>
        </w:rPr>
      </w:pPr>
      <w:r w:rsidRPr="004F36D4">
        <w:rPr>
          <w:sz w:val="28"/>
          <w:szCs w:val="28"/>
          <w:lang w:eastAsia="en-US"/>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621041" w:rsidRPr="004F36D4" w:rsidRDefault="00621041" w:rsidP="00C35A63">
      <w:pPr>
        <w:ind w:firstLine="567"/>
        <w:jc w:val="both"/>
        <w:rPr>
          <w:sz w:val="28"/>
          <w:szCs w:val="28"/>
          <w:lang w:eastAsia="en-US"/>
        </w:rPr>
      </w:pPr>
      <w:r w:rsidRPr="004F36D4">
        <w:rPr>
          <w:sz w:val="28"/>
          <w:szCs w:val="28"/>
          <w:lang w:eastAsia="en-US"/>
        </w:rPr>
        <w:t>Воспитывать дружеские взаимоотношения между детьми, развивать умение считаться с интересами товарищей.</w:t>
      </w:r>
    </w:p>
    <w:p w:rsidR="00621041" w:rsidRPr="004F36D4" w:rsidRDefault="00621041" w:rsidP="00C35A63">
      <w:pPr>
        <w:ind w:firstLine="567"/>
        <w:jc w:val="both"/>
        <w:rPr>
          <w:sz w:val="28"/>
          <w:szCs w:val="28"/>
          <w:lang w:eastAsia="en-US"/>
        </w:rPr>
      </w:pPr>
      <w:r w:rsidRPr="004F36D4">
        <w:rPr>
          <w:sz w:val="28"/>
          <w:szCs w:val="28"/>
          <w:lang w:eastAsia="en-US"/>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621041" w:rsidRPr="004F36D4" w:rsidRDefault="00621041" w:rsidP="00C35A63">
      <w:pPr>
        <w:ind w:firstLine="567"/>
        <w:jc w:val="both"/>
        <w:rPr>
          <w:sz w:val="28"/>
          <w:szCs w:val="28"/>
          <w:lang w:eastAsia="en-US"/>
        </w:rPr>
      </w:pPr>
      <w:r w:rsidRPr="004F36D4">
        <w:rPr>
          <w:sz w:val="28"/>
          <w:szCs w:val="28"/>
          <w:lang w:eastAsia="en-US"/>
        </w:rPr>
        <w:t>Подвижные игры. Продолжать развивать двигательную активность; ловкость, быстроту, пространственную ориентировку.</w:t>
      </w:r>
    </w:p>
    <w:p w:rsidR="00621041" w:rsidRPr="004F36D4" w:rsidRDefault="00621041" w:rsidP="00C35A63">
      <w:pPr>
        <w:ind w:firstLine="567"/>
        <w:jc w:val="both"/>
        <w:rPr>
          <w:sz w:val="28"/>
          <w:szCs w:val="28"/>
          <w:lang w:eastAsia="en-US"/>
        </w:rPr>
      </w:pPr>
      <w:r w:rsidRPr="004F36D4">
        <w:rPr>
          <w:sz w:val="28"/>
          <w:szCs w:val="28"/>
          <w:lang w:eastAsia="en-US"/>
        </w:rPr>
        <w:t>Воспитывать самостоятельность детей в организации знакомых игр с небольшой группой сверстников.</w:t>
      </w:r>
    </w:p>
    <w:p w:rsidR="00621041" w:rsidRPr="004F36D4" w:rsidRDefault="00621041" w:rsidP="00C35A63">
      <w:pPr>
        <w:ind w:firstLine="567"/>
        <w:jc w:val="both"/>
        <w:rPr>
          <w:sz w:val="28"/>
          <w:szCs w:val="28"/>
          <w:lang w:eastAsia="en-US"/>
        </w:rPr>
      </w:pPr>
      <w:r w:rsidRPr="004F36D4">
        <w:rPr>
          <w:sz w:val="28"/>
          <w:szCs w:val="28"/>
          <w:lang w:eastAsia="en-US"/>
        </w:rPr>
        <w:t>Приучать к самостоятельному выполнению правил.</w:t>
      </w:r>
    </w:p>
    <w:p w:rsidR="00621041" w:rsidRPr="004F36D4" w:rsidRDefault="00621041" w:rsidP="00C35A63">
      <w:pPr>
        <w:ind w:firstLine="567"/>
        <w:jc w:val="both"/>
        <w:rPr>
          <w:sz w:val="28"/>
          <w:szCs w:val="28"/>
          <w:lang w:eastAsia="en-US"/>
        </w:rPr>
      </w:pPr>
      <w:r w:rsidRPr="004F36D4">
        <w:rPr>
          <w:sz w:val="28"/>
          <w:szCs w:val="28"/>
          <w:lang w:eastAsia="en-US"/>
        </w:rPr>
        <w:t>Развивать творческие способности детей в играх (придумывание вариантов игр, комбинирование движений).</w:t>
      </w:r>
    </w:p>
    <w:p w:rsidR="00621041" w:rsidRPr="004F36D4" w:rsidRDefault="00621041" w:rsidP="00C35A63">
      <w:pPr>
        <w:ind w:firstLine="567"/>
        <w:jc w:val="both"/>
        <w:rPr>
          <w:sz w:val="28"/>
          <w:szCs w:val="28"/>
          <w:lang w:eastAsia="en-US"/>
        </w:rPr>
      </w:pPr>
      <w:r w:rsidRPr="004F36D4">
        <w:rPr>
          <w:sz w:val="28"/>
          <w:szCs w:val="28"/>
          <w:lang w:eastAsia="en-US"/>
        </w:rPr>
        <w:t xml:space="preserve">Театрализованные игры.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
    <w:p w:rsidR="00621041" w:rsidRPr="004F36D4" w:rsidRDefault="00621041" w:rsidP="00C35A63">
      <w:pPr>
        <w:ind w:firstLine="567"/>
        <w:jc w:val="both"/>
        <w:rPr>
          <w:sz w:val="28"/>
          <w:szCs w:val="28"/>
          <w:lang w:eastAsia="en-US"/>
        </w:rPr>
      </w:pPr>
      <w:r w:rsidRPr="004F36D4">
        <w:rPr>
          <w:sz w:val="28"/>
          <w:szCs w:val="28"/>
          <w:lang w:eastAsia="en-US"/>
        </w:rPr>
        <w:t xml:space="preserve">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w:t>
      </w:r>
    </w:p>
    <w:p w:rsidR="00621041" w:rsidRPr="004F36D4" w:rsidRDefault="00621041" w:rsidP="00C35A63">
      <w:pPr>
        <w:ind w:firstLine="567"/>
        <w:jc w:val="both"/>
        <w:rPr>
          <w:sz w:val="28"/>
          <w:szCs w:val="28"/>
          <w:lang w:eastAsia="en-US"/>
        </w:rPr>
      </w:pPr>
      <w:r w:rsidRPr="004F36D4">
        <w:rPr>
          <w:sz w:val="28"/>
          <w:szCs w:val="28"/>
          <w:lang w:eastAsia="en-US"/>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621041" w:rsidRPr="004F36D4" w:rsidRDefault="00621041" w:rsidP="00C35A63">
      <w:pPr>
        <w:ind w:firstLine="567"/>
        <w:jc w:val="both"/>
        <w:rPr>
          <w:sz w:val="28"/>
          <w:szCs w:val="28"/>
          <w:lang w:eastAsia="en-US"/>
        </w:rPr>
      </w:pPr>
      <w:r w:rsidRPr="004F36D4">
        <w:rPr>
          <w:sz w:val="28"/>
          <w:szCs w:val="28"/>
          <w:lang w:eastAsia="en-US"/>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621041" w:rsidRPr="004F36D4" w:rsidRDefault="00621041" w:rsidP="00C35A63">
      <w:pPr>
        <w:ind w:firstLine="567"/>
        <w:jc w:val="both"/>
        <w:rPr>
          <w:sz w:val="28"/>
          <w:szCs w:val="28"/>
          <w:lang w:eastAsia="en-US"/>
        </w:rPr>
      </w:pPr>
      <w:r w:rsidRPr="004F36D4">
        <w:rPr>
          <w:sz w:val="28"/>
          <w:szCs w:val="28"/>
          <w:lang w:eastAsia="en-US"/>
        </w:rPr>
        <w:t>Учить чувствовать и понимать эмоциональное состояние героя, вступать в ролевое взаимодействие с другими персонажами.</w:t>
      </w:r>
    </w:p>
    <w:p w:rsidR="00621041" w:rsidRPr="004F36D4" w:rsidRDefault="00621041" w:rsidP="00C35A63">
      <w:pPr>
        <w:ind w:firstLine="567"/>
        <w:jc w:val="both"/>
        <w:rPr>
          <w:sz w:val="28"/>
          <w:szCs w:val="28"/>
          <w:lang w:eastAsia="en-US"/>
        </w:rPr>
      </w:pPr>
      <w:r w:rsidRPr="004F36D4">
        <w:rPr>
          <w:sz w:val="28"/>
          <w:szCs w:val="28"/>
          <w:lang w:eastAsia="en-US"/>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621041" w:rsidRPr="004F36D4" w:rsidRDefault="00621041" w:rsidP="00C35A63">
      <w:pPr>
        <w:ind w:firstLine="567"/>
        <w:jc w:val="both"/>
        <w:rPr>
          <w:sz w:val="28"/>
          <w:szCs w:val="28"/>
          <w:lang w:eastAsia="en-US"/>
        </w:rPr>
      </w:pPr>
      <w:r w:rsidRPr="004F36D4">
        <w:rPr>
          <w:sz w:val="28"/>
          <w:szCs w:val="28"/>
          <w:lang w:eastAsia="en-US"/>
        </w:rP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621041" w:rsidRPr="004F36D4" w:rsidRDefault="00621041" w:rsidP="00C35A63">
      <w:pPr>
        <w:ind w:firstLine="567"/>
        <w:jc w:val="both"/>
        <w:rPr>
          <w:sz w:val="28"/>
          <w:szCs w:val="28"/>
          <w:lang w:eastAsia="en-US"/>
        </w:rPr>
      </w:pPr>
      <w:r w:rsidRPr="004F36D4">
        <w:rPr>
          <w:sz w:val="28"/>
          <w:szCs w:val="28"/>
          <w:lang w:eastAsia="en-US"/>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621041" w:rsidRPr="004F36D4" w:rsidRDefault="00621041" w:rsidP="00C35A63">
      <w:pPr>
        <w:ind w:firstLine="567"/>
        <w:jc w:val="both"/>
        <w:rPr>
          <w:sz w:val="28"/>
          <w:szCs w:val="28"/>
          <w:lang w:eastAsia="en-US"/>
        </w:rPr>
      </w:pPr>
      <w:r w:rsidRPr="004F36D4">
        <w:rPr>
          <w:sz w:val="28"/>
          <w:szCs w:val="28"/>
          <w:lang w:eastAsia="en-US"/>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621041" w:rsidRPr="004F36D4" w:rsidRDefault="00621041" w:rsidP="00C35A63">
      <w:pPr>
        <w:ind w:firstLine="567"/>
        <w:jc w:val="both"/>
        <w:rPr>
          <w:sz w:val="28"/>
          <w:szCs w:val="28"/>
          <w:lang w:eastAsia="en-US"/>
        </w:rPr>
      </w:pPr>
      <w:r w:rsidRPr="004F36D4">
        <w:rPr>
          <w:sz w:val="28"/>
          <w:szCs w:val="28"/>
          <w:lang w:eastAsia="en-US"/>
        </w:rPr>
        <w:t>Дидактические игры. 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621041" w:rsidRPr="004F36D4" w:rsidRDefault="00621041" w:rsidP="00C35A63">
      <w:pPr>
        <w:ind w:firstLine="567"/>
        <w:jc w:val="both"/>
        <w:rPr>
          <w:sz w:val="28"/>
          <w:szCs w:val="28"/>
          <w:lang w:eastAsia="en-US"/>
        </w:rPr>
      </w:pPr>
      <w:r w:rsidRPr="004F36D4">
        <w:rPr>
          <w:sz w:val="28"/>
          <w:szCs w:val="28"/>
          <w:lang w:eastAsia="en-US"/>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621041" w:rsidRPr="004F36D4" w:rsidRDefault="00621041" w:rsidP="00C35A63">
      <w:pPr>
        <w:ind w:firstLine="567"/>
        <w:jc w:val="both"/>
        <w:rPr>
          <w:sz w:val="28"/>
          <w:szCs w:val="28"/>
          <w:lang w:eastAsia="en-US"/>
        </w:rPr>
      </w:pPr>
      <w:r w:rsidRPr="004F36D4">
        <w:rPr>
          <w:sz w:val="28"/>
          <w:szCs w:val="28"/>
          <w:lang w:eastAsia="en-US"/>
        </w:rPr>
        <w:t>Поощрять стремление освоить правила простейших настольно-печатных игр («Домино», «Лото»).</w:t>
      </w:r>
    </w:p>
    <w:p w:rsidR="00621041" w:rsidRPr="00C35A63" w:rsidRDefault="00621041" w:rsidP="00C35A63">
      <w:pPr>
        <w:jc w:val="both"/>
        <w:rPr>
          <w:color w:val="000000"/>
          <w:sz w:val="28"/>
          <w:szCs w:val="28"/>
        </w:rPr>
      </w:pPr>
    </w:p>
    <w:p w:rsidR="00621041" w:rsidRPr="005A5849" w:rsidRDefault="00621041" w:rsidP="002F2E11">
      <w:pPr>
        <w:pStyle w:val="ListParagraph"/>
        <w:spacing w:after="0" w:line="240" w:lineRule="auto"/>
        <w:ind w:left="0" w:firstLine="567"/>
        <w:jc w:val="both"/>
        <w:rPr>
          <w:rFonts w:ascii="Times New Roman" w:hAnsi="Times New Roman"/>
          <w:b/>
          <w:color w:val="000000"/>
          <w:sz w:val="28"/>
          <w:szCs w:val="28"/>
        </w:rPr>
      </w:pPr>
      <w:r w:rsidRPr="005A5849">
        <w:rPr>
          <w:rFonts w:ascii="Times New Roman" w:hAnsi="Times New Roman"/>
          <w:b/>
          <w:color w:val="000000"/>
          <w:sz w:val="28"/>
          <w:szCs w:val="28"/>
        </w:rPr>
        <w:t>Материально-техническое обеспечение рабочей программы</w:t>
      </w:r>
    </w:p>
    <w:p w:rsidR="00621041" w:rsidRDefault="00621041" w:rsidP="002F2E11">
      <w:pPr>
        <w:pStyle w:val="ListParagraph"/>
        <w:spacing w:after="0" w:line="240" w:lineRule="auto"/>
        <w:ind w:left="0" w:firstLine="567"/>
        <w:jc w:val="both"/>
        <w:rPr>
          <w:rFonts w:ascii="Times New Roman" w:hAnsi="Times New Roman"/>
          <w:color w:val="000000"/>
          <w:sz w:val="28"/>
          <w:szCs w:val="28"/>
        </w:rPr>
      </w:pPr>
    </w:p>
    <w:p w:rsidR="00621041" w:rsidRPr="005A5849" w:rsidRDefault="00621041" w:rsidP="005A5849">
      <w:pPr>
        <w:pStyle w:val="ListParagraph"/>
        <w:spacing w:after="0" w:line="240" w:lineRule="auto"/>
        <w:ind w:left="0" w:firstLine="567"/>
        <w:jc w:val="both"/>
        <w:rPr>
          <w:rFonts w:ascii="Times New Roman" w:hAnsi="Times New Roman"/>
          <w:color w:val="000000"/>
          <w:sz w:val="28"/>
          <w:szCs w:val="28"/>
        </w:rPr>
      </w:pPr>
      <w:r w:rsidRPr="005A5849">
        <w:rPr>
          <w:rFonts w:ascii="Times New Roman" w:hAnsi="Times New Roman"/>
          <w:color w:val="000000"/>
          <w:sz w:val="28"/>
          <w:szCs w:val="28"/>
        </w:rPr>
        <w:t xml:space="preserve">В соответствии с ФГОС, материально-техническое обеспечение программы включает в себя учебно-методический комплект, оборудование, оснащение (предметы). </w:t>
      </w:r>
    </w:p>
    <w:p w:rsidR="00621041" w:rsidRPr="002F2E11" w:rsidRDefault="00621041" w:rsidP="002F2E11">
      <w:pPr>
        <w:pStyle w:val="ListParagraph"/>
        <w:spacing w:after="0" w:line="240" w:lineRule="auto"/>
        <w:ind w:left="0" w:firstLine="567"/>
        <w:jc w:val="both"/>
        <w:rPr>
          <w:rFonts w:ascii="Times New Roman" w:hAnsi="Times New Roman"/>
          <w:color w:val="000000"/>
          <w:sz w:val="28"/>
          <w:szCs w:val="28"/>
        </w:rPr>
      </w:pPr>
      <w:r w:rsidRPr="002F2E11">
        <w:rPr>
          <w:rFonts w:ascii="Times New Roman" w:hAnsi="Times New Roman"/>
          <w:color w:val="000000"/>
          <w:sz w:val="28"/>
          <w:szCs w:val="28"/>
        </w:rPr>
        <w:t>Матер</w:t>
      </w:r>
      <w:r>
        <w:rPr>
          <w:rFonts w:ascii="Times New Roman" w:hAnsi="Times New Roman"/>
          <w:color w:val="000000"/>
          <w:sz w:val="28"/>
          <w:szCs w:val="28"/>
        </w:rPr>
        <w:t xml:space="preserve">иально-техническое обеспечение рабочей программы - </w:t>
      </w:r>
      <w:r w:rsidRPr="002F2E11">
        <w:rPr>
          <w:rFonts w:ascii="Times New Roman" w:hAnsi="Times New Roman"/>
          <w:color w:val="000000"/>
          <w:sz w:val="28"/>
          <w:szCs w:val="28"/>
        </w:rPr>
        <w:t>наличие необходимых условий для организации работы (игровая, спальня), оборудование на территории ДОУ, площадка, игровое оборудование с учетом</w:t>
      </w:r>
      <w:r>
        <w:rPr>
          <w:rFonts w:ascii="Times New Roman" w:hAnsi="Times New Roman"/>
          <w:color w:val="000000"/>
          <w:sz w:val="28"/>
          <w:szCs w:val="28"/>
        </w:rPr>
        <w:t xml:space="preserve"> возрастных особенностей детей;</w:t>
      </w:r>
    </w:p>
    <w:p w:rsidR="00621041" w:rsidRPr="002F2E11" w:rsidRDefault="00621041" w:rsidP="002F2E11">
      <w:pPr>
        <w:pStyle w:val="ListParagraph"/>
        <w:spacing w:after="0" w:line="240" w:lineRule="auto"/>
        <w:ind w:left="0" w:firstLine="567"/>
        <w:jc w:val="both"/>
        <w:rPr>
          <w:rFonts w:ascii="Times New Roman" w:hAnsi="Times New Roman"/>
          <w:color w:val="000000"/>
          <w:sz w:val="28"/>
          <w:szCs w:val="28"/>
        </w:rPr>
      </w:pPr>
      <w:r w:rsidRPr="002F2E11">
        <w:rPr>
          <w:rFonts w:ascii="Times New Roman" w:hAnsi="Times New Roman"/>
          <w:color w:val="000000"/>
          <w:sz w:val="28"/>
          <w:szCs w:val="28"/>
        </w:rPr>
        <w:t>- использование спортивного зала и имеющегося спортивного инвентаря для проведения ежедневных спортивных занятий в ДОУ, прогулок воспитанников детского сада;</w:t>
      </w:r>
    </w:p>
    <w:p w:rsidR="00621041" w:rsidRPr="002F2E11" w:rsidRDefault="00621041" w:rsidP="002F2E11">
      <w:pPr>
        <w:pStyle w:val="ListParagraph"/>
        <w:spacing w:after="0" w:line="240" w:lineRule="auto"/>
        <w:ind w:left="0" w:firstLine="567"/>
        <w:jc w:val="both"/>
        <w:rPr>
          <w:rFonts w:ascii="Times New Roman" w:hAnsi="Times New Roman"/>
          <w:color w:val="000000"/>
          <w:sz w:val="28"/>
          <w:szCs w:val="28"/>
        </w:rPr>
      </w:pPr>
      <w:r w:rsidRPr="002F2E11">
        <w:rPr>
          <w:rFonts w:ascii="Times New Roman" w:hAnsi="Times New Roman"/>
          <w:color w:val="000000"/>
          <w:sz w:val="28"/>
          <w:szCs w:val="28"/>
        </w:rPr>
        <w:t>- наличие перспективного плана развития и укрепления учебно-материальной базы ДОУ.</w:t>
      </w:r>
    </w:p>
    <w:p w:rsidR="00621041" w:rsidRPr="002F2E11" w:rsidRDefault="00621041" w:rsidP="002F2E11">
      <w:pPr>
        <w:pStyle w:val="ListParagraph"/>
        <w:spacing w:after="0" w:line="240" w:lineRule="auto"/>
        <w:ind w:left="0" w:firstLine="567"/>
        <w:jc w:val="both"/>
        <w:rPr>
          <w:rFonts w:ascii="Times New Roman" w:hAnsi="Times New Roman"/>
          <w:color w:val="000000"/>
          <w:sz w:val="28"/>
          <w:szCs w:val="28"/>
        </w:rPr>
      </w:pPr>
      <w:r w:rsidRPr="002F2E11">
        <w:rPr>
          <w:rFonts w:ascii="Times New Roman" w:hAnsi="Times New Roman"/>
          <w:color w:val="000000"/>
          <w:sz w:val="28"/>
          <w:szCs w:val="28"/>
        </w:rPr>
        <w:t xml:space="preserve">Методические материалы, средства обучения и воспитания: игровые, здоровьесберегающие технологии, технологии развивающих игр, ИКТ (учебно-методические комплекты «Уроки осторожности» (ОБЖ для малышей), «Утренняя зарядка», «Времена года», «Уроки хорошего поведения» и др, демонстрационные и раздаточные материалы, </w:t>
      </w:r>
    </w:p>
    <w:p w:rsidR="00621041" w:rsidRDefault="00621041" w:rsidP="002F2E11">
      <w:pPr>
        <w:pStyle w:val="ListParagraph"/>
        <w:spacing w:after="0" w:line="240" w:lineRule="auto"/>
        <w:ind w:left="0" w:firstLine="567"/>
        <w:jc w:val="both"/>
        <w:rPr>
          <w:rFonts w:ascii="Times New Roman" w:hAnsi="Times New Roman"/>
          <w:color w:val="000000"/>
          <w:sz w:val="28"/>
          <w:szCs w:val="28"/>
        </w:rPr>
      </w:pPr>
      <w:r w:rsidRPr="002F2E11">
        <w:rPr>
          <w:rFonts w:ascii="Times New Roman" w:hAnsi="Times New Roman"/>
          <w:color w:val="000000"/>
          <w:sz w:val="28"/>
          <w:szCs w:val="28"/>
        </w:rPr>
        <w:t>Серия наглядно-дидактических пособий «Мир в картинках», «Расскажи детям о…», «Безопасность» Учебно-методическое пособие, «Юный эколог» Учебно-методическое пособие.</w:t>
      </w:r>
    </w:p>
    <w:p w:rsidR="00621041" w:rsidRDefault="00621041" w:rsidP="005A5849">
      <w:pPr>
        <w:pStyle w:val="ListParagraph"/>
        <w:spacing w:after="0" w:line="240" w:lineRule="auto"/>
        <w:ind w:left="0" w:firstLine="567"/>
        <w:jc w:val="both"/>
        <w:rPr>
          <w:rFonts w:ascii="Times New Roman" w:hAnsi="Times New Roman"/>
          <w:color w:val="000000"/>
          <w:sz w:val="28"/>
          <w:szCs w:val="28"/>
        </w:rPr>
      </w:pPr>
    </w:p>
    <w:p w:rsidR="00621041" w:rsidRPr="005A5849" w:rsidRDefault="00621041" w:rsidP="005A5849">
      <w:pPr>
        <w:pStyle w:val="ListParagraph"/>
        <w:spacing w:after="0" w:line="240" w:lineRule="auto"/>
        <w:ind w:left="0" w:firstLine="567"/>
        <w:jc w:val="both"/>
        <w:rPr>
          <w:rFonts w:ascii="Times New Roman" w:hAnsi="Times New Roman"/>
          <w:b/>
          <w:color w:val="000000"/>
          <w:sz w:val="28"/>
          <w:szCs w:val="28"/>
        </w:rPr>
      </w:pPr>
      <w:r w:rsidRPr="005A5849">
        <w:rPr>
          <w:rFonts w:ascii="Times New Roman" w:hAnsi="Times New Roman"/>
          <w:b/>
          <w:color w:val="000000"/>
          <w:sz w:val="28"/>
          <w:szCs w:val="28"/>
        </w:rPr>
        <w:t>Учебно-методический комплект к программе</w:t>
      </w:r>
    </w:p>
    <w:p w:rsidR="00621041" w:rsidRPr="005A5849" w:rsidRDefault="00621041" w:rsidP="005A5849">
      <w:pPr>
        <w:pStyle w:val="ListParagraph"/>
        <w:spacing w:after="0" w:line="240" w:lineRule="auto"/>
        <w:ind w:left="0" w:firstLine="567"/>
        <w:jc w:val="both"/>
        <w:rPr>
          <w:rFonts w:ascii="Times New Roman" w:hAnsi="Times New Roman"/>
          <w:color w:val="000000"/>
          <w:sz w:val="28"/>
          <w:szCs w:val="28"/>
        </w:rPr>
      </w:pPr>
    </w:p>
    <w:p w:rsidR="00621041" w:rsidRPr="005A5849" w:rsidRDefault="00621041" w:rsidP="005A5849">
      <w:pPr>
        <w:pStyle w:val="ListParagraph"/>
        <w:spacing w:after="0" w:line="240" w:lineRule="auto"/>
        <w:ind w:left="0" w:firstLine="567"/>
        <w:jc w:val="both"/>
        <w:rPr>
          <w:rFonts w:ascii="Times New Roman" w:hAnsi="Times New Roman"/>
          <w:color w:val="000000"/>
          <w:sz w:val="28"/>
          <w:szCs w:val="28"/>
        </w:rPr>
      </w:pPr>
      <w:r w:rsidRPr="005A5849">
        <w:rPr>
          <w:rFonts w:ascii="Times New Roman" w:hAnsi="Times New Roman"/>
          <w:color w:val="000000"/>
          <w:sz w:val="28"/>
          <w:szCs w:val="28"/>
        </w:rPr>
        <w:t>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 В комплект входят:</w:t>
      </w:r>
    </w:p>
    <w:p w:rsidR="00621041" w:rsidRPr="005A5849" w:rsidRDefault="00621041" w:rsidP="005A5849">
      <w:pPr>
        <w:pStyle w:val="ListParagraph"/>
        <w:spacing w:after="0" w:line="240" w:lineRule="auto"/>
        <w:ind w:left="0" w:firstLine="567"/>
        <w:jc w:val="both"/>
        <w:rPr>
          <w:rFonts w:ascii="Times New Roman" w:hAnsi="Times New Roman"/>
          <w:color w:val="000000"/>
          <w:sz w:val="28"/>
          <w:szCs w:val="28"/>
        </w:rPr>
      </w:pPr>
      <w:r w:rsidRPr="005A5849">
        <w:rPr>
          <w:rFonts w:ascii="Times New Roman" w:hAnsi="Times New Roman"/>
          <w:color w:val="000000"/>
          <w:sz w:val="28"/>
          <w:szCs w:val="28"/>
        </w:rPr>
        <w:t>•</w:t>
      </w:r>
      <w:r w:rsidRPr="005A5849">
        <w:rPr>
          <w:rFonts w:ascii="Times New Roman" w:hAnsi="Times New Roman"/>
          <w:color w:val="000000"/>
          <w:sz w:val="28"/>
          <w:szCs w:val="28"/>
        </w:rPr>
        <w:tab/>
        <w:t>примерная общеобразовательная программа дошкольного образования «От рождения до школы»;</w:t>
      </w:r>
    </w:p>
    <w:p w:rsidR="00621041" w:rsidRPr="005A5849" w:rsidRDefault="00621041" w:rsidP="005A5849">
      <w:pPr>
        <w:pStyle w:val="ListParagraph"/>
        <w:spacing w:after="0" w:line="240" w:lineRule="auto"/>
        <w:ind w:left="0" w:firstLine="567"/>
        <w:jc w:val="both"/>
        <w:rPr>
          <w:rFonts w:ascii="Times New Roman" w:hAnsi="Times New Roman"/>
          <w:color w:val="000000"/>
          <w:sz w:val="28"/>
          <w:szCs w:val="28"/>
        </w:rPr>
      </w:pPr>
      <w:r w:rsidRPr="005A5849">
        <w:rPr>
          <w:rFonts w:ascii="Times New Roman" w:hAnsi="Times New Roman"/>
          <w:color w:val="000000"/>
          <w:sz w:val="28"/>
          <w:szCs w:val="28"/>
        </w:rPr>
        <w:t>•</w:t>
      </w:r>
      <w:r w:rsidRPr="005A5849">
        <w:rPr>
          <w:rFonts w:ascii="Times New Roman" w:hAnsi="Times New Roman"/>
          <w:color w:val="000000"/>
          <w:sz w:val="28"/>
          <w:szCs w:val="28"/>
        </w:rPr>
        <w:tab/>
        <w:t>комплексно-тематическое планирование;</w:t>
      </w:r>
    </w:p>
    <w:p w:rsidR="00621041" w:rsidRPr="005A5849" w:rsidRDefault="00621041" w:rsidP="005A5849">
      <w:pPr>
        <w:pStyle w:val="ListParagraph"/>
        <w:spacing w:after="0" w:line="240" w:lineRule="auto"/>
        <w:ind w:left="0" w:firstLine="567"/>
        <w:jc w:val="both"/>
        <w:rPr>
          <w:rFonts w:ascii="Times New Roman" w:hAnsi="Times New Roman"/>
          <w:color w:val="000000"/>
          <w:sz w:val="28"/>
          <w:szCs w:val="28"/>
        </w:rPr>
      </w:pPr>
      <w:r w:rsidRPr="005A5849">
        <w:rPr>
          <w:rFonts w:ascii="Times New Roman" w:hAnsi="Times New Roman"/>
          <w:color w:val="000000"/>
          <w:sz w:val="28"/>
          <w:szCs w:val="28"/>
        </w:rPr>
        <w:t>•</w:t>
      </w:r>
      <w:r w:rsidRPr="005A5849">
        <w:rPr>
          <w:rFonts w:ascii="Times New Roman" w:hAnsi="Times New Roman"/>
          <w:color w:val="000000"/>
          <w:sz w:val="28"/>
          <w:szCs w:val="28"/>
        </w:rPr>
        <w:tab/>
        <w:t>пособия по управлению и организации работы в дошкольной организации;</w:t>
      </w:r>
    </w:p>
    <w:p w:rsidR="00621041" w:rsidRPr="005A5849" w:rsidRDefault="00621041" w:rsidP="005A5849">
      <w:pPr>
        <w:pStyle w:val="ListParagraph"/>
        <w:spacing w:after="0" w:line="240" w:lineRule="auto"/>
        <w:ind w:left="0" w:firstLine="567"/>
        <w:jc w:val="both"/>
        <w:rPr>
          <w:rFonts w:ascii="Times New Roman" w:hAnsi="Times New Roman"/>
          <w:color w:val="000000"/>
          <w:sz w:val="28"/>
          <w:szCs w:val="28"/>
        </w:rPr>
      </w:pPr>
      <w:r w:rsidRPr="005A5849">
        <w:rPr>
          <w:rFonts w:ascii="Times New Roman" w:hAnsi="Times New Roman"/>
          <w:color w:val="000000"/>
          <w:sz w:val="28"/>
          <w:szCs w:val="28"/>
        </w:rPr>
        <w:t>•</w:t>
      </w:r>
      <w:r w:rsidRPr="005A5849">
        <w:rPr>
          <w:rFonts w:ascii="Times New Roman" w:hAnsi="Times New Roman"/>
          <w:color w:val="000000"/>
          <w:sz w:val="28"/>
          <w:szCs w:val="28"/>
        </w:rPr>
        <w:tab/>
        <w:t>пособия по инклюзивному образованию;</w:t>
      </w:r>
    </w:p>
    <w:p w:rsidR="00621041" w:rsidRPr="005A5849" w:rsidRDefault="00621041" w:rsidP="005A5849">
      <w:pPr>
        <w:pStyle w:val="ListParagraph"/>
        <w:spacing w:after="0" w:line="240" w:lineRule="auto"/>
        <w:ind w:left="0" w:firstLine="567"/>
        <w:jc w:val="both"/>
        <w:rPr>
          <w:rFonts w:ascii="Times New Roman" w:hAnsi="Times New Roman"/>
          <w:color w:val="000000"/>
          <w:sz w:val="28"/>
          <w:szCs w:val="28"/>
        </w:rPr>
      </w:pPr>
      <w:r w:rsidRPr="005A5849">
        <w:rPr>
          <w:rFonts w:ascii="Times New Roman" w:hAnsi="Times New Roman"/>
          <w:color w:val="000000"/>
          <w:sz w:val="28"/>
          <w:szCs w:val="28"/>
        </w:rPr>
        <w:t>•</w:t>
      </w:r>
      <w:r w:rsidRPr="005A5849">
        <w:rPr>
          <w:rFonts w:ascii="Times New Roman" w:hAnsi="Times New Roman"/>
          <w:color w:val="000000"/>
          <w:sz w:val="28"/>
          <w:szCs w:val="28"/>
        </w:rPr>
        <w:tab/>
        <w:t>пособия по работе психолога;</w:t>
      </w:r>
    </w:p>
    <w:p w:rsidR="00621041" w:rsidRPr="005A5849" w:rsidRDefault="00621041" w:rsidP="005A5849">
      <w:pPr>
        <w:pStyle w:val="ListParagraph"/>
        <w:spacing w:after="0" w:line="240" w:lineRule="auto"/>
        <w:ind w:left="0" w:firstLine="567"/>
        <w:jc w:val="both"/>
        <w:rPr>
          <w:rFonts w:ascii="Times New Roman" w:hAnsi="Times New Roman"/>
          <w:color w:val="000000"/>
          <w:sz w:val="28"/>
          <w:szCs w:val="28"/>
        </w:rPr>
      </w:pPr>
      <w:r w:rsidRPr="005A5849">
        <w:rPr>
          <w:rFonts w:ascii="Times New Roman" w:hAnsi="Times New Roman"/>
          <w:color w:val="000000"/>
          <w:sz w:val="28"/>
          <w:szCs w:val="28"/>
        </w:rPr>
        <w:t>•</w:t>
      </w:r>
      <w:r w:rsidRPr="005A5849">
        <w:rPr>
          <w:rFonts w:ascii="Times New Roman" w:hAnsi="Times New Roman"/>
          <w:color w:val="000000"/>
          <w:sz w:val="28"/>
          <w:szCs w:val="28"/>
        </w:rPr>
        <w:tab/>
        <w:t>методические пособия для педагогов по всем направлениям развития ребенка;</w:t>
      </w:r>
    </w:p>
    <w:p w:rsidR="00621041" w:rsidRPr="005A5849" w:rsidRDefault="00621041" w:rsidP="005A5849">
      <w:pPr>
        <w:pStyle w:val="ListParagraph"/>
        <w:spacing w:after="0" w:line="240" w:lineRule="auto"/>
        <w:ind w:left="0" w:firstLine="567"/>
        <w:jc w:val="both"/>
        <w:rPr>
          <w:rFonts w:ascii="Times New Roman" w:hAnsi="Times New Roman"/>
          <w:color w:val="000000"/>
          <w:sz w:val="28"/>
          <w:szCs w:val="28"/>
        </w:rPr>
      </w:pPr>
      <w:r w:rsidRPr="005A5849">
        <w:rPr>
          <w:rFonts w:ascii="Times New Roman" w:hAnsi="Times New Roman"/>
          <w:color w:val="000000"/>
          <w:sz w:val="28"/>
          <w:szCs w:val="28"/>
        </w:rPr>
        <w:t>•</w:t>
      </w:r>
      <w:r w:rsidRPr="005A5849">
        <w:rPr>
          <w:rFonts w:ascii="Times New Roman" w:hAnsi="Times New Roman"/>
          <w:color w:val="000000"/>
          <w:sz w:val="28"/>
          <w:szCs w:val="28"/>
        </w:rPr>
        <w:tab/>
        <w:t>наглядно-дидактические пособия;</w:t>
      </w:r>
    </w:p>
    <w:p w:rsidR="00621041" w:rsidRPr="005A5849" w:rsidRDefault="00621041" w:rsidP="005A5849">
      <w:pPr>
        <w:pStyle w:val="ListParagraph"/>
        <w:spacing w:after="0" w:line="240" w:lineRule="auto"/>
        <w:ind w:left="0" w:firstLine="567"/>
        <w:jc w:val="both"/>
        <w:rPr>
          <w:rFonts w:ascii="Times New Roman" w:hAnsi="Times New Roman"/>
          <w:color w:val="000000"/>
          <w:sz w:val="28"/>
          <w:szCs w:val="28"/>
        </w:rPr>
      </w:pPr>
      <w:r w:rsidRPr="005A5849">
        <w:rPr>
          <w:rFonts w:ascii="Times New Roman" w:hAnsi="Times New Roman"/>
          <w:color w:val="000000"/>
          <w:sz w:val="28"/>
          <w:szCs w:val="28"/>
        </w:rPr>
        <w:t>•</w:t>
      </w:r>
      <w:r w:rsidRPr="005A5849">
        <w:rPr>
          <w:rFonts w:ascii="Times New Roman" w:hAnsi="Times New Roman"/>
          <w:color w:val="000000"/>
          <w:sz w:val="28"/>
          <w:szCs w:val="28"/>
        </w:rPr>
        <w:tab/>
        <w:t>рабочие тетради;</w:t>
      </w:r>
    </w:p>
    <w:p w:rsidR="00621041" w:rsidRPr="005A5849" w:rsidRDefault="00621041" w:rsidP="005A5849">
      <w:pPr>
        <w:pStyle w:val="ListParagraph"/>
        <w:spacing w:after="0" w:line="240" w:lineRule="auto"/>
        <w:ind w:left="0" w:firstLine="567"/>
        <w:jc w:val="both"/>
        <w:rPr>
          <w:rFonts w:ascii="Times New Roman" w:hAnsi="Times New Roman"/>
          <w:color w:val="000000"/>
          <w:sz w:val="28"/>
          <w:szCs w:val="28"/>
        </w:rPr>
      </w:pPr>
      <w:r w:rsidRPr="005A5849">
        <w:rPr>
          <w:rFonts w:ascii="Times New Roman" w:hAnsi="Times New Roman"/>
          <w:color w:val="000000"/>
          <w:sz w:val="28"/>
          <w:szCs w:val="28"/>
        </w:rPr>
        <w:t>•</w:t>
      </w:r>
      <w:r w:rsidRPr="005A5849">
        <w:rPr>
          <w:rFonts w:ascii="Times New Roman" w:hAnsi="Times New Roman"/>
          <w:color w:val="000000"/>
          <w:sz w:val="28"/>
          <w:szCs w:val="28"/>
        </w:rPr>
        <w:tab/>
        <w:t>комплекты для творчества;</w:t>
      </w:r>
    </w:p>
    <w:p w:rsidR="00621041" w:rsidRPr="005A5849" w:rsidRDefault="00621041" w:rsidP="005A5849">
      <w:pPr>
        <w:pStyle w:val="ListParagraph"/>
        <w:spacing w:after="0" w:line="240" w:lineRule="auto"/>
        <w:ind w:left="0" w:firstLine="567"/>
        <w:jc w:val="both"/>
        <w:rPr>
          <w:rFonts w:ascii="Times New Roman" w:hAnsi="Times New Roman"/>
          <w:color w:val="000000"/>
          <w:sz w:val="28"/>
          <w:szCs w:val="28"/>
        </w:rPr>
      </w:pPr>
      <w:r w:rsidRPr="005A5849">
        <w:rPr>
          <w:rFonts w:ascii="Times New Roman" w:hAnsi="Times New Roman"/>
          <w:color w:val="000000"/>
          <w:sz w:val="28"/>
          <w:szCs w:val="28"/>
        </w:rPr>
        <w:t>•</w:t>
      </w:r>
      <w:r w:rsidRPr="005A5849">
        <w:rPr>
          <w:rFonts w:ascii="Times New Roman" w:hAnsi="Times New Roman"/>
          <w:color w:val="000000"/>
          <w:sz w:val="28"/>
          <w:szCs w:val="28"/>
        </w:rPr>
        <w:tab/>
        <w:t>вариативные парциальные (авторские) программы;</w:t>
      </w:r>
    </w:p>
    <w:p w:rsidR="00621041" w:rsidRPr="005A5849" w:rsidRDefault="00621041" w:rsidP="005A5849">
      <w:pPr>
        <w:pStyle w:val="ListParagraph"/>
        <w:spacing w:after="0" w:line="240" w:lineRule="auto"/>
        <w:ind w:left="0" w:firstLine="567"/>
        <w:jc w:val="both"/>
        <w:rPr>
          <w:rFonts w:ascii="Times New Roman" w:hAnsi="Times New Roman"/>
          <w:color w:val="000000"/>
          <w:sz w:val="28"/>
          <w:szCs w:val="28"/>
        </w:rPr>
      </w:pPr>
      <w:r w:rsidRPr="005A5849">
        <w:rPr>
          <w:rFonts w:ascii="Times New Roman" w:hAnsi="Times New Roman"/>
          <w:color w:val="000000"/>
          <w:sz w:val="28"/>
          <w:szCs w:val="28"/>
        </w:rPr>
        <w:t>•</w:t>
      </w:r>
      <w:r w:rsidRPr="005A5849">
        <w:rPr>
          <w:rFonts w:ascii="Times New Roman" w:hAnsi="Times New Roman"/>
          <w:color w:val="000000"/>
          <w:sz w:val="28"/>
          <w:szCs w:val="28"/>
        </w:rPr>
        <w:tab/>
        <w:t>электронные образовательные ресурсы.</w:t>
      </w:r>
    </w:p>
    <w:p w:rsidR="00621041" w:rsidRPr="005A5849" w:rsidRDefault="00621041" w:rsidP="005A5849">
      <w:pPr>
        <w:pStyle w:val="ListParagraph"/>
        <w:spacing w:after="0" w:line="240" w:lineRule="auto"/>
        <w:ind w:left="0" w:firstLine="567"/>
        <w:jc w:val="both"/>
        <w:rPr>
          <w:rFonts w:ascii="Times New Roman" w:hAnsi="Times New Roman"/>
          <w:color w:val="000000"/>
          <w:sz w:val="28"/>
          <w:szCs w:val="28"/>
        </w:rPr>
      </w:pPr>
      <w:r w:rsidRPr="005A5849">
        <w:rPr>
          <w:rFonts w:ascii="Times New Roman" w:hAnsi="Times New Roman"/>
          <w:color w:val="000000"/>
          <w:sz w:val="28"/>
          <w:szCs w:val="28"/>
        </w:rPr>
        <w:t>Подробный перечень пособий представлен в Приложении к программе «От рождения до школы».</w:t>
      </w:r>
    </w:p>
    <w:p w:rsidR="00621041" w:rsidRDefault="00621041" w:rsidP="005A5849">
      <w:pPr>
        <w:pStyle w:val="ListParagraph"/>
        <w:spacing w:after="0" w:line="240" w:lineRule="auto"/>
        <w:ind w:left="0" w:firstLine="567"/>
        <w:jc w:val="both"/>
        <w:rPr>
          <w:rFonts w:ascii="Times New Roman" w:hAnsi="Times New Roman"/>
          <w:color w:val="000000"/>
          <w:sz w:val="28"/>
          <w:szCs w:val="28"/>
        </w:rPr>
      </w:pPr>
      <w:r w:rsidRPr="005A5849">
        <w:rPr>
          <w:rFonts w:ascii="Times New Roman" w:hAnsi="Times New Roman"/>
          <w:color w:val="000000"/>
          <w:sz w:val="28"/>
          <w:szCs w:val="28"/>
        </w:rPr>
        <w:t>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w:t>
      </w:r>
    </w:p>
    <w:p w:rsidR="00621041" w:rsidRPr="005A5849" w:rsidRDefault="00621041" w:rsidP="005A5849">
      <w:pPr>
        <w:jc w:val="both"/>
        <w:rPr>
          <w:color w:val="000000"/>
          <w:sz w:val="28"/>
          <w:szCs w:val="28"/>
        </w:rPr>
      </w:pPr>
    </w:p>
    <w:p w:rsidR="00621041" w:rsidRPr="00457C06" w:rsidRDefault="00621041" w:rsidP="00910474">
      <w:pPr>
        <w:pStyle w:val="ListParagraph"/>
        <w:ind w:left="0"/>
        <w:jc w:val="both"/>
        <w:rPr>
          <w:rFonts w:ascii="Times New Roman" w:hAnsi="Times New Roman"/>
          <w:color w:val="000000"/>
          <w:sz w:val="20"/>
          <w:szCs w:val="28"/>
        </w:rPr>
      </w:pPr>
    </w:p>
    <w:p w:rsidR="00621041" w:rsidRDefault="00621041" w:rsidP="002F2E11">
      <w:pPr>
        <w:pStyle w:val="ListParagraph"/>
        <w:numPr>
          <w:ilvl w:val="0"/>
          <w:numId w:val="113"/>
        </w:numPr>
        <w:spacing w:after="0" w:line="240" w:lineRule="auto"/>
        <w:jc w:val="center"/>
        <w:rPr>
          <w:rFonts w:ascii="Times New Roman" w:hAnsi="Times New Roman"/>
          <w:b/>
          <w:color w:val="000000"/>
          <w:sz w:val="28"/>
          <w:szCs w:val="28"/>
        </w:rPr>
      </w:pPr>
      <w:r w:rsidRPr="0012245E">
        <w:rPr>
          <w:rFonts w:ascii="Times New Roman" w:hAnsi="Times New Roman"/>
          <w:b/>
          <w:color w:val="000000"/>
          <w:sz w:val="28"/>
          <w:szCs w:val="28"/>
        </w:rPr>
        <w:t>Перспек</w:t>
      </w:r>
      <w:r>
        <w:rPr>
          <w:rFonts w:ascii="Times New Roman" w:hAnsi="Times New Roman"/>
          <w:b/>
          <w:color w:val="000000"/>
          <w:sz w:val="28"/>
          <w:szCs w:val="28"/>
        </w:rPr>
        <w:t>тивный план работы с родителями 2019– 2020</w:t>
      </w:r>
      <w:r w:rsidRPr="0012245E">
        <w:rPr>
          <w:rFonts w:ascii="Times New Roman" w:hAnsi="Times New Roman"/>
          <w:b/>
          <w:color w:val="000000"/>
          <w:sz w:val="28"/>
          <w:szCs w:val="28"/>
        </w:rPr>
        <w:t>год</w:t>
      </w:r>
    </w:p>
    <w:p w:rsidR="00621041" w:rsidRPr="004F36D4" w:rsidRDefault="00621041" w:rsidP="00584068">
      <w:pPr>
        <w:pStyle w:val="ListParagraph"/>
        <w:spacing w:after="0" w:line="240" w:lineRule="auto"/>
        <w:ind w:left="567"/>
        <w:jc w:val="both"/>
        <w:rPr>
          <w:rFonts w:ascii="Times New Roman" w:hAnsi="Times New Roman"/>
          <w:szCs w:val="28"/>
        </w:rPr>
      </w:pPr>
    </w:p>
    <w:tbl>
      <w:tblPr>
        <w:tblW w:w="9629" w:type="dxa"/>
        <w:tblCellMar>
          <w:left w:w="0" w:type="dxa"/>
          <w:right w:w="0" w:type="dxa"/>
        </w:tblCellMar>
        <w:tblLook w:val="00A0"/>
      </w:tblPr>
      <w:tblGrid>
        <w:gridCol w:w="1474"/>
        <w:gridCol w:w="8155"/>
      </w:tblGrid>
      <w:tr w:rsidR="00621041" w:rsidRPr="004F36D4" w:rsidTr="00FD6F0F">
        <w:tc>
          <w:tcPr>
            <w:tcW w:w="1474"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621041" w:rsidRPr="004F36D4" w:rsidRDefault="00621041" w:rsidP="00FD6F0F">
            <w:pPr>
              <w:spacing w:line="240" w:lineRule="atLeast"/>
              <w:jc w:val="center"/>
              <w:rPr>
                <w:sz w:val="28"/>
                <w:szCs w:val="28"/>
              </w:rPr>
            </w:pPr>
            <w:bookmarkStart w:id="4" w:name="5"/>
            <w:bookmarkStart w:id="5" w:name="c27b13041ea8f9a01c1ac7dbd0add0edc9fe6e70"/>
            <w:bookmarkEnd w:id="4"/>
            <w:bookmarkEnd w:id="5"/>
            <w:r w:rsidRPr="004F36D4">
              <w:rPr>
                <w:bCs/>
                <w:sz w:val="28"/>
                <w:szCs w:val="28"/>
              </w:rPr>
              <w:t>Месяцы</w:t>
            </w:r>
          </w:p>
        </w:tc>
        <w:tc>
          <w:tcPr>
            <w:tcW w:w="815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621041" w:rsidRPr="004F36D4" w:rsidRDefault="00621041" w:rsidP="00457C06">
            <w:pPr>
              <w:spacing w:line="240" w:lineRule="atLeast"/>
              <w:ind w:right="-198"/>
              <w:jc w:val="center"/>
              <w:rPr>
                <w:sz w:val="28"/>
                <w:szCs w:val="28"/>
              </w:rPr>
            </w:pPr>
            <w:r w:rsidRPr="004F36D4">
              <w:rPr>
                <w:bCs/>
                <w:sz w:val="28"/>
                <w:szCs w:val="28"/>
              </w:rPr>
              <w:t>Название мероприятия</w:t>
            </w:r>
          </w:p>
        </w:tc>
      </w:tr>
      <w:tr w:rsidR="00621041" w:rsidRPr="004F36D4" w:rsidTr="00457C06">
        <w:trPr>
          <w:trHeight w:val="944"/>
        </w:trPr>
        <w:tc>
          <w:tcPr>
            <w:tcW w:w="1474"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rsidR="00621041" w:rsidRPr="004F36D4" w:rsidRDefault="00621041" w:rsidP="006D5687">
            <w:pPr>
              <w:spacing w:line="240" w:lineRule="atLeast"/>
              <w:jc w:val="center"/>
              <w:rPr>
                <w:sz w:val="28"/>
                <w:szCs w:val="28"/>
              </w:rPr>
            </w:pPr>
            <w:r w:rsidRPr="004F36D4">
              <w:rPr>
                <w:sz w:val="28"/>
                <w:szCs w:val="28"/>
              </w:rPr>
              <w:t>Сентябрь</w:t>
            </w:r>
          </w:p>
        </w:tc>
        <w:tc>
          <w:tcPr>
            <w:tcW w:w="815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621041" w:rsidRPr="004F36D4" w:rsidRDefault="00621041" w:rsidP="00FD6F0F">
            <w:pPr>
              <w:rPr>
                <w:sz w:val="28"/>
                <w:szCs w:val="28"/>
              </w:rPr>
            </w:pPr>
            <w:r w:rsidRPr="004F36D4">
              <w:rPr>
                <w:sz w:val="28"/>
                <w:szCs w:val="28"/>
              </w:rPr>
              <w:t>Оформление семейных паспортов, сведений о родителях.</w:t>
            </w:r>
          </w:p>
          <w:p w:rsidR="00621041" w:rsidRPr="004F36D4" w:rsidRDefault="00621041" w:rsidP="006D5687">
            <w:pPr>
              <w:jc w:val="both"/>
              <w:rPr>
                <w:sz w:val="28"/>
                <w:szCs w:val="28"/>
              </w:rPr>
            </w:pPr>
            <w:r w:rsidRPr="004F36D4">
              <w:rPr>
                <w:sz w:val="28"/>
                <w:szCs w:val="28"/>
              </w:rPr>
              <w:t>Анализ семей по социальным группам (полные, неполные и т.д.).</w:t>
            </w:r>
          </w:p>
          <w:p w:rsidR="00621041" w:rsidRPr="004F36D4" w:rsidRDefault="00621041" w:rsidP="006D5687">
            <w:pPr>
              <w:jc w:val="both"/>
              <w:rPr>
                <w:sz w:val="28"/>
                <w:szCs w:val="28"/>
              </w:rPr>
            </w:pPr>
            <w:r w:rsidRPr="004F36D4">
              <w:rPr>
                <w:sz w:val="28"/>
                <w:szCs w:val="28"/>
              </w:rPr>
              <w:t>Расширенное заседание родительского комитета.</w:t>
            </w:r>
          </w:p>
        </w:tc>
      </w:tr>
      <w:tr w:rsidR="00621041" w:rsidRPr="004F36D4" w:rsidTr="006D5687">
        <w:trPr>
          <w:trHeight w:val="1100"/>
        </w:trPr>
        <w:tc>
          <w:tcPr>
            <w:tcW w:w="1474"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rsidR="00621041" w:rsidRPr="004F36D4" w:rsidRDefault="00621041" w:rsidP="006D5687">
            <w:pPr>
              <w:spacing w:line="270" w:lineRule="atLeast"/>
              <w:jc w:val="center"/>
              <w:rPr>
                <w:sz w:val="28"/>
                <w:szCs w:val="28"/>
              </w:rPr>
            </w:pPr>
            <w:r w:rsidRPr="004F36D4">
              <w:rPr>
                <w:sz w:val="28"/>
                <w:szCs w:val="28"/>
              </w:rPr>
              <w:t>Октябрь</w:t>
            </w:r>
          </w:p>
        </w:tc>
        <w:tc>
          <w:tcPr>
            <w:tcW w:w="815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621041" w:rsidRPr="004F36D4" w:rsidRDefault="00621041" w:rsidP="00FD6F0F">
            <w:pPr>
              <w:rPr>
                <w:sz w:val="28"/>
                <w:szCs w:val="28"/>
              </w:rPr>
            </w:pPr>
            <w:r w:rsidRPr="004F36D4">
              <w:rPr>
                <w:sz w:val="28"/>
                <w:szCs w:val="28"/>
              </w:rPr>
              <w:t>Консультация. «Семья глазами ребёнка».</w:t>
            </w:r>
          </w:p>
          <w:p w:rsidR="00621041" w:rsidRPr="004F36D4" w:rsidRDefault="00621041" w:rsidP="006D5687">
            <w:pPr>
              <w:jc w:val="both"/>
              <w:rPr>
                <w:sz w:val="28"/>
                <w:szCs w:val="28"/>
              </w:rPr>
            </w:pPr>
            <w:r w:rsidRPr="004F36D4">
              <w:rPr>
                <w:sz w:val="28"/>
                <w:szCs w:val="28"/>
              </w:rPr>
              <w:t>Проведение общего родительского собрания для родителей, вновь поступивших в д\с детей.</w:t>
            </w:r>
          </w:p>
          <w:p w:rsidR="00621041" w:rsidRPr="004F36D4" w:rsidRDefault="00621041" w:rsidP="00FD6F0F">
            <w:pPr>
              <w:rPr>
                <w:sz w:val="28"/>
                <w:szCs w:val="28"/>
              </w:rPr>
            </w:pPr>
            <w:r w:rsidRPr="004F36D4">
              <w:rPr>
                <w:sz w:val="28"/>
                <w:szCs w:val="28"/>
              </w:rPr>
              <w:t>Групповые родительские собрания по плану.</w:t>
            </w:r>
          </w:p>
          <w:p w:rsidR="00621041" w:rsidRPr="004F36D4" w:rsidRDefault="00621041" w:rsidP="006D5687">
            <w:pPr>
              <w:jc w:val="both"/>
              <w:rPr>
                <w:sz w:val="28"/>
                <w:szCs w:val="28"/>
              </w:rPr>
            </w:pPr>
            <w:r w:rsidRPr="004F36D4">
              <w:rPr>
                <w:sz w:val="28"/>
                <w:szCs w:val="28"/>
              </w:rPr>
              <w:t>Работа с родителями по благоустройству территории.</w:t>
            </w:r>
          </w:p>
        </w:tc>
      </w:tr>
      <w:tr w:rsidR="00621041" w:rsidRPr="004F36D4" w:rsidTr="006D5687">
        <w:tc>
          <w:tcPr>
            <w:tcW w:w="1474"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rsidR="00621041" w:rsidRPr="004F36D4" w:rsidRDefault="00621041" w:rsidP="006D5687">
            <w:pPr>
              <w:spacing w:line="240" w:lineRule="atLeast"/>
              <w:jc w:val="center"/>
              <w:rPr>
                <w:sz w:val="28"/>
                <w:szCs w:val="28"/>
              </w:rPr>
            </w:pPr>
            <w:r w:rsidRPr="004F36D4">
              <w:rPr>
                <w:sz w:val="28"/>
                <w:szCs w:val="28"/>
              </w:rPr>
              <w:t>Ноябрь</w:t>
            </w:r>
          </w:p>
        </w:tc>
        <w:tc>
          <w:tcPr>
            <w:tcW w:w="815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621041" w:rsidRPr="004F36D4" w:rsidRDefault="00621041" w:rsidP="00457C06">
            <w:pPr>
              <w:jc w:val="both"/>
              <w:rPr>
                <w:sz w:val="28"/>
                <w:szCs w:val="28"/>
              </w:rPr>
            </w:pPr>
            <w:r w:rsidRPr="004F36D4">
              <w:rPr>
                <w:sz w:val="28"/>
                <w:szCs w:val="28"/>
              </w:rPr>
              <w:t>Фотовыставка «В гостях у осени» (по страничкам осенних праздников).</w:t>
            </w:r>
          </w:p>
          <w:p w:rsidR="00621041" w:rsidRPr="004F36D4" w:rsidRDefault="00621041" w:rsidP="00457C06">
            <w:pPr>
              <w:jc w:val="both"/>
              <w:rPr>
                <w:sz w:val="28"/>
                <w:szCs w:val="28"/>
              </w:rPr>
            </w:pPr>
            <w:r w:rsidRPr="004F36D4">
              <w:rPr>
                <w:sz w:val="28"/>
                <w:szCs w:val="28"/>
              </w:rPr>
              <w:t>Анкетирование родителей «Условия пребывания ДОУ».</w:t>
            </w:r>
          </w:p>
        </w:tc>
      </w:tr>
      <w:tr w:rsidR="00621041" w:rsidRPr="004F36D4" w:rsidTr="006D5687">
        <w:tc>
          <w:tcPr>
            <w:tcW w:w="1474"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rsidR="00621041" w:rsidRPr="004F36D4" w:rsidRDefault="00621041" w:rsidP="006D5687">
            <w:pPr>
              <w:spacing w:line="240" w:lineRule="atLeast"/>
              <w:jc w:val="center"/>
              <w:rPr>
                <w:sz w:val="28"/>
                <w:szCs w:val="28"/>
              </w:rPr>
            </w:pPr>
            <w:r w:rsidRPr="004F36D4">
              <w:rPr>
                <w:sz w:val="28"/>
                <w:szCs w:val="28"/>
              </w:rPr>
              <w:t>Декабрь</w:t>
            </w:r>
          </w:p>
        </w:tc>
        <w:tc>
          <w:tcPr>
            <w:tcW w:w="815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621041" w:rsidRPr="004F36D4" w:rsidRDefault="00621041" w:rsidP="006D5687">
            <w:pPr>
              <w:jc w:val="both"/>
              <w:rPr>
                <w:sz w:val="28"/>
                <w:szCs w:val="28"/>
              </w:rPr>
            </w:pPr>
            <w:r w:rsidRPr="004F36D4">
              <w:rPr>
                <w:sz w:val="28"/>
                <w:szCs w:val="28"/>
              </w:rPr>
              <w:t>Привлечение родителей к зимним постройкам на участках. Организация и приобретение новогодних подарков.</w:t>
            </w:r>
          </w:p>
        </w:tc>
      </w:tr>
      <w:tr w:rsidR="00621041" w:rsidRPr="004F36D4" w:rsidTr="006D5687">
        <w:tc>
          <w:tcPr>
            <w:tcW w:w="1474"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rsidR="00621041" w:rsidRPr="004F36D4" w:rsidRDefault="00621041" w:rsidP="006D5687">
            <w:pPr>
              <w:spacing w:line="240" w:lineRule="atLeast"/>
              <w:jc w:val="center"/>
              <w:rPr>
                <w:sz w:val="28"/>
                <w:szCs w:val="28"/>
              </w:rPr>
            </w:pPr>
            <w:r w:rsidRPr="004F36D4">
              <w:rPr>
                <w:sz w:val="28"/>
                <w:szCs w:val="28"/>
              </w:rPr>
              <w:t>Январь</w:t>
            </w:r>
          </w:p>
        </w:tc>
        <w:tc>
          <w:tcPr>
            <w:tcW w:w="815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621041" w:rsidRPr="004F36D4" w:rsidRDefault="00621041" w:rsidP="00FD6F0F">
            <w:pPr>
              <w:rPr>
                <w:sz w:val="28"/>
                <w:szCs w:val="28"/>
              </w:rPr>
            </w:pPr>
            <w:r w:rsidRPr="004F36D4">
              <w:rPr>
                <w:sz w:val="28"/>
                <w:szCs w:val="28"/>
              </w:rPr>
              <w:t>Консультации «О детском травматизме».</w:t>
            </w:r>
          </w:p>
          <w:p w:rsidR="00621041" w:rsidRPr="004F36D4" w:rsidRDefault="00621041" w:rsidP="006D5687">
            <w:pPr>
              <w:jc w:val="both"/>
              <w:rPr>
                <w:sz w:val="28"/>
                <w:szCs w:val="28"/>
              </w:rPr>
            </w:pPr>
            <w:r w:rsidRPr="004F36D4">
              <w:rPr>
                <w:sz w:val="28"/>
                <w:szCs w:val="28"/>
              </w:rPr>
              <w:t>Общее родительское собрание. Опасности на дорогах. ПДД. (с приглашением сотрудника ГИБДД).</w:t>
            </w:r>
          </w:p>
          <w:p w:rsidR="00621041" w:rsidRPr="004F36D4" w:rsidRDefault="00621041" w:rsidP="00FD6F0F">
            <w:pPr>
              <w:rPr>
                <w:sz w:val="28"/>
                <w:szCs w:val="28"/>
              </w:rPr>
            </w:pPr>
            <w:r w:rsidRPr="004F36D4">
              <w:rPr>
                <w:sz w:val="28"/>
                <w:szCs w:val="28"/>
              </w:rPr>
              <w:t>Фотовыставка «Новогодние и рождественские праздники».</w:t>
            </w:r>
          </w:p>
          <w:p w:rsidR="00621041" w:rsidRPr="004F36D4" w:rsidRDefault="00621041" w:rsidP="00FD6F0F">
            <w:pPr>
              <w:spacing w:line="240" w:lineRule="atLeast"/>
              <w:rPr>
                <w:sz w:val="28"/>
                <w:szCs w:val="28"/>
              </w:rPr>
            </w:pPr>
            <w:r w:rsidRPr="004F36D4">
              <w:rPr>
                <w:sz w:val="28"/>
                <w:szCs w:val="28"/>
              </w:rPr>
              <w:t>Заседание родительского комитета. Отчёт.</w:t>
            </w:r>
          </w:p>
        </w:tc>
      </w:tr>
      <w:tr w:rsidR="00621041" w:rsidRPr="004F36D4" w:rsidTr="00457C06">
        <w:trPr>
          <w:trHeight w:val="1267"/>
        </w:trPr>
        <w:tc>
          <w:tcPr>
            <w:tcW w:w="1474"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rsidR="00621041" w:rsidRPr="004F36D4" w:rsidRDefault="00621041" w:rsidP="006D5687">
            <w:pPr>
              <w:spacing w:line="240" w:lineRule="atLeast"/>
              <w:jc w:val="center"/>
              <w:rPr>
                <w:sz w:val="28"/>
                <w:szCs w:val="28"/>
              </w:rPr>
            </w:pPr>
            <w:r w:rsidRPr="004F36D4">
              <w:rPr>
                <w:sz w:val="28"/>
                <w:szCs w:val="28"/>
              </w:rPr>
              <w:t>Февраль</w:t>
            </w:r>
          </w:p>
        </w:tc>
        <w:tc>
          <w:tcPr>
            <w:tcW w:w="815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621041" w:rsidRPr="004F36D4" w:rsidRDefault="00621041" w:rsidP="006D5687">
            <w:pPr>
              <w:jc w:val="both"/>
              <w:rPr>
                <w:sz w:val="28"/>
                <w:szCs w:val="28"/>
              </w:rPr>
            </w:pPr>
            <w:r w:rsidRPr="004F36D4">
              <w:rPr>
                <w:sz w:val="28"/>
                <w:szCs w:val="28"/>
              </w:rPr>
              <w:t>Консультация. Психологическая готовность родителей и детей к школе.</w:t>
            </w:r>
          </w:p>
          <w:p w:rsidR="00621041" w:rsidRPr="004F36D4" w:rsidRDefault="00621041" w:rsidP="006D5687">
            <w:pPr>
              <w:jc w:val="both"/>
              <w:rPr>
                <w:sz w:val="28"/>
                <w:szCs w:val="28"/>
              </w:rPr>
            </w:pPr>
            <w:r w:rsidRPr="004F36D4">
              <w:rPr>
                <w:sz w:val="28"/>
                <w:szCs w:val="28"/>
              </w:rPr>
              <w:t>Выпуск газеты для родителей на тему школьной подготовки детей.</w:t>
            </w:r>
          </w:p>
          <w:p w:rsidR="00621041" w:rsidRPr="004F36D4" w:rsidRDefault="00621041" w:rsidP="00FD6F0F">
            <w:pPr>
              <w:rPr>
                <w:sz w:val="28"/>
                <w:szCs w:val="28"/>
              </w:rPr>
            </w:pPr>
            <w:r w:rsidRPr="004F36D4">
              <w:rPr>
                <w:sz w:val="28"/>
                <w:szCs w:val="28"/>
              </w:rPr>
              <w:t>Фотовыставка «Наши замечательные мальчики».</w:t>
            </w:r>
          </w:p>
        </w:tc>
      </w:tr>
      <w:tr w:rsidR="00621041" w:rsidRPr="004F36D4" w:rsidTr="00457C06">
        <w:trPr>
          <w:trHeight w:val="846"/>
        </w:trPr>
        <w:tc>
          <w:tcPr>
            <w:tcW w:w="1474"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rsidR="00621041" w:rsidRPr="004F36D4" w:rsidRDefault="00621041" w:rsidP="006D5687">
            <w:pPr>
              <w:spacing w:line="240" w:lineRule="atLeast"/>
              <w:jc w:val="center"/>
              <w:rPr>
                <w:sz w:val="28"/>
                <w:szCs w:val="28"/>
              </w:rPr>
            </w:pPr>
            <w:r w:rsidRPr="004F36D4">
              <w:rPr>
                <w:sz w:val="28"/>
                <w:szCs w:val="28"/>
              </w:rPr>
              <w:t>Март</w:t>
            </w:r>
          </w:p>
        </w:tc>
        <w:tc>
          <w:tcPr>
            <w:tcW w:w="815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621041" w:rsidRPr="004F36D4" w:rsidRDefault="00621041" w:rsidP="00FD6F0F">
            <w:pPr>
              <w:rPr>
                <w:sz w:val="28"/>
                <w:szCs w:val="28"/>
              </w:rPr>
            </w:pPr>
            <w:r w:rsidRPr="004F36D4">
              <w:rPr>
                <w:sz w:val="28"/>
                <w:szCs w:val="28"/>
              </w:rPr>
              <w:t>Консультация «Весенний поводок».</w:t>
            </w:r>
          </w:p>
          <w:p w:rsidR="00621041" w:rsidRPr="004F36D4" w:rsidRDefault="00621041" w:rsidP="006D5687">
            <w:pPr>
              <w:spacing w:line="240" w:lineRule="atLeast"/>
              <w:jc w:val="both"/>
              <w:rPr>
                <w:sz w:val="28"/>
                <w:szCs w:val="28"/>
              </w:rPr>
            </w:pPr>
            <w:r w:rsidRPr="004F36D4">
              <w:rPr>
                <w:sz w:val="28"/>
                <w:szCs w:val="28"/>
              </w:rPr>
              <w:t>Подворный обход, работа с очередью. Собрание родительского комитета».</w:t>
            </w:r>
          </w:p>
        </w:tc>
      </w:tr>
      <w:tr w:rsidR="00621041" w:rsidRPr="004F36D4" w:rsidTr="00457C06">
        <w:trPr>
          <w:trHeight w:val="1018"/>
        </w:trPr>
        <w:tc>
          <w:tcPr>
            <w:tcW w:w="1474"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rsidR="00621041" w:rsidRPr="004F36D4" w:rsidRDefault="00621041" w:rsidP="006D5687">
            <w:pPr>
              <w:spacing w:line="240" w:lineRule="atLeast"/>
              <w:jc w:val="center"/>
              <w:rPr>
                <w:sz w:val="28"/>
                <w:szCs w:val="28"/>
              </w:rPr>
            </w:pPr>
            <w:r w:rsidRPr="004F36D4">
              <w:rPr>
                <w:sz w:val="28"/>
                <w:szCs w:val="28"/>
              </w:rPr>
              <w:t>Апрель</w:t>
            </w:r>
          </w:p>
        </w:tc>
        <w:tc>
          <w:tcPr>
            <w:tcW w:w="815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621041" w:rsidRPr="004F36D4" w:rsidRDefault="00621041" w:rsidP="006D5687">
            <w:pPr>
              <w:jc w:val="both"/>
              <w:rPr>
                <w:sz w:val="28"/>
                <w:szCs w:val="28"/>
              </w:rPr>
            </w:pPr>
            <w:r w:rsidRPr="004F36D4">
              <w:rPr>
                <w:sz w:val="28"/>
                <w:szCs w:val="28"/>
              </w:rPr>
              <w:t>Проведение итоговых занятий для родителей и родительских собраний «Вот и стали мы на год взрослее».</w:t>
            </w:r>
          </w:p>
          <w:p w:rsidR="00621041" w:rsidRPr="004F36D4" w:rsidRDefault="00621041" w:rsidP="00FD6F0F">
            <w:pPr>
              <w:spacing w:line="240" w:lineRule="atLeast"/>
              <w:rPr>
                <w:sz w:val="28"/>
                <w:szCs w:val="28"/>
              </w:rPr>
            </w:pPr>
            <w:r w:rsidRPr="004F36D4">
              <w:rPr>
                <w:sz w:val="28"/>
                <w:szCs w:val="28"/>
              </w:rPr>
              <w:t>Фотовыставка «Наши дела».</w:t>
            </w:r>
          </w:p>
        </w:tc>
      </w:tr>
      <w:tr w:rsidR="00621041" w:rsidRPr="004F36D4" w:rsidTr="006D5687">
        <w:tc>
          <w:tcPr>
            <w:tcW w:w="1474"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rsidR="00621041" w:rsidRPr="004F36D4" w:rsidRDefault="00621041" w:rsidP="006D5687">
            <w:pPr>
              <w:spacing w:line="240" w:lineRule="atLeast"/>
              <w:jc w:val="center"/>
              <w:rPr>
                <w:sz w:val="28"/>
                <w:szCs w:val="28"/>
              </w:rPr>
            </w:pPr>
            <w:r w:rsidRPr="004F36D4">
              <w:rPr>
                <w:sz w:val="28"/>
                <w:szCs w:val="28"/>
              </w:rPr>
              <w:t>Май</w:t>
            </w:r>
          </w:p>
        </w:tc>
        <w:tc>
          <w:tcPr>
            <w:tcW w:w="815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621041" w:rsidRPr="004F36D4" w:rsidRDefault="00621041" w:rsidP="006D5687">
            <w:pPr>
              <w:spacing w:line="240" w:lineRule="atLeast"/>
              <w:jc w:val="both"/>
              <w:rPr>
                <w:sz w:val="28"/>
                <w:szCs w:val="28"/>
              </w:rPr>
            </w:pPr>
            <w:r w:rsidRPr="004F36D4">
              <w:rPr>
                <w:sz w:val="28"/>
                <w:szCs w:val="28"/>
              </w:rPr>
              <w:t>Привлечь родителей к благоустройству территории ДОУ. Консультация «Охрана жизни - ответственность родителей».</w:t>
            </w:r>
          </w:p>
        </w:tc>
      </w:tr>
    </w:tbl>
    <w:p w:rsidR="00621041" w:rsidRPr="00457C06" w:rsidRDefault="00621041" w:rsidP="00457C06">
      <w:pPr>
        <w:jc w:val="center"/>
        <w:rPr>
          <w:bCs/>
          <w:iCs/>
          <w:color w:val="000000"/>
          <w:sz w:val="28"/>
          <w:szCs w:val="28"/>
          <w:u w:val="single"/>
        </w:rPr>
      </w:pPr>
    </w:p>
    <w:p w:rsidR="00621041" w:rsidRDefault="00621041" w:rsidP="00457C06">
      <w:pPr>
        <w:pStyle w:val="ListParagraph"/>
        <w:numPr>
          <w:ilvl w:val="0"/>
          <w:numId w:val="113"/>
        </w:numPr>
        <w:spacing w:after="0" w:line="240" w:lineRule="auto"/>
        <w:jc w:val="center"/>
        <w:rPr>
          <w:rFonts w:ascii="Times New Roman" w:hAnsi="Times New Roman"/>
          <w:b/>
          <w:bCs/>
          <w:iCs/>
          <w:color w:val="000000"/>
          <w:sz w:val="28"/>
          <w:szCs w:val="28"/>
        </w:rPr>
      </w:pPr>
      <w:r w:rsidRPr="00457C06">
        <w:rPr>
          <w:rFonts w:ascii="Times New Roman" w:hAnsi="Times New Roman"/>
          <w:b/>
          <w:bCs/>
          <w:iCs/>
          <w:color w:val="000000"/>
          <w:sz w:val="28"/>
          <w:szCs w:val="28"/>
        </w:rPr>
        <w:t>Литература</w:t>
      </w:r>
    </w:p>
    <w:p w:rsidR="00621041" w:rsidRPr="001E661E" w:rsidRDefault="00621041" w:rsidP="001E661E">
      <w:pPr>
        <w:jc w:val="both"/>
        <w:rPr>
          <w:bCs/>
          <w:iCs/>
          <w:color w:val="000000"/>
          <w:sz w:val="28"/>
          <w:szCs w:val="28"/>
        </w:rPr>
      </w:pPr>
    </w:p>
    <w:p w:rsidR="00621041" w:rsidRPr="001E661E" w:rsidRDefault="00621041" w:rsidP="001E661E">
      <w:pPr>
        <w:jc w:val="both"/>
        <w:rPr>
          <w:bCs/>
          <w:iCs/>
          <w:color w:val="000000"/>
          <w:sz w:val="28"/>
          <w:szCs w:val="28"/>
        </w:rPr>
      </w:pPr>
      <w:r w:rsidRPr="001E661E">
        <w:rPr>
          <w:bCs/>
          <w:iCs/>
          <w:color w:val="000000"/>
          <w:sz w:val="28"/>
          <w:szCs w:val="28"/>
        </w:rPr>
        <w:t>1.</w:t>
      </w:r>
      <w:r w:rsidRPr="001E661E">
        <w:rPr>
          <w:bCs/>
          <w:iCs/>
          <w:color w:val="000000"/>
          <w:sz w:val="28"/>
          <w:szCs w:val="28"/>
        </w:rPr>
        <w:tab/>
        <w:t xml:space="preserve">Федеральный закон от 29.12.2012 № 273-ФЗ «Об образовании в Российской Федерации». </w:t>
      </w:r>
    </w:p>
    <w:p w:rsidR="00621041" w:rsidRPr="001E661E" w:rsidRDefault="00621041" w:rsidP="001E661E">
      <w:pPr>
        <w:jc w:val="both"/>
        <w:rPr>
          <w:bCs/>
          <w:iCs/>
          <w:color w:val="000000"/>
          <w:sz w:val="28"/>
          <w:szCs w:val="28"/>
        </w:rPr>
      </w:pPr>
      <w:r w:rsidRPr="001E661E">
        <w:rPr>
          <w:bCs/>
          <w:iCs/>
          <w:color w:val="000000"/>
          <w:sz w:val="28"/>
          <w:szCs w:val="28"/>
        </w:rPr>
        <w:t>2.</w:t>
      </w:r>
      <w:r w:rsidRPr="001E661E">
        <w:rPr>
          <w:bCs/>
          <w:iCs/>
          <w:color w:val="000000"/>
          <w:sz w:val="28"/>
          <w:szCs w:val="28"/>
        </w:rPr>
        <w:tab/>
        <w:t>ОТ РОЖДЕНИЯ ДО ШКОЛЫ. Примерная основная общеобразовательная программа дошкольного образования / под ред. Н.Е. Вераксы, Т.С.Комаровой, М.А.Васильевой. - 3-е изд., испр. и доп. - М.: Мозаика-Синтез, 2012.</w:t>
      </w:r>
    </w:p>
    <w:p w:rsidR="00621041" w:rsidRPr="001E661E" w:rsidRDefault="00621041" w:rsidP="001E661E">
      <w:pPr>
        <w:jc w:val="both"/>
        <w:rPr>
          <w:bCs/>
          <w:iCs/>
          <w:color w:val="000000"/>
          <w:sz w:val="28"/>
          <w:szCs w:val="28"/>
        </w:rPr>
      </w:pPr>
      <w:r w:rsidRPr="001E661E">
        <w:rPr>
          <w:bCs/>
          <w:iCs/>
          <w:color w:val="000000"/>
          <w:sz w:val="28"/>
          <w:szCs w:val="28"/>
        </w:rPr>
        <w:t>3.</w:t>
      </w:r>
      <w:r w:rsidRPr="001E661E">
        <w:rPr>
          <w:bCs/>
          <w:iCs/>
          <w:color w:val="000000"/>
          <w:sz w:val="28"/>
          <w:szCs w:val="28"/>
        </w:rPr>
        <w:tab/>
        <w:t>Комплексное персп</w:t>
      </w:r>
      <w:r>
        <w:rPr>
          <w:bCs/>
          <w:iCs/>
          <w:color w:val="000000"/>
          <w:sz w:val="28"/>
          <w:szCs w:val="28"/>
        </w:rPr>
        <w:t xml:space="preserve">ективное планирование. Средняя </w:t>
      </w:r>
      <w:r w:rsidRPr="001E661E">
        <w:rPr>
          <w:bCs/>
          <w:iCs/>
          <w:color w:val="000000"/>
          <w:sz w:val="28"/>
          <w:szCs w:val="28"/>
        </w:rPr>
        <w:t>группа. / Под ред. Т.С.Комаровой. – М.: Мозаика-Синтез, 2011.</w:t>
      </w:r>
    </w:p>
    <w:p w:rsidR="00621041" w:rsidRPr="001E661E" w:rsidRDefault="00621041" w:rsidP="001E661E">
      <w:pPr>
        <w:jc w:val="both"/>
        <w:rPr>
          <w:bCs/>
          <w:iCs/>
          <w:color w:val="000000"/>
          <w:sz w:val="28"/>
          <w:szCs w:val="28"/>
        </w:rPr>
      </w:pPr>
      <w:r w:rsidRPr="001E661E">
        <w:rPr>
          <w:bCs/>
          <w:iCs/>
          <w:color w:val="000000"/>
          <w:sz w:val="28"/>
          <w:szCs w:val="28"/>
        </w:rPr>
        <w:t>4.</w:t>
      </w:r>
      <w:r w:rsidRPr="001E661E">
        <w:rPr>
          <w:bCs/>
          <w:iCs/>
          <w:color w:val="000000"/>
          <w:sz w:val="28"/>
          <w:szCs w:val="28"/>
        </w:rPr>
        <w:tab/>
        <w:t>Н.С. Голицына. Перспективное планир</w:t>
      </w:r>
      <w:r>
        <w:rPr>
          <w:bCs/>
          <w:iCs/>
          <w:color w:val="000000"/>
          <w:sz w:val="28"/>
          <w:szCs w:val="28"/>
        </w:rPr>
        <w:t xml:space="preserve">ование в детском саду. Средняя </w:t>
      </w:r>
      <w:r w:rsidRPr="001E661E">
        <w:rPr>
          <w:bCs/>
          <w:iCs/>
          <w:color w:val="000000"/>
          <w:sz w:val="28"/>
          <w:szCs w:val="28"/>
        </w:rPr>
        <w:t>группа. – М.: Издательство «Скрипторий 2003», 2011.</w:t>
      </w:r>
    </w:p>
    <w:p w:rsidR="00621041" w:rsidRPr="001E661E" w:rsidRDefault="00621041" w:rsidP="001E661E">
      <w:pPr>
        <w:jc w:val="both"/>
        <w:rPr>
          <w:bCs/>
          <w:iCs/>
          <w:color w:val="000000"/>
          <w:sz w:val="28"/>
          <w:szCs w:val="28"/>
        </w:rPr>
      </w:pPr>
      <w:r w:rsidRPr="001E661E">
        <w:rPr>
          <w:bCs/>
          <w:iCs/>
          <w:color w:val="000000"/>
          <w:sz w:val="28"/>
          <w:szCs w:val="28"/>
        </w:rPr>
        <w:t>5.</w:t>
      </w:r>
      <w:r w:rsidRPr="001E661E">
        <w:rPr>
          <w:bCs/>
          <w:iCs/>
          <w:color w:val="000000"/>
          <w:sz w:val="28"/>
          <w:szCs w:val="28"/>
        </w:rPr>
        <w:tab/>
        <w:t>Пензулаева Л.И. Физические з</w:t>
      </w:r>
      <w:r>
        <w:rPr>
          <w:bCs/>
          <w:iCs/>
          <w:color w:val="000000"/>
          <w:sz w:val="28"/>
          <w:szCs w:val="28"/>
        </w:rPr>
        <w:t xml:space="preserve">анятия в детском саду. Средняя </w:t>
      </w:r>
      <w:r w:rsidRPr="001E661E">
        <w:rPr>
          <w:bCs/>
          <w:iCs/>
          <w:color w:val="000000"/>
          <w:sz w:val="28"/>
          <w:szCs w:val="28"/>
        </w:rPr>
        <w:t>группа: Конспекты занятий. – М.: Мозаика-Синтез, 2011.</w:t>
      </w:r>
    </w:p>
    <w:p w:rsidR="00621041" w:rsidRPr="001E661E" w:rsidRDefault="00621041" w:rsidP="001E661E">
      <w:pPr>
        <w:jc w:val="both"/>
        <w:rPr>
          <w:bCs/>
          <w:iCs/>
          <w:color w:val="000000"/>
          <w:sz w:val="28"/>
          <w:szCs w:val="28"/>
        </w:rPr>
      </w:pPr>
      <w:r w:rsidRPr="001E661E">
        <w:rPr>
          <w:bCs/>
          <w:iCs/>
          <w:color w:val="000000"/>
          <w:sz w:val="28"/>
          <w:szCs w:val="28"/>
        </w:rPr>
        <w:t>6.</w:t>
      </w:r>
      <w:r w:rsidRPr="001E661E">
        <w:rPr>
          <w:bCs/>
          <w:iCs/>
          <w:color w:val="000000"/>
          <w:sz w:val="28"/>
          <w:szCs w:val="28"/>
        </w:rPr>
        <w:tab/>
        <w:t>Куцакова Л.В. Конструирование и художественный труд в детском саду: Программа и конспекты занятий. - М.: ТЦ Сфера, 2005.</w:t>
      </w:r>
    </w:p>
    <w:p w:rsidR="00621041" w:rsidRPr="001E661E" w:rsidRDefault="00621041" w:rsidP="001E661E">
      <w:pPr>
        <w:jc w:val="both"/>
        <w:rPr>
          <w:bCs/>
          <w:iCs/>
          <w:color w:val="000000"/>
          <w:sz w:val="28"/>
          <w:szCs w:val="28"/>
        </w:rPr>
      </w:pPr>
      <w:r w:rsidRPr="001E661E">
        <w:rPr>
          <w:bCs/>
          <w:iCs/>
          <w:color w:val="000000"/>
          <w:sz w:val="28"/>
          <w:szCs w:val="28"/>
        </w:rPr>
        <w:t>7.</w:t>
      </w:r>
      <w:r w:rsidRPr="001E661E">
        <w:rPr>
          <w:bCs/>
          <w:iCs/>
          <w:color w:val="000000"/>
          <w:sz w:val="28"/>
          <w:szCs w:val="28"/>
        </w:rPr>
        <w:tab/>
        <w:t>Куцакова Л.В. Занятия по конструированию из строительного материала в средней группе детского сада: Конспекты занятий. - М.: Мозаика-Синтез, 2010.</w:t>
      </w:r>
    </w:p>
    <w:p w:rsidR="00621041" w:rsidRPr="001E661E" w:rsidRDefault="00621041" w:rsidP="001E661E">
      <w:pPr>
        <w:jc w:val="both"/>
        <w:rPr>
          <w:bCs/>
          <w:iCs/>
          <w:color w:val="000000"/>
          <w:sz w:val="28"/>
          <w:szCs w:val="28"/>
        </w:rPr>
      </w:pPr>
      <w:r w:rsidRPr="001E661E">
        <w:rPr>
          <w:bCs/>
          <w:iCs/>
          <w:color w:val="000000"/>
          <w:sz w:val="28"/>
          <w:szCs w:val="28"/>
        </w:rPr>
        <w:t>8.</w:t>
      </w:r>
      <w:r w:rsidRPr="001E661E">
        <w:rPr>
          <w:bCs/>
          <w:iCs/>
          <w:color w:val="000000"/>
          <w:sz w:val="28"/>
          <w:szCs w:val="28"/>
        </w:rPr>
        <w:tab/>
        <w:t>Помораева И.А., Позина В.А. Занятия по формированию математических представлений в средней группе детского сада. Планы занятий. – М.: Мозаика-Синтез, 2012.</w:t>
      </w:r>
    </w:p>
    <w:p w:rsidR="00621041" w:rsidRPr="001E661E" w:rsidRDefault="00621041" w:rsidP="001E661E">
      <w:pPr>
        <w:jc w:val="both"/>
        <w:rPr>
          <w:bCs/>
          <w:iCs/>
          <w:color w:val="000000"/>
          <w:sz w:val="28"/>
          <w:szCs w:val="28"/>
        </w:rPr>
      </w:pPr>
      <w:r w:rsidRPr="001E661E">
        <w:rPr>
          <w:bCs/>
          <w:iCs/>
          <w:color w:val="000000"/>
          <w:sz w:val="28"/>
          <w:szCs w:val="28"/>
        </w:rPr>
        <w:t>9.</w:t>
      </w:r>
      <w:r w:rsidRPr="001E661E">
        <w:rPr>
          <w:bCs/>
          <w:iCs/>
          <w:color w:val="000000"/>
          <w:sz w:val="28"/>
          <w:szCs w:val="28"/>
        </w:rPr>
        <w:tab/>
        <w:t>Дыбина О.Б. Занятия по ознакомлению с окружающим миром в средней группе детского сада. Конспекты занятий. - М.: Мозаика-Синтез, 2011.</w:t>
      </w:r>
    </w:p>
    <w:p w:rsidR="00621041" w:rsidRPr="001E661E" w:rsidRDefault="00621041" w:rsidP="001E661E">
      <w:pPr>
        <w:jc w:val="both"/>
        <w:rPr>
          <w:bCs/>
          <w:iCs/>
          <w:color w:val="000000"/>
          <w:sz w:val="28"/>
          <w:szCs w:val="28"/>
        </w:rPr>
      </w:pPr>
      <w:r w:rsidRPr="001E661E">
        <w:rPr>
          <w:bCs/>
          <w:iCs/>
          <w:color w:val="000000"/>
          <w:sz w:val="28"/>
          <w:szCs w:val="28"/>
        </w:rPr>
        <w:t>10.</w:t>
      </w:r>
      <w:r w:rsidRPr="001E661E">
        <w:rPr>
          <w:bCs/>
          <w:iCs/>
          <w:color w:val="000000"/>
          <w:sz w:val="28"/>
          <w:szCs w:val="28"/>
        </w:rPr>
        <w:tab/>
        <w:t>Гербова В.В. Коммуникация. Развитие речи и общения детей в средней группе детского сада. – М.: Мозаика-Синтез, 2013.</w:t>
      </w:r>
    </w:p>
    <w:p w:rsidR="00621041" w:rsidRPr="001E661E" w:rsidRDefault="00621041" w:rsidP="001E661E">
      <w:pPr>
        <w:jc w:val="both"/>
        <w:rPr>
          <w:bCs/>
          <w:iCs/>
          <w:color w:val="000000"/>
          <w:sz w:val="28"/>
          <w:szCs w:val="28"/>
        </w:rPr>
      </w:pPr>
      <w:r w:rsidRPr="001E661E">
        <w:rPr>
          <w:bCs/>
          <w:iCs/>
          <w:color w:val="000000"/>
          <w:sz w:val="28"/>
          <w:szCs w:val="28"/>
        </w:rPr>
        <w:t>11.</w:t>
      </w:r>
      <w:r w:rsidRPr="001E661E">
        <w:rPr>
          <w:bCs/>
          <w:iCs/>
          <w:color w:val="000000"/>
          <w:sz w:val="28"/>
          <w:szCs w:val="28"/>
        </w:rPr>
        <w:tab/>
        <w:t>Комарова Т.С. Художественное творчество. Система работы в средней группе детского сада. – М.: Мозаика-Синтез, 2012.</w:t>
      </w:r>
    </w:p>
    <w:p w:rsidR="00621041" w:rsidRPr="001E661E" w:rsidRDefault="00621041" w:rsidP="001E661E">
      <w:pPr>
        <w:jc w:val="both"/>
        <w:rPr>
          <w:bCs/>
          <w:iCs/>
          <w:color w:val="000000"/>
          <w:sz w:val="28"/>
          <w:szCs w:val="28"/>
        </w:rPr>
      </w:pPr>
      <w:r w:rsidRPr="001E661E">
        <w:rPr>
          <w:bCs/>
          <w:iCs/>
          <w:color w:val="000000"/>
          <w:sz w:val="28"/>
          <w:szCs w:val="28"/>
        </w:rPr>
        <w:t>12.</w:t>
      </w:r>
      <w:r w:rsidRPr="001E661E">
        <w:rPr>
          <w:bCs/>
          <w:iCs/>
          <w:color w:val="000000"/>
          <w:sz w:val="28"/>
          <w:szCs w:val="28"/>
        </w:rPr>
        <w:tab/>
        <w:t xml:space="preserve">Орлова М.М. Программа Основы здорового образа жизни. Часть 1. Методические рекомендации для дошкольных учреждений. / Под ред. Н.П. Смирновой. - Саратов, Научная книга, 2000. </w:t>
      </w:r>
    </w:p>
    <w:p w:rsidR="00621041" w:rsidRPr="001E661E" w:rsidRDefault="00621041" w:rsidP="001E661E">
      <w:pPr>
        <w:jc w:val="both"/>
        <w:rPr>
          <w:bCs/>
          <w:iCs/>
          <w:color w:val="000000"/>
          <w:sz w:val="28"/>
          <w:szCs w:val="28"/>
        </w:rPr>
      </w:pPr>
      <w:r w:rsidRPr="001E661E">
        <w:rPr>
          <w:bCs/>
          <w:iCs/>
          <w:color w:val="000000"/>
          <w:sz w:val="28"/>
          <w:szCs w:val="28"/>
        </w:rPr>
        <w:t>13.</w:t>
      </w:r>
      <w:r w:rsidRPr="001E661E">
        <w:rPr>
          <w:bCs/>
          <w:iCs/>
          <w:color w:val="000000"/>
          <w:sz w:val="28"/>
          <w:szCs w:val="28"/>
        </w:rPr>
        <w:tab/>
        <w:t>Ребенок в мире поиска: Программа по организации поисковой деятельности детей дошкольного возраста/ Под ред. О.В.Дыбиной, - М.: ТЦ Сфера, 2005.</w:t>
      </w:r>
    </w:p>
    <w:p w:rsidR="00621041" w:rsidRPr="001E661E" w:rsidRDefault="00621041" w:rsidP="001E661E">
      <w:pPr>
        <w:jc w:val="both"/>
        <w:rPr>
          <w:bCs/>
          <w:iCs/>
          <w:color w:val="000000"/>
          <w:sz w:val="28"/>
          <w:szCs w:val="28"/>
        </w:rPr>
      </w:pPr>
      <w:r w:rsidRPr="001E661E">
        <w:rPr>
          <w:bCs/>
          <w:iCs/>
          <w:color w:val="000000"/>
          <w:sz w:val="28"/>
          <w:szCs w:val="28"/>
        </w:rPr>
        <w:t>14.</w:t>
      </w:r>
      <w:r w:rsidRPr="001E661E">
        <w:rPr>
          <w:bCs/>
          <w:iCs/>
          <w:color w:val="000000"/>
          <w:sz w:val="28"/>
          <w:szCs w:val="28"/>
        </w:rPr>
        <w:tab/>
        <w:t>Дыбина О.В., Рахманова Н.П. и др. Неизведанное рядом: Опыты и эксперименты для дошкольников. – М.: ТЦ Сфера, 2010.</w:t>
      </w:r>
    </w:p>
    <w:p w:rsidR="00621041" w:rsidRPr="001E661E" w:rsidRDefault="00621041" w:rsidP="001E661E">
      <w:pPr>
        <w:jc w:val="both"/>
        <w:rPr>
          <w:bCs/>
          <w:iCs/>
          <w:color w:val="000000"/>
          <w:sz w:val="28"/>
          <w:szCs w:val="28"/>
        </w:rPr>
      </w:pPr>
      <w:r w:rsidRPr="001E661E">
        <w:rPr>
          <w:bCs/>
          <w:iCs/>
          <w:color w:val="000000"/>
          <w:sz w:val="28"/>
          <w:szCs w:val="28"/>
        </w:rPr>
        <w:t>15.</w:t>
      </w:r>
      <w:r w:rsidRPr="001E661E">
        <w:rPr>
          <w:bCs/>
          <w:iCs/>
          <w:color w:val="000000"/>
          <w:sz w:val="28"/>
          <w:szCs w:val="28"/>
        </w:rPr>
        <w:tab/>
        <w:t>Евдокимова Е.С., Додокина Н.В., Кудрявцева Е.А. Детский сад и семья: методика работы с родителями. – М.: Мозаика-Синтез, 2010.</w:t>
      </w:r>
    </w:p>
    <w:p w:rsidR="00621041" w:rsidRPr="001E661E" w:rsidRDefault="00621041" w:rsidP="001E661E">
      <w:pPr>
        <w:jc w:val="both"/>
        <w:rPr>
          <w:bCs/>
          <w:iCs/>
          <w:color w:val="000000"/>
          <w:sz w:val="28"/>
          <w:szCs w:val="28"/>
        </w:rPr>
      </w:pPr>
      <w:r w:rsidRPr="001E661E">
        <w:rPr>
          <w:bCs/>
          <w:iCs/>
          <w:color w:val="000000"/>
          <w:sz w:val="28"/>
          <w:szCs w:val="28"/>
        </w:rPr>
        <w:t>16.</w:t>
      </w:r>
      <w:r w:rsidRPr="001E661E">
        <w:rPr>
          <w:bCs/>
          <w:iCs/>
          <w:color w:val="000000"/>
          <w:sz w:val="28"/>
          <w:szCs w:val="28"/>
        </w:rPr>
        <w:tab/>
        <w:t>Поделки из мятой бумаги». Садилова Л. А.</w:t>
      </w:r>
    </w:p>
    <w:p w:rsidR="00621041" w:rsidRPr="001E661E" w:rsidRDefault="00621041" w:rsidP="001E661E">
      <w:pPr>
        <w:jc w:val="both"/>
        <w:rPr>
          <w:bCs/>
          <w:iCs/>
          <w:color w:val="000000"/>
          <w:sz w:val="28"/>
          <w:szCs w:val="28"/>
        </w:rPr>
      </w:pPr>
      <w:r w:rsidRPr="001E661E">
        <w:rPr>
          <w:bCs/>
          <w:iCs/>
          <w:color w:val="000000"/>
          <w:sz w:val="28"/>
          <w:szCs w:val="28"/>
        </w:rPr>
        <w:t>17.</w:t>
      </w:r>
      <w:r w:rsidRPr="001E661E">
        <w:rPr>
          <w:bCs/>
          <w:iCs/>
          <w:color w:val="000000"/>
          <w:sz w:val="28"/>
          <w:szCs w:val="28"/>
        </w:rPr>
        <w:tab/>
        <w:t>«Волшебные полоски». Петрова И. М.</w:t>
      </w:r>
    </w:p>
    <w:p w:rsidR="00621041" w:rsidRPr="001E661E" w:rsidRDefault="00621041" w:rsidP="001E661E">
      <w:pPr>
        <w:jc w:val="both"/>
        <w:rPr>
          <w:bCs/>
          <w:iCs/>
          <w:color w:val="000000"/>
          <w:sz w:val="28"/>
          <w:szCs w:val="28"/>
        </w:rPr>
      </w:pPr>
      <w:r w:rsidRPr="001E661E">
        <w:rPr>
          <w:bCs/>
          <w:iCs/>
          <w:color w:val="000000"/>
          <w:sz w:val="28"/>
          <w:szCs w:val="28"/>
        </w:rPr>
        <w:t>18.</w:t>
      </w:r>
      <w:r w:rsidRPr="001E661E">
        <w:rPr>
          <w:bCs/>
          <w:iCs/>
          <w:color w:val="000000"/>
          <w:sz w:val="28"/>
          <w:szCs w:val="28"/>
        </w:rPr>
        <w:tab/>
        <w:t>«Детское творческое конструирование». Парамонова Л. А.</w:t>
      </w:r>
    </w:p>
    <w:p w:rsidR="00621041" w:rsidRPr="001E661E" w:rsidRDefault="00621041" w:rsidP="001E661E">
      <w:pPr>
        <w:jc w:val="both"/>
        <w:rPr>
          <w:bCs/>
          <w:iCs/>
          <w:color w:val="000000"/>
          <w:sz w:val="28"/>
          <w:szCs w:val="28"/>
        </w:rPr>
      </w:pPr>
      <w:r w:rsidRPr="001E661E">
        <w:rPr>
          <w:bCs/>
          <w:iCs/>
          <w:color w:val="000000"/>
          <w:sz w:val="28"/>
          <w:szCs w:val="28"/>
        </w:rPr>
        <w:t>19.</w:t>
      </w:r>
      <w:r w:rsidRPr="001E661E">
        <w:rPr>
          <w:bCs/>
          <w:iCs/>
          <w:color w:val="000000"/>
          <w:sz w:val="28"/>
          <w:szCs w:val="28"/>
        </w:rPr>
        <w:tab/>
        <w:t xml:space="preserve"> «Аппликация в детском саду». Малышева А. Н.; Ермолаева Н. В.</w:t>
      </w:r>
    </w:p>
    <w:p w:rsidR="00621041" w:rsidRPr="001E661E" w:rsidRDefault="00621041" w:rsidP="001E661E">
      <w:pPr>
        <w:jc w:val="both"/>
        <w:rPr>
          <w:bCs/>
          <w:iCs/>
          <w:color w:val="000000"/>
          <w:sz w:val="28"/>
          <w:szCs w:val="28"/>
        </w:rPr>
      </w:pPr>
      <w:r w:rsidRPr="001E661E">
        <w:rPr>
          <w:bCs/>
          <w:iCs/>
          <w:color w:val="000000"/>
          <w:sz w:val="28"/>
          <w:szCs w:val="28"/>
        </w:rPr>
        <w:t>20.</w:t>
      </w:r>
      <w:r w:rsidRPr="001E661E">
        <w:rPr>
          <w:bCs/>
          <w:iCs/>
          <w:color w:val="000000"/>
          <w:sz w:val="28"/>
          <w:szCs w:val="28"/>
        </w:rPr>
        <w:tab/>
        <w:t xml:space="preserve">  Давыдова Г.Н. Цветочные мотивы; 2007.</w:t>
      </w:r>
    </w:p>
    <w:p w:rsidR="00621041" w:rsidRPr="001E661E" w:rsidRDefault="00621041" w:rsidP="001E661E">
      <w:pPr>
        <w:jc w:val="both"/>
        <w:rPr>
          <w:bCs/>
          <w:iCs/>
          <w:color w:val="000000"/>
          <w:sz w:val="28"/>
          <w:szCs w:val="28"/>
        </w:rPr>
      </w:pPr>
      <w:r w:rsidRPr="001E661E">
        <w:rPr>
          <w:bCs/>
          <w:iCs/>
          <w:color w:val="000000"/>
          <w:sz w:val="28"/>
          <w:szCs w:val="28"/>
        </w:rPr>
        <w:t>21.</w:t>
      </w:r>
      <w:r w:rsidRPr="001E661E">
        <w:rPr>
          <w:bCs/>
          <w:iCs/>
          <w:color w:val="000000"/>
          <w:sz w:val="28"/>
          <w:szCs w:val="28"/>
        </w:rPr>
        <w:tab/>
        <w:t xml:space="preserve"> Петрова И.М. Объемная аппликация: Учебно – методическое пособие.-  СПб.: «Детство – пресс»; 2008</w:t>
      </w:r>
    </w:p>
    <w:p w:rsidR="00621041" w:rsidRPr="001E661E" w:rsidRDefault="00621041" w:rsidP="001E661E">
      <w:pPr>
        <w:jc w:val="both"/>
        <w:rPr>
          <w:bCs/>
          <w:iCs/>
          <w:color w:val="000000"/>
          <w:sz w:val="28"/>
          <w:szCs w:val="28"/>
        </w:rPr>
      </w:pPr>
      <w:r w:rsidRPr="001E661E">
        <w:rPr>
          <w:bCs/>
          <w:iCs/>
          <w:color w:val="000000"/>
          <w:sz w:val="28"/>
          <w:szCs w:val="28"/>
        </w:rPr>
        <w:t>22.</w:t>
      </w:r>
      <w:r w:rsidRPr="001E661E">
        <w:rPr>
          <w:bCs/>
          <w:iCs/>
          <w:color w:val="000000"/>
          <w:sz w:val="28"/>
          <w:szCs w:val="28"/>
        </w:rPr>
        <w:tab/>
        <w:t xml:space="preserve"> Оригами. Конструирование из бумаги/ Эйлин О Брайн, Кейт Нидхем, Фиона Уотт.// Москва: ООО изд. «Росмэн – пресс».- 2002 г.</w:t>
      </w:r>
    </w:p>
    <w:p w:rsidR="00621041" w:rsidRPr="001E661E" w:rsidRDefault="00621041" w:rsidP="001E661E">
      <w:pPr>
        <w:jc w:val="both"/>
        <w:rPr>
          <w:bCs/>
          <w:iCs/>
          <w:color w:val="000000"/>
          <w:sz w:val="28"/>
          <w:szCs w:val="28"/>
        </w:rPr>
      </w:pPr>
      <w:r w:rsidRPr="001E661E">
        <w:rPr>
          <w:bCs/>
          <w:iCs/>
          <w:color w:val="000000"/>
          <w:sz w:val="28"/>
          <w:szCs w:val="28"/>
        </w:rPr>
        <w:t>23.</w:t>
      </w:r>
      <w:r w:rsidRPr="001E661E">
        <w:rPr>
          <w:bCs/>
          <w:iCs/>
          <w:color w:val="000000"/>
          <w:sz w:val="28"/>
          <w:szCs w:val="28"/>
        </w:rPr>
        <w:tab/>
        <w:t>Корнева Г.М. Поделки из бумаги.- Изд. дом «Кристалл»-2002.</w:t>
      </w:r>
    </w:p>
    <w:p w:rsidR="00621041" w:rsidRPr="001E661E" w:rsidRDefault="00621041" w:rsidP="001E661E">
      <w:pPr>
        <w:jc w:val="both"/>
        <w:rPr>
          <w:bCs/>
          <w:iCs/>
          <w:color w:val="000000"/>
          <w:sz w:val="28"/>
          <w:szCs w:val="28"/>
        </w:rPr>
      </w:pPr>
    </w:p>
    <w:sectPr w:rsidR="00621041" w:rsidRPr="001E661E" w:rsidSect="009201D3">
      <w:headerReference w:type="even" r:id="rId18"/>
      <w:footerReference w:type="even" r:id="rId19"/>
      <w:footerReference w:type="default" r:id="rId20"/>
      <w:headerReference w:type="first" r:id="rId21"/>
      <w:footerReference w:type="first" r:id="rId22"/>
      <w:pgSz w:w="11906" w:h="16838"/>
      <w:pgMar w:top="1134" w:right="850" w:bottom="1134" w:left="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041" w:rsidRDefault="00621041" w:rsidP="000C14CA">
      <w:r>
        <w:separator/>
      </w:r>
    </w:p>
  </w:endnote>
  <w:endnote w:type="continuationSeparator" w:id="1">
    <w:p w:rsidR="00621041" w:rsidRDefault="00621041" w:rsidP="000C14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041" w:rsidRDefault="00621041">
    <w:pPr>
      <w:spacing w:after="160" w:line="259" w:lineRule="auto"/>
    </w:pPr>
  </w:p>
  <w:p w:rsidR="00621041" w:rsidRDefault="00621041"/>
  <w:p w:rsidR="00621041" w:rsidRDefault="0062104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041" w:rsidRDefault="00621041">
    <w:pPr>
      <w:spacing w:line="259" w:lineRule="auto"/>
      <w:ind w:right="687"/>
      <w:jc w:val="center"/>
    </w:pPr>
  </w:p>
  <w:p w:rsidR="00621041" w:rsidRDefault="00621041"/>
  <w:p w:rsidR="00621041" w:rsidRDefault="0062104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041" w:rsidRDefault="00621041">
    <w:pPr>
      <w:spacing w:after="160" w:line="259"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041" w:rsidRDefault="00621041" w:rsidP="000C14CA">
      <w:r>
        <w:separator/>
      </w:r>
    </w:p>
  </w:footnote>
  <w:footnote w:type="continuationSeparator" w:id="1">
    <w:p w:rsidR="00621041" w:rsidRDefault="00621041" w:rsidP="000C1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041" w:rsidRDefault="00621041">
    <w:pPr>
      <w:spacing w:after="160" w:line="259" w:lineRule="auto"/>
    </w:pPr>
  </w:p>
  <w:p w:rsidR="00621041" w:rsidRDefault="00621041"/>
  <w:p w:rsidR="00621041" w:rsidRDefault="0062104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041" w:rsidRDefault="00621041">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0B4"/>
    <w:multiLevelType w:val="hybridMultilevel"/>
    <w:tmpl w:val="A5AEA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1F373E"/>
    <w:multiLevelType w:val="hybridMultilevel"/>
    <w:tmpl w:val="03343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E43DBB"/>
    <w:multiLevelType w:val="hybridMultilevel"/>
    <w:tmpl w:val="D5326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FC3877"/>
    <w:multiLevelType w:val="hybridMultilevel"/>
    <w:tmpl w:val="BE86A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A124A1"/>
    <w:multiLevelType w:val="hybridMultilevel"/>
    <w:tmpl w:val="E4DAF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2011D3"/>
    <w:multiLevelType w:val="multilevel"/>
    <w:tmpl w:val="F740F9E4"/>
    <w:lvl w:ilvl="0">
      <w:start w:val="1"/>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0739582B"/>
    <w:multiLevelType w:val="hybridMultilevel"/>
    <w:tmpl w:val="544C3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2363C8"/>
    <w:multiLevelType w:val="hybridMultilevel"/>
    <w:tmpl w:val="7D720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0816C2"/>
    <w:multiLevelType w:val="hybridMultilevel"/>
    <w:tmpl w:val="A5F8C8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9CF081A"/>
    <w:multiLevelType w:val="hybridMultilevel"/>
    <w:tmpl w:val="093A6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6E4986"/>
    <w:multiLevelType w:val="hybridMultilevel"/>
    <w:tmpl w:val="E08AA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701F70"/>
    <w:multiLevelType w:val="hybridMultilevel"/>
    <w:tmpl w:val="7F6A7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EA4C9E"/>
    <w:multiLevelType w:val="hybridMultilevel"/>
    <w:tmpl w:val="24866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C9D20DD"/>
    <w:multiLevelType w:val="hybridMultilevel"/>
    <w:tmpl w:val="F64C5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D0F3CC0"/>
    <w:multiLevelType w:val="hybridMultilevel"/>
    <w:tmpl w:val="C51E973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nsid w:val="0D314B76"/>
    <w:multiLevelType w:val="hybridMultilevel"/>
    <w:tmpl w:val="87DA5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D42547E"/>
    <w:multiLevelType w:val="hybridMultilevel"/>
    <w:tmpl w:val="42E0206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nsid w:val="0D4F4A36"/>
    <w:multiLevelType w:val="hybridMultilevel"/>
    <w:tmpl w:val="62C82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E9D59FF"/>
    <w:multiLevelType w:val="hybridMultilevel"/>
    <w:tmpl w:val="AA7E5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C72A9F"/>
    <w:multiLevelType w:val="hybridMultilevel"/>
    <w:tmpl w:val="998AC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25E53A7"/>
    <w:multiLevelType w:val="hybridMultilevel"/>
    <w:tmpl w:val="041C0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375251"/>
    <w:multiLevelType w:val="hybridMultilevel"/>
    <w:tmpl w:val="6A3E6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50A51C5"/>
    <w:multiLevelType w:val="hybridMultilevel"/>
    <w:tmpl w:val="81981082"/>
    <w:lvl w:ilvl="0" w:tplc="29B6A918">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3">
    <w:nsid w:val="157275AF"/>
    <w:multiLevelType w:val="multilevel"/>
    <w:tmpl w:val="7BB4431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4">
    <w:nsid w:val="15D96244"/>
    <w:multiLevelType w:val="hybridMultilevel"/>
    <w:tmpl w:val="3CCCE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6404E75"/>
    <w:multiLevelType w:val="hybridMultilevel"/>
    <w:tmpl w:val="69123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82C7472"/>
    <w:multiLevelType w:val="hybridMultilevel"/>
    <w:tmpl w:val="05865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96328DA"/>
    <w:multiLevelType w:val="hybridMultilevel"/>
    <w:tmpl w:val="FA7AE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AD926C8"/>
    <w:multiLevelType w:val="hybridMultilevel"/>
    <w:tmpl w:val="E2069E3A"/>
    <w:lvl w:ilvl="0" w:tplc="0419000D">
      <w:start w:val="1"/>
      <w:numFmt w:val="bullet"/>
      <w:lvlText w:val=""/>
      <w:lvlJc w:val="left"/>
      <w:pPr>
        <w:ind w:left="1008" w:hanging="360"/>
      </w:pPr>
      <w:rPr>
        <w:rFonts w:ascii="Wingdings" w:hAnsi="Wingdings"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9">
    <w:nsid w:val="1C0A6A03"/>
    <w:multiLevelType w:val="multilevel"/>
    <w:tmpl w:val="9B80E87A"/>
    <w:lvl w:ilvl="0">
      <w:start w:val="2"/>
      <w:numFmt w:val="decimal"/>
      <w:lvlText w:val="%1."/>
      <w:lvlJc w:val="left"/>
      <w:pPr>
        <w:ind w:left="675" w:hanging="675"/>
      </w:pPr>
      <w:rPr>
        <w:rFonts w:cs="Times New Roman" w:hint="default"/>
      </w:rPr>
    </w:lvl>
    <w:lvl w:ilvl="1">
      <w:start w:val="5"/>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nsid w:val="1FD61679"/>
    <w:multiLevelType w:val="hybridMultilevel"/>
    <w:tmpl w:val="B6929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FDE3B13"/>
    <w:multiLevelType w:val="hybridMultilevel"/>
    <w:tmpl w:val="F014E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22B0E81"/>
    <w:multiLevelType w:val="hybridMultilevel"/>
    <w:tmpl w:val="23A01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2833DE8"/>
    <w:multiLevelType w:val="hybridMultilevel"/>
    <w:tmpl w:val="4F724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2D624AB"/>
    <w:multiLevelType w:val="hybridMultilevel"/>
    <w:tmpl w:val="DE527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37F73DF"/>
    <w:multiLevelType w:val="hybridMultilevel"/>
    <w:tmpl w:val="F79CCBCA"/>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36">
    <w:nsid w:val="268874BF"/>
    <w:multiLevelType w:val="hybridMultilevel"/>
    <w:tmpl w:val="23827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9ED2C07"/>
    <w:multiLevelType w:val="hybridMultilevel"/>
    <w:tmpl w:val="ED94DA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2A0366C3"/>
    <w:multiLevelType w:val="hybridMultilevel"/>
    <w:tmpl w:val="723CF23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2AC57B4A"/>
    <w:multiLevelType w:val="multilevel"/>
    <w:tmpl w:val="4A88B51E"/>
    <w:lvl w:ilvl="0">
      <w:start w:val="3"/>
      <w:numFmt w:val="decimal"/>
      <w:lvlText w:val="%1."/>
      <w:lvlJc w:val="left"/>
      <w:pPr>
        <w:ind w:left="675" w:hanging="675"/>
      </w:pPr>
      <w:rPr>
        <w:rFonts w:cs="Times New Roman" w:hint="default"/>
      </w:rPr>
    </w:lvl>
    <w:lvl w:ilvl="1">
      <w:start w:val="3"/>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nsid w:val="2ED60D46"/>
    <w:multiLevelType w:val="hybridMultilevel"/>
    <w:tmpl w:val="C8AE3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F22693A"/>
    <w:multiLevelType w:val="hybridMultilevel"/>
    <w:tmpl w:val="53E26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0044559"/>
    <w:multiLevelType w:val="hybridMultilevel"/>
    <w:tmpl w:val="02ACDC26"/>
    <w:lvl w:ilvl="0" w:tplc="085C294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0A9028F"/>
    <w:multiLevelType w:val="hybridMultilevel"/>
    <w:tmpl w:val="A0464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0DB00A4"/>
    <w:multiLevelType w:val="hybridMultilevel"/>
    <w:tmpl w:val="99641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2632E06"/>
    <w:multiLevelType w:val="hybridMultilevel"/>
    <w:tmpl w:val="CA1C0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3283A52"/>
    <w:multiLevelType w:val="hybridMultilevel"/>
    <w:tmpl w:val="30EE9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504D7E"/>
    <w:multiLevelType w:val="hybridMultilevel"/>
    <w:tmpl w:val="6436C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4876CEB"/>
    <w:multiLevelType w:val="hybridMultilevel"/>
    <w:tmpl w:val="7BC00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585673F"/>
    <w:multiLevelType w:val="hybridMultilevel"/>
    <w:tmpl w:val="450E8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7C36C0A"/>
    <w:multiLevelType w:val="hybridMultilevel"/>
    <w:tmpl w:val="2BAE0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7CA0E68"/>
    <w:multiLevelType w:val="hybridMultilevel"/>
    <w:tmpl w:val="B00E882A"/>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52">
    <w:nsid w:val="3B1B39D6"/>
    <w:multiLevelType w:val="hybridMultilevel"/>
    <w:tmpl w:val="FF18F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E1028D5"/>
    <w:multiLevelType w:val="hybridMultilevel"/>
    <w:tmpl w:val="6186E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E260070"/>
    <w:multiLevelType w:val="hybridMultilevel"/>
    <w:tmpl w:val="E4204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EE0628C"/>
    <w:multiLevelType w:val="hybridMultilevel"/>
    <w:tmpl w:val="B0A2C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EE212B2"/>
    <w:multiLevelType w:val="hybridMultilevel"/>
    <w:tmpl w:val="CC4CF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0B77324"/>
    <w:multiLevelType w:val="hybridMultilevel"/>
    <w:tmpl w:val="D8EC9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2D52C02"/>
    <w:multiLevelType w:val="hybridMultilevel"/>
    <w:tmpl w:val="2624A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58E2931"/>
    <w:multiLevelType w:val="hybridMultilevel"/>
    <w:tmpl w:val="D1265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6241F13"/>
    <w:multiLevelType w:val="hybridMultilevel"/>
    <w:tmpl w:val="5706D1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46D632A8"/>
    <w:multiLevelType w:val="hybridMultilevel"/>
    <w:tmpl w:val="1736B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8AB0B45"/>
    <w:multiLevelType w:val="hybridMultilevel"/>
    <w:tmpl w:val="F8988C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48B50460"/>
    <w:multiLevelType w:val="hybridMultilevel"/>
    <w:tmpl w:val="589810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4AA72DBC"/>
    <w:multiLevelType w:val="hybridMultilevel"/>
    <w:tmpl w:val="18248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D9B751F"/>
    <w:multiLevelType w:val="hybridMultilevel"/>
    <w:tmpl w:val="DED05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E20573D"/>
    <w:multiLevelType w:val="hybridMultilevel"/>
    <w:tmpl w:val="4A32C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104546A"/>
    <w:multiLevelType w:val="multilevel"/>
    <w:tmpl w:val="44CE0B28"/>
    <w:lvl w:ilvl="0">
      <w:start w:val="2"/>
      <w:numFmt w:val="decimal"/>
      <w:lvlText w:val="%1."/>
      <w:lvlJc w:val="left"/>
      <w:pPr>
        <w:ind w:left="675" w:hanging="675"/>
      </w:pPr>
      <w:rPr>
        <w:rFonts w:ascii="Times New Roman" w:hAnsi="Times New Roman" w:cs="Times New Roman" w:hint="default"/>
        <w:b/>
      </w:rPr>
    </w:lvl>
    <w:lvl w:ilvl="1">
      <w:start w:val="6"/>
      <w:numFmt w:val="decimal"/>
      <w:lvlText w:val="%1.%2."/>
      <w:lvlJc w:val="left"/>
      <w:pPr>
        <w:ind w:left="1003" w:hanging="720"/>
      </w:pPr>
      <w:rPr>
        <w:rFonts w:ascii="Times New Roman" w:hAnsi="Times New Roman" w:cs="Times New Roman" w:hint="default"/>
        <w:b/>
      </w:rPr>
    </w:lvl>
    <w:lvl w:ilvl="2">
      <w:start w:val="1"/>
      <w:numFmt w:val="decimal"/>
      <w:lvlText w:val="%1.%2.%3."/>
      <w:lvlJc w:val="left"/>
      <w:pPr>
        <w:ind w:left="1286" w:hanging="720"/>
      </w:pPr>
      <w:rPr>
        <w:rFonts w:ascii="Times New Roman" w:hAnsi="Times New Roman" w:cs="Times New Roman" w:hint="default"/>
        <w:b/>
      </w:rPr>
    </w:lvl>
    <w:lvl w:ilvl="3">
      <w:start w:val="1"/>
      <w:numFmt w:val="decimal"/>
      <w:lvlText w:val="%1.%2.%3.%4."/>
      <w:lvlJc w:val="left"/>
      <w:pPr>
        <w:ind w:left="1929" w:hanging="1080"/>
      </w:pPr>
      <w:rPr>
        <w:rFonts w:ascii="Times New Roman" w:hAnsi="Times New Roman" w:cs="Times New Roman" w:hint="default"/>
        <w:b/>
      </w:rPr>
    </w:lvl>
    <w:lvl w:ilvl="4">
      <w:start w:val="1"/>
      <w:numFmt w:val="decimal"/>
      <w:lvlText w:val="%1.%2.%3.%4.%5."/>
      <w:lvlJc w:val="left"/>
      <w:pPr>
        <w:ind w:left="2212" w:hanging="1080"/>
      </w:pPr>
      <w:rPr>
        <w:rFonts w:ascii="Times New Roman" w:hAnsi="Times New Roman" w:cs="Times New Roman" w:hint="default"/>
        <w:b/>
      </w:rPr>
    </w:lvl>
    <w:lvl w:ilvl="5">
      <w:start w:val="1"/>
      <w:numFmt w:val="decimal"/>
      <w:lvlText w:val="%1.%2.%3.%4.%5.%6."/>
      <w:lvlJc w:val="left"/>
      <w:pPr>
        <w:ind w:left="2855" w:hanging="1440"/>
      </w:pPr>
      <w:rPr>
        <w:rFonts w:ascii="Times New Roman" w:hAnsi="Times New Roman" w:cs="Times New Roman" w:hint="default"/>
        <w:b/>
      </w:rPr>
    </w:lvl>
    <w:lvl w:ilvl="6">
      <w:start w:val="1"/>
      <w:numFmt w:val="decimal"/>
      <w:lvlText w:val="%1.%2.%3.%4.%5.%6.%7."/>
      <w:lvlJc w:val="left"/>
      <w:pPr>
        <w:ind w:left="3498" w:hanging="1800"/>
      </w:pPr>
      <w:rPr>
        <w:rFonts w:ascii="Times New Roman" w:hAnsi="Times New Roman" w:cs="Times New Roman" w:hint="default"/>
        <w:b/>
      </w:rPr>
    </w:lvl>
    <w:lvl w:ilvl="7">
      <w:start w:val="1"/>
      <w:numFmt w:val="decimal"/>
      <w:lvlText w:val="%1.%2.%3.%4.%5.%6.%7.%8."/>
      <w:lvlJc w:val="left"/>
      <w:pPr>
        <w:ind w:left="3781" w:hanging="1800"/>
      </w:pPr>
      <w:rPr>
        <w:rFonts w:ascii="Times New Roman" w:hAnsi="Times New Roman" w:cs="Times New Roman" w:hint="default"/>
        <w:b/>
      </w:rPr>
    </w:lvl>
    <w:lvl w:ilvl="8">
      <w:start w:val="1"/>
      <w:numFmt w:val="decimal"/>
      <w:lvlText w:val="%1.%2.%3.%4.%5.%6.%7.%8.%9."/>
      <w:lvlJc w:val="left"/>
      <w:pPr>
        <w:ind w:left="4424" w:hanging="2160"/>
      </w:pPr>
      <w:rPr>
        <w:rFonts w:ascii="Times New Roman" w:hAnsi="Times New Roman" w:cs="Times New Roman" w:hint="default"/>
        <w:b/>
      </w:rPr>
    </w:lvl>
  </w:abstractNum>
  <w:abstractNum w:abstractNumId="68">
    <w:nsid w:val="51167518"/>
    <w:multiLevelType w:val="hybridMultilevel"/>
    <w:tmpl w:val="F4F2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1695F07"/>
    <w:multiLevelType w:val="hybridMultilevel"/>
    <w:tmpl w:val="AE94E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208445A"/>
    <w:multiLevelType w:val="hybridMultilevel"/>
    <w:tmpl w:val="E7C882D8"/>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71">
    <w:nsid w:val="53B763D2"/>
    <w:multiLevelType w:val="hybridMultilevel"/>
    <w:tmpl w:val="5A701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4493322"/>
    <w:multiLevelType w:val="hybridMultilevel"/>
    <w:tmpl w:val="A16C2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45868EA"/>
    <w:multiLevelType w:val="hybridMultilevel"/>
    <w:tmpl w:val="2A22D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59912A5"/>
    <w:multiLevelType w:val="hybridMultilevel"/>
    <w:tmpl w:val="DC6A8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5E7403C"/>
    <w:multiLevelType w:val="hybridMultilevel"/>
    <w:tmpl w:val="1DD6F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6885B1B"/>
    <w:multiLevelType w:val="hybridMultilevel"/>
    <w:tmpl w:val="EB828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6E55525"/>
    <w:multiLevelType w:val="hybridMultilevel"/>
    <w:tmpl w:val="6CAC6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84F13A6"/>
    <w:multiLevelType w:val="multilevel"/>
    <w:tmpl w:val="3392AFF8"/>
    <w:lvl w:ilvl="0">
      <w:start w:val="1"/>
      <w:numFmt w:val="upperRoman"/>
      <w:lvlText w:val="%1."/>
      <w:lvlJc w:val="left"/>
      <w:pPr>
        <w:ind w:left="1287" w:hanging="72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79">
    <w:nsid w:val="58A2065E"/>
    <w:multiLevelType w:val="hybridMultilevel"/>
    <w:tmpl w:val="E754F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9C82688"/>
    <w:multiLevelType w:val="multilevel"/>
    <w:tmpl w:val="645A557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81">
    <w:nsid w:val="5B174F01"/>
    <w:multiLevelType w:val="hybridMultilevel"/>
    <w:tmpl w:val="3AB6B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BC444A9"/>
    <w:multiLevelType w:val="hybridMultilevel"/>
    <w:tmpl w:val="B156E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EAC4A1A"/>
    <w:multiLevelType w:val="hybridMultilevel"/>
    <w:tmpl w:val="F8F80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F4A6068"/>
    <w:multiLevelType w:val="hybridMultilevel"/>
    <w:tmpl w:val="602AA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0223653"/>
    <w:multiLevelType w:val="hybridMultilevel"/>
    <w:tmpl w:val="9DBC9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104345A"/>
    <w:multiLevelType w:val="hybridMultilevel"/>
    <w:tmpl w:val="5FAA5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1D20D5F"/>
    <w:multiLevelType w:val="hybridMultilevel"/>
    <w:tmpl w:val="14EC2006"/>
    <w:lvl w:ilvl="0" w:tplc="0518BEBE">
      <w:start w:val="1"/>
      <w:numFmt w:val="decimal"/>
      <w:lvlText w:val="%1."/>
      <w:lvlJc w:val="left"/>
      <w:pPr>
        <w:ind w:left="2629" w:hanging="360"/>
      </w:pPr>
      <w:rPr>
        <w:rFonts w:cs="Times New Roman"/>
        <w:b/>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88">
    <w:nsid w:val="6362057E"/>
    <w:multiLevelType w:val="hybridMultilevel"/>
    <w:tmpl w:val="CE004E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3806FCB"/>
    <w:multiLevelType w:val="hybridMultilevel"/>
    <w:tmpl w:val="FB6C1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6AB7487"/>
    <w:multiLevelType w:val="hybridMultilevel"/>
    <w:tmpl w:val="B21446DC"/>
    <w:lvl w:ilvl="0" w:tplc="9A9E2B04">
      <w:start w:val="1"/>
      <w:numFmt w:val="decimal"/>
      <w:lvlText w:val="%1."/>
      <w:lvlJc w:val="left"/>
      <w:pPr>
        <w:ind w:left="927" w:hanging="360"/>
      </w:pPr>
      <w:rPr>
        <w:rFonts w:eastAsia="Times New Roman" w:cs="Times New Roman" w:hint="default"/>
        <w:color w:val="181717"/>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1">
    <w:nsid w:val="66FC1417"/>
    <w:multiLevelType w:val="hybridMultilevel"/>
    <w:tmpl w:val="B1685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A9E7E49"/>
    <w:multiLevelType w:val="hybridMultilevel"/>
    <w:tmpl w:val="2114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AA63EBB"/>
    <w:multiLevelType w:val="hybridMultilevel"/>
    <w:tmpl w:val="B7663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BAE4344"/>
    <w:multiLevelType w:val="hybridMultilevel"/>
    <w:tmpl w:val="9FC01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D150E4E"/>
    <w:multiLevelType w:val="hybridMultilevel"/>
    <w:tmpl w:val="ECAAC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ED81FD7"/>
    <w:multiLevelType w:val="hybridMultilevel"/>
    <w:tmpl w:val="52224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0B21EF8"/>
    <w:multiLevelType w:val="hybridMultilevel"/>
    <w:tmpl w:val="B3F89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1D53766"/>
    <w:multiLevelType w:val="hybridMultilevel"/>
    <w:tmpl w:val="20A6F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35C5631"/>
    <w:multiLevelType w:val="hybridMultilevel"/>
    <w:tmpl w:val="CDDAB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3ED11D4"/>
    <w:multiLevelType w:val="hybridMultilevel"/>
    <w:tmpl w:val="64FCB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3FC61A8"/>
    <w:multiLevelType w:val="hybridMultilevel"/>
    <w:tmpl w:val="4BD48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5B3237B"/>
    <w:multiLevelType w:val="hybridMultilevel"/>
    <w:tmpl w:val="C7A82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8511650"/>
    <w:multiLevelType w:val="hybridMultilevel"/>
    <w:tmpl w:val="50E49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85B7E93"/>
    <w:multiLevelType w:val="hybridMultilevel"/>
    <w:tmpl w:val="1DDAB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86A5AE6"/>
    <w:multiLevelType w:val="multilevel"/>
    <w:tmpl w:val="B0868398"/>
    <w:lvl w:ilvl="0">
      <w:start w:val="3"/>
      <w:numFmt w:val="upperRoman"/>
      <w:lvlText w:val="%1."/>
      <w:lvlJc w:val="left"/>
      <w:pPr>
        <w:ind w:left="1287" w:hanging="720"/>
      </w:pPr>
      <w:rPr>
        <w:rFonts w:cs="Times New Roman" w:hint="default"/>
      </w:rPr>
    </w:lvl>
    <w:lvl w:ilvl="1">
      <w:start w:val="2"/>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06">
    <w:nsid w:val="7884380B"/>
    <w:multiLevelType w:val="hybridMultilevel"/>
    <w:tmpl w:val="8CA62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8A8276A"/>
    <w:multiLevelType w:val="hybridMultilevel"/>
    <w:tmpl w:val="83840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8D13FE2"/>
    <w:multiLevelType w:val="hybridMultilevel"/>
    <w:tmpl w:val="DAD4B8FA"/>
    <w:lvl w:ilvl="0" w:tplc="E8D263C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9">
    <w:nsid w:val="78F51684"/>
    <w:multiLevelType w:val="hybridMultilevel"/>
    <w:tmpl w:val="87F2E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A753F69"/>
    <w:multiLevelType w:val="hybridMultilevel"/>
    <w:tmpl w:val="D4D47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C4C404A"/>
    <w:multiLevelType w:val="hybridMultilevel"/>
    <w:tmpl w:val="D40089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2">
    <w:nsid w:val="7C7A2493"/>
    <w:multiLevelType w:val="hybridMultilevel"/>
    <w:tmpl w:val="A8EC0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CB7460D"/>
    <w:multiLevelType w:val="hybridMultilevel"/>
    <w:tmpl w:val="2B9A4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7D644377"/>
    <w:multiLevelType w:val="hybridMultilevel"/>
    <w:tmpl w:val="02608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D951AC4"/>
    <w:multiLevelType w:val="hybridMultilevel"/>
    <w:tmpl w:val="2904D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D993C75"/>
    <w:multiLevelType w:val="hybridMultilevel"/>
    <w:tmpl w:val="2514C728"/>
    <w:lvl w:ilvl="0" w:tplc="1138D39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7">
    <w:nsid w:val="7E066FA9"/>
    <w:multiLevelType w:val="hybridMultilevel"/>
    <w:tmpl w:val="02608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ED178DA"/>
    <w:multiLevelType w:val="hybridMultilevel"/>
    <w:tmpl w:val="0BD2D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F2A3005"/>
    <w:multiLevelType w:val="hybridMultilevel"/>
    <w:tmpl w:val="FBE8A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2"/>
  </w:num>
  <w:num w:numId="3">
    <w:abstractNumId w:val="37"/>
  </w:num>
  <w:num w:numId="4">
    <w:abstractNumId w:val="60"/>
  </w:num>
  <w:num w:numId="5">
    <w:abstractNumId w:val="63"/>
  </w:num>
  <w:num w:numId="6">
    <w:abstractNumId w:val="111"/>
  </w:num>
  <w:num w:numId="7">
    <w:abstractNumId w:val="72"/>
  </w:num>
  <w:num w:numId="8">
    <w:abstractNumId w:val="57"/>
  </w:num>
  <w:num w:numId="9">
    <w:abstractNumId w:val="38"/>
  </w:num>
  <w:num w:numId="10">
    <w:abstractNumId w:val="84"/>
  </w:num>
  <w:num w:numId="11">
    <w:abstractNumId w:val="1"/>
  </w:num>
  <w:num w:numId="12">
    <w:abstractNumId w:val="110"/>
  </w:num>
  <w:num w:numId="13">
    <w:abstractNumId w:val="15"/>
  </w:num>
  <w:num w:numId="14">
    <w:abstractNumId w:val="16"/>
  </w:num>
  <w:num w:numId="15">
    <w:abstractNumId w:val="65"/>
  </w:num>
  <w:num w:numId="16">
    <w:abstractNumId w:val="114"/>
  </w:num>
  <w:num w:numId="17">
    <w:abstractNumId w:val="24"/>
  </w:num>
  <w:num w:numId="18">
    <w:abstractNumId w:val="96"/>
  </w:num>
  <w:num w:numId="19">
    <w:abstractNumId w:val="79"/>
  </w:num>
  <w:num w:numId="20">
    <w:abstractNumId w:val="18"/>
  </w:num>
  <w:num w:numId="21">
    <w:abstractNumId w:val="52"/>
  </w:num>
  <w:num w:numId="22">
    <w:abstractNumId w:val="91"/>
  </w:num>
  <w:num w:numId="23">
    <w:abstractNumId w:val="55"/>
  </w:num>
  <w:num w:numId="24">
    <w:abstractNumId w:val="103"/>
  </w:num>
  <w:num w:numId="25">
    <w:abstractNumId w:val="102"/>
  </w:num>
  <w:num w:numId="26">
    <w:abstractNumId w:val="100"/>
  </w:num>
  <w:num w:numId="27">
    <w:abstractNumId w:val="81"/>
  </w:num>
  <w:num w:numId="28">
    <w:abstractNumId w:val="26"/>
  </w:num>
  <w:num w:numId="29">
    <w:abstractNumId w:val="76"/>
  </w:num>
  <w:num w:numId="30">
    <w:abstractNumId w:val="40"/>
  </w:num>
  <w:num w:numId="31">
    <w:abstractNumId w:val="95"/>
  </w:num>
  <w:num w:numId="32">
    <w:abstractNumId w:val="56"/>
  </w:num>
  <w:num w:numId="33">
    <w:abstractNumId w:val="115"/>
  </w:num>
  <w:num w:numId="34">
    <w:abstractNumId w:val="82"/>
  </w:num>
  <w:num w:numId="35">
    <w:abstractNumId w:val="94"/>
  </w:num>
  <w:num w:numId="36">
    <w:abstractNumId w:val="4"/>
  </w:num>
  <w:num w:numId="37">
    <w:abstractNumId w:val="85"/>
  </w:num>
  <w:num w:numId="38">
    <w:abstractNumId w:val="101"/>
  </w:num>
  <w:num w:numId="39">
    <w:abstractNumId w:val="92"/>
  </w:num>
  <w:num w:numId="40">
    <w:abstractNumId w:val="3"/>
  </w:num>
  <w:num w:numId="41">
    <w:abstractNumId w:val="97"/>
  </w:num>
  <w:num w:numId="42">
    <w:abstractNumId w:val="31"/>
  </w:num>
  <w:num w:numId="43">
    <w:abstractNumId w:val="106"/>
  </w:num>
  <w:num w:numId="44">
    <w:abstractNumId w:val="30"/>
  </w:num>
  <w:num w:numId="45">
    <w:abstractNumId w:val="44"/>
  </w:num>
  <w:num w:numId="46">
    <w:abstractNumId w:val="104"/>
  </w:num>
  <w:num w:numId="47">
    <w:abstractNumId w:val="9"/>
  </w:num>
  <w:num w:numId="48">
    <w:abstractNumId w:val="13"/>
  </w:num>
  <w:num w:numId="49">
    <w:abstractNumId w:val="43"/>
  </w:num>
  <w:num w:numId="50">
    <w:abstractNumId w:val="113"/>
  </w:num>
  <w:num w:numId="51">
    <w:abstractNumId w:val="54"/>
  </w:num>
  <w:num w:numId="52">
    <w:abstractNumId w:val="73"/>
  </w:num>
  <w:num w:numId="53">
    <w:abstractNumId w:val="0"/>
  </w:num>
  <w:num w:numId="54">
    <w:abstractNumId w:val="117"/>
  </w:num>
  <w:num w:numId="55">
    <w:abstractNumId w:val="33"/>
  </w:num>
  <w:num w:numId="56">
    <w:abstractNumId w:val="77"/>
  </w:num>
  <w:num w:numId="57">
    <w:abstractNumId w:val="48"/>
  </w:num>
  <w:num w:numId="58">
    <w:abstractNumId w:val="34"/>
  </w:num>
  <w:num w:numId="59">
    <w:abstractNumId w:val="7"/>
  </w:num>
  <w:num w:numId="60">
    <w:abstractNumId w:val="11"/>
  </w:num>
  <w:num w:numId="61">
    <w:abstractNumId w:val="27"/>
  </w:num>
  <w:num w:numId="62">
    <w:abstractNumId w:val="74"/>
  </w:num>
  <w:num w:numId="63">
    <w:abstractNumId w:val="45"/>
  </w:num>
  <w:num w:numId="64">
    <w:abstractNumId w:val="98"/>
  </w:num>
  <w:num w:numId="65">
    <w:abstractNumId w:val="51"/>
  </w:num>
  <w:num w:numId="66">
    <w:abstractNumId w:val="58"/>
  </w:num>
  <w:num w:numId="67">
    <w:abstractNumId w:val="19"/>
  </w:num>
  <w:num w:numId="68">
    <w:abstractNumId w:val="118"/>
  </w:num>
  <w:num w:numId="69">
    <w:abstractNumId w:val="17"/>
  </w:num>
  <w:num w:numId="70">
    <w:abstractNumId w:val="99"/>
  </w:num>
  <w:num w:numId="71">
    <w:abstractNumId w:val="25"/>
  </w:num>
  <w:num w:numId="72">
    <w:abstractNumId w:val="32"/>
  </w:num>
  <w:num w:numId="73">
    <w:abstractNumId w:val="86"/>
  </w:num>
  <w:num w:numId="74">
    <w:abstractNumId w:val="12"/>
  </w:num>
  <w:num w:numId="75">
    <w:abstractNumId w:val="2"/>
  </w:num>
  <w:num w:numId="76">
    <w:abstractNumId w:val="71"/>
  </w:num>
  <w:num w:numId="77">
    <w:abstractNumId w:val="68"/>
  </w:num>
  <w:num w:numId="78">
    <w:abstractNumId w:val="75"/>
  </w:num>
  <w:num w:numId="79">
    <w:abstractNumId w:val="107"/>
  </w:num>
  <w:num w:numId="80">
    <w:abstractNumId w:val="47"/>
  </w:num>
  <w:num w:numId="81">
    <w:abstractNumId w:val="93"/>
  </w:num>
  <w:num w:numId="82">
    <w:abstractNumId w:val="112"/>
  </w:num>
  <w:num w:numId="83">
    <w:abstractNumId w:val="21"/>
  </w:num>
  <w:num w:numId="84">
    <w:abstractNumId w:val="6"/>
  </w:num>
  <w:num w:numId="85">
    <w:abstractNumId w:val="35"/>
  </w:num>
  <w:num w:numId="86">
    <w:abstractNumId w:val="20"/>
  </w:num>
  <w:num w:numId="87">
    <w:abstractNumId w:val="89"/>
  </w:num>
  <w:num w:numId="88">
    <w:abstractNumId w:val="70"/>
  </w:num>
  <w:num w:numId="89">
    <w:abstractNumId w:val="14"/>
  </w:num>
  <w:num w:numId="90">
    <w:abstractNumId w:val="46"/>
  </w:num>
  <w:num w:numId="91">
    <w:abstractNumId w:val="61"/>
  </w:num>
  <w:num w:numId="92">
    <w:abstractNumId w:val="83"/>
  </w:num>
  <w:num w:numId="93">
    <w:abstractNumId w:val="119"/>
  </w:num>
  <w:num w:numId="94">
    <w:abstractNumId w:val="49"/>
  </w:num>
  <w:num w:numId="95">
    <w:abstractNumId w:val="69"/>
  </w:num>
  <w:num w:numId="96">
    <w:abstractNumId w:val="10"/>
  </w:num>
  <w:num w:numId="97">
    <w:abstractNumId w:val="41"/>
  </w:num>
  <w:num w:numId="98">
    <w:abstractNumId w:val="53"/>
  </w:num>
  <w:num w:numId="99">
    <w:abstractNumId w:val="36"/>
  </w:num>
  <w:num w:numId="100">
    <w:abstractNumId w:val="66"/>
  </w:num>
  <w:num w:numId="101">
    <w:abstractNumId w:val="64"/>
  </w:num>
  <w:num w:numId="102">
    <w:abstractNumId w:val="109"/>
  </w:num>
  <w:num w:numId="103">
    <w:abstractNumId w:val="78"/>
  </w:num>
  <w:num w:numId="104">
    <w:abstractNumId w:val="42"/>
  </w:num>
  <w:num w:numId="105">
    <w:abstractNumId w:val="108"/>
  </w:num>
  <w:num w:numId="106">
    <w:abstractNumId w:val="22"/>
  </w:num>
  <w:num w:numId="107">
    <w:abstractNumId w:val="90"/>
  </w:num>
  <w:num w:numId="108">
    <w:abstractNumId w:val="8"/>
  </w:num>
  <w:num w:numId="109">
    <w:abstractNumId w:val="23"/>
  </w:num>
  <w:num w:numId="110">
    <w:abstractNumId w:val="80"/>
  </w:num>
  <w:num w:numId="111">
    <w:abstractNumId w:val="67"/>
  </w:num>
  <w:num w:numId="112">
    <w:abstractNumId w:val="29"/>
  </w:num>
  <w:num w:numId="113">
    <w:abstractNumId w:val="105"/>
  </w:num>
  <w:num w:numId="114">
    <w:abstractNumId w:val="39"/>
  </w:num>
  <w:num w:numId="115">
    <w:abstractNumId w:val="87"/>
  </w:num>
  <w:num w:numId="116">
    <w:abstractNumId w:val="116"/>
  </w:num>
  <w:num w:numId="117">
    <w:abstractNumId w:val="59"/>
  </w:num>
  <w:num w:numId="118">
    <w:abstractNumId w:val="28"/>
  </w:num>
  <w:num w:numId="119">
    <w:abstractNumId w:val="88"/>
  </w:num>
  <w:num w:numId="120">
    <w:abstractNumId w:val="50"/>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86D"/>
    <w:rsid w:val="0002134F"/>
    <w:rsid w:val="00033A38"/>
    <w:rsid w:val="000636A6"/>
    <w:rsid w:val="000739DC"/>
    <w:rsid w:val="000A1F0A"/>
    <w:rsid w:val="000A5895"/>
    <w:rsid w:val="000B01B7"/>
    <w:rsid w:val="000B06FF"/>
    <w:rsid w:val="000B6A77"/>
    <w:rsid w:val="000C14CA"/>
    <w:rsid w:val="000E0EE4"/>
    <w:rsid w:val="000E2E4A"/>
    <w:rsid w:val="000F52BA"/>
    <w:rsid w:val="000F607F"/>
    <w:rsid w:val="0010186B"/>
    <w:rsid w:val="00111EE0"/>
    <w:rsid w:val="00114955"/>
    <w:rsid w:val="0012245E"/>
    <w:rsid w:val="00123E74"/>
    <w:rsid w:val="00127B7C"/>
    <w:rsid w:val="00146D9B"/>
    <w:rsid w:val="0017185B"/>
    <w:rsid w:val="001725F7"/>
    <w:rsid w:val="00177A88"/>
    <w:rsid w:val="001C6DB7"/>
    <w:rsid w:val="001E661E"/>
    <w:rsid w:val="001F4BF0"/>
    <w:rsid w:val="0021356F"/>
    <w:rsid w:val="00213A3D"/>
    <w:rsid w:val="002162B2"/>
    <w:rsid w:val="00264E17"/>
    <w:rsid w:val="00285B4D"/>
    <w:rsid w:val="00287F20"/>
    <w:rsid w:val="002C6C19"/>
    <w:rsid w:val="002D4D06"/>
    <w:rsid w:val="002E4E4D"/>
    <w:rsid w:val="002F2E11"/>
    <w:rsid w:val="00300FBC"/>
    <w:rsid w:val="00306ABE"/>
    <w:rsid w:val="0030750E"/>
    <w:rsid w:val="003206F7"/>
    <w:rsid w:val="00326E16"/>
    <w:rsid w:val="00340A59"/>
    <w:rsid w:val="00352370"/>
    <w:rsid w:val="00352AC0"/>
    <w:rsid w:val="00361B4D"/>
    <w:rsid w:val="00387E80"/>
    <w:rsid w:val="003B1BD0"/>
    <w:rsid w:val="003C1B09"/>
    <w:rsid w:val="003E2C64"/>
    <w:rsid w:val="0041589D"/>
    <w:rsid w:val="00415D72"/>
    <w:rsid w:val="0043141C"/>
    <w:rsid w:val="00432F95"/>
    <w:rsid w:val="00445DE2"/>
    <w:rsid w:val="00457C06"/>
    <w:rsid w:val="00463DBD"/>
    <w:rsid w:val="00475AB7"/>
    <w:rsid w:val="00490E2A"/>
    <w:rsid w:val="004B3926"/>
    <w:rsid w:val="004B6C98"/>
    <w:rsid w:val="004C5C9D"/>
    <w:rsid w:val="004D1712"/>
    <w:rsid w:val="004D21C7"/>
    <w:rsid w:val="004E0025"/>
    <w:rsid w:val="004F36D4"/>
    <w:rsid w:val="004F60D1"/>
    <w:rsid w:val="0050705A"/>
    <w:rsid w:val="00514B13"/>
    <w:rsid w:val="005378BB"/>
    <w:rsid w:val="00544B04"/>
    <w:rsid w:val="00551E14"/>
    <w:rsid w:val="005810FB"/>
    <w:rsid w:val="00584068"/>
    <w:rsid w:val="005A503C"/>
    <w:rsid w:val="005A5849"/>
    <w:rsid w:val="005B1565"/>
    <w:rsid w:val="005D4CD0"/>
    <w:rsid w:val="005D76E8"/>
    <w:rsid w:val="005E18E8"/>
    <w:rsid w:val="00603E5D"/>
    <w:rsid w:val="006047A3"/>
    <w:rsid w:val="00621041"/>
    <w:rsid w:val="006434FE"/>
    <w:rsid w:val="0065398E"/>
    <w:rsid w:val="0067434A"/>
    <w:rsid w:val="0068246F"/>
    <w:rsid w:val="00690B63"/>
    <w:rsid w:val="006B351E"/>
    <w:rsid w:val="006C637C"/>
    <w:rsid w:val="006D2B28"/>
    <w:rsid w:val="006D5687"/>
    <w:rsid w:val="006E5968"/>
    <w:rsid w:val="00701439"/>
    <w:rsid w:val="00706741"/>
    <w:rsid w:val="0071550F"/>
    <w:rsid w:val="00726F05"/>
    <w:rsid w:val="00731B2F"/>
    <w:rsid w:val="00790727"/>
    <w:rsid w:val="007931AA"/>
    <w:rsid w:val="007B3043"/>
    <w:rsid w:val="007D166B"/>
    <w:rsid w:val="007D4000"/>
    <w:rsid w:val="007D4046"/>
    <w:rsid w:val="007E3340"/>
    <w:rsid w:val="007F6711"/>
    <w:rsid w:val="008163C9"/>
    <w:rsid w:val="00826D53"/>
    <w:rsid w:val="00827DC6"/>
    <w:rsid w:val="00854A4C"/>
    <w:rsid w:val="00855458"/>
    <w:rsid w:val="00856E79"/>
    <w:rsid w:val="00863589"/>
    <w:rsid w:val="00870522"/>
    <w:rsid w:val="00883BCA"/>
    <w:rsid w:val="00894923"/>
    <w:rsid w:val="008A7F69"/>
    <w:rsid w:val="008D4075"/>
    <w:rsid w:val="008E62EB"/>
    <w:rsid w:val="008E7BD9"/>
    <w:rsid w:val="00903AE0"/>
    <w:rsid w:val="00910474"/>
    <w:rsid w:val="0091210F"/>
    <w:rsid w:val="009201D3"/>
    <w:rsid w:val="00946B9E"/>
    <w:rsid w:val="009618DF"/>
    <w:rsid w:val="009E63BE"/>
    <w:rsid w:val="009E70A3"/>
    <w:rsid w:val="009F7E32"/>
    <w:rsid w:val="00A47D10"/>
    <w:rsid w:val="00A8369B"/>
    <w:rsid w:val="00A858F3"/>
    <w:rsid w:val="00AA7A14"/>
    <w:rsid w:val="00AC372C"/>
    <w:rsid w:val="00AD44E4"/>
    <w:rsid w:val="00AE15BC"/>
    <w:rsid w:val="00AE44FA"/>
    <w:rsid w:val="00B4153F"/>
    <w:rsid w:val="00B47EDF"/>
    <w:rsid w:val="00B968AC"/>
    <w:rsid w:val="00BA0455"/>
    <w:rsid w:val="00BB6BC4"/>
    <w:rsid w:val="00BC285C"/>
    <w:rsid w:val="00BC510A"/>
    <w:rsid w:val="00BC5522"/>
    <w:rsid w:val="00BE7636"/>
    <w:rsid w:val="00BF1AF0"/>
    <w:rsid w:val="00C05905"/>
    <w:rsid w:val="00C07AB3"/>
    <w:rsid w:val="00C10C10"/>
    <w:rsid w:val="00C2136F"/>
    <w:rsid w:val="00C25682"/>
    <w:rsid w:val="00C26EC6"/>
    <w:rsid w:val="00C34479"/>
    <w:rsid w:val="00C35A63"/>
    <w:rsid w:val="00C44645"/>
    <w:rsid w:val="00C56FC1"/>
    <w:rsid w:val="00C64627"/>
    <w:rsid w:val="00C71126"/>
    <w:rsid w:val="00C82868"/>
    <w:rsid w:val="00C86900"/>
    <w:rsid w:val="00C90EBF"/>
    <w:rsid w:val="00C93FE0"/>
    <w:rsid w:val="00C94033"/>
    <w:rsid w:val="00CC5F28"/>
    <w:rsid w:val="00D00D77"/>
    <w:rsid w:val="00D01975"/>
    <w:rsid w:val="00D03F12"/>
    <w:rsid w:val="00D21664"/>
    <w:rsid w:val="00D2219A"/>
    <w:rsid w:val="00D26843"/>
    <w:rsid w:val="00D37DFF"/>
    <w:rsid w:val="00D5118B"/>
    <w:rsid w:val="00D64732"/>
    <w:rsid w:val="00D66D0C"/>
    <w:rsid w:val="00D820DE"/>
    <w:rsid w:val="00D84CCF"/>
    <w:rsid w:val="00D86871"/>
    <w:rsid w:val="00D93DF7"/>
    <w:rsid w:val="00DA0C47"/>
    <w:rsid w:val="00DA3F7A"/>
    <w:rsid w:val="00DB5311"/>
    <w:rsid w:val="00DD3FFC"/>
    <w:rsid w:val="00DD4A31"/>
    <w:rsid w:val="00DE59D4"/>
    <w:rsid w:val="00DE5EC8"/>
    <w:rsid w:val="00E142D9"/>
    <w:rsid w:val="00E14DB3"/>
    <w:rsid w:val="00E36645"/>
    <w:rsid w:val="00E37856"/>
    <w:rsid w:val="00E37B68"/>
    <w:rsid w:val="00E4518B"/>
    <w:rsid w:val="00E55D3A"/>
    <w:rsid w:val="00E64F49"/>
    <w:rsid w:val="00E66B6E"/>
    <w:rsid w:val="00E84F21"/>
    <w:rsid w:val="00E87D57"/>
    <w:rsid w:val="00E94186"/>
    <w:rsid w:val="00EB4176"/>
    <w:rsid w:val="00ED286D"/>
    <w:rsid w:val="00EE633D"/>
    <w:rsid w:val="00EF5AF9"/>
    <w:rsid w:val="00F03A20"/>
    <w:rsid w:val="00F3279E"/>
    <w:rsid w:val="00F40161"/>
    <w:rsid w:val="00F45DA0"/>
    <w:rsid w:val="00F91330"/>
    <w:rsid w:val="00FA0411"/>
    <w:rsid w:val="00FA0A25"/>
    <w:rsid w:val="00FC5D3E"/>
    <w:rsid w:val="00FD2B85"/>
    <w:rsid w:val="00FD6D47"/>
    <w:rsid w:val="00FD6F0F"/>
    <w:rsid w:val="00FF6B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84F21"/>
    <w:rPr>
      <w:rFonts w:ascii="Times New Roman" w:eastAsia="Times New Roman" w:hAnsi="Times New Roman"/>
      <w:sz w:val="24"/>
      <w:szCs w:val="24"/>
    </w:rPr>
  </w:style>
  <w:style w:type="paragraph" w:styleId="Heading1">
    <w:name w:val="heading 1"/>
    <w:basedOn w:val="Normal"/>
    <w:next w:val="Normal"/>
    <w:link w:val="Heading1Char"/>
    <w:uiPriority w:val="99"/>
    <w:qFormat/>
    <w:rsid w:val="00FD6F0F"/>
    <w:pPr>
      <w:keepNext/>
      <w:keepLines/>
      <w:spacing w:before="480" w:line="276" w:lineRule="auto"/>
      <w:outlineLvl w:val="0"/>
    </w:pPr>
    <w:rPr>
      <w:rFonts w:ascii="Calibri Light" w:hAnsi="Calibri Light"/>
      <w:b/>
      <w:bCs/>
      <w:color w:val="2E74B5"/>
      <w:sz w:val="28"/>
      <w:szCs w:val="28"/>
      <w:lang w:eastAsia="en-US"/>
    </w:rPr>
  </w:style>
  <w:style w:type="paragraph" w:styleId="Heading2">
    <w:name w:val="heading 2"/>
    <w:basedOn w:val="Normal"/>
    <w:next w:val="Normal"/>
    <w:link w:val="Heading2Char"/>
    <w:uiPriority w:val="99"/>
    <w:qFormat/>
    <w:rsid w:val="00FD6F0F"/>
    <w:pPr>
      <w:keepNext/>
      <w:keepLines/>
      <w:spacing w:before="200" w:line="276" w:lineRule="auto"/>
      <w:outlineLvl w:val="1"/>
    </w:pPr>
    <w:rPr>
      <w:rFonts w:ascii="Calibri Light" w:hAnsi="Calibri Light"/>
      <w:b/>
      <w:bCs/>
      <w:color w:val="5B9BD5"/>
      <w:sz w:val="26"/>
      <w:szCs w:val="26"/>
      <w:lang w:eastAsia="en-US"/>
    </w:rPr>
  </w:style>
  <w:style w:type="paragraph" w:styleId="Heading3">
    <w:name w:val="heading 3"/>
    <w:basedOn w:val="Normal"/>
    <w:next w:val="Normal"/>
    <w:link w:val="Heading3Char"/>
    <w:uiPriority w:val="99"/>
    <w:qFormat/>
    <w:rsid w:val="00FD6F0F"/>
    <w:pPr>
      <w:keepNext/>
      <w:keepLines/>
      <w:spacing w:before="200" w:line="276" w:lineRule="auto"/>
      <w:outlineLvl w:val="2"/>
    </w:pPr>
    <w:rPr>
      <w:rFonts w:ascii="Calibri Light" w:hAnsi="Calibri Light"/>
      <w:b/>
      <w:bCs/>
      <w:color w:val="5B9BD5"/>
      <w:sz w:val="22"/>
      <w:szCs w:val="22"/>
      <w:lang w:eastAsia="en-US"/>
    </w:rPr>
  </w:style>
  <w:style w:type="paragraph" w:styleId="Heading4">
    <w:name w:val="heading 4"/>
    <w:basedOn w:val="Normal"/>
    <w:next w:val="Normal"/>
    <w:link w:val="Heading4Char"/>
    <w:uiPriority w:val="99"/>
    <w:qFormat/>
    <w:rsid w:val="00FD6F0F"/>
    <w:pPr>
      <w:keepNext/>
      <w:keepLines/>
      <w:spacing w:before="200" w:line="276" w:lineRule="auto"/>
      <w:outlineLvl w:val="3"/>
    </w:pPr>
    <w:rPr>
      <w:rFonts w:ascii="Calibri Light" w:hAnsi="Calibri Light"/>
      <w:b/>
      <w:bCs/>
      <w:i/>
      <w:iCs/>
      <w:color w:val="5B9BD5"/>
      <w:sz w:val="22"/>
      <w:szCs w:val="22"/>
      <w:lang w:eastAsia="en-US"/>
    </w:rPr>
  </w:style>
  <w:style w:type="paragraph" w:styleId="Heading5">
    <w:name w:val="heading 5"/>
    <w:basedOn w:val="Normal"/>
    <w:next w:val="Normal"/>
    <w:link w:val="Heading5Char"/>
    <w:uiPriority w:val="99"/>
    <w:qFormat/>
    <w:rsid w:val="00FD6F0F"/>
    <w:pPr>
      <w:keepNext/>
      <w:keepLines/>
      <w:spacing w:before="200" w:line="276" w:lineRule="auto"/>
      <w:outlineLvl w:val="4"/>
    </w:pPr>
    <w:rPr>
      <w:rFonts w:ascii="Calibri Light" w:hAnsi="Calibri Light"/>
      <w:color w:val="1F4D78"/>
      <w:sz w:val="22"/>
      <w:szCs w:val="22"/>
      <w:lang w:eastAsia="en-US"/>
    </w:rPr>
  </w:style>
  <w:style w:type="paragraph" w:styleId="Heading6">
    <w:name w:val="heading 6"/>
    <w:basedOn w:val="Normal"/>
    <w:next w:val="Normal"/>
    <w:link w:val="Heading6Char"/>
    <w:uiPriority w:val="99"/>
    <w:qFormat/>
    <w:rsid w:val="00FD6F0F"/>
    <w:pPr>
      <w:keepNext/>
      <w:keepLines/>
      <w:spacing w:before="200" w:line="276" w:lineRule="auto"/>
      <w:outlineLvl w:val="5"/>
    </w:pPr>
    <w:rPr>
      <w:rFonts w:ascii="Calibri Light" w:hAnsi="Calibri Light"/>
      <w:i/>
      <w:iCs/>
      <w:color w:val="1F4D78"/>
      <w:sz w:val="22"/>
      <w:szCs w:val="22"/>
      <w:lang w:eastAsia="en-US"/>
    </w:rPr>
  </w:style>
  <w:style w:type="paragraph" w:styleId="Heading7">
    <w:name w:val="heading 7"/>
    <w:basedOn w:val="Normal"/>
    <w:next w:val="Normal"/>
    <w:link w:val="Heading7Char"/>
    <w:uiPriority w:val="99"/>
    <w:qFormat/>
    <w:rsid w:val="00FD6F0F"/>
    <w:pPr>
      <w:keepNext/>
      <w:keepLines/>
      <w:spacing w:before="200" w:line="276" w:lineRule="auto"/>
      <w:outlineLvl w:val="6"/>
    </w:pPr>
    <w:rPr>
      <w:rFonts w:ascii="Calibri Light" w:hAnsi="Calibri Light"/>
      <w:i/>
      <w:iCs/>
      <w:color w:val="404040"/>
      <w:sz w:val="22"/>
      <w:szCs w:val="22"/>
      <w:lang w:eastAsia="en-US"/>
    </w:rPr>
  </w:style>
  <w:style w:type="paragraph" w:styleId="Heading8">
    <w:name w:val="heading 8"/>
    <w:basedOn w:val="Normal"/>
    <w:next w:val="Normal"/>
    <w:link w:val="Heading8Char"/>
    <w:uiPriority w:val="99"/>
    <w:qFormat/>
    <w:rsid w:val="00FD6F0F"/>
    <w:pPr>
      <w:keepNext/>
      <w:keepLines/>
      <w:spacing w:before="200" w:line="276" w:lineRule="auto"/>
      <w:outlineLvl w:val="7"/>
    </w:pPr>
    <w:rPr>
      <w:rFonts w:ascii="Calibri Light" w:hAnsi="Calibri Light"/>
      <w:color w:val="5B9BD5"/>
      <w:sz w:val="20"/>
      <w:szCs w:val="20"/>
      <w:lang w:eastAsia="en-US"/>
    </w:rPr>
  </w:style>
  <w:style w:type="paragraph" w:styleId="Heading9">
    <w:name w:val="heading 9"/>
    <w:basedOn w:val="Normal"/>
    <w:next w:val="Normal"/>
    <w:link w:val="Heading9Char"/>
    <w:uiPriority w:val="99"/>
    <w:qFormat/>
    <w:rsid w:val="00FD6F0F"/>
    <w:pPr>
      <w:keepNext/>
      <w:keepLines/>
      <w:spacing w:before="200" w:line="276" w:lineRule="auto"/>
      <w:outlineLvl w:val="8"/>
    </w:pPr>
    <w:rPr>
      <w:rFonts w:ascii="Calibri Light" w:hAnsi="Calibri Light"/>
      <w:i/>
      <w:iCs/>
      <w:color w:val="404040"/>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6F0F"/>
    <w:rPr>
      <w:rFonts w:ascii="Calibri Light" w:hAnsi="Calibri Light" w:cs="Times New Roman"/>
      <w:b/>
      <w:bCs/>
      <w:color w:val="2E74B5"/>
      <w:sz w:val="28"/>
      <w:szCs w:val="28"/>
    </w:rPr>
  </w:style>
  <w:style w:type="character" w:customStyle="1" w:styleId="Heading2Char">
    <w:name w:val="Heading 2 Char"/>
    <w:basedOn w:val="DefaultParagraphFont"/>
    <w:link w:val="Heading2"/>
    <w:uiPriority w:val="99"/>
    <w:locked/>
    <w:rsid w:val="00FD6F0F"/>
    <w:rPr>
      <w:rFonts w:ascii="Calibri Light" w:hAnsi="Calibri Light" w:cs="Times New Roman"/>
      <w:b/>
      <w:bCs/>
      <w:color w:val="5B9BD5"/>
      <w:sz w:val="26"/>
      <w:szCs w:val="26"/>
    </w:rPr>
  </w:style>
  <w:style w:type="character" w:customStyle="1" w:styleId="Heading3Char">
    <w:name w:val="Heading 3 Char"/>
    <w:basedOn w:val="DefaultParagraphFont"/>
    <w:link w:val="Heading3"/>
    <w:uiPriority w:val="99"/>
    <w:locked/>
    <w:rsid w:val="00FD6F0F"/>
    <w:rPr>
      <w:rFonts w:ascii="Calibri Light" w:hAnsi="Calibri Light" w:cs="Times New Roman"/>
      <w:b/>
      <w:bCs/>
      <w:color w:val="5B9BD5"/>
    </w:rPr>
  </w:style>
  <w:style w:type="character" w:customStyle="1" w:styleId="Heading4Char">
    <w:name w:val="Heading 4 Char"/>
    <w:basedOn w:val="DefaultParagraphFont"/>
    <w:link w:val="Heading4"/>
    <w:uiPriority w:val="99"/>
    <w:locked/>
    <w:rsid w:val="00FD6F0F"/>
    <w:rPr>
      <w:rFonts w:ascii="Calibri Light" w:hAnsi="Calibri Light" w:cs="Times New Roman"/>
      <w:b/>
      <w:bCs/>
      <w:i/>
      <w:iCs/>
      <w:color w:val="5B9BD5"/>
    </w:rPr>
  </w:style>
  <w:style w:type="character" w:customStyle="1" w:styleId="Heading5Char">
    <w:name w:val="Heading 5 Char"/>
    <w:basedOn w:val="DefaultParagraphFont"/>
    <w:link w:val="Heading5"/>
    <w:uiPriority w:val="99"/>
    <w:semiHidden/>
    <w:locked/>
    <w:rsid w:val="00FD6F0F"/>
    <w:rPr>
      <w:rFonts w:ascii="Calibri Light" w:hAnsi="Calibri Light" w:cs="Times New Roman"/>
      <w:color w:val="1F4D78"/>
    </w:rPr>
  </w:style>
  <w:style w:type="character" w:customStyle="1" w:styleId="Heading6Char">
    <w:name w:val="Heading 6 Char"/>
    <w:basedOn w:val="DefaultParagraphFont"/>
    <w:link w:val="Heading6"/>
    <w:uiPriority w:val="99"/>
    <w:semiHidden/>
    <w:locked/>
    <w:rsid w:val="00FD6F0F"/>
    <w:rPr>
      <w:rFonts w:ascii="Calibri Light" w:hAnsi="Calibri Light" w:cs="Times New Roman"/>
      <w:i/>
      <w:iCs/>
      <w:color w:val="1F4D78"/>
    </w:rPr>
  </w:style>
  <w:style w:type="character" w:customStyle="1" w:styleId="Heading7Char">
    <w:name w:val="Heading 7 Char"/>
    <w:basedOn w:val="DefaultParagraphFont"/>
    <w:link w:val="Heading7"/>
    <w:uiPriority w:val="99"/>
    <w:semiHidden/>
    <w:locked/>
    <w:rsid w:val="00FD6F0F"/>
    <w:rPr>
      <w:rFonts w:ascii="Calibri Light" w:hAnsi="Calibri Light" w:cs="Times New Roman"/>
      <w:i/>
      <w:iCs/>
      <w:color w:val="404040"/>
    </w:rPr>
  </w:style>
  <w:style w:type="character" w:customStyle="1" w:styleId="Heading8Char">
    <w:name w:val="Heading 8 Char"/>
    <w:basedOn w:val="DefaultParagraphFont"/>
    <w:link w:val="Heading8"/>
    <w:uiPriority w:val="99"/>
    <w:semiHidden/>
    <w:locked/>
    <w:rsid w:val="00FD6F0F"/>
    <w:rPr>
      <w:rFonts w:ascii="Calibri Light" w:hAnsi="Calibri Light" w:cs="Times New Roman"/>
      <w:color w:val="5B9BD5"/>
      <w:sz w:val="20"/>
      <w:szCs w:val="20"/>
    </w:rPr>
  </w:style>
  <w:style w:type="character" w:customStyle="1" w:styleId="Heading9Char">
    <w:name w:val="Heading 9 Char"/>
    <w:basedOn w:val="DefaultParagraphFont"/>
    <w:link w:val="Heading9"/>
    <w:uiPriority w:val="99"/>
    <w:semiHidden/>
    <w:locked/>
    <w:rsid w:val="00FD6F0F"/>
    <w:rPr>
      <w:rFonts w:ascii="Calibri Light" w:hAnsi="Calibri Light" w:cs="Times New Roman"/>
      <w:i/>
      <w:iCs/>
      <w:color w:val="404040"/>
      <w:sz w:val="20"/>
      <w:szCs w:val="20"/>
    </w:rPr>
  </w:style>
  <w:style w:type="paragraph" w:styleId="Caption">
    <w:name w:val="caption"/>
    <w:basedOn w:val="Normal"/>
    <w:next w:val="Normal"/>
    <w:uiPriority w:val="99"/>
    <w:qFormat/>
    <w:rsid w:val="00FD6F0F"/>
    <w:pPr>
      <w:spacing w:after="200"/>
    </w:pPr>
    <w:rPr>
      <w:rFonts w:ascii="Calibri" w:eastAsia="Calibri" w:hAnsi="Calibri"/>
      <w:b/>
      <w:bCs/>
      <w:color w:val="5B9BD5"/>
      <w:sz w:val="18"/>
      <w:szCs w:val="18"/>
      <w:lang w:eastAsia="en-US"/>
    </w:rPr>
  </w:style>
  <w:style w:type="paragraph" w:styleId="Title">
    <w:name w:val="Title"/>
    <w:basedOn w:val="Normal"/>
    <w:next w:val="Normal"/>
    <w:link w:val="TitleChar"/>
    <w:uiPriority w:val="99"/>
    <w:qFormat/>
    <w:rsid w:val="00FD6F0F"/>
    <w:pPr>
      <w:pBdr>
        <w:bottom w:val="single" w:sz="8" w:space="4" w:color="5B9BD5"/>
      </w:pBdr>
      <w:spacing w:after="300"/>
      <w:contextualSpacing/>
    </w:pPr>
    <w:rPr>
      <w:rFonts w:ascii="Calibri Light" w:hAnsi="Calibri Light"/>
      <w:color w:val="323E4F"/>
      <w:spacing w:val="5"/>
      <w:kern w:val="28"/>
      <w:sz w:val="52"/>
      <w:szCs w:val="52"/>
      <w:lang w:eastAsia="en-US"/>
    </w:rPr>
  </w:style>
  <w:style w:type="character" w:customStyle="1" w:styleId="TitleChar">
    <w:name w:val="Title Char"/>
    <w:basedOn w:val="DefaultParagraphFont"/>
    <w:link w:val="Title"/>
    <w:uiPriority w:val="99"/>
    <w:locked/>
    <w:rsid w:val="00FD6F0F"/>
    <w:rPr>
      <w:rFonts w:ascii="Calibri Light" w:hAnsi="Calibri Light" w:cs="Times New Roman"/>
      <w:color w:val="323E4F"/>
      <w:spacing w:val="5"/>
      <w:kern w:val="28"/>
      <w:sz w:val="52"/>
      <w:szCs w:val="52"/>
    </w:rPr>
  </w:style>
  <w:style w:type="paragraph" w:styleId="Subtitle">
    <w:name w:val="Subtitle"/>
    <w:basedOn w:val="Normal"/>
    <w:next w:val="Normal"/>
    <w:link w:val="SubtitleChar"/>
    <w:uiPriority w:val="99"/>
    <w:qFormat/>
    <w:rsid w:val="00FD6F0F"/>
    <w:pPr>
      <w:numPr>
        <w:ilvl w:val="1"/>
      </w:numPr>
      <w:spacing w:after="200" w:line="276" w:lineRule="auto"/>
    </w:pPr>
    <w:rPr>
      <w:rFonts w:ascii="Calibri Light" w:hAnsi="Calibri Light"/>
      <w:i/>
      <w:iCs/>
      <w:color w:val="5B9BD5"/>
      <w:spacing w:val="15"/>
      <w:lang w:eastAsia="en-US"/>
    </w:rPr>
  </w:style>
  <w:style w:type="character" w:customStyle="1" w:styleId="SubtitleChar">
    <w:name w:val="Subtitle Char"/>
    <w:basedOn w:val="DefaultParagraphFont"/>
    <w:link w:val="Subtitle"/>
    <w:uiPriority w:val="99"/>
    <w:locked/>
    <w:rsid w:val="00FD6F0F"/>
    <w:rPr>
      <w:rFonts w:ascii="Calibri Light" w:hAnsi="Calibri Light" w:cs="Times New Roman"/>
      <w:i/>
      <w:iCs/>
      <w:color w:val="5B9BD5"/>
      <w:spacing w:val="15"/>
      <w:sz w:val="24"/>
      <w:szCs w:val="24"/>
    </w:rPr>
  </w:style>
  <w:style w:type="character" w:styleId="Strong">
    <w:name w:val="Strong"/>
    <w:basedOn w:val="DefaultParagraphFont"/>
    <w:uiPriority w:val="99"/>
    <w:qFormat/>
    <w:rsid w:val="00FD6F0F"/>
    <w:rPr>
      <w:rFonts w:cs="Times New Roman"/>
      <w:b/>
      <w:bCs/>
    </w:rPr>
  </w:style>
  <w:style w:type="character" w:styleId="Emphasis">
    <w:name w:val="Emphasis"/>
    <w:basedOn w:val="DefaultParagraphFont"/>
    <w:uiPriority w:val="99"/>
    <w:qFormat/>
    <w:rsid w:val="00FD6F0F"/>
    <w:rPr>
      <w:rFonts w:cs="Times New Roman"/>
      <w:i/>
      <w:iCs/>
    </w:rPr>
  </w:style>
  <w:style w:type="paragraph" w:styleId="NoSpacing">
    <w:name w:val="No Spacing"/>
    <w:link w:val="NoSpacingChar"/>
    <w:uiPriority w:val="99"/>
    <w:qFormat/>
    <w:rsid w:val="00FD6F0F"/>
    <w:rPr>
      <w:lang w:eastAsia="en-US"/>
    </w:rPr>
  </w:style>
  <w:style w:type="character" w:customStyle="1" w:styleId="NoSpacingChar">
    <w:name w:val="No Spacing Char"/>
    <w:basedOn w:val="DefaultParagraphFont"/>
    <w:link w:val="NoSpacing"/>
    <w:uiPriority w:val="99"/>
    <w:locked/>
    <w:rsid w:val="00FD6F0F"/>
    <w:rPr>
      <w:rFonts w:cs="Times New Roman"/>
      <w:sz w:val="22"/>
      <w:szCs w:val="22"/>
      <w:lang w:val="ru-RU" w:eastAsia="en-US" w:bidi="ar-SA"/>
    </w:rPr>
  </w:style>
  <w:style w:type="paragraph" w:styleId="ListParagraph">
    <w:name w:val="List Paragraph"/>
    <w:basedOn w:val="Normal"/>
    <w:uiPriority w:val="99"/>
    <w:qFormat/>
    <w:rsid w:val="00FD6F0F"/>
    <w:pPr>
      <w:spacing w:after="200" w:line="276" w:lineRule="auto"/>
      <w:ind w:left="720"/>
      <w:contextualSpacing/>
    </w:pPr>
    <w:rPr>
      <w:rFonts w:ascii="Calibri" w:eastAsia="Calibri" w:hAnsi="Calibri"/>
      <w:sz w:val="22"/>
      <w:szCs w:val="22"/>
      <w:lang w:eastAsia="en-US"/>
    </w:rPr>
  </w:style>
  <w:style w:type="paragraph" w:styleId="Quote">
    <w:name w:val="Quote"/>
    <w:basedOn w:val="Normal"/>
    <w:next w:val="Normal"/>
    <w:link w:val="QuoteChar"/>
    <w:uiPriority w:val="99"/>
    <w:qFormat/>
    <w:rsid w:val="00FD6F0F"/>
    <w:pPr>
      <w:spacing w:after="200" w:line="276" w:lineRule="auto"/>
    </w:pPr>
    <w:rPr>
      <w:rFonts w:ascii="Calibri" w:eastAsia="Calibri" w:hAnsi="Calibri"/>
      <w:i/>
      <w:iCs/>
      <w:color w:val="000000"/>
      <w:sz w:val="22"/>
      <w:szCs w:val="22"/>
      <w:lang w:eastAsia="en-US"/>
    </w:rPr>
  </w:style>
  <w:style w:type="character" w:customStyle="1" w:styleId="QuoteChar">
    <w:name w:val="Quote Char"/>
    <w:basedOn w:val="DefaultParagraphFont"/>
    <w:link w:val="Quote"/>
    <w:uiPriority w:val="99"/>
    <w:locked/>
    <w:rsid w:val="00FD6F0F"/>
    <w:rPr>
      <w:rFonts w:cs="Times New Roman"/>
      <w:i/>
      <w:iCs/>
      <w:color w:val="000000"/>
    </w:rPr>
  </w:style>
  <w:style w:type="paragraph" w:styleId="IntenseQuote">
    <w:name w:val="Intense Quote"/>
    <w:basedOn w:val="Normal"/>
    <w:next w:val="Normal"/>
    <w:link w:val="IntenseQuoteChar"/>
    <w:uiPriority w:val="99"/>
    <w:qFormat/>
    <w:rsid w:val="00FD6F0F"/>
    <w:pPr>
      <w:pBdr>
        <w:bottom w:val="single" w:sz="4" w:space="4" w:color="5B9BD5"/>
      </w:pBdr>
      <w:spacing w:before="200" w:after="280" w:line="276" w:lineRule="auto"/>
      <w:ind w:left="936" w:right="936"/>
    </w:pPr>
    <w:rPr>
      <w:rFonts w:ascii="Calibri" w:eastAsia="Calibri" w:hAnsi="Calibri"/>
      <w:b/>
      <w:bCs/>
      <w:i/>
      <w:iCs/>
      <w:color w:val="5B9BD5"/>
      <w:sz w:val="22"/>
      <w:szCs w:val="22"/>
      <w:lang w:eastAsia="en-US"/>
    </w:rPr>
  </w:style>
  <w:style w:type="character" w:customStyle="1" w:styleId="IntenseQuoteChar">
    <w:name w:val="Intense Quote Char"/>
    <w:basedOn w:val="DefaultParagraphFont"/>
    <w:link w:val="IntenseQuote"/>
    <w:uiPriority w:val="99"/>
    <w:locked/>
    <w:rsid w:val="00FD6F0F"/>
    <w:rPr>
      <w:rFonts w:cs="Times New Roman"/>
      <w:b/>
      <w:bCs/>
      <w:i/>
      <w:iCs/>
      <w:color w:val="5B9BD5"/>
    </w:rPr>
  </w:style>
  <w:style w:type="character" w:styleId="SubtleEmphasis">
    <w:name w:val="Subtle Emphasis"/>
    <w:basedOn w:val="DefaultParagraphFont"/>
    <w:uiPriority w:val="99"/>
    <w:qFormat/>
    <w:rsid w:val="00FD6F0F"/>
    <w:rPr>
      <w:rFonts w:cs="Times New Roman"/>
      <w:i/>
      <w:iCs/>
      <w:color w:val="808080"/>
    </w:rPr>
  </w:style>
  <w:style w:type="character" w:styleId="IntenseEmphasis">
    <w:name w:val="Intense Emphasis"/>
    <w:basedOn w:val="DefaultParagraphFont"/>
    <w:uiPriority w:val="99"/>
    <w:qFormat/>
    <w:rsid w:val="00FD6F0F"/>
    <w:rPr>
      <w:rFonts w:cs="Times New Roman"/>
      <w:b/>
      <w:bCs/>
      <w:i/>
      <w:iCs/>
      <w:color w:val="5B9BD5"/>
    </w:rPr>
  </w:style>
  <w:style w:type="character" w:styleId="SubtleReference">
    <w:name w:val="Subtle Reference"/>
    <w:basedOn w:val="DefaultParagraphFont"/>
    <w:uiPriority w:val="99"/>
    <w:qFormat/>
    <w:rsid w:val="00FD6F0F"/>
    <w:rPr>
      <w:rFonts w:cs="Times New Roman"/>
      <w:smallCaps/>
      <w:color w:val="ED7D31"/>
      <w:u w:val="single"/>
    </w:rPr>
  </w:style>
  <w:style w:type="character" w:styleId="IntenseReference">
    <w:name w:val="Intense Reference"/>
    <w:basedOn w:val="DefaultParagraphFont"/>
    <w:uiPriority w:val="99"/>
    <w:qFormat/>
    <w:rsid w:val="00FD6F0F"/>
    <w:rPr>
      <w:rFonts w:cs="Times New Roman"/>
      <w:b/>
      <w:bCs/>
      <w:smallCaps/>
      <w:color w:val="ED7D31"/>
      <w:spacing w:val="5"/>
      <w:u w:val="single"/>
    </w:rPr>
  </w:style>
  <w:style w:type="character" w:styleId="BookTitle">
    <w:name w:val="Book Title"/>
    <w:basedOn w:val="DefaultParagraphFont"/>
    <w:uiPriority w:val="99"/>
    <w:qFormat/>
    <w:rsid w:val="00FD6F0F"/>
    <w:rPr>
      <w:rFonts w:cs="Times New Roman"/>
      <w:b/>
      <w:bCs/>
      <w:smallCaps/>
      <w:spacing w:val="5"/>
    </w:rPr>
  </w:style>
  <w:style w:type="paragraph" w:styleId="TOCHeading">
    <w:name w:val="TOC Heading"/>
    <w:basedOn w:val="Heading1"/>
    <w:next w:val="Normal"/>
    <w:uiPriority w:val="99"/>
    <w:qFormat/>
    <w:rsid w:val="00FD6F0F"/>
    <w:pPr>
      <w:outlineLvl w:val="9"/>
    </w:pPr>
  </w:style>
  <w:style w:type="paragraph" w:customStyle="1" w:styleId="c0">
    <w:name w:val="c0"/>
    <w:basedOn w:val="Normal"/>
    <w:uiPriority w:val="99"/>
    <w:rsid w:val="00FD6F0F"/>
    <w:pPr>
      <w:spacing w:before="100" w:beforeAutospacing="1" w:after="100" w:afterAutospacing="1"/>
    </w:pPr>
  </w:style>
  <w:style w:type="character" w:customStyle="1" w:styleId="c61">
    <w:name w:val="c61"/>
    <w:basedOn w:val="DefaultParagraphFont"/>
    <w:uiPriority w:val="99"/>
    <w:rsid w:val="00FD6F0F"/>
    <w:rPr>
      <w:rFonts w:cs="Times New Roman"/>
    </w:rPr>
  </w:style>
  <w:style w:type="character" w:customStyle="1" w:styleId="apple-converted-space">
    <w:name w:val="apple-converted-space"/>
    <w:basedOn w:val="DefaultParagraphFont"/>
    <w:uiPriority w:val="99"/>
    <w:rsid w:val="00FD6F0F"/>
    <w:rPr>
      <w:rFonts w:cs="Times New Roman"/>
    </w:rPr>
  </w:style>
  <w:style w:type="character" w:customStyle="1" w:styleId="c5">
    <w:name w:val="c5"/>
    <w:basedOn w:val="DefaultParagraphFont"/>
    <w:uiPriority w:val="99"/>
    <w:rsid w:val="00FD6F0F"/>
    <w:rPr>
      <w:rFonts w:cs="Times New Roman"/>
    </w:rPr>
  </w:style>
  <w:style w:type="paragraph" w:customStyle="1" w:styleId="c2">
    <w:name w:val="c2"/>
    <w:basedOn w:val="Normal"/>
    <w:uiPriority w:val="99"/>
    <w:rsid w:val="00FD6F0F"/>
    <w:pPr>
      <w:spacing w:before="100" w:beforeAutospacing="1" w:after="100" w:afterAutospacing="1"/>
    </w:pPr>
  </w:style>
  <w:style w:type="character" w:customStyle="1" w:styleId="c9">
    <w:name w:val="c9"/>
    <w:basedOn w:val="DefaultParagraphFont"/>
    <w:uiPriority w:val="99"/>
    <w:rsid w:val="00FD6F0F"/>
    <w:rPr>
      <w:rFonts w:cs="Times New Roman"/>
    </w:rPr>
  </w:style>
  <w:style w:type="character" w:customStyle="1" w:styleId="c4">
    <w:name w:val="c4"/>
    <w:basedOn w:val="DefaultParagraphFont"/>
    <w:uiPriority w:val="99"/>
    <w:rsid w:val="00FD6F0F"/>
    <w:rPr>
      <w:rFonts w:cs="Times New Roman"/>
    </w:rPr>
  </w:style>
  <w:style w:type="character" w:customStyle="1" w:styleId="c7">
    <w:name w:val="c7"/>
    <w:basedOn w:val="DefaultParagraphFont"/>
    <w:uiPriority w:val="99"/>
    <w:rsid w:val="00FD6F0F"/>
    <w:rPr>
      <w:rFonts w:cs="Times New Roman"/>
    </w:rPr>
  </w:style>
  <w:style w:type="character" w:styleId="Hyperlink">
    <w:name w:val="Hyperlink"/>
    <w:basedOn w:val="DefaultParagraphFont"/>
    <w:uiPriority w:val="99"/>
    <w:semiHidden/>
    <w:rsid w:val="00FD6F0F"/>
    <w:rPr>
      <w:rFonts w:cs="Times New Roman"/>
      <w:color w:val="0000FF"/>
      <w:u w:val="single"/>
    </w:rPr>
  </w:style>
  <w:style w:type="character" w:styleId="FollowedHyperlink">
    <w:name w:val="FollowedHyperlink"/>
    <w:basedOn w:val="DefaultParagraphFont"/>
    <w:uiPriority w:val="99"/>
    <w:semiHidden/>
    <w:rsid w:val="00FD6F0F"/>
    <w:rPr>
      <w:rFonts w:cs="Times New Roman"/>
      <w:color w:val="800080"/>
      <w:u w:val="single"/>
    </w:rPr>
  </w:style>
  <w:style w:type="character" w:customStyle="1" w:styleId="c66">
    <w:name w:val="c66"/>
    <w:basedOn w:val="DefaultParagraphFont"/>
    <w:uiPriority w:val="99"/>
    <w:rsid w:val="00FD6F0F"/>
    <w:rPr>
      <w:rFonts w:cs="Times New Roman"/>
    </w:rPr>
  </w:style>
  <w:style w:type="character" w:customStyle="1" w:styleId="c15">
    <w:name w:val="c15"/>
    <w:basedOn w:val="DefaultParagraphFont"/>
    <w:uiPriority w:val="99"/>
    <w:rsid w:val="00FD6F0F"/>
    <w:rPr>
      <w:rFonts w:cs="Times New Roman"/>
    </w:rPr>
  </w:style>
  <w:style w:type="character" w:customStyle="1" w:styleId="c19">
    <w:name w:val="c19"/>
    <w:basedOn w:val="DefaultParagraphFont"/>
    <w:uiPriority w:val="99"/>
    <w:rsid w:val="00FD6F0F"/>
    <w:rPr>
      <w:rFonts w:cs="Times New Roman"/>
    </w:rPr>
  </w:style>
  <w:style w:type="character" w:customStyle="1" w:styleId="c10">
    <w:name w:val="c10"/>
    <w:basedOn w:val="DefaultParagraphFont"/>
    <w:uiPriority w:val="99"/>
    <w:rsid w:val="00FD6F0F"/>
    <w:rPr>
      <w:rFonts w:cs="Times New Roman"/>
    </w:rPr>
  </w:style>
  <w:style w:type="character" w:customStyle="1" w:styleId="c54">
    <w:name w:val="c54"/>
    <w:basedOn w:val="DefaultParagraphFont"/>
    <w:uiPriority w:val="99"/>
    <w:rsid w:val="00FD6F0F"/>
    <w:rPr>
      <w:rFonts w:cs="Times New Roman"/>
    </w:rPr>
  </w:style>
  <w:style w:type="paragraph" w:customStyle="1" w:styleId="c56">
    <w:name w:val="c56"/>
    <w:basedOn w:val="Normal"/>
    <w:uiPriority w:val="99"/>
    <w:rsid w:val="00FD6F0F"/>
    <w:pPr>
      <w:spacing w:before="100" w:beforeAutospacing="1" w:after="100" w:afterAutospacing="1"/>
    </w:pPr>
  </w:style>
  <w:style w:type="paragraph" w:customStyle="1" w:styleId="c48">
    <w:name w:val="c48"/>
    <w:basedOn w:val="Normal"/>
    <w:uiPriority w:val="99"/>
    <w:rsid w:val="00FD6F0F"/>
    <w:pPr>
      <w:spacing w:before="100" w:beforeAutospacing="1" w:after="100" w:afterAutospacing="1"/>
    </w:pPr>
  </w:style>
  <w:style w:type="character" w:customStyle="1" w:styleId="c3">
    <w:name w:val="c3"/>
    <w:basedOn w:val="DefaultParagraphFont"/>
    <w:uiPriority w:val="99"/>
    <w:rsid w:val="00FD6F0F"/>
    <w:rPr>
      <w:rFonts w:cs="Times New Roman"/>
    </w:rPr>
  </w:style>
  <w:style w:type="paragraph" w:customStyle="1" w:styleId="c11">
    <w:name w:val="c11"/>
    <w:basedOn w:val="Normal"/>
    <w:uiPriority w:val="99"/>
    <w:rsid w:val="00FD6F0F"/>
    <w:pPr>
      <w:spacing w:before="100" w:beforeAutospacing="1" w:after="100" w:afterAutospacing="1"/>
    </w:pPr>
  </w:style>
  <w:style w:type="character" w:customStyle="1" w:styleId="c23">
    <w:name w:val="c23"/>
    <w:basedOn w:val="DefaultParagraphFont"/>
    <w:uiPriority w:val="99"/>
    <w:rsid w:val="00FD6F0F"/>
    <w:rPr>
      <w:rFonts w:cs="Times New Roman"/>
    </w:rPr>
  </w:style>
  <w:style w:type="character" w:customStyle="1" w:styleId="c44">
    <w:name w:val="c44"/>
    <w:basedOn w:val="DefaultParagraphFont"/>
    <w:uiPriority w:val="99"/>
    <w:rsid w:val="00FD6F0F"/>
    <w:rPr>
      <w:rFonts w:cs="Times New Roman"/>
    </w:rPr>
  </w:style>
  <w:style w:type="character" w:customStyle="1" w:styleId="c86">
    <w:name w:val="c86"/>
    <w:basedOn w:val="DefaultParagraphFont"/>
    <w:uiPriority w:val="99"/>
    <w:rsid w:val="00FD6F0F"/>
    <w:rPr>
      <w:rFonts w:cs="Times New Roman"/>
    </w:rPr>
  </w:style>
  <w:style w:type="paragraph" w:customStyle="1" w:styleId="c21">
    <w:name w:val="c21"/>
    <w:basedOn w:val="Normal"/>
    <w:uiPriority w:val="99"/>
    <w:rsid w:val="00FD6F0F"/>
    <w:pPr>
      <w:spacing w:before="100" w:beforeAutospacing="1" w:after="100" w:afterAutospacing="1"/>
    </w:pPr>
  </w:style>
  <w:style w:type="paragraph" w:customStyle="1" w:styleId="c8">
    <w:name w:val="c8"/>
    <w:basedOn w:val="Normal"/>
    <w:uiPriority w:val="99"/>
    <w:rsid w:val="00FD6F0F"/>
    <w:pPr>
      <w:spacing w:before="100" w:beforeAutospacing="1" w:after="100" w:afterAutospacing="1"/>
    </w:pPr>
  </w:style>
  <w:style w:type="character" w:customStyle="1" w:styleId="c1">
    <w:name w:val="c1"/>
    <w:basedOn w:val="DefaultParagraphFont"/>
    <w:uiPriority w:val="99"/>
    <w:rsid w:val="00FD6F0F"/>
    <w:rPr>
      <w:rFonts w:cs="Times New Roman"/>
    </w:rPr>
  </w:style>
  <w:style w:type="paragraph" w:styleId="NormalWeb">
    <w:name w:val="Normal (Web)"/>
    <w:basedOn w:val="Normal"/>
    <w:uiPriority w:val="99"/>
    <w:semiHidden/>
    <w:rsid w:val="00FD6F0F"/>
    <w:pPr>
      <w:spacing w:before="100" w:beforeAutospacing="1" w:after="100" w:afterAutospacing="1"/>
    </w:pPr>
  </w:style>
  <w:style w:type="character" w:customStyle="1" w:styleId="c35">
    <w:name w:val="c35"/>
    <w:basedOn w:val="DefaultParagraphFont"/>
    <w:uiPriority w:val="99"/>
    <w:rsid w:val="00FD6F0F"/>
    <w:rPr>
      <w:rFonts w:cs="Times New Roman"/>
    </w:rPr>
  </w:style>
  <w:style w:type="table" w:styleId="TableGrid">
    <w:name w:val="Table Grid"/>
    <w:basedOn w:val="TableNormal"/>
    <w:uiPriority w:val="99"/>
    <w:rsid w:val="00FD6F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Normal"/>
    <w:link w:val="footnotedescriptionChar"/>
    <w:hidden/>
    <w:uiPriority w:val="99"/>
    <w:rsid w:val="000C14CA"/>
    <w:pPr>
      <w:ind w:left="340"/>
    </w:pPr>
    <w:rPr>
      <w:rFonts w:ascii="Times New Roman" w:eastAsia="Times New Roman" w:hAnsi="Times New Roman"/>
      <w:color w:val="181717"/>
      <w:sz w:val="16"/>
    </w:rPr>
  </w:style>
  <w:style w:type="character" w:customStyle="1" w:styleId="footnotedescriptionChar">
    <w:name w:val="footnote description Char"/>
    <w:link w:val="footnotedescription"/>
    <w:uiPriority w:val="99"/>
    <w:locked/>
    <w:rsid w:val="000C14CA"/>
    <w:rPr>
      <w:rFonts w:ascii="Times New Roman" w:hAnsi="Times New Roman"/>
      <w:color w:val="181717"/>
      <w:sz w:val="22"/>
      <w:lang w:eastAsia="ru-RU"/>
    </w:rPr>
  </w:style>
  <w:style w:type="character" w:customStyle="1" w:styleId="footnotemark">
    <w:name w:val="footnote mark"/>
    <w:hidden/>
    <w:uiPriority w:val="99"/>
    <w:rsid w:val="000C14CA"/>
    <w:rPr>
      <w:rFonts w:ascii="Times New Roman" w:hAnsi="Times New Roman"/>
      <w:color w:val="181717"/>
      <w:sz w:val="16"/>
      <w:vertAlign w:val="superscript"/>
    </w:rPr>
  </w:style>
  <w:style w:type="table" w:customStyle="1" w:styleId="TableGrid0">
    <w:name w:val="TableGrid"/>
    <w:uiPriority w:val="99"/>
    <w:rsid w:val="000F52BA"/>
    <w:rPr>
      <w:rFonts w:eastAsia="Times New Roman"/>
    </w:rPr>
    <w:tblPr>
      <w:tblCellMar>
        <w:top w:w="0" w:type="dxa"/>
        <w:left w:w="0" w:type="dxa"/>
        <w:bottom w:w="0" w:type="dxa"/>
        <w:right w:w="0" w:type="dxa"/>
      </w:tblCellMar>
    </w:tblPr>
  </w:style>
  <w:style w:type="table" w:customStyle="1" w:styleId="TableGrid1">
    <w:name w:val="TableGrid1"/>
    <w:uiPriority w:val="99"/>
    <w:rsid w:val="00D66D0C"/>
    <w:rPr>
      <w:rFonts w:eastAsia="Times New Roman"/>
    </w:rPr>
    <w:tblPr>
      <w:tblCellMar>
        <w:top w:w="0" w:type="dxa"/>
        <w:left w:w="0" w:type="dxa"/>
        <w:bottom w:w="0" w:type="dxa"/>
        <w:right w:w="0" w:type="dxa"/>
      </w:tblCellMar>
    </w:tblPr>
  </w:style>
  <w:style w:type="paragraph" w:styleId="Footer">
    <w:name w:val="footer"/>
    <w:basedOn w:val="Normal"/>
    <w:link w:val="FooterChar"/>
    <w:uiPriority w:val="99"/>
    <w:rsid w:val="00D66D0C"/>
    <w:pPr>
      <w:tabs>
        <w:tab w:val="center" w:pos="4680"/>
        <w:tab w:val="right" w:pos="9360"/>
      </w:tabs>
    </w:pPr>
    <w:rPr>
      <w:rFonts w:ascii="Calibri" w:hAnsi="Calibri"/>
      <w:sz w:val="22"/>
      <w:szCs w:val="22"/>
    </w:rPr>
  </w:style>
  <w:style w:type="character" w:customStyle="1" w:styleId="FooterChar">
    <w:name w:val="Footer Char"/>
    <w:basedOn w:val="DefaultParagraphFont"/>
    <w:link w:val="Footer"/>
    <w:uiPriority w:val="99"/>
    <w:locked/>
    <w:rsid w:val="00D66D0C"/>
    <w:rPr>
      <w:rFonts w:eastAsia="Times New Roman" w:cs="Times New Roman"/>
      <w:lang w:eastAsia="ru-RU"/>
    </w:rPr>
  </w:style>
  <w:style w:type="table" w:customStyle="1" w:styleId="TableGrid2">
    <w:name w:val="TableGrid2"/>
    <w:uiPriority w:val="99"/>
    <w:rsid w:val="00114955"/>
    <w:rPr>
      <w:rFonts w:eastAsia="Times New Roman"/>
    </w:rPr>
    <w:tblPr>
      <w:tblCellMar>
        <w:top w:w="0" w:type="dxa"/>
        <w:left w:w="0" w:type="dxa"/>
        <w:bottom w:w="0" w:type="dxa"/>
        <w:right w:w="0" w:type="dxa"/>
      </w:tblCellMar>
    </w:tblPr>
  </w:style>
  <w:style w:type="character" w:customStyle="1" w:styleId="FontStyle216">
    <w:name w:val="Font Style216"/>
    <w:uiPriority w:val="99"/>
    <w:rsid w:val="00300FBC"/>
    <w:rPr>
      <w:rFonts w:ascii="Microsoft Sans Serif" w:hAnsi="Microsoft Sans Serif"/>
      <w:b/>
      <w:sz w:val="14"/>
    </w:rPr>
  </w:style>
  <w:style w:type="paragraph" w:customStyle="1" w:styleId="Style57">
    <w:name w:val="Style57"/>
    <w:basedOn w:val="Normal"/>
    <w:uiPriority w:val="99"/>
    <w:rsid w:val="00300FBC"/>
    <w:pPr>
      <w:widowControl w:val="0"/>
      <w:autoSpaceDE w:val="0"/>
      <w:autoSpaceDN w:val="0"/>
      <w:adjustRightInd w:val="0"/>
    </w:pPr>
    <w:rPr>
      <w:rFonts w:ascii="Tahoma" w:hAnsi="Tahoma" w:cs="Tahoma"/>
    </w:rPr>
  </w:style>
  <w:style w:type="paragraph" w:styleId="Header">
    <w:name w:val="header"/>
    <w:basedOn w:val="Normal"/>
    <w:link w:val="HeaderChar"/>
    <w:uiPriority w:val="99"/>
    <w:rsid w:val="002C6C19"/>
    <w:pPr>
      <w:tabs>
        <w:tab w:val="center" w:pos="4677"/>
        <w:tab w:val="right" w:pos="9355"/>
      </w:tabs>
    </w:pPr>
  </w:style>
  <w:style w:type="character" w:customStyle="1" w:styleId="HeaderChar">
    <w:name w:val="Header Char"/>
    <w:basedOn w:val="DefaultParagraphFont"/>
    <w:link w:val="Header"/>
    <w:uiPriority w:val="99"/>
    <w:locked/>
    <w:rsid w:val="002C6C19"/>
    <w:rPr>
      <w:rFonts w:ascii="Times New Roman" w:hAnsi="Times New Roman" w:cs="Times New Roman"/>
      <w:sz w:val="24"/>
      <w:szCs w:val="24"/>
      <w:lang w:eastAsia="ru-RU"/>
    </w:rPr>
  </w:style>
  <w:style w:type="character" w:customStyle="1" w:styleId="FontStyle209">
    <w:name w:val="Font Style209"/>
    <w:basedOn w:val="DefaultParagraphFont"/>
    <w:uiPriority w:val="99"/>
    <w:rsid w:val="00111EE0"/>
    <w:rPr>
      <w:rFonts w:ascii="Microsoft Sans Serif" w:hAnsi="Microsoft Sans Serif" w:cs="Microsoft Sans Serif"/>
      <w:b/>
      <w:bCs/>
      <w:sz w:val="26"/>
      <w:szCs w:val="26"/>
    </w:rPr>
  </w:style>
  <w:style w:type="paragraph" w:styleId="BodyTextIndent3">
    <w:name w:val="Body Text Indent 3"/>
    <w:basedOn w:val="Normal"/>
    <w:link w:val="BodyTextIndent3Char"/>
    <w:uiPriority w:val="99"/>
    <w:rsid w:val="00111EE0"/>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111EE0"/>
    <w:rPr>
      <w:rFonts w:ascii="Times New Roman" w:hAnsi="Times New Roman" w:cs="Times New Roman"/>
      <w:sz w:val="16"/>
      <w:szCs w:val="16"/>
      <w:lang w:eastAsia="ru-RU"/>
    </w:rPr>
  </w:style>
  <w:style w:type="paragraph" w:customStyle="1" w:styleId="Style17">
    <w:name w:val="Style17"/>
    <w:basedOn w:val="Normal"/>
    <w:uiPriority w:val="99"/>
    <w:rsid w:val="00111EE0"/>
    <w:pPr>
      <w:widowControl w:val="0"/>
      <w:autoSpaceDE w:val="0"/>
      <w:autoSpaceDN w:val="0"/>
      <w:adjustRightInd w:val="0"/>
    </w:pPr>
    <w:rPr>
      <w:rFonts w:ascii="Tahoma" w:hAnsi="Tahoma" w:cs="Tahoma"/>
    </w:rPr>
  </w:style>
  <w:style w:type="table" w:customStyle="1" w:styleId="TableGrid3">
    <w:name w:val="TableGrid3"/>
    <w:uiPriority w:val="99"/>
    <w:rsid w:val="000F607F"/>
    <w:rPr>
      <w:rFonts w:eastAsia="Times New Roman"/>
    </w:rPr>
    <w:tblPr>
      <w:tblCellMar>
        <w:top w:w="0" w:type="dxa"/>
        <w:left w:w="0" w:type="dxa"/>
        <w:bottom w:w="0" w:type="dxa"/>
        <w:right w:w="0" w:type="dxa"/>
      </w:tblCellMar>
    </w:tblPr>
  </w:style>
  <w:style w:type="table" w:customStyle="1" w:styleId="TableGrid4">
    <w:name w:val="TableGrid4"/>
    <w:uiPriority w:val="99"/>
    <w:rsid w:val="003B1BD0"/>
    <w:rPr>
      <w:rFonts w:eastAsia="Times New Roman"/>
    </w:rPr>
    <w:tblPr>
      <w:tblCellMar>
        <w:top w:w="0" w:type="dxa"/>
        <w:left w:w="0" w:type="dxa"/>
        <w:bottom w:w="0" w:type="dxa"/>
        <w:right w:w="0" w:type="dxa"/>
      </w:tblCellMar>
    </w:tblPr>
  </w:style>
  <w:style w:type="paragraph" w:customStyle="1" w:styleId="Default">
    <w:name w:val="Default"/>
    <w:uiPriority w:val="99"/>
    <w:rsid w:val="00C10C10"/>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FF6B0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F6B0F"/>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ction.eksmo.ru/" TargetMode="External"/><Relationship Id="rId13" Type="http://schemas.openxmlformats.org/officeDocument/2006/relationships/hyperlink" Target="http://fiction.eksmo.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fiction.eksmo.ru/" TargetMode="External"/><Relationship Id="rId17" Type="http://schemas.openxmlformats.org/officeDocument/2006/relationships/hyperlink" Target="http://fiction.eksmo.ru/" TargetMode="External"/><Relationship Id="rId2" Type="http://schemas.openxmlformats.org/officeDocument/2006/relationships/styles" Target="styles.xml"/><Relationship Id="rId16" Type="http://schemas.openxmlformats.org/officeDocument/2006/relationships/hyperlink" Target="http://fiction.eksmo.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ction.eksmo.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fiction.eksmo.ru/" TargetMode="External"/><Relationship Id="rId23" Type="http://schemas.openxmlformats.org/officeDocument/2006/relationships/fontTable" Target="fontTable.xml"/><Relationship Id="rId10" Type="http://schemas.openxmlformats.org/officeDocument/2006/relationships/hyperlink" Target="http://fiction.eksmo.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iction.eksmo.ru/" TargetMode="External"/><Relationship Id="rId14" Type="http://schemas.openxmlformats.org/officeDocument/2006/relationships/hyperlink" Target="http://fiction.eksmo.r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136</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cp:lastPrinted>2021-08-24T10:42:00Z</cp:lastPrinted>
  <dcterms:created xsi:type="dcterms:W3CDTF">2021-08-24T10:43:00Z</dcterms:created>
  <dcterms:modified xsi:type="dcterms:W3CDTF">2021-08-25T06:21:00Z</dcterms:modified>
</cp:coreProperties>
</file>